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426" w:rsidRPr="00D61DA3" w:rsidRDefault="00D61DA3">
      <w:pPr>
        <w:rPr>
          <w:b/>
        </w:rPr>
      </w:pPr>
      <w:bookmarkStart w:id="0" w:name="_GoBack"/>
      <w:bookmarkEnd w:id="0"/>
      <w:r w:rsidRPr="00D61DA3">
        <w:rPr>
          <w:b/>
        </w:rPr>
        <w:t>Bericht de</w:t>
      </w:r>
      <w:r w:rsidR="00212325">
        <w:rPr>
          <w:b/>
        </w:rPr>
        <w:t>s</w:t>
      </w:r>
      <w:r w:rsidRPr="00D61DA3">
        <w:rPr>
          <w:b/>
        </w:rPr>
        <w:t xml:space="preserve"> Rechnungsprüfungs</w:t>
      </w:r>
      <w:r w:rsidR="00212325">
        <w:rPr>
          <w:b/>
        </w:rPr>
        <w:t>organs</w:t>
      </w:r>
      <w:r w:rsidRPr="00D61DA3">
        <w:rPr>
          <w:b/>
        </w:rPr>
        <w:t xml:space="preserve"> [1] zur Jahresrechnung (Jahr)</w:t>
      </w:r>
    </w:p>
    <w:p w:rsidR="00D61DA3" w:rsidRDefault="00D61DA3">
      <w:r>
        <w:t>An die Gemeindeversammlung [2] der</w:t>
      </w:r>
    </w:p>
    <w:p w:rsidR="00D61DA3" w:rsidRDefault="009223A7">
      <w:pPr>
        <w:rPr>
          <w:b/>
        </w:rPr>
      </w:pPr>
      <w:r>
        <w:rPr>
          <w:b/>
        </w:rPr>
        <w:t>Gemeinde</w:t>
      </w:r>
      <w:r w:rsidR="00D61DA3">
        <w:rPr>
          <w:b/>
        </w:rPr>
        <w:t xml:space="preserve"> [3] (genaue Bezeichnung der Körperschaft</w:t>
      </w:r>
      <w:r w:rsidR="0099626C">
        <w:rPr>
          <w:b/>
        </w:rPr>
        <w:t>, gegebenenfalls Ort</w:t>
      </w:r>
      <w:r w:rsidR="00D61DA3">
        <w:rPr>
          <w:b/>
        </w:rPr>
        <w:t>)</w:t>
      </w:r>
    </w:p>
    <w:p w:rsidR="00D61DA3" w:rsidRDefault="00D61DA3">
      <w:r>
        <w:t>Als Rechnungsprüfungs</w:t>
      </w:r>
      <w:r w:rsidR="00212325">
        <w:t>organ</w:t>
      </w:r>
      <w:r>
        <w:t xml:space="preserve"> [1] haben wir die Jahresrechnung der </w:t>
      </w:r>
      <w:r w:rsidR="009223A7">
        <w:t>Gemeinde</w:t>
      </w:r>
      <w:r>
        <w:t xml:space="preserve"> </w:t>
      </w:r>
      <w:proofErr w:type="spellStart"/>
      <w:r>
        <w:t>xy</w:t>
      </w:r>
      <w:proofErr w:type="spellEnd"/>
      <w:r>
        <w:t xml:space="preserve"> [3], bestehend aus Bilanz, Erfolgsrechnung, Investitionsrechnung, Geldflussrechnung und Anhang für das am 31. D</w:t>
      </w:r>
      <w:r>
        <w:t>e</w:t>
      </w:r>
      <w:r>
        <w:t xml:space="preserve">zember (Jahr) abgeschlossene Rechnungsjahr geprüft. </w:t>
      </w:r>
      <w:r w:rsidR="00817B1B">
        <w:t>[</w:t>
      </w:r>
      <w:r>
        <w:t>Die Prüfungsarbeiten wurden am (Datum) beendet</w:t>
      </w:r>
      <w:r w:rsidR="00817B1B">
        <w:t>.] [</w:t>
      </w:r>
      <w:r>
        <w:t>Die Revision der Vorjahresangaben</w:t>
      </w:r>
      <w:r w:rsidR="00D8446A">
        <w:t xml:space="preserve"> ist von eine</w:t>
      </w:r>
      <w:r w:rsidR="00212325">
        <w:t>m</w:t>
      </w:r>
      <w:r w:rsidR="00D8446A">
        <w:t xml:space="preserve"> anderen Rechnungsprüfungs</w:t>
      </w:r>
      <w:r w:rsidR="00212325">
        <w:t>organ</w:t>
      </w:r>
      <w:r w:rsidR="00D8446A">
        <w:t xml:space="preserve"> [1] vorgenommen worden.</w:t>
      </w:r>
      <w:r w:rsidR="00817B1B">
        <w:t>]</w:t>
      </w:r>
    </w:p>
    <w:p w:rsidR="00D8446A" w:rsidRDefault="00D8446A" w:rsidP="00D8446A">
      <w:pPr>
        <w:spacing w:after="0"/>
        <w:rPr>
          <w:i/>
        </w:rPr>
      </w:pPr>
      <w:r>
        <w:rPr>
          <w:i/>
        </w:rPr>
        <w:t>Verantwortung des Gemeinderates [4]</w:t>
      </w:r>
    </w:p>
    <w:p w:rsidR="00D8446A" w:rsidRDefault="00D8446A">
      <w:r>
        <w:t>Der Gemeinderat [4] ist für die Aufstellung der Jahresrechnung in Übereinstimmung mit den kant</w:t>
      </w:r>
      <w:r>
        <w:t>o</w:t>
      </w:r>
      <w:r>
        <w:t xml:space="preserve">nalen und kommunalen </w:t>
      </w:r>
      <w:r w:rsidR="009223A7">
        <w:t>rechtlichen</w:t>
      </w:r>
      <w:r>
        <w:t xml:space="preserve"> </w:t>
      </w:r>
      <w:r w:rsidR="00817B1B">
        <w:t xml:space="preserve">Vorschriften </w:t>
      </w:r>
      <w:r>
        <w:t xml:space="preserve">verantwortlich [5]. Diese Verantwortung beinhaltet die Ausgestaltung, Implementierung und Aufrechterhaltung </w:t>
      </w:r>
      <w:r w:rsidR="00817B1B">
        <w:t>eines internen Kontrollsystems</w:t>
      </w:r>
      <w:r>
        <w:t xml:space="preserve"> mit B</w:t>
      </w:r>
      <w:r>
        <w:t>e</w:t>
      </w:r>
      <w:r>
        <w:t xml:space="preserve">zug auf die Aufstellung der Jahresrechnung, die frei von wesentlichen falschen Angaben als Folge von Verstössen oder Irrtümern ist. Darüber hinaus </w:t>
      </w:r>
      <w:proofErr w:type="gramStart"/>
      <w:r w:rsidR="00817B1B">
        <w:t>ist</w:t>
      </w:r>
      <w:proofErr w:type="gramEnd"/>
      <w:r w:rsidR="00817B1B">
        <w:t xml:space="preserve"> </w:t>
      </w:r>
      <w:r>
        <w:t>der Gemeinderat [4] für die Anwendung sac</w:t>
      </w:r>
      <w:r>
        <w:t>h</w:t>
      </w:r>
      <w:r>
        <w:t>gemässer Rechnungslegungsmethoden sowie die Vornahme angemessener Schätzungen verantwor</w:t>
      </w:r>
      <w:r>
        <w:t>t</w:t>
      </w:r>
      <w:r>
        <w:t>lich.</w:t>
      </w:r>
    </w:p>
    <w:p w:rsidR="00D8446A" w:rsidRDefault="00D8446A" w:rsidP="00D8446A">
      <w:pPr>
        <w:spacing w:after="0"/>
        <w:rPr>
          <w:i/>
        </w:rPr>
      </w:pPr>
      <w:r>
        <w:rPr>
          <w:i/>
        </w:rPr>
        <w:t>Verantwortung de</w:t>
      </w:r>
      <w:r w:rsidR="00212325">
        <w:rPr>
          <w:i/>
        </w:rPr>
        <w:t>s</w:t>
      </w:r>
      <w:r>
        <w:rPr>
          <w:i/>
        </w:rPr>
        <w:t xml:space="preserve"> Rechnungsprüfungs</w:t>
      </w:r>
      <w:r w:rsidR="00212325">
        <w:rPr>
          <w:i/>
        </w:rPr>
        <w:t>organs</w:t>
      </w:r>
      <w:r>
        <w:rPr>
          <w:i/>
        </w:rPr>
        <w:t xml:space="preserve"> [1]</w:t>
      </w:r>
    </w:p>
    <w:p w:rsidR="00D8446A" w:rsidRDefault="00D8446A">
      <w:r>
        <w:t>Unsere Verantwortung ist es, aufgrund unserer Prüfung ein Prüfungsurteil über die Jahresrechnung abzugeben.</w:t>
      </w:r>
      <w:r w:rsidR="00D72920">
        <w:t xml:space="preserve"> </w:t>
      </w:r>
      <w:r>
        <w:t xml:space="preserve">Wir haben unsere Prüfung in Übereinstimmung mit den </w:t>
      </w:r>
      <w:r w:rsidR="009223A7">
        <w:t>rechtlichen</w:t>
      </w:r>
      <w:r>
        <w:t xml:space="preserve"> Vorschriften</w:t>
      </w:r>
      <w:r w:rsidR="00817B1B">
        <w:t xml:space="preserve"> und</w:t>
      </w:r>
      <w:r>
        <w:t xml:space="preserve"> der </w:t>
      </w:r>
      <w:r w:rsidR="00E26B3D">
        <w:t>Arbeitshilfe für Rechnungsprüfungsorgane</w:t>
      </w:r>
      <w:r>
        <w:t xml:space="preserve"> (</w:t>
      </w:r>
      <w:r w:rsidR="00E26B3D">
        <w:t xml:space="preserve">AH RPO, </w:t>
      </w:r>
      <w:r>
        <w:t xml:space="preserve">Ausgabe 2016) </w:t>
      </w:r>
      <w:r w:rsidR="004D2286">
        <w:t>vorgenommen. Die Prüfung h</w:t>
      </w:r>
      <w:r w:rsidR="004D2286">
        <w:t>a</w:t>
      </w:r>
      <w:r w:rsidR="004D2286">
        <w:t>ben wir so zu planen und durchzuführen, dass wir hinreichende Sicherheit gewinnen, ob die Jahre</w:t>
      </w:r>
      <w:r w:rsidR="004D2286">
        <w:t>s</w:t>
      </w:r>
      <w:r w:rsidR="004D2286">
        <w:t>rechnung frei von wesentlichen falschen Angaben ist.</w:t>
      </w:r>
    </w:p>
    <w:p w:rsidR="004D2286" w:rsidRDefault="004D2286">
      <w:r>
        <w:t>Eine Prüfung beinhaltet die Durchführung von Prüfungshandlungen zur Erlangung von Prüfungsnac</w:t>
      </w:r>
      <w:r>
        <w:t>h</w:t>
      </w:r>
      <w:r>
        <w:t>weisen für die in der Jahresrechnung enthaltenen Wertansätze un</w:t>
      </w:r>
      <w:r w:rsidR="00E26B3D">
        <w:t>d</w:t>
      </w:r>
      <w:r>
        <w:t xml:space="preserve"> sonstigen Angaben. Die Auswahl der Prüfungshandlungen liegt im pflichtgemässen Ermessen des Prüfers. Dies schliesst eine Beurte</w:t>
      </w:r>
      <w:r>
        <w:t>i</w:t>
      </w:r>
      <w:r>
        <w:t>lung der Risiken wesentlicher falscher Angaben in der Jahresrechnung als Fo</w:t>
      </w:r>
      <w:r w:rsidR="00E56307">
        <w:t>l</w:t>
      </w:r>
      <w:r>
        <w:t xml:space="preserve">ge von Verstössen oder Irrtümern ein. </w:t>
      </w:r>
      <w:r w:rsidR="00817B1B">
        <w:t>Bei der Beurteilung dieser Risiken berücksichtigt der Prüfer das interne Kontrollsy</w:t>
      </w:r>
      <w:r w:rsidR="00817B1B">
        <w:t>s</w:t>
      </w:r>
      <w:r w:rsidR="00817B1B">
        <w:t xml:space="preserve">tem, soweit es für die Aufstellung der Jahresrechnung von Bedeutung ist, um die den Umständen entsprechenden Prüfungshandlungen festzulegen, nicht aber um ein Prüfungsurteil </w:t>
      </w:r>
      <w:r w:rsidR="00D77FF9">
        <w:t>über die Wir</w:t>
      </w:r>
      <w:r w:rsidR="00D77FF9">
        <w:t>k</w:t>
      </w:r>
      <w:r w:rsidR="00D77FF9">
        <w:t xml:space="preserve">samkeit des internen Kontrollsystems abzugeben. </w:t>
      </w:r>
      <w:r w:rsidRPr="006033FF">
        <w:t>Die Prüfung umfasst zudem die Beurteilung der Angemessenheit der angewandten Rechnungslegungsmethoden, der Plausibilität der vorgenomm</w:t>
      </w:r>
      <w:r w:rsidRPr="006033FF">
        <w:t>e</w:t>
      </w:r>
      <w:r w:rsidRPr="006033FF">
        <w:t>nen Schätzungen sowie eine Würdigung der Gesamtdarstellung der Jahresrechnung.</w:t>
      </w:r>
      <w:r w:rsidRPr="004D2286">
        <w:t xml:space="preserve"> </w:t>
      </w:r>
      <w:r w:rsidRPr="006033FF">
        <w:t>Wir sind der Auffassung, dass die von uns erlangten Prüfungsnachweise eine ausreichende und angemessene Grundlage für unser Prüfungsurteil bilden.</w:t>
      </w:r>
    </w:p>
    <w:p w:rsidR="001151F4" w:rsidRPr="001151F4" w:rsidRDefault="001151F4" w:rsidP="001151F4">
      <w:pPr>
        <w:spacing w:after="0"/>
        <w:rPr>
          <w:i/>
        </w:rPr>
      </w:pPr>
      <w:r w:rsidRPr="001151F4">
        <w:rPr>
          <w:i/>
        </w:rPr>
        <w:t>Grundlage für das eingeschränkte Prüfungsurteil</w:t>
      </w:r>
      <w:r w:rsidR="00C31712">
        <w:t>[</w:t>
      </w:r>
      <w:r w:rsidR="009223A7">
        <w:t>8</w:t>
      </w:r>
      <w:r w:rsidR="00C31712">
        <w:t>]</w:t>
      </w:r>
    </w:p>
    <w:p w:rsidR="001151F4" w:rsidRDefault="001151F4">
      <w:r>
        <w:t>Die im Finanzvermögen mit CHF ____________ bilanzierte Parzelle GB-</w:t>
      </w:r>
      <w:proofErr w:type="spellStart"/>
      <w:r>
        <w:t>Musterwil</w:t>
      </w:r>
      <w:proofErr w:type="spellEnd"/>
      <w:r>
        <w:t xml:space="preserve"> 999 «Am Bach» ist wegen der Renaturierung des </w:t>
      </w:r>
      <w:proofErr w:type="spellStart"/>
      <w:r>
        <w:t>Dorfbach</w:t>
      </w:r>
      <w:proofErr w:type="spellEnd"/>
      <w:r>
        <w:t xml:space="preserve"> überbewertet, da diese in der heutigen Situation mit grosser Wahrscheinlichkeit für eine ordentliche Bebauung nicht mehr geeignet ist. Ein durch ein externes Büro erstelltes Bewertungsgutachten kommt zum Schluss, dass der Wert des Grundstücks ungefähr dem Wert eines Landwirtschaftsgrundstücks entspricht. Bezogen auf das ganze Grundstück ergibt dies einen Verkehrswert von rund CHF ____________. Der Gemeinderat hat deshalb in seiner Sitzung vom xx. Juni (Jahr) beschlossen, rückwirkend auf den 1. Januar (Jahr) eine zusätzliche Bewertung</w:t>
      </w:r>
      <w:r>
        <w:t>s</w:t>
      </w:r>
      <w:r>
        <w:t>korrektur von CHF ____________ vorzunehmen und das Grundstück neu mit CHF ____________ zu bewerten.</w:t>
      </w:r>
    </w:p>
    <w:p w:rsidR="00E56307" w:rsidRDefault="001151F4" w:rsidP="00E56307">
      <w:pPr>
        <w:spacing w:after="0"/>
        <w:rPr>
          <w:i/>
        </w:rPr>
      </w:pPr>
      <w:r>
        <w:rPr>
          <w:i/>
        </w:rPr>
        <w:t xml:space="preserve">Eingeschränktes </w:t>
      </w:r>
      <w:r w:rsidR="00E56307">
        <w:rPr>
          <w:i/>
        </w:rPr>
        <w:t>Prüfungsurteil</w:t>
      </w:r>
    </w:p>
    <w:p w:rsidR="00E56307" w:rsidRDefault="00E56307">
      <w:r>
        <w:t>Nach unserer Beurteilung entspricht die Jahresrechnung für das am 31. Dezember (Jahr) abgeschlo</w:t>
      </w:r>
      <w:r>
        <w:t>s</w:t>
      </w:r>
      <w:r>
        <w:t xml:space="preserve">sene Rechnungsjahr </w:t>
      </w:r>
      <w:r w:rsidR="00AD7D2E">
        <w:t xml:space="preserve">mit Ausnahme der Auswirkungen </w:t>
      </w:r>
      <w:r w:rsidR="00123A73">
        <w:t xml:space="preserve">des </w:t>
      </w:r>
      <w:r w:rsidR="00AD7D2E">
        <w:t>im Absatz «Grundlage für das eing</w:t>
      </w:r>
      <w:r w:rsidR="00AD7D2E">
        <w:t>e</w:t>
      </w:r>
      <w:r w:rsidR="00AD7D2E">
        <w:t xml:space="preserve">schränkte Prüfungsurteil» dargelegten Sachverhalts </w:t>
      </w:r>
      <w:r>
        <w:t xml:space="preserve">den kantonalen und kommunalen </w:t>
      </w:r>
      <w:r w:rsidR="009223A7">
        <w:t>rechtlichen</w:t>
      </w:r>
      <w:r>
        <w:t xml:space="preserve"> Vorschriften</w:t>
      </w:r>
      <w:r w:rsidR="0099626C">
        <w:t xml:space="preserve"> </w:t>
      </w:r>
      <w:r>
        <w:t>[5].</w:t>
      </w:r>
    </w:p>
    <w:p w:rsidR="00123A73" w:rsidRDefault="00123A73">
      <w:pPr>
        <w:rPr>
          <w:b/>
          <w:i/>
        </w:rPr>
      </w:pPr>
      <w:r>
        <w:rPr>
          <w:b/>
          <w:i/>
        </w:rPr>
        <w:br w:type="page"/>
      </w:r>
    </w:p>
    <w:p w:rsidR="00E56307" w:rsidRDefault="00E56307">
      <w:pPr>
        <w:rPr>
          <w:b/>
          <w:i/>
        </w:rPr>
      </w:pPr>
      <w:r>
        <w:rPr>
          <w:b/>
          <w:i/>
        </w:rPr>
        <w:lastRenderedPageBreak/>
        <w:t>Berichterstattung aufgrund weiterer gesetzlicher Vorschriften</w:t>
      </w:r>
    </w:p>
    <w:p w:rsidR="00E56307" w:rsidRDefault="00E56307">
      <w:r>
        <w:t xml:space="preserve">Wir bestätigen, dass keine mit unserer Unabhängigkeit nicht </w:t>
      </w:r>
      <w:proofErr w:type="gramStart"/>
      <w:r>
        <w:t>vereinbare</w:t>
      </w:r>
      <w:proofErr w:type="gramEnd"/>
      <w:r>
        <w:t xml:space="preserve"> Sachverhalte vorliegen.</w:t>
      </w:r>
    </w:p>
    <w:p w:rsidR="00152775" w:rsidRDefault="00152775">
      <w:r>
        <w:t>[Wir bestätigen, dass ein nach den Vorgaben des Gemeinderates ausgestaltetes internes Kontrollsy</w:t>
      </w:r>
      <w:r>
        <w:t>s</w:t>
      </w:r>
      <w:r>
        <w:t>tem existiert.]</w:t>
      </w:r>
    </w:p>
    <w:p w:rsidR="00E56307" w:rsidRDefault="00855340">
      <w:r>
        <w:t>Trotz der im Absatz «Grundlage für das eingeschränkte Prüfungsurteil»</w:t>
      </w:r>
      <w:r w:rsidR="00E56307">
        <w:t xml:space="preserve"> </w:t>
      </w:r>
      <w:r>
        <w:t xml:space="preserve">dargelegten Einschränkung </w:t>
      </w:r>
      <w:r w:rsidR="00E56307">
        <w:t>beantragen</w:t>
      </w:r>
      <w:r>
        <w:t xml:space="preserve"> wir</w:t>
      </w:r>
      <w:r w:rsidR="00E56307">
        <w:t>, die Jahresrechnung per 31. Dezember (Jahr) mit Aktiven und Passiven von CHF _____________ und einem Ertragsüberschuss [</w:t>
      </w:r>
      <w:r w:rsidR="009223A7">
        <w:t>6</w:t>
      </w:r>
      <w:r w:rsidR="00E56307">
        <w:t>] von CHF _____________ zu genehmigen.</w:t>
      </w:r>
    </w:p>
    <w:p w:rsidR="00323069" w:rsidRDefault="00323069"/>
    <w:p w:rsidR="00323069" w:rsidRDefault="00323069"/>
    <w:p w:rsidR="005640DF" w:rsidRDefault="005640DF" w:rsidP="005640DF">
      <w:pPr>
        <w:tabs>
          <w:tab w:val="left" w:pos="2268"/>
          <w:tab w:val="left" w:pos="2835"/>
          <w:tab w:val="left" w:pos="3402"/>
          <w:tab w:val="left" w:pos="4536"/>
        </w:tabs>
      </w:pPr>
      <w:r>
        <w:t>(Ort und Datum)</w:t>
      </w:r>
      <w:r>
        <w:tab/>
      </w:r>
      <w:r>
        <w:tab/>
        <w:t xml:space="preserve">Das Rechnungsprüfungsorgan </w:t>
      </w:r>
      <w:r w:rsidR="00E11AE7">
        <w:t>[7]</w:t>
      </w:r>
    </w:p>
    <w:p w:rsidR="005640DF" w:rsidRDefault="005640DF" w:rsidP="00E11AE7">
      <w:pPr>
        <w:tabs>
          <w:tab w:val="left" w:pos="2552"/>
          <w:tab w:val="left" w:pos="2835"/>
          <w:tab w:val="left" w:pos="3402"/>
          <w:tab w:val="left" w:pos="3969"/>
          <w:tab w:val="left" w:pos="4536"/>
          <w:tab w:val="left" w:pos="4820"/>
          <w:tab w:val="left" w:pos="5103"/>
          <w:tab w:val="left" w:pos="5387"/>
          <w:tab w:val="left" w:pos="5670"/>
        </w:tabs>
      </w:pPr>
      <w:r>
        <w:tab/>
      </w:r>
      <w:r w:rsidR="00E11AE7">
        <w:tab/>
      </w:r>
      <w:r>
        <w:t>……</w:t>
      </w:r>
      <w:r>
        <w:tab/>
        <w:t>……</w:t>
      </w:r>
      <w:r>
        <w:tab/>
        <w:t>……..</w:t>
      </w:r>
      <w:r>
        <w:tab/>
        <w:t>…….</w:t>
      </w:r>
      <w:r>
        <w:tab/>
        <w:t>…….</w:t>
      </w:r>
      <w:r>
        <w:tab/>
        <w:t>…….</w:t>
      </w:r>
      <w:r>
        <w:tab/>
        <w:t>……..</w:t>
      </w:r>
    </w:p>
    <w:p w:rsidR="005640DF" w:rsidRDefault="005640DF" w:rsidP="005640DF">
      <w:pPr>
        <w:tabs>
          <w:tab w:val="left" w:pos="2835"/>
          <w:tab w:val="left" w:pos="4536"/>
        </w:tabs>
      </w:pPr>
      <w:r>
        <w:tab/>
        <w:t xml:space="preserve">Vorname Name </w:t>
      </w:r>
      <w:proofErr w:type="spellStart"/>
      <w:r>
        <w:t>xy</w:t>
      </w:r>
      <w:proofErr w:type="spellEnd"/>
      <w:r>
        <w:tab/>
        <w:t>(Visum und Namen aller Mitglieder)</w:t>
      </w:r>
    </w:p>
    <w:p w:rsidR="00323069" w:rsidRDefault="00323069" w:rsidP="005640DF">
      <w:pPr>
        <w:tabs>
          <w:tab w:val="left" w:pos="2835"/>
          <w:tab w:val="left" w:pos="4536"/>
        </w:tabs>
      </w:pPr>
      <w:r>
        <w:br w:type="page"/>
      </w:r>
    </w:p>
    <w:p w:rsidR="00D61DA3" w:rsidRDefault="00323069">
      <w:r>
        <w:lastRenderedPageBreak/>
        <w:t>Redaktionelle Bemerkungen:</w:t>
      </w:r>
    </w:p>
    <w:p w:rsidR="00D61DA3" w:rsidRDefault="00D61DA3" w:rsidP="00D61DA3">
      <w:pPr>
        <w:tabs>
          <w:tab w:val="left" w:pos="426"/>
        </w:tabs>
        <w:ind w:left="426" w:hanging="426"/>
      </w:pPr>
      <w:r>
        <w:t>[1]</w:t>
      </w:r>
      <w:r>
        <w:tab/>
        <w:t xml:space="preserve">gegebenenfalls anpassen an die </w:t>
      </w:r>
      <w:r w:rsidR="009223A7">
        <w:t>rechtlichen</w:t>
      </w:r>
      <w:r>
        <w:t xml:space="preserve"> Vorgaben oder die effektiven Gegebenheiten (Rev</w:t>
      </w:r>
      <w:r>
        <w:t>i</w:t>
      </w:r>
      <w:r>
        <w:t>sionsstelle, verwaltungsunabhängige externe Revisionsstelle, usw.)</w:t>
      </w:r>
    </w:p>
    <w:p w:rsidR="00D61DA3" w:rsidRDefault="00D61DA3" w:rsidP="00D61DA3">
      <w:pPr>
        <w:tabs>
          <w:tab w:val="left" w:pos="426"/>
        </w:tabs>
        <w:ind w:left="426" w:hanging="426"/>
      </w:pPr>
      <w:r>
        <w:t>[2]</w:t>
      </w:r>
      <w:r>
        <w:tab/>
        <w:t>Bei anderen kommunalen Einheiten durch den Namen des entsprechenden Organs zu ersetzen (z.B. Delegiertenversammlung, Stadtrat, Grosser Gemeinderat, usw.)</w:t>
      </w:r>
    </w:p>
    <w:p w:rsidR="00D61DA3" w:rsidRDefault="00D61DA3" w:rsidP="00D61DA3">
      <w:pPr>
        <w:tabs>
          <w:tab w:val="left" w:pos="426"/>
        </w:tabs>
        <w:ind w:left="426" w:hanging="426"/>
      </w:pPr>
      <w:r>
        <w:t>[3]</w:t>
      </w:r>
      <w:r>
        <w:tab/>
        <w:t xml:space="preserve">Bezeichnung der Körperschaft anpassen (z.B. Gemeindeverband, </w:t>
      </w:r>
      <w:r w:rsidR="009223A7">
        <w:t>Schul</w:t>
      </w:r>
      <w:r>
        <w:t>gemeinde, usw.)</w:t>
      </w:r>
    </w:p>
    <w:p w:rsidR="00D8446A" w:rsidRDefault="00D8446A" w:rsidP="00D61DA3">
      <w:pPr>
        <w:tabs>
          <w:tab w:val="left" w:pos="426"/>
        </w:tabs>
        <w:ind w:left="426" w:hanging="426"/>
      </w:pPr>
      <w:r>
        <w:t>[4]</w:t>
      </w:r>
      <w:r>
        <w:tab/>
        <w:t>Genaue Bezeichnung des für die Rechnungslegung verantwortlichen Organs (z.B. Gemeinderat, Vorstand, usw.)</w:t>
      </w:r>
    </w:p>
    <w:p w:rsidR="00D8446A" w:rsidRDefault="00D8446A" w:rsidP="00D61DA3">
      <w:pPr>
        <w:tabs>
          <w:tab w:val="left" w:pos="426"/>
        </w:tabs>
        <w:ind w:left="426" w:hanging="426"/>
      </w:pPr>
      <w:r>
        <w:t>[5]</w:t>
      </w:r>
      <w:r>
        <w:tab/>
        <w:t xml:space="preserve">Kann präzisiert werden durch die Angabe der jeweiligen Gesetze (Angabe der kantonalen oder kommunalen </w:t>
      </w:r>
      <w:r w:rsidR="009223A7">
        <w:t>rechtlichen</w:t>
      </w:r>
      <w:r>
        <w:t xml:space="preserve"> Bestimmungen inkl. Ordnungsnummer)</w:t>
      </w:r>
    </w:p>
    <w:p w:rsidR="00E56307" w:rsidRDefault="00E56307" w:rsidP="00D61DA3">
      <w:pPr>
        <w:tabs>
          <w:tab w:val="left" w:pos="426"/>
        </w:tabs>
        <w:ind w:left="426" w:hanging="426"/>
      </w:pPr>
      <w:r>
        <w:t>[</w:t>
      </w:r>
      <w:r w:rsidR="009223A7">
        <w:t>6</w:t>
      </w:r>
      <w:r>
        <w:t>]</w:t>
      </w:r>
      <w:r>
        <w:tab/>
        <w:t>Anpassen bei Aufwandüberschuss: «und einem Aufwandüberschuss von CHF _____________ zu genehmigen.»</w:t>
      </w:r>
      <w:r>
        <w:br/>
        <w:t>Anpassen bei ausgeglichener Rechnung (weder Ertrags- noch Aufwandüberschuss): «und einem ausgeglichenen Ergebnis zu genehmigen.»</w:t>
      </w:r>
    </w:p>
    <w:p w:rsidR="00323069" w:rsidRDefault="00323069" w:rsidP="00D61DA3">
      <w:pPr>
        <w:tabs>
          <w:tab w:val="left" w:pos="426"/>
        </w:tabs>
        <w:ind w:left="426" w:hanging="426"/>
      </w:pPr>
      <w:r>
        <w:t>[</w:t>
      </w:r>
      <w:r w:rsidR="009223A7">
        <w:t>7</w:t>
      </w:r>
      <w:r>
        <w:t>]</w:t>
      </w:r>
      <w:r>
        <w:tab/>
        <w:t xml:space="preserve">Bei externer Revisionsstelle ist die Firma </w:t>
      </w:r>
      <w:r w:rsidR="00B608FD">
        <w:t xml:space="preserve">mit Namen und Adresse </w:t>
      </w:r>
      <w:r>
        <w:t>aufzuführen und der Bericht ist durch die externe Revisionsstelle rechtsgültig zu unterzeichnen.</w:t>
      </w:r>
      <w:r w:rsidR="00B608FD">
        <w:t xml:space="preserve"> Bei einer Rechnungspr</w:t>
      </w:r>
      <w:r w:rsidR="00B608FD">
        <w:t>ü</w:t>
      </w:r>
      <w:r w:rsidR="00B608FD">
        <w:t xml:space="preserve">fungskommission </w:t>
      </w:r>
      <w:r w:rsidR="009223A7">
        <w:t>haben alle Mitglieder den Bericht zu unterzeichnen</w:t>
      </w:r>
      <w:r w:rsidR="00B608FD">
        <w:t>.</w:t>
      </w:r>
    </w:p>
    <w:p w:rsidR="00C31712" w:rsidRDefault="00C31712" w:rsidP="00D61DA3">
      <w:pPr>
        <w:tabs>
          <w:tab w:val="left" w:pos="426"/>
        </w:tabs>
        <w:ind w:left="426" w:hanging="426"/>
      </w:pPr>
      <w:r>
        <w:t>[</w:t>
      </w:r>
      <w:r w:rsidR="009223A7">
        <w:t>8</w:t>
      </w:r>
      <w:r>
        <w:t>]</w:t>
      </w:r>
      <w:r>
        <w:tab/>
        <w:t>Mustertext ist anzupassen an die effektiven Gegebenheiten</w:t>
      </w:r>
    </w:p>
    <w:p w:rsidR="00E11AE7" w:rsidRDefault="00E11AE7" w:rsidP="00D61DA3">
      <w:pPr>
        <w:tabs>
          <w:tab w:val="left" w:pos="426"/>
        </w:tabs>
        <w:ind w:left="426" w:hanging="426"/>
      </w:pPr>
    </w:p>
    <w:p w:rsidR="005640DF" w:rsidRDefault="005640DF" w:rsidP="005640DF">
      <w:pPr>
        <w:tabs>
          <w:tab w:val="left" w:pos="426"/>
        </w:tabs>
        <w:ind w:left="426" w:hanging="426"/>
      </w:pPr>
      <w:r>
        <w:t>(Diese internen Hinweise werden im definitiven Bericht entfernt.)</w:t>
      </w:r>
    </w:p>
    <w:p w:rsidR="005640DF" w:rsidRDefault="005640DF" w:rsidP="00D61DA3">
      <w:pPr>
        <w:tabs>
          <w:tab w:val="left" w:pos="426"/>
        </w:tabs>
        <w:ind w:left="426" w:hanging="426"/>
      </w:pPr>
    </w:p>
    <w:sectPr w:rsidR="005640DF" w:rsidSect="00D72920">
      <w:headerReference w:type="default" r:id="rId7"/>
      <w:footerReference w:type="default" r:id="rId8"/>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ACF" w:rsidRDefault="00E17ACF" w:rsidP="00E17ACF">
      <w:pPr>
        <w:spacing w:after="0" w:line="240" w:lineRule="auto"/>
      </w:pPr>
      <w:r>
        <w:separator/>
      </w:r>
    </w:p>
  </w:endnote>
  <w:endnote w:type="continuationSeparator" w:id="0">
    <w:p w:rsidR="00E17ACF" w:rsidRDefault="00E17ACF" w:rsidP="00E1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D0" w:rsidRPr="004E79D0" w:rsidRDefault="004E79D0" w:rsidP="004E79D0">
    <w:pPr>
      <w:pStyle w:val="Fuzeile"/>
      <w:tabs>
        <w:tab w:val="right" w:pos="9781"/>
      </w:tabs>
      <w:jc w:val="center"/>
      <w:rPr>
        <w:sz w:val="18"/>
      </w:rPr>
    </w:pPr>
    <w:r>
      <w:rPr>
        <w:sz w:val="18"/>
      </w:rPr>
      <w:t>Arbeitshilfe für Rechnungsprüfungsorgan</w:t>
    </w:r>
    <w:r w:rsidR="00D36155">
      <w:rPr>
        <w:sz w:val="18"/>
      </w:rPr>
      <w:t>e</w:t>
    </w:r>
    <w:r>
      <w:rPr>
        <w:sz w:val="18"/>
      </w:rPr>
      <w:t xml:space="preserve"> (Ausgabe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ACF" w:rsidRDefault="00E17ACF" w:rsidP="00E17ACF">
      <w:pPr>
        <w:spacing w:after="0" w:line="240" w:lineRule="auto"/>
      </w:pPr>
      <w:r>
        <w:separator/>
      </w:r>
    </w:p>
  </w:footnote>
  <w:footnote w:type="continuationSeparator" w:id="0">
    <w:p w:rsidR="00E17ACF" w:rsidRDefault="00E17ACF" w:rsidP="00E17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ACF" w:rsidRPr="00E17ACF" w:rsidRDefault="00AD7D2E">
    <w:pPr>
      <w:pStyle w:val="Kopfzeile"/>
      <w:rPr>
        <w:b/>
      </w:rPr>
    </w:pPr>
    <w:r>
      <w:rPr>
        <w:b/>
      </w:rPr>
      <w:tab/>
    </w:r>
    <w:r>
      <w:rPr>
        <w:b/>
      </w:rPr>
      <w:tab/>
    </w:r>
    <w:r w:rsidR="00E17ACF" w:rsidRPr="00E17ACF">
      <w:rPr>
        <w:b/>
      </w:rPr>
      <w:t xml:space="preserve">Anhang </w:t>
    </w:r>
    <w:r w:rsidR="005076A4">
      <w:rPr>
        <w:b/>
      </w:rPr>
      <w:t>5</w:t>
    </w:r>
    <w:r w:rsidR="008501FB">
      <w:rPr>
        <w:b/>
      </w:rPr>
      <w:t>/2</w:t>
    </w:r>
  </w:p>
  <w:p w:rsidR="00E17ACF" w:rsidRDefault="00E17AC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DA3"/>
    <w:rsid w:val="00091071"/>
    <w:rsid w:val="000D085F"/>
    <w:rsid w:val="001151F4"/>
    <w:rsid w:val="00123A73"/>
    <w:rsid w:val="00146242"/>
    <w:rsid w:val="001500B4"/>
    <w:rsid w:val="00152775"/>
    <w:rsid w:val="00153BEC"/>
    <w:rsid w:val="001A00CD"/>
    <w:rsid w:val="00212325"/>
    <w:rsid w:val="00316553"/>
    <w:rsid w:val="003200E6"/>
    <w:rsid w:val="00323069"/>
    <w:rsid w:val="00336AA1"/>
    <w:rsid w:val="00372DCB"/>
    <w:rsid w:val="003C2A21"/>
    <w:rsid w:val="003D2889"/>
    <w:rsid w:val="00403C86"/>
    <w:rsid w:val="00421B61"/>
    <w:rsid w:val="0044254C"/>
    <w:rsid w:val="004D2286"/>
    <w:rsid w:val="004E79D0"/>
    <w:rsid w:val="005076A4"/>
    <w:rsid w:val="00515B54"/>
    <w:rsid w:val="00551F1D"/>
    <w:rsid w:val="005640DF"/>
    <w:rsid w:val="0058655B"/>
    <w:rsid w:val="005B1499"/>
    <w:rsid w:val="0062047D"/>
    <w:rsid w:val="006C54CA"/>
    <w:rsid w:val="006E5194"/>
    <w:rsid w:val="006F4F89"/>
    <w:rsid w:val="00723C11"/>
    <w:rsid w:val="007417A1"/>
    <w:rsid w:val="00771A79"/>
    <w:rsid w:val="007A3009"/>
    <w:rsid w:val="007C05B0"/>
    <w:rsid w:val="00804244"/>
    <w:rsid w:val="00815952"/>
    <w:rsid w:val="00817B1B"/>
    <w:rsid w:val="008501FB"/>
    <w:rsid w:val="00852857"/>
    <w:rsid w:val="00854CC5"/>
    <w:rsid w:val="00855340"/>
    <w:rsid w:val="00902A27"/>
    <w:rsid w:val="009223A7"/>
    <w:rsid w:val="00960EF1"/>
    <w:rsid w:val="00965DED"/>
    <w:rsid w:val="0098301D"/>
    <w:rsid w:val="00984115"/>
    <w:rsid w:val="0099626C"/>
    <w:rsid w:val="00A35EF6"/>
    <w:rsid w:val="00A93B8D"/>
    <w:rsid w:val="00AD1D7E"/>
    <w:rsid w:val="00AD7D2E"/>
    <w:rsid w:val="00B04770"/>
    <w:rsid w:val="00B608FD"/>
    <w:rsid w:val="00BE31A6"/>
    <w:rsid w:val="00C01084"/>
    <w:rsid w:val="00C2318B"/>
    <w:rsid w:val="00C31712"/>
    <w:rsid w:val="00C97C96"/>
    <w:rsid w:val="00CF7B86"/>
    <w:rsid w:val="00D36155"/>
    <w:rsid w:val="00D61DA3"/>
    <w:rsid w:val="00D72920"/>
    <w:rsid w:val="00D77FF9"/>
    <w:rsid w:val="00D8446A"/>
    <w:rsid w:val="00DE3696"/>
    <w:rsid w:val="00E11AE7"/>
    <w:rsid w:val="00E17ACF"/>
    <w:rsid w:val="00E26B3D"/>
    <w:rsid w:val="00E44E69"/>
    <w:rsid w:val="00E56307"/>
    <w:rsid w:val="00EB6CE0"/>
    <w:rsid w:val="00EE134A"/>
    <w:rsid w:val="00F21AE6"/>
    <w:rsid w:val="00F46C14"/>
    <w:rsid w:val="00F7258A"/>
    <w:rsid w:val="00F832D3"/>
    <w:rsid w:val="00FB5F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2857"/>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7B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7B1B"/>
    <w:rPr>
      <w:rFonts w:ascii="Segoe UI" w:hAnsi="Segoe UI" w:cs="Segoe UI"/>
      <w:sz w:val="18"/>
      <w:szCs w:val="18"/>
    </w:rPr>
  </w:style>
  <w:style w:type="paragraph" w:styleId="Kopfzeile">
    <w:name w:val="header"/>
    <w:basedOn w:val="Standard"/>
    <w:link w:val="KopfzeileZchn"/>
    <w:uiPriority w:val="99"/>
    <w:unhideWhenUsed/>
    <w:rsid w:val="00E17A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7ACF"/>
    <w:rPr>
      <w:rFonts w:ascii="Trebuchet MS" w:hAnsi="Trebuchet MS"/>
      <w:sz w:val="20"/>
    </w:rPr>
  </w:style>
  <w:style w:type="paragraph" w:styleId="Fuzeile">
    <w:name w:val="footer"/>
    <w:basedOn w:val="Standard"/>
    <w:link w:val="FuzeileZchn"/>
    <w:unhideWhenUsed/>
    <w:rsid w:val="00E17ACF"/>
    <w:pPr>
      <w:tabs>
        <w:tab w:val="center" w:pos="4536"/>
        <w:tab w:val="right" w:pos="9072"/>
      </w:tabs>
      <w:spacing w:after="0" w:line="240" w:lineRule="auto"/>
    </w:pPr>
  </w:style>
  <w:style w:type="character" w:customStyle="1" w:styleId="FuzeileZchn">
    <w:name w:val="Fußzeile Zchn"/>
    <w:basedOn w:val="Absatz-Standardschriftart"/>
    <w:link w:val="Fuzeile"/>
    <w:rsid w:val="00E17ACF"/>
    <w:rPr>
      <w:rFonts w:ascii="Trebuchet MS" w:hAnsi="Trebuchet M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2857"/>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7B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7B1B"/>
    <w:rPr>
      <w:rFonts w:ascii="Segoe UI" w:hAnsi="Segoe UI" w:cs="Segoe UI"/>
      <w:sz w:val="18"/>
      <w:szCs w:val="18"/>
    </w:rPr>
  </w:style>
  <w:style w:type="paragraph" w:styleId="Kopfzeile">
    <w:name w:val="header"/>
    <w:basedOn w:val="Standard"/>
    <w:link w:val="KopfzeileZchn"/>
    <w:uiPriority w:val="99"/>
    <w:unhideWhenUsed/>
    <w:rsid w:val="00E17A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7ACF"/>
    <w:rPr>
      <w:rFonts w:ascii="Trebuchet MS" w:hAnsi="Trebuchet MS"/>
      <w:sz w:val="20"/>
    </w:rPr>
  </w:style>
  <w:style w:type="paragraph" w:styleId="Fuzeile">
    <w:name w:val="footer"/>
    <w:basedOn w:val="Standard"/>
    <w:link w:val="FuzeileZchn"/>
    <w:unhideWhenUsed/>
    <w:rsid w:val="00E17ACF"/>
    <w:pPr>
      <w:tabs>
        <w:tab w:val="center" w:pos="4536"/>
        <w:tab w:val="right" w:pos="9072"/>
      </w:tabs>
      <w:spacing w:after="0" w:line="240" w:lineRule="auto"/>
    </w:pPr>
  </w:style>
  <w:style w:type="character" w:customStyle="1" w:styleId="FuzeileZchn">
    <w:name w:val="Fußzeile Zchn"/>
    <w:basedOn w:val="Absatz-Standardschriftart"/>
    <w:link w:val="Fuzeile"/>
    <w:rsid w:val="00E17ACF"/>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127E4F0B.dotm</Template>
  <TotalTime>0</TotalTime>
  <Pages>3</Pages>
  <Words>804</Words>
  <Characters>5071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A052 - Bestätigungsbericht Einschränkung</vt:lpstr>
    </vt:vector>
  </TitlesOfParts>
  <Company>BDO AG</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A052 - Bestätigungsbericht Einschränkung</dc:title>
  <dc:creator>Romana.Loosli@jgk.be.ch</dc:creator>
  <cp:lastModifiedBy>fvenz</cp:lastModifiedBy>
  <cp:revision>2</cp:revision>
  <cp:lastPrinted>2017-02-06T13:40:00Z</cp:lastPrinted>
  <dcterms:created xsi:type="dcterms:W3CDTF">2017-02-16T12:41:00Z</dcterms:created>
  <dcterms:modified xsi:type="dcterms:W3CDTF">2017-02-16T12:41:00Z</dcterms:modified>
</cp:coreProperties>
</file>