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77669" w14:textId="77777777" w:rsidR="00E66374" w:rsidRDefault="00E66374" w:rsidP="008E1AB1">
      <w:pPr>
        <w:ind w:left="-426"/>
        <w:rPr>
          <w:b/>
          <w:sz w:val="28"/>
          <w:szCs w:val="28"/>
        </w:rPr>
      </w:pPr>
      <w:bookmarkStart w:id="0" w:name="_GoBack"/>
      <w:bookmarkEnd w:id="0"/>
    </w:p>
    <w:p w14:paraId="462377D9" w14:textId="5C0005AD" w:rsidR="00F32CB5" w:rsidRPr="0003455B" w:rsidRDefault="004E78FD" w:rsidP="009E1896">
      <w:pPr>
        <w:ind w:left="-567"/>
        <w:rPr>
          <w:b/>
          <w:sz w:val="28"/>
          <w:szCs w:val="28"/>
        </w:rPr>
      </w:pPr>
      <w:r w:rsidRPr="0003455B">
        <w:rPr>
          <w:b/>
          <w:sz w:val="28"/>
          <w:szCs w:val="28"/>
        </w:rPr>
        <w:t xml:space="preserve">Inhaltsverzeichnis </w:t>
      </w:r>
      <w:r w:rsidR="00A538AE" w:rsidRPr="0003455B">
        <w:rPr>
          <w:b/>
          <w:sz w:val="28"/>
          <w:szCs w:val="28"/>
        </w:rPr>
        <w:t>Prüfungshandlungen</w:t>
      </w:r>
      <w:r w:rsidR="001A6DA1">
        <w:rPr>
          <w:b/>
          <w:sz w:val="28"/>
          <w:szCs w:val="28"/>
        </w:rPr>
        <w:t>, grundlegende</w:t>
      </w:r>
    </w:p>
    <w:tbl>
      <w:tblPr>
        <w:tblStyle w:val="Tabellenraster"/>
        <w:tblpPr w:leftFromText="141" w:rightFromText="141" w:vertAnchor="text" w:horzAnchor="margin" w:tblpX="-598" w:tblpY="32"/>
        <w:tblW w:w="104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954"/>
        <w:gridCol w:w="1560"/>
        <w:gridCol w:w="850"/>
      </w:tblGrid>
      <w:tr w:rsidR="00E70376" w:rsidRPr="009D26AB" w14:paraId="454239AC" w14:textId="77777777" w:rsidTr="00E86C83">
        <w:tc>
          <w:tcPr>
            <w:tcW w:w="1092" w:type="dxa"/>
            <w:shd w:val="clear" w:color="auto" w:fill="BDD6EE" w:themeFill="accent1" w:themeFillTint="66"/>
          </w:tcPr>
          <w:p w14:paraId="59B9A3EF" w14:textId="77777777" w:rsidR="00E70376" w:rsidRPr="009D26AB" w:rsidRDefault="00E70376" w:rsidP="009E1896">
            <w:pPr>
              <w:spacing w:before="120" w:after="120"/>
              <w:ind w:left="19"/>
              <w:rPr>
                <w:b/>
                <w:szCs w:val="20"/>
              </w:rPr>
            </w:pPr>
            <w:r w:rsidRPr="009D26AB">
              <w:rPr>
                <w:b/>
                <w:szCs w:val="20"/>
              </w:rPr>
              <w:t>Nummer</w:t>
            </w:r>
          </w:p>
        </w:tc>
        <w:tc>
          <w:tcPr>
            <w:tcW w:w="6954" w:type="dxa"/>
            <w:shd w:val="clear" w:color="auto" w:fill="BDD6EE" w:themeFill="accent1" w:themeFillTint="66"/>
          </w:tcPr>
          <w:p w14:paraId="41D2FB70" w14:textId="77777777" w:rsidR="00E70376" w:rsidRPr="009D26AB" w:rsidRDefault="00E70376" w:rsidP="009E1896">
            <w:pPr>
              <w:spacing w:before="120" w:after="120"/>
              <w:rPr>
                <w:b/>
                <w:szCs w:val="20"/>
              </w:rPr>
            </w:pPr>
            <w:r w:rsidRPr="009D26AB">
              <w:rPr>
                <w:b/>
                <w:szCs w:val="20"/>
              </w:rPr>
              <w:t>Prüfbereich</w:t>
            </w:r>
          </w:p>
        </w:tc>
        <w:tc>
          <w:tcPr>
            <w:tcW w:w="1560" w:type="dxa"/>
            <w:shd w:val="clear" w:color="auto" w:fill="BDD6EE" w:themeFill="accent1" w:themeFillTint="66"/>
          </w:tcPr>
          <w:p w14:paraId="5604DBF1" w14:textId="77777777" w:rsidR="00E70376" w:rsidRPr="009D26AB" w:rsidRDefault="00E70376" w:rsidP="009E1896">
            <w:pPr>
              <w:spacing w:before="120" w:after="120"/>
              <w:jc w:val="right"/>
              <w:rPr>
                <w:b/>
                <w:szCs w:val="20"/>
              </w:rPr>
            </w:pPr>
            <w:r w:rsidRPr="009D26AB">
              <w:rPr>
                <w:b/>
                <w:szCs w:val="20"/>
              </w:rPr>
              <w:t>Konto-Gruppe</w:t>
            </w:r>
          </w:p>
        </w:tc>
        <w:tc>
          <w:tcPr>
            <w:tcW w:w="850" w:type="dxa"/>
            <w:shd w:val="clear" w:color="auto" w:fill="BDD6EE" w:themeFill="accent1" w:themeFillTint="66"/>
          </w:tcPr>
          <w:p w14:paraId="137687BE" w14:textId="77777777" w:rsidR="00E70376" w:rsidRPr="009D26AB" w:rsidRDefault="00E70376" w:rsidP="009E1896">
            <w:pPr>
              <w:spacing w:before="120" w:after="120"/>
              <w:jc w:val="center"/>
              <w:rPr>
                <w:b/>
                <w:szCs w:val="20"/>
              </w:rPr>
            </w:pPr>
            <w:r w:rsidRPr="009D26AB">
              <w:rPr>
                <w:b/>
                <w:szCs w:val="20"/>
              </w:rPr>
              <w:t>Seite</w:t>
            </w:r>
          </w:p>
        </w:tc>
      </w:tr>
      <w:tr w:rsidR="00E70376" w:rsidRPr="009D26AB" w14:paraId="0900F92C" w14:textId="77777777" w:rsidTr="00E86C83">
        <w:tc>
          <w:tcPr>
            <w:tcW w:w="1092" w:type="dxa"/>
            <w:shd w:val="clear" w:color="auto" w:fill="DEEAF6" w:themeFill="accent1" w:themeFillTint="33"/>
          </w:tcPr>
          <w:p w14:paraId="18AB576D" w14:textId="77777777" w:rsidR="00E70376" w:rsidRPr="009D26AB" w:rsidRDefault="00E70376" w:rsidP="009E1896">
            <w:pPr>
              <w:spacing w:before="60" w:after="60"/>
              <w:ind w:left="19"/>
              <w:rPr>
                <w:szCs w:val="20"/>
              </w:rPr>
            </w:pPr>
            <w:r w:rsidRPr="009D26AB">
              <w:rPr>
                <w:szCs w:val="20"/>
              </w:rPr>
              <w:t>1</w:t>
            </w:r>
          </w:p>
        </w:tc>
        <w:tc>
          <w:tcPr>
            <w:tcW w:w="6954" w:type="dxa"/>
            <w:shd w:val="clear" w:color="auto" w:fill="DEEAF6" w:themeFill="accent1" w:themeFillTint="33"/>
          </w:tcPr>
          <w:p w14:paraId="00459F35" w14:textId="77777777" w:rsidR="00E70376" w:rsidRPr="009D26AB" w:rsidRDefault="00E70376" w:rsidP="009E1896">
            <w:pPr>
              <w:spacing w:before="60" w:after="60"/>
              <w:rPr>
                <w:szCs w:val="20"/>
              </w:rPr>
            </w:pPr>
            <w:r w:rsidRPr="009D26AB">
              <w:rPr>
                <w:szCs w:val="20"/>
              </w:rPr>
              <w:t>Allgemeine Prüfungsfragen</w:t>
            </w:r>
          </w:p>
        </w:tc>
        <w:tc>
          <w:tcPr>
            <w:tcW w:w="1560" w:type="dxa"/>
            <w:shd w:val="clear" w:color="auto" w:fill="DEEAF6" w:themeFill="accent1" w:themeFillTint="33"/>
          </w:tcPr>
          <w:p w14:paraId="09F966FC"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3FF083E7" w14:textId="72AC8ED8" w:rsidR="00E70376" w:rsidRPr="009D26AB" w:rsidRDefault="00274712" w:rsidP="009E1896">
            <w:pPr>
              <w:spacing w:before="60" w:after="60"/>
              <w:jc w:val="right"/>
              <w:rPr>
                <w:szCs w:val="20"/>
              </w:rPr>
            </w:pPr>
            <w:r>
              <w:rPr>
                <w:szCs w:val="20"/>
              </w:rPr>
              <w:fldChar w:fldCharType="begin"/>
            </w:r>
            <w:r>
              <w:rPr>
                <w:szCs w:val="20"/>
              </w:rPr>
              <w:instrText xml:space="preserve"> PAGEREF _Ref448399695 \h </w:instrText>
            </w:r>
            <w:r>
              <w:rPr>
                <w:szCs w:val="20"/>
              </w:rPr>
            </w:r>
            <w:r>
              <w:rPr>
                <w:szCs w:val="20"/>
              </w:rPr>
              <w:fldChar w:fldCharType="separate"/>
            </w:r>
            <w:r w:rsidR="001A6DA1">
              <w:rPr>
                <w:noProof/>
                <w:szCs w:val="20"/>
              </w:rPr>
              <w:t>2</w:t>
            </w:r>
            <w:r>
              <w:rPr>
                <w:szCs w:val="20"/>
              </w:rPr>
              <w:fldChar w:fldCharType="end"/>
            </w:r>
          </w:p>
        </w:tc>
      </w:tr>
      <w:tr w:rsidR="00E70376" w:rsidRPr="009D26AB" w14:paraId="0574B86E" w14:textId="77777777" w:rsidTr="00E86C83">
        <w:tc>
          <w:tcPr>
            <w:tcW w:w="1092" w:type="dxa"/>
            <w:shd w:val="clear" w:color="auto" w:fill="DEEAF6" w:themeFill="accent1" w:themeFillTint="33"/>
          </w:tcPr>
          <w:p w14:paraId="0563C363" w14:textId="77777777" w:rsidR="00E70376" w:rsidRPr="009D26AB" w:rsidRDefault="00E70376" w:rsidP="009E1896">
            <w:pPr>
              <w:spacing w:before="60" w:after="60"/>
              <w:ind w:left="19"/>
              <w:rPr>
                <w:szCs w:val="20"/>
              </w:rPr>
            </w:pPr>
            <w:r w:rsidRPr="009D26AB">
              <w:rPr>
                <w:szCs w:val="20"/>
              </w:rPr>
              <w:t>2</w:t>
            </w:r>
          </w:p>
        </w:tc>
        <w:tc>
          <w:tcPr>
            <w:tcW w:w="6954" w:type="dxa"/>
            <w:shd w:val="clear" w:color="auto" w:fill="DEEAF6" w:themeFill="accent1" w:themeFillTint="33"/>
          </w:tcPr>
          <w:p w14:paraId="5F4B5B7E" w14:textId="77777777" w:rsidR="00E70376" w:rsidRPr="009D26AB" w:rsidRDefault="00E70376" w:rsidP="009E1896">
            <w:pPr>
              <w:spacing w:before="60" w:after="60"/>
              <w:rPr>
                <w:szCs w:val="20"/>
              </w:rPr>
            </w:pPr>
            <w:r w:rsidRPr="009D26AB">
              <w:rPr>
                <w:szCs w:val="20"/>
              </w:rPr>
              <w:t>Flüssige Mittel und kurzfristige Geldanlagen</w:t>
            </w:r>
          </w:p>
        </w:tc>
        <w:tc>
          <w:tcPr>
            <w:tcW w:w="1560" w:type="dxa"/>
            <w:shd w:val="clear" w:color="auto" w:fill="DEEAF6" w:themeFill="accent1" w:themeFillTint="33"/>
          </w:tcPr>
          <w:p w14:paraId="6901E942" w14:textId="77777777" w:rsidR="00E70376" w:rsidRPr="009D26AB" w:rsidRDefault="00E70376" w:rsidP="009E1896">
            <w:pPr>
              <w:spacing w:before="60" w:after="60"/>
              <w:jc w:val="right"/>
              <w:rPr>
                <w:szCs w:val="20"/>
              </w:rPr>
            </w:pPr>
            <w:r w:rsidRPr="009D26AB">
              <w:rPr>
                <w:szCs w:val="20"/>
              </w:rPr>
              <w:t>100</w:t>
            </w:r>
          </w:p>
        </w:tc>
        <w:tc>
          <w:tcPr>
            <w:tcW w:w="850" w:type="dxa"/>
            <w:shd w:val="clear" w:color="auto" w:fill="DEEAF6" w:themeFill="accent1" w:themeFillTint="33"/>
          </w:tcPr>
          <w:p w14:paraId="095E65D1" w14:textId="38D839A5" w:rsidR="00E70376" w:rsidRPr="009D26AB" w:rsidRDefault="0088460D" w:rsidP="0088460D">
            <w:pPr>
              <w:spacing w:before="60" w:after="60"/>
              <w:jc w:val="right"/>
              <w:rPr>
                <w:szCs w:val="20"/>
              </w:rPr>
            </w:pPr>
            <w:r>
              <w:rPr>
                <w:szCs w:val="20"/>
              </w:rPr>
              <w:fldChar w:fldCharType="begin"/>
            </w:r>
            <w:r>
              <w:rPr>
                <w:szCs w:val="20"/>
              </w:rPr>
              <w:instrText xml:space="preserve"> PAGEREF _Ref462397342 \h </w:instrText>
            </w:r>
            <w:r>
              <w:rPr>
                <w:szCs w:val="20"/>
              </w:rPr>
            </w:r>
            <w:r>
              <w:rPr>
                <w:szCs w:val="20"/>
              </w:rPr>
              <w:fldChar w:fldCharType="separate"/>
            </w:r>
            <w:r w:rsidR="001A6DA1">
              <w:rPr>
                <w:noProof/>
                <w:szCs w:val="20"/>
              </w:rPr>
              <w:t>5</w:t>
            </w:r>
            <w:r>
              <w:rPr>
                <w:szCs w:val="20"/>
              </w:rPr>
              <w:fldChar w:fldCharType="end"/>
            </w:r>
          </w:p>
        </w:tc>
      </w:tr>
      <w:tr w:rsidR="00E70376" w:rsidRPr="009D26AB" w14:paraId="642784D5" w14:textId="77777777" w:rsidTr="00E86C83">
        <w:tc>
          <w:tcPr>
            <w:tcW w:w="1092" w:type="dxa"/>
            <w:shd w:val="clear" w:color="auto" w:fill="DEEAF6" w:themeFill="accent1" w:themeFillTint="33"/>
          </w:tcPr>
          <w:p w14:paraId="69D3FB99" w14:textId="77777777" w:rsidR="00E70376" w:rsidRPr="009D26AB" w:rsidRDefault="00E70376" w:rsidP="009E1896">
            <w:pPr>
              <w:spacing w:before="60" w:after="60"/>
              <w:ind w:left="19"/>
              <w:rPr>
                <w:szCs w:val="20"/>
              </w:rPr>
            </w:pPr>
            <w:r w:rsidRPr="009D26AB">
              <w:rPr>
                <w:szCs w:val="20"/>
              </w:rPr>
              <w:t>3</w:t>
            </w:r>
          </w:p>
        </w:tc>
        <w:tc>
          <w:tcPr>
            <w:tcW w:w="6954" w:type="dxa"/>
            <w:shd w:val="clear" w:color="auto" w:fill="DEEAF6" w:themeFill="accent1" w:themeFillTint="33"/>
          </w:tcPr>
          <w:p w14:paraId="0467F9CC" w14:textId="77777777" w:rsidR="00E70376" w:rsidRPr="009D26AB" w:rsidRDefault="00E70376" w:rsidP="009E1896">
            <w:pPr>
              <w:spacing w:before="60" w:after="60"/>
              <w:rPr>
                <w:szCs w:val="20"/>
              </w:rPr>
            </w:pPr>
            <w:r w:rsidRPr="009D26AB">
              <w:rPr>
                <w:szCs w:val="20"/>
              </w:rPr>
              <w:t>Forderungen</w:t>
            </w:r>
          </w:p>
        </w:tc>
        <w:tc>
          <w:tcPr>
            <w:tcW w:w="1560" w:type="dxa"/>
            <w:shd w:val="clear" w:color="auto" w:fill="DEEAF6" w:themeFill="accent1" w:themeFillTint="33"/>
          </w:tcPr>
          <w:p w14:paraId="23E6B917" w14:textId="77777777" w:rsidR="00E70376" w:rsidRPr="009D26AB" w:rsidRDefault="00E70376" w:rsidP="009E1896">
            <w:pPr>
              <w:spacing w:before="60" w:after="60"/>
              <w:jc w:val="right"/>
              <w:rPr>
                <w:szCs w:val="20"/>
              </w:rPr>
            </w:pPr>
            <w:r w:rsidRPr="009D26AB">
              <w:rPr>
                <w:szCs w:val="20"/>
              </w:rPr>
              <w:t>101</w:t>
            </w:r>
          </w:p>
        </w:tc>
        <w:tc>
          <w:tcPr>
            <w:tcW w:w="850" w:type="dxa"/>
            <w:shd w:val="clear" w:color="auto" w:fill="DEEAF6" w:themeFill="accent1" w:themeFillTint="33"/>
          </w:tcPr>
          <w:p w14:paraId="655760C0" w14:textId="1045D16D" w:rsidR="00E70376" w:rsidRPr="009D26AB" w:rsidRDefault="00007BC3" w:rsidP="009E1896">
            <w:pPr>
              <w:spacing w:before="60" w:after="60"/>
              <w:jc w:val="right"/>
              <w:rPr>
                <w:szCs w:val="20"/>
              </w:rPr>
            </w:pPr>
            <w:r>
              <w:rPr>
                <w:szCs w:val="20"/>
              </w:rPr>
              <w:fldChar w:fldCharType="begin"/>
            </w:r>
            <w:r>
              <w:rPr>
                <w:szCs w:val="20"/>
              </w:rPr>
              <w:instrText xml:space="preserve"> PAGEREF _Ref459797841 \h </w:instrText>
            </w:r>
            <w:r>
              <w:rPr>
                <w:szCs w:val="20"/>
              </w:rPr>
            </w:r>
            <w:r>
              <w:rPr>
                <w:szCs w:val="20"/>
              </w:rPr>
              <w:fldChar w:fldCharType="separate"/>
            </w:r>
            <w:r w:rsidR="001A6DA1">
              <w:rPr>
                <w:noProof/>
                <w:szCs w:val="20"/>
              </w:rPr>
              <w:t>7</w:t>
            </w:r>
            <w:r>
              <w:rPr>
                <w:szCs w:val="20"/>
              </w:rPr>
              <w:fldChar w:fldCharType="end"/>
            </w:r>
          </w:p>
        </w:tc>
      </w:tr>
      <w:tr w:rsidR="00E70376" w:rsidRPr="009D26AB" w14:paraId="733E02FD" w14:textId="77777777" w:rsidTr="00E86C83">
        <w:tc>
          <w:tcPr>
            <w:tcW w:w="1092" w:type="dxa"/>
            <w:shd w:val="clear" w:color="auto" w:fill="DEEAF6" w:themeFill="accent1" w:themeFillTint="33"/>
          </w:tcPr>
          <w:p w14:paraId="5B1FCC79" w14:textId="77777777" w:rsidR="00E70376" w:rsidRPr="009D26AB" w:rsidRDefault="00E70376" w:rsidP="009E1896">
            <w:pPr>
              <w:spacing w:before="60" w:after="60"/>
              <w:ind w:left="19"/>
              <w:rPr>
                <w:szCs w:val="20"/>
              </w:rPr>
            </w:pPr>
            <w:r w:rsidRPr="009D26AB">
              <w:rPr>
                <w:szCs w:val="20"/>
              </w:rPr>
              <w:t>4</w:t>
            </w:r>
          </w:p>
        </w:tc>
        <w:tc>
          <w:tcPr>
            <w:tcW w:w="6954" w:type="dxa"/>
            <w:shd w:val="clear" w:color="auto" w:fill="DEEAF6" w:themeFill="accent1" w:themeFillTint="33"/>
          </w:tcPr>
          <w:p w14:paraId="6DF429C7" w14:textId="77777777" w:rsidR="00E70376" w:rsidRPr="009D26AB" w:rsidRDefault="00E70376" w:rsidP="009E1896">
            <w:pPr>
              <w:spacing w:before="60" w:after="60"/>
              <w:rPr>
                <w:szCs w:val="20"/>
              </w:rPr>
            </w:pPr>
            <w:r w:rsidRPr="009D26AB">
              <w:rPr>
                <w:szCs w:val="20"/>
              </w:rPr>
              <w:t>Kurzfristige Finanzanlagen</w:t>
            </w:r>
          </w:p>
        </w:tc>
        <w:tc>
          <w:tcPr>
            <w:tcW w:w="1560" w:type="dxa"/>
            <w:shd w:val="clear" w:color="auto" w:fill="DEEAF6" w:themeFill="accent1" w:themeFillTint="33"/>
          </w:tcPr>
          <w:p w14:paraId="4AF39FBE" w14:textId="77777777" w:rsidR="00E70376" w:rsidRPr="009D26AB" w:rsidRDefault="00E70376" w:rsidP="009E1896">
            <w:pPr>
              <w:spacing w:before="60" w:after="60"/>
              <w:jc w:val="right"/>
              <w:rPr>
                <w:szCs w:val="20"/>
              </w:rPr>
            </w:pPr>
            <w:r w:rsidRPr="009D26AB">
              <w:rPr>
                <w:szCs w:val="20"/>
              </w:rPr>
              <w:t>102</w:t>
            </w:r>
          </w:p>
        </w:tc>
        <w:tc>
          <w:tcPr>
            <w:tcW w:w="850" w:type="dxa"/>
            <w:shd w:val="clear" w:color="auto" w:fill="DEEAF6" w:themeFill="accent1" w:themeFillTint="33"/>
          </w:tcPr>
          <w:p w14:paraId="7F441DF4" w14:textId="77259D26" w:rsidR="00E70376" w:rsidRPr="009D26AB" w:rsidRDefault="00007BC3" w:rsidP="009E1896">
            <w:pPr>
              <w:spacing w:before="60" w:after="60"/>
              <w:jc w:val="right"/>
              <w:rPr>
                <w:szCs w:val="20"/>
              </w:rPr>
            </w:pPr>
            <w:r>
              <w:rPr>
                <w:szCs w:val="20"/>
              </w:rPr>
              <w:fldChar w:fldCharType="begin"/>
            </w:r>
            <w:r>
              <w:rPr>
                <w:szCs w:val="20"/>
              </w:rPr>
              <w:instrText xml:space="preserve"> PAGEREF _Ref459797893 \h </w:instrText>
            </w:r>
            <w:r>
              <w:rPr>
                <w:szCs w:val="20"/>
              </w:rPr>
            </w:r>
            <w:r>
              <w:rPr>
                <w:szCs w:val="20"/>
              </w:rPr>
              <w:fldChar w:fldCharType="separate"/>
            </w:r>
            <w:r w:rsidR="001A6DA1">
              <w:rPr>
                <w:noProof/>
                <w:szCs w:val="20"/>
              </w:rPr>
              <w:t>9</w:t>
            </w:r>
            <w:r>
              <w:rPr>
                <w:szCs w:val="20"/>
              </w:rPr>
              <w:fldChar w:fldCharType="end"/>
            </w:r>
          </w:p>
        </w:tc>
      </w:tr>
      <w:tr w:rsidR="00E70376" w:rsidRPr="009D26AB" w14:paraId="605CCA86" w14:textId="77777777" w:rsidTr="00E86C83">
        <w:tc>
          <w:tcPr>
            <w:tcW w:w="1092" w:type="dxa"/>
            <w:shd w:val="clear" w:color="auto" w:fill="DEEAF6" w:themeFill="accent1" w:themeFillTint="33"/>
          </w:tcPr>
          <w:p w14:paraId="2D058CBC" w14:textId="77777777" w:rsidR="00E70376" w:rsidRPr="009D26AB" w:rsidRDefault="00E70376" w:rsidP="009E1896">
            <w:pPr>
              <w:spacing w:before="60" w:after="60"/>
              <w:ind w:left="19"/>
              <w:rPr>
                <w:szCs w:val="20"/>
              </w:rPr>
            </w:pPr>
            <w:r w:rsidRPr="009D26AB">
              <w:rPr>
                <w:szCs w:val="20"/>
              </w:rPr>
              <w:t>5</w:t>
            </w:r>
          </w:p>
        </w:tc>
        <w:tc>
          <w:tcPr>
            <w:tcW w:w="6954" w:type="dxa"/>
            <w:shd w:val="clear" w:color="auto" w:fill="DEEAF6" w:themeFill="accent1" w:themeFillTint="33"/>
          </w:tcPr>
          <w:p w14:paraId="48F4E6A2" w14:textId="77777777" w:rsidR="00E70376" w:rsidRPr="009D26AB" w:rsidRDefault="00E70376" w:rsidP="009E1896">
            <w:pPr>
              <w:spacing w:before="60" w:after="60"/>
              <w:rPr>
                <w:szCs w:val="20"/>
              </w:rPr>
            </w:pPr>
            <w:r w:rsidRPr="009D26AB">
              <w:rPr>
                <w:szCs w:val="20"/>
              </w:rPr>
              <w:t>Aktive Rechnungsabgrenzungen</w:t>
            </w:r>
          </w:p>
        </w:tc>
        <w:tc>
          <w:tcPr>
            <w:tcW w:w="1560" w:type="dxa"/>
            <w:shd w:val="clear" w:color="auto" w:fill="DEEAF6" w:themeFill="accent1" w:themeFillTint="33"/>
          </w:tcPr>
          <w:p w14:paraId="7640A2A0" w14:textId="77777777" w:rsidR="00E70376" w:rsidRPr="009D26AB" w:rsidRDefault="00E70376" w:rsidP="009E1896">
            <w:pPr>
              <w:spacing w:before="60" w:after="60"/>
              <w:jc w:val="right"/>
              <w:rPr>
                <w:szCs w:val="20"/>
              </w:rPr>
            </w:pPr>
            <w:r w:rsidRPr="009D26AB">
              <w:rPr>
                <w:szCs w:val="20"/>
              </w:rPr>
              <w:t>104</w:t>
            </w:r>
          </w:p>
        </w:tc>
        <w:tc>
          <w:tcPr>
            <w:tcW w:w="850" w:type="dxa"/>
            <w:shd w:val="clear" w:color="auto" w:fill="DEEAF6" w:themeFill="accent1" w:themeFillTint="33"/>
          </w:tcPr>
          <w:p w14:paraId="28ABC2CC" w14:textId="7D3AA9D8" w:rsidR="00E70376" w:rsidRPr="009D26AB" w:rsidRDefault="00007BC3" w:rsidP="009E1896">
            <w:pPr>
              <w:spacing w:before="60" w:after="60"/>
              <w:jc w:val="right"/>
              <w:rPr>
                <w:szCs w:val="20"/>
              </w:rPr>
            </w:pPr>
            <w:r>
              <w:rPr>
                <w:szCs w:val="20"/>
              </w:rPr>
              <w:fldChar w:fldCharType="begin"/>
            </w:r>
            <w:r>
              <w:rPr>
                <w:szCs w:val="20"/>
              </w:rPr>
              <w:instrText xml:space="preserve"> PAGEREF _Ref459797909 \h </w:instrText>
            </w:r>
            <w:r>
              <w:rPr>
                <w:szCs w:val="20"/>
              </w:rPr>
            </w:r>
            <w:r>
              <w:rPr>
                <w:szCs w:val="20"/>
              </w:rPr>
              <w:fldChar w:fldCharType="separate"/>
            </w:r>
            <w:r w:rsidR="001A6DA1">
              <w:rPr>
                <w:noProof/>
                <w:szCs w:val="20"/>
              </w:rPr>
              <w:t>10</w:t>
            </w:r>
            <w:r>
              <w:rPr>
                <w:szCs w:val="20"/>
              </w:rPr>
              <w:fldChar w:fldCharType="end"/>
            </w:r>
          </w:p>
        </w:tc>
      </w:tr>
      <w:tr w:rsidR="00E70376" w:rsidRPr="009D26AB" w14:paraId="4831A349" w14:textId="77777777" w:rsidTr="00E86C83">
        <w:tc>
          <w:tcPr>
            <w:tcW w:w="1092" w:type="dxa"/>
            <w:shd w:val="clear" w:color="auto" w:fill="DEEAF6" w:themeFill="accent1" w:themeFillTint="33"/>
          </w:tcPr>
          <w:p w14:paraId="62D25C48" w14:textId="77777777" w:rsidR="00E70376" w:rsidRPr="009D26AB" w:rsidRDefault="00E70376" w:rsidP="009E1896">
            <w:pPr>
              <w:spacing w:before="60" w:after="60"/>
              <w:ind w:left="19"/>
              <w:rPr>
                <w:szCs w:val="20"/>
              </w:rPr>
            </w:pPr>
            <w:r w:rsidRPr="009D26AB">
              <w:rPr>
                <w:szCs w:val="20"/>
              </w:rPr>
              <w:t>6</w:t>
            </w:r>
          </w:p>
        </w:tc>
        <w:tc>
          <w:tcPr>
            <w:tcW w:w="6954" w:type="dxa"/>
            <w:shd w:val="clear" w:color="auto" w:fill="DEEAF6" w:themeFill="accent1" w:themeFillTint="33"/>
          </w:tcPr>
          <w:p w14:paraId="3B2B1BAF" w14:textId="289F9451" w:rsidR="00E70376" w:rsidRPr="009D26AB" w:rsidRDefault="00026F63" w:rsidP="009E1896">
            <w:pPr>
              <w:spacing w:before="60" w:after="60"/>
              <w:rPr>
                <w:szCs w:val="20"/>
              </w:rPr>
            </w:pPr>
            <w:r>
              <w:rPr>
                <w:szCs w:val="20"/>
              </w:rPr>
              <w:t>Vorräte</w:t>
            </w:r>
            <w:r w:rsidR="00E70376" w:rsidRPr="009D26AB">
              <w:rPr>
                <w:szCs w:val="20"/>
              </w:rPr>
              <w:t xml:space="preserve"> und angefangene Arbeiten</w:t>
            </w:r>
          </w:p>
        </w:tc>
        <w:tc>
          <w:tcPr>
            <w:tcW w:w="1560" w:type="dxa"/>
            <w:shd w:val="clear" w:color="auto" w:fill="DEEAF6" w:themeFill="accent1" w:themeFillTint="33"/>
          </w:tcPr>
          <w:p w14:paraId="7FD1E721" w14:textId="77777777" w:rsidR="00E70376" w:rsidRPr="009D26AB" w:rsidRDefault="00E70376" w:rsidP="009E1896">
            <w:pPr>
              <w:spacing w:before="60" w:after="60"/>
              <w:jc w:val="right"/>
              <w:rPr>
                <w:szCs w:val="20"/>
              </w:rPr>
            </w:pPr>
            <w:r w:rsidRPr="009D26AB">
              <w:rPr>
                <w:szCs w:val="20"/>
              </w:rPr>
              <w:t>106</w:t>
            </w:r>
          </w:p>
        </w:tc>
        <w:tc>
          <w:tcPr>
            <w:tcW w:w="850" w:type="dxa"/>
            <w:shd w:val="clear" w:color="auto" w:fill="DEEAF6" w:themeFill="accent1" w:themeFillTint="33"/>
          </w:tcPr>
          <w:p w14:paraId="329CE609" w14:textId="4CAB86C2" w:rsidR="00E70376" w:rsidRPr="009D26AB" w:rsidRDefault="00007BC3" w:rsidP="009E1896">
            <w:pPr>
              <w:spacing w:before="60" w:after="60"/>
              <w:jc w:val="right"/>
              <w:rPr>
                <w:szCs w:val="20"/>
              </w:rPr>
            </w:pPr>
            <w:r>
              <w:rPr>
                <w:szCs w:val="20"/>
              </w:rPr>
              <w:fldChar w:fldCharType="begin"/>
            </w:r>
            <w:r>
              <w:rPr>
                <w:szCs w:val="20"/>
              </w:rPr>
              <w:instrText xml:space="preserve"> PAGEREF _Ref459797923 \h </w:instrText>
            </w:r>
            <w:r>
              <w:rPr>
                <w:szCs w:val="20"/>
              </w:rPr>
            </w:r>
            <w:r>
              <w:rPr>
                <w:szCs w:val="20"/>
              </w:rPr>
              <w:fldChar w:fldCharType="separate"/>
            </w:r>
            <w:r w:rsidR="001A6DA1">
              <w:rPr>
                <w:noProof/>
                <w:szCs w:val="20"/>
              </w:rPr>
              <w:t>11</w:t>
            </w:r>
            <w:r>
              <w:rPr>
                <w:szCs w:val="20"/>
              </w:rPr>
              <w:fldChar w:fldCharType="end"/>
            </w:r>
          </w:p>
        </w:tc>
      </w:tr>
      <w:tr w:rsidR="00E70376" w:rsidRPr="009D26AB" w14:paraId="0B4E06FC" w14:textId="77777777" w:rsidTr="00E86C83">
        <w:tc>
          <w:tcPr>
            <w:tcW w:w="1092" w:type="dxa"/>
            <w:shd w:val="clear" w:color="auto" w:fill="DEEAF6" w:themeFill="accent1" w:themeFillTint="33"/>
          </w:tcPr>
          <w:p w14:paraId="33521451" w14:textId="77777777" w:rsidR="00E70376" w:rsidRPr="009D26AB" w:rsidRDefault="00E70376" w:rsidP="009E1896">
            <w:pPr>
              <w:spacing w:before="60" w:after="60"/>
              <w:ind w:left="19"/>
              <w:rPr>
                <w:szCs w:val="20"/>
              </w:rPr>
            </w:pPr>
            <w:r w:rsidRPr="009D26AB">
              <w:rPr>
                <w:szCs w:val="20"/>
              </w:rPr>
              <w:t>7</w:t>
            </w:r>
          </w:p>
        </w:tc>
        <w:tc>
          <w:tcPr>
            <w:tcW w:w="6954" w:type="dxa"/>
            <w:shd w:val="clear" w:color="auto" w:fill="DEEAF6" w:themeFill="accent1" w:themeFillTint="33"/>
          </w:tcPr>
          <w:p w14:paraId="6EE2375F" w14:textId="77777777" w:rsidR="00E70376" w:rsidRPr="009D26AB" w:rsidRDefault="00E70376" w:rsidP="009E1896">
            <w:pPr>
              <w:spacing w:before="60" w:after="60"/>
              <w:rPr>
                <w:szCs w:val="20"/>
              </w:rPr>
            </w:pPr>
            <w:r w:rsidRPr="009D26AB">
              <w:rPr>
                <w:szCs w:val="20"/>
              </w:rPr>
              <w:t>Finanzanlagen</w:t>
            </w:r>
          </w:p>
        </w:tc>
        <w:tc>
          <w:tcPr>
            <w:tcW w:w="1560" w:type="dxa"/>
            <w:shd w:val="clear" w:color="auto" w:fill="DEEAF6" w:themeFill="accent1" w:themeFillTint="33"/>
          </w:tcPr>
          <w:p w14:paraId="77733071" w14:textId="77777777" w:rsidR="00E70376" w:rsidRPr="009D26AB" w:rsidRDefault="00E70376" w:rsidP="009E1896">
            <w:pPr>
              <w:spacing w:before="60" w:after="60"/>
              <w:jc w:val="right"/>
              <w:rPr>
                <w:szCs w:val="20"/>
              </w:rPr>
            </w:pPr>
            <w:r w:rsidRPr="009D26AB">
              <w:rPr>
                <w:szCs w:val="20"/>
              </w:rPr>
              <w:t>107</w:t>
            </w:r>
          </w:p>
        </w:tc>
        <w:tc>
          <w:tcPr>
            <w:tcW w:w="850" w:type="dxa"/>
            <w:shd w:val="clear" w:color="auto" w:fill="DEEAF6" w:themeFill="accent1" w:themeFillTint="33"/>
          </w:tcPr>
          <w:p w14:paraId="191665D9" w14:textId="4236A332" w:rsidR="00E70376" w:rsidRPr="009D26AB" w:rsidRDefault="00007BC3" w:rsidP="009E1896">
            <w:pPr>
              <w:spacing w:before="60" w:after="60"/>
              <w:jc w:val="right"/>
              <w:rPr>
                <w:szCs w:val="20"/>
              </w:rPr>
            </w:pPr>
            <w:r>
              <w:rPr>
                <w:szCs w:val="20"/>
              </w:rPr>
              <w:fldChar w:fldCharType="begin"/>
            </w:r>
            <w:r>
              <w:rPr>
                <w:szCs w:val="20"/>
              </w:rPr>
              <w:instrText xml:space="preserve"> PAGEREF _Ref459797933 \h </w:instrText>
            </w:r>
            <w:r>
              <w:rPr>
                <w:szCs w:val="20"/>
              </w:rPr>
            </w:r>
            <w:r>
              <w:rPr>
                <w:szCs w:val="20"/>
              </w:rPr>
              <w:fldChar w:fldCharType="separate"/>
            </w:r>
            <w:r w:rsidR="001A6DA1">
              <w:rPr>
                <w:noProof/>
                <w:szCs w:val="20"/>
              </w:rPr>
              <w:t>12</w:t>
            </w:r>
            <w:r>
              <w:rPr>
                <w:szCs w:val="20"/>
              </w:rPr>
              <w:fldChar w:fldCharType="end"/>
            </w:r>
          </w:p>
        </w:tc>
      </w:tr>
      <w:tr w:rsidR="00E70376" w:rsidRPr="009D26AB" w14:paraId="2CB47618" w14:textId="77777777" w:rsidTr="00E86C83">
        <w:tc>
          <w:tcPr>
            <w:tcW w:w="1092" w:type="dxa"/>
            <w:shd w:val="clear" w:color="auto" w:fill="DEEAF6" w:themeFill="accent1" w:themeFillTint="33"/>
          </w:tcPr>
          <w:p w14:paraId="4B6E9A28" w14:textId="77777777" w:rsidR="00E70376" w:rsidRPr="009D26AB" w:rsidRDefault="00E70376" w:rsidP="009E1896">
            <w:pPr>
              <w:spacing w:before="60" w:after="60"/>
              <w:ind w:left="19"/>
              <w:rPr>
                <w:szCs w:val="20"/>
              </w:rPr>
            </w:pPr>
            <w:r w:rsidRPr="009D26AB">
              <w:rPr>
                <w:szCs w:val="20"/>
              </w:rPr>
              <w:t>8</w:t>
            </w:r>
          </w:p>
        </w:tc>
        <w:tc>
          <w:tcPr>
            <w:tcW w:w="6954" w:type="dxa"/>
            <w:shd w:val="clear" w:color="auto" w:fill="DEEAF6" w:themeFill="accent1" w:themeFillTint="33"/>
          </w:tcPr>
          <w:p w14:paraId="6D1CDB9A" w14:textId="77777777" w:rsidR="00E70376" w:rsidRPr="009D26AB" w:rsidRDefault="00E70376" w:rsidP="009E1896">
            <w:pPr>
              <w:spacing w:before="60" w:after="60"/>
              <w:rPr>
                <w:szCs w:val="20"/>
              </w:rPr>
            </w:pPr>
            <w:r w:rsidRPr="009D26AB">
              <w:rPr>
                <w:szCs w:val="20"/>
              </w:rPr>
              <w:t>Sachanlagen Finanzvermögen</w:t>
            </w:r>
          </w:p>
        </w:tc>
        <w:tc>
          <w:tcPr>
            <w:tcW w:w="1560" w:type="dxa"/>
            <w:shd w:val="clear" w:color="auto" w:fill="DEEAF6" w:themeFill="accent1" w:themeFillTint="33"/>
          </w:tcPr>
          <w:p w14:paraId="07219271" w14:textId="77777777" w:rsidR="00E70376" w:rsidRPr="009D26AB" w:rsidRDefault="00E70376" w:rsidP="009E1896">
            <w:pPr>
              <w:spacing w:before="60" w:after="60"/>
              <w:jc w:val="right"/>
              <w:rPr>
                <w:szCs w:val="20"/>
              </w:rPr>
            </w:pPr>
            <w:r w:rsidRPr="009D26AB">
              <w:rPr>
                <w:szCs w:val="20"/>
              </w:rPr>
              <w:t>108</w:t>
            </w:r>
          </w:p>
        </w:tc>
        <w:tc>
          <w:tcPr>
            <w:tcW w:w="850" w:type="dxa"/>
            <w:shd w:val="clear" w:color="auto" w:fill="DEEAF6" w:themeFill="accent1" w:themeFillTint="33"/>
          </w:tcPr>
          <w:p w14:paraId="2DFBB751" w14:textId="1386E5CE" w:rsidR="00E70376" w:rsidRPr="009D26AB" w:rsidRDefault="00007BC3" w:rsidP="009E1896">
            <w:pPr>
              <w:spacing w:before="60" w:after="60"/>
              <w:jc w:val="right"/>
              <w:rPr>
                <w:szCs w:val="20"/>
              </w:rPr>
            </w:pPr>
            <w:r>
              <w:rPr>
                <w:szCs w:val="20"/>
              </w:rPr>
              <w:fldChar w:fldCharType="begin"/>
            </w:r>
            <w:r>
              <w:rPr>
                <w:szCs w:val="20"/>
              </w:rPr>
              <w:instrText xml:space="preserve"> PAGEREF _Ref459797944 \h </w:instrText>
            </w:r>
            <w:r>
              <w:rPr>
                <w:szCs w:val="20"/>
              </w:rPr>
            </w:r>
            <w:r>
              <w:rPr>
                <w:szCs w:val="20"/>
              </w:rPr>
              <w:fldChar w:fldCharType="separate"/>
            </w:r>
            <w:r w:rsidR="001A6DA1">
              <w:rPr>
                <w:noProof/>
                <w:szCs w:val="20"/>
              </w:rPr>
              <w:t>13</w:t>
            </w:r>
            <w:r>
              <w:rPr>
                <w:szCs w:val="20"/>
              </w:rPr>
              <w:fldChar w:fldCharType="end"/>
            </w:r>
          </w:p>
        </w:tc>
      </w:tr>
      <w:tr w:rsidR="00E70376" w:rsidRPr="009D26AB" w14:paraId="1460158D" w14:textId="77777777" w:rsidTr="00E86C83">
        <w:tc>
          <w:tcPr>
            <w:tcW w:w="1092" w:type="dxa"/>
            <w:shd w:val="clear" w:color="auto" w:fill="DEEAF6" w:themeFill="accent1" w:themeFillTint="33"/>
          </w:tcPr>
          <w:p w14:paraId="65244268" w14:textId="45D012D9" w:rsidR="00E70376" w:rsidRPr="009D26AB" w:rsidRDefault="00026F63" w:rsidP="009E1896">
            <w:pPr>
              <w:spacing w:before="60" w:after="60"/>
              <w:ind w:left="19"/>
              <w:rPr>
                <w:szCs w:val="20"/>
              </w:rPr>
            </w:pPr>
            <w:r>
              <w:rPr>
                <w:szCs w:val="20"/>
              </w:rPr>
              <w:t>9</w:t>
            </w:r>
          </w:p>
        </w:tc>
        <w:tc>
          <w:tcPr>
            <w:tcW w:w="6954" w:type="dxa"/>
            <w:shd w:val="clear" w:color="auto" w:fill="DEEAF6" w:themeFill="accent1" w:themeFillTint="33"/>
          </w:tcPr>
          <w:p w14:paraId="3B147037" w14:textId="77777777" w:rsidR="00E70376" w:rsidRPr="009D26AB" w:rsidRDefault="00E70376" w:rsidP="009E1896">
            <w:pPr>
              <w:spacing w:before="60" w:after="60"/>
              <w:rPr>
                <w:szCs w:val="20"/>
              </w:rPr>
            </w:pPr>
            <w:r w:rsidRPr="009D26AB">
              <w:rPr>
                <w:szCs w:val="20"/>
              </w:rPr>
              <w:t>Sachanlagen Verwaltungsvermögen</w:t>
            </w:r>
          </w:p>
        </w:tc>
        <w:tc>
          <w:tcPr>
            <w:tcW w:w="1560" w:type="dxa"/>
            <w:shd w:val="clear" w:color="auto" w:fill="DEEAF6" w:themeFill="accent1" w:themeFillTint="33"/>
          </w:tcPr>
          <w:p w14:paraId="1A21BF0E" w14:textId="77777777" w:rsidR="00E70376" w:rsidRPr="009D26AB" w:rsidRDefault="00E70376" w:rsidP="009E1896">
            <w:pPr>
              <w:spacing w:before="60" w:after="60"/>
              <w:jc w:val="right"/>
              <w:rPr>
                <w:szCs w:val="20"/>
              </w:rPr>
            </w:pPr>
            <w:r w:rsidRPr="009D26AB">
              <w:rPr>
                <w:szCs w:val="20"/>
              </w:rPr>
              <w:t>140</w:t>
            </w:r>
          </w:p>
        </w:tc>
        <w:tc>
          <w:tcPr>
            <w:tcW w:w="850" w:type="dxa"/>
            <w:shd w:val="clear" w:color="auto" w:fill="DEEAF6" w:themeFill="accent1" w:themeFillTint="33"/>
          </w:tcPr>
          <w:p w14:paraId="1BAB4418" w14:textId="3D546D43" w:rsidR="00E70376" w:rsidRPr="009D26AB" w:rsidRDefault="00E270F4" w:rsidP="009E1896">
            <w:pPr>
              <w:spacing w:before="60" w:after="60"/>
              <w:jc w:val="right"/>
              <w:rPr>
                <w:szCs w:val="20"/>
              </w:rPr>
            </w:pPr>
            <w:r>
              <w:rPr>
                <w:szCs w:val="20"/>
              </w:rPr>
              <w:fldChar w:fldCharType="begin"/>
            </w:r>
            <w:r>
              <w:rPr>
                <w:szCs w:val="20"/>
              </w:rPr>
              <w:instrText xml:space="preserve"> PAGEREF _Ref452644614 \h </w:instrText>
            </w:r>
            <w:r>
              <w:rPr>
                <w:szCs w:val="20"/>
              </w:rPr>
            </w:r>
            <w:r>
              <w:rPr>
                <w:szCs w:val="20"/>
              </w:rPr>
              <w:fldChar w:fldCharType="separate"/>
            </w:r>
            <w:r w:rsidR="001A6DA1">
              <w:rPr>
                <w:noProof/>
                <w:szCs w:val="20"/>
              </w:rPr>
              <w:t>16</w:t>
            </w:r>
            <w:r>
              <w:rPr>
                <w:szCs w:val="20"/>
              </w:rPr>
              <w:fldChar w:fldCharType="end"/>
            </w:r>
          </w:p>
        </w:tc>
      </w:tr>
      <w:tr w:rsidR="00E70376" w:rsidRPr="009D26AB" w14:paraId="283557A2" w14:textId="77777777" w:rsidTr="00E86C83">
        <w:tc>
          <w:tcPr>
            <w:tcW w:w="1092" w:type="dxa"/>
            <w:shd w:val="clear" w:color="auto" w:fill="DEEAF6" w:themeFill="accent1" w:themeFillTint="33"/>
          </w:tcPr>
          <w:p w14:paraId="45278AFA" w14:textId="10C2713B" w:rsidR="00E70376" w:rsidRPr="009D26AB" w:rsidRDefault="00026F63" w:rsidP="009E1896">
            <w:pPr>
              <w:spacing w:before="60" w:after="60"/>
              <w:ind w:left="19"/>
              <w:rPr>
                <w:szCs w:val="20"/>
              </w:rPr>
            </w:pPr>
            <w:r>
              <w:rPr>
                <w:szCs w:val="20"/>
              </w:rPr>
              <w:t>10</w:t>
            </w:r>
          </w:p>
        </w:tc>
        <w:tc>
          <w:tcPr>
            <w:tcW w:w="6954" w:type="dxa"/>
            <w:shd w:val="clear" w:color="auto" w:fill="DEEAF6" w:themeFill="accent1" w:themeFillTint="33"/>
          </w:tcPr>
          <w:p w14:paraId="190B80F9" w14:textId="77777777" w:rsidR="00E70376" w:rsidRPr="009D26AB" w:rsidRDefault="00E70376" w:rsidP="009E1896">
            <w:pPr>
              <w:spacing w:before="60" w:after="60"/>
              <w:rPr>
                <w:szCs w:val="20"/>
              </w:rPr>
            </w:pPr>
            <w:r w:rsidRPr="009D26AB">
              <w:rPr>
                <w:szCs w:val="20"/>
              </w:rPr>
              <w:t>Immaterielle Anlagen</w:t>
            </w:r>
          </w:p>
        </w:tc>
        <w:tc>
          <w:tcPr>
            <w:tcW w:w="1560" w:type="dxa"/>
            <w:shd w:val="clear" w:color="auto" w:fill="DEEAF6" w:themeFill="accent1" w:themeFillTint="33"/>
          </w:tcPr>
          <w:p w14:paraId="695F965D" w14:textId="77777777" w:rsidR="00E70376" w:rsidRPr="009D26AB" w:rsidRDefault="00E70376" w:rsidP="009E1896">
            <w:pPr>
              <w:spacing w:before="60" w:after="60"/>
              <w:jc w:val="right"/>
              <w:rPr>
                <w:szCs w:val="20"/>
              </w:rPr>
            </w:pPr>
            <w:r w:rsidRPr="009D26AB">
              <w:rPr>
                <w:szCs w:val="20"/>
              </w:rPr>
              <w:t>142</w:t>
            </w:r>
          </w:p>
        </w:tc>
        <w:tc>
          <w:tcPr>
            <w:tcW w:w="850" w:type="dxa"/>
            <w:shd w:val="clear" w:color="auto" w:fill="DEEAF6" w:themeFill="accent1" w:themeFillTint="33"/>
          </w:tcPr>
          <w:p w14:paraId="131859AF" w14:textId="1EB80C20" w:rsidR="00E70376" w:rsidRPr="009D26AB" w:rsidRDefault="00E270F4" w:rsidP="009E1896">
            <w:pPr>
              <w:spacing w:before="60" w:after="60"/>
              <w:jc w:val="right"/>
              <w:rPr>
                <w:szCs w:val="20"/>
              </w:rPr>
            </w:pPr>
            <w:r>
              <w:rPr>
                <w:szCs w:val="20"/>
              </w:rPr>
              <w:fldChar w:fldCharType="begin"/>
            </w:r>
            <w:r>
              <w:rPr>
                <w:szCs w:val="20"/>
              </w:rPr>
              <w:instrText xml:space="preserve"> PAGEREF _Ref452644608 \h </w:instrText>
            </w:r>
            <w:r>
              <w:rPr>
                <w:szCs w:val="20"/>
              </w:rPr>
            </w:r>
            <w:r>
              <w:rPr>
                <w:szCs w:val="20"/>
              </w:rPr>
              <w:fldChar w:fldCharType="separate"/>
            </w:r>
            <w:r w:rsidR="001A6DA1">
              <w:rPr>
                <w:noProof/>
                <w:szCs w:val="20"/>
              </w:rPr>
              <w:t>18</w:t>
            </w:r>
            <w:r>
              <w:rPr>
                <w:szCs w:val="20"/>
              </w:rPr>
              <w:fldChar w:fldCharType="end"/>
            </w:r>
          </w:p>
        </w:tc>
      </w:tr>
      <w:tr w:rsidR="00E70376" w:rsidRPr="009D26AB" w14:paraId="580CEC2B" w14:textId="77777777" w:rsidTr="00E86C83">
        <w:tc>
          <w:tcPr>
            <w:tcW w:w="1092" w:type="dxa"/>
            <w:shd w:val="clear" w:color="auto" w:fill="DEEAF6" w:themeFill="accent1" w:themeFillTint="33"/>
          </w:tcPr>
          <w:p w14:paraId="216F9927" w14:textId="2A8DCC32" w:rsidR="00E70376" w:rsidRPr="009D26AB" w:rsidRDefault="00026F63" w:rsidP="009E1896">
            <w:pPr>
              <w:spacing w:before="60" w:after="60"/>
              <w:ind w:left="19"/>
              <w:rPr>
                <w:szCs w:val="20"/>
              </w:rPr>
            </w:pPr>
            <w:r>
              <w:rPr>
                <w:szCs w:val="20"/>
              </w:rPr>
              <w:t>11</w:t>
            </w:r>
          </w:p>
        </w:tc>
        <w:tc>
          <w:tcPr>
            <w:tcW w:w="6954" w:type="dxa"/>
            <w:shd w:val="clear" w:color="auto" w:fill="DEEAF6" w:themeFill="accent1" w:themeFillTint="33"/>
          </w:tcPr>
          <w:p w14:paraId="51532297" w14:textId="77777777" w:rsidR="00E70376" w:rsidRPr="009D26AB" w:rsidRDefault="00E70376" w:rsidP="009E1896">
            <w:pPr>
              <w:spacing w:before="60" w:after="60"/>
              <w:rPr>
                <w:szCs w:val="20"/>
              </w:rPr>
            </w:pPr>
            <w:r w:rsidRPr="009D26AB">
              <w:rPr>
                <w:szCs w:val="20"/>
              </w:rPr>
              <w:t>Darlehen</w:t>
            </w:r>
          </w:p>
        </w:tc>
        <w:tc>
          <w:tcPr>
            <w:tcW w:w="1560" w:type="dxa"/>
            <w:shd w:val="clear" w:color="auto" w:fill="DEEAF6" w:themeFill="accent1" w:themeFillTint="33"/>
          </w:tcPr>
          <w:p w14:paraId="7D62E83F" w14:textId="77777777" w:rsidR="00E70376" w:rsidRPr="009D26AB" w:rsidRDefault="00E70376" w:rsidP="009E1896">
            <w:pPr>
              <w:spacing w:before="60" w:after="60"/>
              <w:jc w:val="right"/>
              <w:rPr>
                <w:szCs w:val="20"/>
              </w:rPr>
            </w:pPr>
            <w:r w:rsidRPr="009D26AB">
              <w:rPr>
                <w:szCs w:val="20"/>
              </w:rPr>
              <w:t>144</w:t>
            </w:r>
          </w:p>
        </w:tc>
        <w:tc>
          <w:tcPr>
            <w:tcW w:w="850" w:type="dxa"/>
            <w:shd w:val="clear" w:color="auto" w:fill="DEEAF6" w:themeFill="accent1" w:themeFillTint="33"/>
          </w:tcPr>
          <w:p w14:paraId="5674C095" w14:textId="58FAD57A" w:rsidR="00E70376" w:rsidRPr="009D26AB" w:rsidRDefault="00E270F4" w:rsidP="009E1896">
            <w:pPr>
              <w:spacing w:before="60" w:after="60"/>
              <w:jc w:val="right"/>
              <w:rPr>
                <w:szCs w:val="20"/>
              </w:rPr>
            </w:pPr>
            <w:r>
              <w:rPr>
                <w:szCs w:val="20"/>
              </w:rPr>
              <w:fldChar w:fldCharType="begin"/>
            </w:r>
            <w:r>
              <w:rPr>
                <w:szCs w:val="20"/>
              </w:rPr>
              <w:instrText xml:space="preserve"> PAGEREF _Ref452644620 \h </w:instrText>
            </w:r>
            <w:r>
              <w:rPr>
                <w:szCs w:val="20"/>
              </w:rPr>
            </w:r>
            <w:r>
              <w:rPr>
                <w:szCs w:val="20"/>
              </w:rPr>
              <w:fldChar w:fldCharType="separate"/>
            </w:r>
            <w:r w:rsidR="001A6DA1">
              <w:rPr>
                <w:noProof/>
                <w:szCs w:val="20"/>
              </w:rPr>
              <w:t>20</w:t>
            </w:r>
            <w:r>
              <w:rPr>
                <w:szCs w:val="20"/>
              </w:rPr>
              <w:fldChar w:fldCharType="end"/>
            </w:r>
          </w:p>
        </w:tc>
      </w:tr>
      <w:tr w:rsidR="00E70376" w:rsidRPr="009D26AB" w14:paraId="50829624" w14:textId="77777777" w:rsidTr="00E86C83">
        <w:tc>
          <w:tcPr>
            <w:tcW w:w="1092" w:type="dxa"/>
            <w:shd w:val="clear" w:color="auto" w:fill="DEEAF6" w:themeFill="accent1" w:themeFillTint="33"/>
          </w:tcPr>
          <w:p w14:paraId="02CD17E0" w14:textId="42022C97" w:rsidR="00E70376" w:rsidRPr="009D26AB" w:rsidRDefault="00026F63" w:rsidP="009E1896">
            <w:pPr>
              <w:spacing w:before="60" w:after="60"/>
              <w:ind w:left="19"/>
              <w:rPr>
                <w:szCs w:val="20"/>
              </w:rPr>
            </w:pPr>
            <w:r>
              <w:rPr>
                <w:szCs w:val="20"/>
              </w:rPr>
              <w:t>12</w:t>
            </w:r>
          </w:p>
        </w:tc>
        <w:tc>
          <w:tcPr>
            <w:tcW w:w="6954" w:type="dxa"/>
            <w:shd w:val="clear" w:color="auto" w:fill="DEEAF6" w:themeFill="accent1" w:themeFillTint="33"/>
          </w:tcPr>
          <w:p w14:paraId="11198F38" w14:textId="77777777" w:rsidR="00E70376" w:rsidRPr="009D26AB" w:rsidRDefault="00E70376" w:rsidP="009E1896">
            <w:pPr>
              <w:spacing w:before="60" w:after="60"/>
              <w:rPr>
                <w:szCs w:val="20"/>
              </w:rPr>
            </w:pPr>
            <w:r w:rsidRPr="009D26AB">
              <w:rPr>
                <w:szCs w:val="20"/>
              </w:rPr>
              <w:t>Beteiligungen, Grundkapitalien</w:t>
            </w:r>
          </w:p>
        </w:tc>
        <w:tc>
          <w:tcPr>
            <w:tcW w:w="1560" w:type="dxa"/>
            <w:shd w:val="clear" w:color="auto" w:fill="DEEAF6" w:themeFill="accent1" w:themeFillTint="33"/>
          </w:tcPr>
          <w:p w14:paraId="1C981C95" w14:textId="77777777" w:rsidR="00E70376" w:rsidRPr="009D26AB" w:rsidRDefault="00E70376" w:rsidP="009E1896">
            <w:pPr>
              <w:spacing w:before="60" w:after="60"/>
              <w:jc w:val="right"/>
              <w:rPr>
                <w:szCs w:val="20"/>
              </w:rPr>
            </w:pPr>
            <w:r w:rsidRPr="009D26AB">
              <w:rPr>
                <w:szCs w:val="20"/>
              </w:rPr>
              <w:t>145</w:t>
            </w:r>
          </w:p>
        </w:tc>
        <w:tc>
          <w:tcPr>
            <w:tcW w:w="850" w:type="dxa"/>
            <w:shd w:val="clear" w:color="auto" w:fill="DEEAF6" w:themeFill="accent1" w:themeFillTint="33"/>
          </w:tcPr>
          <w:p w14:paraId="128D4451" w14:textId="3974615F" w:rsidR="00E70376" w:rsidRPr="009D26AB" w:rsidRDefault="00E270F4" w:rsidP="009E1896">
            <w:pPr>
              <w:spacing w:before="60" w:after="60"/>
              <w:jc w:val="right"/>
              <w:rPr>
                <w:szCs w:val="20"/>
              </w:rPr>
            </w:pPr>
            <w:r>
              <w:rPr>
                <w:szCs w:val="20"/>
              </w:rPr>
              <w:fldChar w:fldCharType="begin"/>
            </w:r>
            <w:r>
              <w:rPr>
                <w:szCs w:val="20"/>
              </w:rPr>
              <w:instrText xml:space="preserve"> PAGEREF _Ref452644631 \h </w:instrText>
            </w:r>
            <w:r>
              <w:rPr>
                <w:szCs w:val="20"/>
              </w:rPr>
            </w:r>
            <w:r>
              <w:rPr>
                <w:szCs w:val="20"/>
              </w:rPr>
              <w:fldChar w:fldCharType="separate"/>
            </w:r>
            <w:r w:rsidR="001A6DA1">
              <w:rPr>
                <w:noProof/>
                <w:szCs w:val="20"/>
              </w:rPr>
              <w:t>22</w:t>
            </w:r>
            <w:r>
              <w:rPr>
                <w:szCs w:val="20"/>
              </w:rPr>
              <w:fldChar w:fldCharType="end"/>
            </w:r>
          </w:p>
        </w:tc>
      </w:tr>
      <w:tr w:rsidR="00E70376" w:rsidRPr="009D26AB" w14:paraId="402564D4" w14:textId="77777777" w:rsidTr="00E86C83">
        <w:tc>
          <w:tcPr>
            <w:tcW w:w="1092" w:type="dxa"/>
            <w:shd w:val="clear" w:color="auto" w:fill="DEEAF6" w:themeFill="accent1" w:themeFillTint="33"/>
          </w:tcPr>
          <w:p w14:paraId="3CC6BE31" w14:textId="7BD62DAA" w:rsidR="00E70376" w:rsidRPr="009D26AB" w:rsidRDefault="00026F63" w:rsidP="009E1896">
            <w:pPr>
              <w:spacing w:before="60" w:after="60"/>
              <w:ind w:left="19"/>
              <w:rPr>
                <w:szCs w:val="20"/>
              </w:rPr>
            </w:pPr>
            <w:r>
              <w:rPr>
                <w:szCs w:val="20"/>
              </w:rPr>
              <w:t>13</w:t>
            </w:r>
          </w:p>
        </w:tc>
        <w:tc>
          <w:tcPr>
            <w:tcW w:w="6954" w:type="dxa"/>
            <w:shd w:val="clear" w:color="auto" w:fill="DEEAF6" w:themeFill="accent1" w:themeFillTint="33"/>
          </w:tcPr>
          <w:p w14:paraId="2F7B32D9" w14:textId="77777777" w:rsidR="00E70376" w:rsidRPr="009D26AB" w:rsidRDefault="00E70376" w:rsidP="009E1896">
            <w:pPr>
              <w:spacing w:before="60" w:after="60"/>
              <w:rPr>
                <w:szCs w:val="20"/>
              </w:rPr>
            </w:pPr>
            <w:r w:rsidRPr="009D26AB">
              <w:rPr>
                <w:szCs w:val="20"/>
              </w:rPr>
              <w:t>Investitionsbeiträge</w:t>
            </w:r>
          </w:p>
        </w:tc>
        <w:tc>
          <w:tcPr>
            <w:tcW w:w="1560" w:type="dxa"/>
            <w:shd w:val="clear" w:color="auto" w:fill="DEEAF6" w:themeFill="accent1" w:themeFillTint="33"/>
          </w:tcPr>
          <w:p w14:paraId="245A6887" w14:textId="77777777" w:rsidR="00E70376" w:rsidRPr="009D26AB" w:rsidRDefault="00E70376" w:rsidP="009E1896">
            <w:pPr>
              <w:spacing w:before="60" w:after="60"/>
              <w:jc w:val="right"/>
              <w:rPr>
                <w:szCs w:val="20"/>
              </w:rPr>
            </w:pPr>
            <w:r w:rsidRPr="009D26AB">
              <w:rPr>
                <w:szCs w:val="20"/>
              </w:rPr>
              <w:t>146</w:t>
            </w:r>
          </w:p>
        </w:tc>
        <w:tc>
          <w:tcPr>
            <w:tcW w:w="850" w:type="dxa"/>
            <w:shd w:val="clear" w:color="auto" w:fill="DEEAF6" w:themeFill="accent1" w:themeFillTint="33"/>
          </w:tcPr>
          <w:p w14:paraId="3B68D7A3" w14:textId="4915E36A" w:rsidR="00E70376" w:rsidRPr="009D26AB" w:rsidRDefault="00E270F4" w:rsidP="009E1896">
            <w:pPr>
              <w:spacing w:before="60" w:after="60"/>
              <w:jc w:val="right"/>
              <w:rPr>
                <w:szCs w:val="20"/>
              </w:rPr>
            </w:pPr>
            <w:r>
              <w:rPr>
                <w:szCs w:val="20"/>
              </w:rPr>
              <w:fldChar w:fldCharType="begin"/>
            </w:r>
            <w:r>
              <w:rPr>
                <w:szCs w:val="20"/>
              </w:rPr>
              <w:instrText xml:space="preserve"> PAGEREF _Ref452644638 \h </w:instrText>
            </w:r>
            <w:r>
              <w:rPr>
                <w:szCs w:val="20"/>
              </w:rPr>
            </w:r>
            <w:r>
              <w:rPr>
                <w:szCs w:val="20"/>
              </w:rPr>
              <w:fldChar w:fldCharType="separate"/>
            </w:r>
            <w:r w:rsidR="001A6DA1">
              <w:rPr>
                <w:noProof/>
                <w:szCs w:val="20"/>
              </w:rPr>
              <w:t>24</w:t>
            </w:r>
            <w:r>
              <w:rPr>
                <w:szCs w:val="20"/>
              </w:rPr>
              <w:fldChar w:fldCharType="end"/>
            </w:r>
          </w:p>
        </w:tc>
      </w:tr>
      <w:tr w:rsidR="00E70376" w:rsidRPr="009D26AB" w14:paraId="22E703A7" w14:textId="77777777" w:rsidTr="00E86C83">
        <w:tc>
          <w:tcPr>
            <w:tcW w:w="1092" w:type="dxa"/>
            <w:shd w:val="clear" w:color="auto" w:fill="DEEAF6" w:themeFill="accent1" w:themeFillTint="33"/>
          </w:tcPr>
          <w:p w14:paraId="390361BC" w14:textId="17F7A1FC" w:rsidR="00E70376" w:rsidRPr="009D26AB" w:rsidRDefault="00026F63" w:rsidP="009E1896">
            <w:pPr>
              <w:spacing w:before="60" w:after="60"/>
              <w:ind w:left="19"/>
              <w:rPr>
                <w:szCs w:val="20"/>
              </w:rPr>
            </w:pPr>
            <w:r>
              <w:rPr>
                <w:szCs w:val="20"/>
              </w:rPr>
              <w:t>14</w:t>
            </w:r>
          </w:p>
        </w:tc>
        <w:tc>
          <w:tcPr>
            <w:tcW w:w="6954" w:type="dxa"/>
            <w:shd w:val="clear" w:color="auto" w:fill="DEEAF6" w:themeFill="accent1" w:themeFillTint="33"/>
          </w:tcPr>
          <w:p w14:paraId="51C93772" w14:textId="77777777" w:rsidR="00E70376" w:rsidRPr="009D26AB" w:rsidRDefault="00E70376" w:rsidP="009E1896">
            <w:pPr>
              <w:spacing w:before="60" w:after="60"/>
              <w:rPr>
                <w:szCs w:val="20"/>
              </w:rPr>
            </w:pPr>
            <w:r w:rsidRPr="009D26AB">
              <w:rPr>
                <w:szCs w:val="20"/>
              </w:rPr>
              <w:t>Laufende Verbindlichkeiten</w:t>
            </w:r>
          </w:p>
        </w:tc>
        <w:tc>
          <w:tcPr>
            <w:tcW w:w="1560" w:type="dxa"/>
            <w:shd w:val="clear" w:color="auto" w:fill="DEEAF6" w:themeFill="accent1" w:themeFillTint="33"/>
          </w:tcPr>
          <w:p w14:paraId="2F60FB90" w14:textId="77777777" w:rsidR="00E70376" w:rsidRPr="009D26AB" w:rsidRDefault="00E70376" w:rsidP="009E1896">
            <w:pPr>
              <w:spacing w:before="60" w:after="60"/>
              <w:jc w:val="right"/>
              <w:rPr>
                <w:szCs w:val="20"/>
              </w:rPr>
            </w:pPr>
            <w:r w:rsidRPr="009D26AB">
              <w:rPr>
                <w:szCs w:val="20"/>
              </w:rPr>
              <w:t>200</w:t>
            </w:r>
          </w:p>
        </w:tc>
        <w:tc>
          <w:tcPr>
            <w:tcW w:w="850" w:type="dxa"/>
            <w:shd w:val="clear" w:color="auto" w:fill="DEEAF6" w:themeFill="accent1" w:themeFillTint="33"/>
          </w:tcPr>
          <w:p w14:paraId="369F9369" w14:textId="599B10FB" w:rsidR="00E70376" w:rsidRPr="009D26AB" w:rsidRDefault="00E270F4" w:rsidP="009E1896">
            <w:pPr>
              <w:spacing w:before="60" w:after="60"/>
              <w:jc w:val="right"/>
              <w:rPr>
                <w:szCs w:val="20"/>
              </w:rPr>
            </w:pPr>
            <w:r>
              <w:rPr>
                <w:szCs w:val="20"/>
              </w:rPr>
              <w:fldChar w:fldCharType="begin"/>
            </w:r>
            <w:r>
              <w:rPr>
                <w:szCs w:val="20"/>
              </w:rPr>
              <w:instrText xml:space="preserve"> PAGEREF _Ref448408525 \h </w:instrText>
            </w:r>
            <w:r>
              <w:rPr>
                <w:szCs w:val="20"/>
              </w:rPr>
            </w:r>
            <w:r>
              <w:rPr>
                <w:szCs w:val="20"/>
              </w:rPr>
              <w:fldChar w:fldCharType="separate"/>
            </w:r>
            <w:r w:rsidR="001A6DA1">
              <w:rPr>
                <w:noProof/>
                <w:szCs w:val="20"/>
              </w:rPr>
              <w:t>26</w:t>
            </w:r>
            <w:r>
              <w:rPr>
                <w:szCs w:val="20"/>
              </w:rPr>
              <w:fldChar w:fldCharType="end"/>
            </w:r>
          </w:p>
        </w:tc>
      </w:tr>
      <w:tr w:rsidR="00E70376" w:rsidRPr="009D26AB" w14:paraId="69D27CF9" w14:textId="77777777" w:rsidTr="00E86C83">
        <w:tc>
          <w:tcPr>
            <w:tcW w:w="1092" w:type="dxa"/>
            <w:shd w:val="clear" w:color="auto" w:fill="DEEAF6" w:themeFill="accent1" w:themeFillTint="33"/>
          </w:tcPr>
          <w:p w14:paraId="1383F5B6" w14:textId="3D00F439" w:rsidR="00E70376" w:rsidRPr="009D26AB" w:rsidRDefault="00026F63" w:rsidP="009E1896">
            <w:pPr>
              <w:spacing w:before="60" w:after="60"/>
              <w:ind w:left="19"/>
              <w:rPr>
                <w:szCs w:val="20"/>
              </w:rPr>
            </w:pPr>
            <w:r>
              <w:rPr>
                <w:szCs w:val="20"/>
              </w:rPr>
              <w:t>15</w:t>
            </w:r>
          </w:p>
        </w:tc>
        <w:tc>
          <w:tcPr>
            <w:tcW w:w="6954" w:type="dxa"/>
            <w:shd w:val="clear" w:color="auto" w:fill="DEEAF6" w:themeFill="accent1" w:themeFillTint="33"/>
          </w:tcPr>
          <w:p w14:paraId="48760B01" w14:textId="77777777" w:rsidR="00E70376" w:rsidRPr="009D26AB" w:rsidRDefault="00E70376" w:rsidP="009E1896">
            <w:pPr>
              <w:spacing w:before="60" w:after="60"/>
              <w:rPr>
                <w:szCs w:val="20"/>
              </w:rPr>
            </w:pPr>
            <w:r w:rsidRPr="009D26AB">
              <w:rPr>
                <w:szCs w:val="20"/>
              </w:rPr>
              <w:t>Kurzfristige Finanzverbindlichkeiten</w:t>
            </w:r>
          </w:p>
        </w:tc>
        <w:tc>
          <w:tcPr>
            <w:tcW w:w="1560" w:type="dxa"/>
            <w:shd w:val="clear" w:color="auto" w:fill="DEEAF6" w:themeFill="accent1" w:themeFillTint="33"/>
          </w:tcPr>
          <w:p w14:paraId="7390EE91" w14:textId="77777777" w:rsidR="00E70376" w:rsidRPr="009D26AB" w:rsidRDefault="00E70376" w:rsidP="009E1896">
            <w:pPr>
              <w:spacing w:before="60" w:after="60"/>
              <w:jc w:val="right"/>
              <w:rPr>
                <w:szCs w:val="20"/>
              </w:rPr>
            </w:pPr>
            <w:r w:rsidRPr="009D26AB">
              <w:rPr>
                <w:szCs w:val="20"/>
              </w:rPr>
              <w:t>201</w:t>
            </w:r>
          </w:p>
        </w:tc>
        <w:tc>
          <w:tcPr>
            <w:tcW w:w="850" w:type="dxa"/>
            <w:shd w:val="clear" w:color="auto" w:fill="DEEAF6" w:themeFill="accent1" w:themeFillTint="33"/>
          </w:tcPr>
          <w:p w14:paraId="1A1D1C47" w14:textId="1CED8907" w:rsidR="00E70376" w:rsidRPr="009D26AB" w:rsidRDefault="00E270F4" w:rsidP="009E1896">
            <w:pPr>
              <w:spacing w:before="60" w:after="60"/>
              <w:jc w:val="right"/>
              <w:rPr>
                <w:szCs w:val="20"/>
              </w:rPr>
            </w:pPr>
            <w:r>
              <w:rPr>
                <w:szCs w:val="20"/>
              </w:rPr>
              <w:fldChar w:fldCharType="begin"/>
            </w:r>
            <w:r>
              <w:rPr>
                <w:szCs w:val="20"/>
              </w:rPr>
              <w:instrText xml:space="preserve"> PAGEREF _Ref448408530 \h </w:instrText>
            </w:r>
            <w:r>
              <w:rPr>
                <w:szCs w:val="20"/>
              </w:rPr>
            </w:r>
            <w:r>
              <w:rPr>
                <w:szCs w:val="20"/>
              </w:rPr>
              <w:fldChar w:fldCharType="separate"/>
            </w:r>
            <w:r w:rsidR="001A6DA1">
              <w:rPr>
                <w:noProof/>
                <w:szCs w:val="20"/>
              </w:rPr>
              <w:t>29</w:t>
            </w:r>
            <w:r>
              <w:rPr>
                <w:szCs w:val="20"/>
              </w:rPr>
              <w:fldChar w:fldCharType="end"/>
            </w:r>
          </w:p>
        </w:tc>
      </w:tr>
      <w:tr w:rsidR="00E70376" w:rsidRPr="009D26AB" w14:paraId="69FE33BE" w14:textId="77777777" w:rsidTr="00E86C83">
        <w:tc>
          <w:tcPr>
            <w:tcW w:w="1092" w:type="dxa"/>
            <w:shd w:val="clear" w:color="auto" w:fill="DEEAF6" w:themeFill="accent1" w:themeFillTint="33"/>
          </w:tcPr>
          <w:p w14:paraId="4B114A9A" w14:textId="42A02BAE" w:rsidR="00E70376" w:rsidRPr="009D26AB" w:rsidRDefault="00026F63" w:rsidP="009E1896">
            <w:pPr>
              <w:spacing w:before="60" w:after="60"/>
              <w:ind w:left="19"/>
              <w:rPr>
                <w:szCs w:val="20"/>
              </w:rPr>
            </w:pPr>
            <w:r>
              <w:rPr>
                <w:szCs w:val="20"/>
              </w:rPr>
              <w:t>16</w:t>
            </w:r>
          </w:p>
        </w:tc>
        <w:tc>
          <w:tcPr>
            <w:tcW w:w="6954" w:type="dxa"/>
            <w:shd w:val="clear" w:color="auto" w:fill="DEEAF6" w:themeFill="accent1" w:themeFillTint="33"/>
          </w:tcPr>
          <w:p w14:paraId="7167D03B" w14:textId="77777777" w:rsidR="00E70376" w:rsidRPr="009D26AB" w:rsidRDefault="00E70376" w:rsidP="009E1896">
            <w:pPr>
              <w:spacing w:before="60" w:after="60"/>
              <w:rPr>
                <w:szCs w:val="20"/>
              </w:rPr>
            </w:pPr>
            <w:r w:rsidRPr="009D26AB">
              <w:rPr>
                <w:szCs w:val="20"/>
              </w:rPr>
              <w:t>Passive Rechnungsabgrenzungen</w:t>
            </w:r>
          </w:p>
        </w:tc>
        <w:tc>
          <w:tcPr>
            <w:tcW w:w="1560" w:type="dxa"/>
            <w:shd w:val="clear" w:color="auto" w:fill="DEEAF6" w:themeFill="accent1" w:themeFillTint="33"/>
          </w:tcPr>
          <w:p w14:paraId="36AC62EB" w14:textId="77777777" w:rsidR="00E70376" w:rsidRPr="009D26AB" w:rsidRDefault="00E70376" w:rsidP="009E1896">
            <w:pPr>
              <w:spacing w:before="60" w:after="60"/>
              <w:jc w:val="right"/>
              <w:rPr>
                <w:szCs w:val="20"/>
              </w:rPr>
            </w:pPr>
            <w:r w:rsidRPr="009D26AB">
              <w:rPr>
                <w:szCs w:val="20"/>
              </w:rPr>
              <w:t>204</w:t>
            </w:r>
          </w:p>
        </w:tc>
        <w:tc>
          <w:tcPr>
            <w:tcW w:w="850" w:type="dxa"/>
            <w:shd w:val="clear" w:color="auto" w:fill="DEEAF6" w:themeFill="accent1" w:themeFillTint="33"/>
          </w:tcPr>
          <w:p w14:paraId="0E5B920A" w14:textId="26C597E6" w:rsidR="00E70376" w:rsidRPr="009D26AB" w:rsidRDefault="00E270F4" w:rsidP="009E1896">
            <w:pPr>
              <w:spacing w:before="60" w:after="60"/>
              <w:jc w:val="right"/>
              <w:rPr>
                <w:szCs w:val="20"/>
              </w:rPr>
            </w:pPr>
            <w:r>
              <w:rPr>
                <w:szCs w:val="20"/>
              </w:rPr>
              <w:fldChar w:fldCharType="begin"/>
            </w:r>
            <w:r>
              <w:rPr>
                <w:szCs w:val="20"/>
              </w:rPr>
              <w:instrText xml:space="preserve"> PAGEREF _Ref448408534 \h </w:instrText>
            </w:r>
            <w:r>
              <w:rPr>
                <w:szCs w:val="20"/>
              </w:rPr>
            </w:r>
            <w:r>
              <w:rPr>
                <w:szCs w:val="20"/>
              </w:rPr>
              <w:fldChar w:fldCharType="separate"/>
            </w:r>
            <w:r w:rsidR="001A6DA1">
              <w:rPr>
                <w:noProof/>
                <w:szCs w:val="20"/>
              </w:rPr>
              <w:t>30</w:t>
            </w:r>
            <w:r>
              <w:rPr>
                <w:szCs w:val="20"/>
              </w:rPr>
              <w:fldChar w:fldCharType="end"/>
            </w:r>
          </w:p>
        </w:tc>
      </w:tr>
      <w:tr w:rsidR="00E70376" w:rsidRPr="009D26AB" w14:paraId="7DB46C9E" w14:textId="77777777" w:rsidTr="00E86C83">
        <w:tc>
          <w:tcPr>
            <w:tcW w:w="1092" w:type="dxa"/>
            <w:shd w:val="clear" w:color="auto" w:fill="DEEAF6" w:themeFill="accent1" w:themeFillTint="33"/>
          </w:tcPr>
          <w:p w14:paraId="5813DD02" w14:textId="6520B20A" w:rsidR="00E70376" w:rsidRPr="009D26AB" w:rsidRDefault="00026F63" w:rsidP="009E1896">
            <w:pPr>
              <w:spacing w:before="60" w:after="60"/>
              <w:ind w:left="19"/>
              <w:rPr>
                <w:szCs w:val="20"/>
              </w:rPr>
            </w:pPr>
            <w:r>
              <w:rPr>
                <w:szCs w:val="20"/>
              </w:rPr>
              <w:t>17</w:t>
            </w:r>
          </w:p>
        </w:tc>
        <w:tc>
          <w:tcPr>
            <w:tcW w:w="6954" w:type="dxa"/>
            <w:shd w:val="clear" w:color="auto" w:fill="DEEAF6" w:themeFill="accent1" w:themeFillTint="33"/>
          </w:tcPr>
          <w:p w14:paraId="0D127F87" w14:textId="77777777" w:rsidR="00E70376" w:rsidRPr="009D26AB" w:rsidRDefault="00E70376" w:rsidP="009E1896">
            <w:pPr>
              <w:spacing w:before="60" w:after="60"/>
              <w:rPr>
                <w:szCs w:val="20"/>
              </w:rPr>
            </w:pPr>
            <w:r w:rsidRPr="009D26AB">
              <w:rPr>
                <w:szCs w:val="20"/>
              </w:rPr>
              <w:t>Kurzfristige Rückstellungen</w:t>
            </w:r>
          </w:p>
        </w:tc>
        <w:tc>
          <w:tcPr>
            <w:tcW w:w="1560" w:type="dxa"/>
            <w:shd w:val="clear" w:color="auto" w:fill="DEEAF6" w:themeFill="accent1" w:themeFillTint="33"/>
          </w:tcPr>
          <w:p w14:paraId="19B323CE" w14:textId="77777777" w:rsidR="00E70376" w:rsidRPr="009D26AB" w:rsidRDefault="00E70376" w:rsidP="009E1896">
            <w:pPr>
              <w:spacing w:before="60" w:after="60"/>
              <w:jc w:val="right"/>
              <w:rPr>
                <w:szCs w:val="20"/>
              </w:rPr>
            </w:pPr>
            <w:r w:rsidRPr="009D26AB">
              <w:rPr>
                <w:szCs w:val="20"/>
              </w:rPr>
              <w:t>205</w:t>
            </w:r>
          </w:p>
        </w:tc>
        <w:tc>
          <w:tcPr>
            <w:tcW w:w="850" w:type="dxa"/>
            <w:shd w:val="clear" w:color="auto" w:fill="DEEAF6" w:themeFill="accent1" w:themeFillTint="33"/>
          </w:tcPr>
          <w:p w14:paraId="08714D70" w14:textId="43DC2C3B" w:rsidR="00E70376" w:rsidRPr="009D26AB" w:rsidRDefault="00E270F4" w:rsidP="009E1896">
            <w:pPr>
              <w:spacing w:before="60" w:after="60"/>
              <w:jc w:val="right"/>
              <w:rPr>
                <w:szCs w:val="20"/>
              </w:rPr>
            </w:pPr>
            <w:r>
              <w:rPr>
                <w:szCs w:val="20"/>
              </w:rPr>
              <w:fldChar w:fldCharType="begin"/>
            </w:r>
            <w:r>
              <w:rPr>
                <w:szCs w:val="20"/>
              </w:rPr>
              <w:instrText xml:space="preserve"> PAGEREF _Ref452644723 \h </w:instrText>
            </w:r>
            <w:r>
              <w:rPr>
                <w:szCs w:val="20"/>
              </w:rPr>
            </w:r>
            <w:r>
              <w:rPr>
                <w:szCs w:val="20"/>
              </w:rPr>
              <w:fldChar w:fldCharType="separate"/>
            </w:r>
            <w:r w:rsidR="001A6DA1">
              <w:rPr>
                <w:noProof/>
                <w:szCs w:val="20"/>
              </w:rPr>
              <w:t>31</w:t>
            </w:r>
            <w:r>
              <w:rPr>
                <w:szCs w:val="20"/>
              </w:rPr>
              <w:fldChar w:fldCharType="end"/>
            </w:r>
          </w:p>
        </w:tc>
      </w:tr>
      <w:tr w:rsidR="00E70376" w:rsidRPr="009D26AB" w14:paraId="5279798D" w14:textId="77777777" w:rsidTr="00E86C83">
        <w:tc>
          <w:tcPr>
            <w:tcW w:w="1092" w:type="dxa"/>
            <w:shd w:val="clear" w:color="auto" w:fill="DEEAF6" w:themeFill="accent1" w:themeFillTint="33"/>
          </w:tcPr>
          <w:p w14:paraId="0DB7ECAD" w14:textId="68FFE65C" w:rsidR="00E70376" w:rsidRPr="009D26AB" w:rsidRDefault="00026F63" w:rsidP="009E1896">
            <w:pPr>
              <w:spacing w:before="60" w:after="60"/>
              <w:ind w:left="19"/>
              <w:rPr>
                <w:szCs w:val="20"/>
              </w:rPr>
            </w:pPr>
            <w:r>
              <w:rPr>
                <w:szCs w:val="20"/>
              </w:rPr>
              <w:t>18</w:t>
            </w:r>
          </w:p>
        </w:tc>
        <w:tc>
          <w:tcPr>
            <w:tcW w:w="6954" w:type="dxa"/>
            <w:shd w:val="clear" w:color="auto" w:fill="DEEAF6" w:themeFill="accent1" w:themeFillTint="33"/>
          </w:tcPr>
          <w:p w14:paraId="63FF6550" w14:textId="77777777" w:rsidR="00E70376" w:rsidRPr="009D26AB" w:rsidRDefault="00E70376" w:rsidP="009E1896">
            <w:pPr>
              <w:spacing w:before="60" w:after="60"/>
              <w:rPr>
                <w:szCs w:val="20"/>
              </w:rPr>
            </w:pPr>
            <w:r w:rsidRPr="009D26AB">
              <w:rPr>
                <w:szCs w:val="20"/>
              </w:rPr>
              <w:t>Langfristige Finanzverbindlichkeiten</w:t>
            </w:r>
          </w:p>
        </w:tc>
        <w:tc>
          <w:tcPr>
            <w:tcW w:w="1560" w:type="dxa"/>
            <w:shd w:val="clear" w:color="auto" w:fill="DEEAF6" w:themeFill="accent1" w:themeFillTint="33"/>
          </w:tcPr>
          <w:p w14:paraId="57DE9E4E" w14:textId="77777777" w:rsidR="00E70376" w:rsidRPr="009D26AB" w:rsidRDefault="00E70376" w:rsidP="009E1896">
            <w:pPr>
              <w:spacing w:before="60" w:after="60"/>
              <w:jc w:val="right"/>
              <w:rPr>
                <w:szCs w:val="20"/>
              </w:rPr>
            </w:pPr>
            <w:r w:rsidRPr="009D26AB">
              <w:rPr>
                <w:szCs w:val="20"/>
              </w:rPr>
              <w:t>206</w:t>
            </w:r>
          </w:p>
        </w:tc>
        <w:tc>
          <w:tcPr>
            <w:tcW w:w="850" w:type="dxa"/>
            <w:shd w:val="clear" w:color="auto" w:fill="DEEAF6" w:themeFill="accent1" w:themeFillTint="33"/>
          </w:tcPr>
          <w:p w14:paraId="126BF3ED" w14:textId="55F55A4B" w:rsidR="00E70376" w:rsidRPr="009D26AB" w:rsidRDefault="00E270F4" w:rsidP="009E1896">
            <w:pPr>
              <w:spacing w:before="60" w:after="60"/>
              <w:jc w:val="right"/>
              <w:rPr>
                <w:szCs w:val="20"/>
              </w:rPr>
            </w:pPr>
            <w:r>
              <w:rPr>
                <w:szCs w:val="20"/>
              </w:rPr>
              <w:fldChar w:fldCharType="begin"/>
            </w:r>
            <w:r>
              <w:rPr>
                <w:szCs w:val="20"/>
              </w:rPr>
              <w:instrText xml:space="preserve"> PAGEREF _Ref452644801 \h </w:instrText>
            </w:r>
            <w:r>
              <w:rPr>
                <w:szCs w:val="20"/>
              </w:rPr>
            </w:r>
            <w:r>
              <w:rPr>
                <w:szCs w:val="20"/>
              </w:rPr>
              <w:fldChar w:fldCharType="separate"/>
            </w:r>
            <w:r w:rsidR="001A6DA1">
              <w:rPr>
                <w:noProof/>
                <w:szCs w:val="20"/>
              </w:rPr>
              <w:t>33</w:t>
            </w:r>
            <w:r>
              <w:rPr>
                <w:szCs w:val="20"/>
              </w:rPr>
              <w:fldChar w:fldCharType="end"/>
            </w:r>
          </w:p>
        </w:tc>
      </w:tr>
      <w:tr w:rsidR="00E70376" w:rsidRPr="009D26AB" w14:paraId="58F0945D" w14:textId="77777777" w:rsidTr="00E86C83">
        <w:tc>
          <w:tcPr>
            <w:tcW w:w="1092" w:type="dxa"/>
            <w:shd w:val="clear" w:color="auto" w:fill="DEEAF6" w:themeFill="accent1" w:themeFillTint="33"/>
          </w:tcPr>
          <w:p w14:paraId="193907BE" w14:textId="3C97A7F0" w:rsidR="00026F63" w:rsidRPr="009D26AB" w:rsidRDefault="00026F63" w:rsidP="009E1896">
            <w:pPr>
              <w:spacing w:before="60" w:after="60"/>
              <w:ind w:left="19"/>
              <w:rPr>
                <w:szCs w:val="20"/>
              </w:rPr>
            </w:pPr>
            <w:r>
              <w:rPr>
                <w:szCs w:val="20"/>
              </w:rPr>
              <w:t>19</w:t>
            </w:r>
          </w:p>
        </w:tc>
        <w:tc>
          <w:tcPr>
            <w:tcW w:w="6954" w:type="dxa"/>
            <w:shd w:val="clear" w:color="auto" w:fill="DEEAF6" w:themeFill="accent1" w:themeFillTint="33"/>
          </w:tcPr>
          <w:p w14:paraId="3BEABE9E" w14:textId="77777777" w:rsidR="00E70376" w:rsidRPr="009D26AB" w:rsidRDefault="00E70376" w:rsidP="009E1896">
            <w:pPr>
              <w:spacing w:before="60" w:after="60"/>
              <w:rPr>
                <w:szCs w:val="20"/>
              </w:rPr>
            </w:pPr>
            <w:r w:rsidRPr="009D26AB">
              <w:rPr>
                <w:szCs w:val="20"/>
              </w:rPr>
              <w:t>Langfristige Rückstellungen</w:t>
            </w:r>
          </w:p>
        </w:tc>
        <w:tc>
          <w:tcPr>
            <w:tcW w:w="1560" w:type="dxa"/>
            <w:shd w:val="clear" w:color="auto" w:fill="DEEAF6" w:themeFill="accent1" w:themeFillTint="33"/>
          </w:tcPr>
          <w:p w14:paraId="379F8EE3" w14:textId="77777777" w:rsidR="00E70376" w:rsidRPr="009D26AB" w:rsidRDefault="00E70376" w:rsidP="009E1896">
            <w:pPr>
              <w:spacing w:before="60" w:after="60"/>
              <w:jc w:val="right"/>
              <w:rPr>
                <w:szCs w:val="20"/>
              </w:rPr>
            </w:pPr>
            <w:r w:rsidRPr="009D26AB">
              <w:rPr>
                <w:szCs w:val="20"/>
              </w:rPr>
              <w:t>208</w:t>
            </w:r>
          </w:p>
        </w:tc>
        <w:tc>
          <w:tcPr>
            <w:tcW w:w="850" w:type="dxa"/>
            <w:shd w:val="clear" w:color="auto" w:fill="DEEAF6" w:themeFill="accent1" w:themeFillTint="33"/>
          </w:tcPr>
          <w:p w14:paraId="7F396BFC" w14:textId="10880704" w:rsidR="00E70376" w:rsidRPr="009D26AB" w:rsidRDefault="00E270F4" w:rsidP="009E1896">
            <w:pPr>
              <w:spacing w:before="60" w:after="60"/>
              <w:jc w:val="right"/>
              <w:rPr>
                <w:szCs w:val="20"/>
              </w:rPr>
            </w:pPr>
            <w:r>
              <w:rPr>
                <w:szCs w:val="20"/>
              </w:rPr>
              <w:fldChar w:fldCharType="begin"/>
            </w:r>
            <w:r>
              <w:rPr>
                <w:szCs w:val="20"/>
              </w:rPr>
              <w:instrText xml:space="preserve"> PAGEREF _Ref452644809 \h </w:instrText>
            </w:r>
            <w:r>
              <w:rPr>
                <w:szCs w:val="20"/>
              </w:rPr>
            </w:r>
            <w:r>
              <w:rPr>
                <w:szCs w:val="20"/>
              </w:rPr>
              <w:fldChar w:fldCharType="separate"/>
            </w:r>
            <w:r w:rsidR="001A6DA1">
              <w:rPr>
                <w:noProof/>
                <w:szCs w:val="20"/>
              </w:rPr>
              <w:t>34</w:t>
            </w:r>
            <w:r>
              <w:rPr>
                <w:szCs w:val="20"/>
              </w:rPr>
              <w:fldChar w:fldCharType="end"/>
            </w:r>
          </w:p>
        </w:tc>
      </w:tr>
      <w:tr w:rsidR="00E70376" w:rsidRPr="009D26AB" w14:paraId="04164A17" w14:textId="77777777" w:rsidTr="00E86C83">
        <w:tc>
          <w:tcPr>
            <w:tcW w:w="1092" w:type="dxa"/>
            <w:shd w:val="clear" w:color="auto" w:fill="DEEAF6" w:themeFill="accent1" w:themeFillTint="33"/>
          </w:tcPr>
          <w:p w14:paraId="20788A54" w14:textId="705E7A4E" w:rsidR="00E70376" w:rsidRPr="009D26AB" w:rsidRDefault="003F1FE6" w:rsidP="009E1896">
            <w:pPr>
              <w:spacing w:before="60" w:after="60"/>
              <w:ind w:left="19"/>
              <w:rPr>
                <w:szCs w:val="20"/>
              </w:rPr>
            </w:pPr>
            <w:r>
              <w:rPr>
                <w:szCs w:val="20"/>
              </w:rPr>
              <w:t>20</w:t>
            </w:r>
          </w:p>
        </w:tc>
        <w:tc>
          <w:tcPr>
            <w:tcW w:w="6954" w:type="dxa"/>
            <w:shd w:val="clear" w:color="auto" w:fill="DEEAF6" w:themeFill="accent1" w:themeFillTint="33"/>
          </w:tcPr>
          <w:p w14:paraId="4B5F8A7D" w14:textId="2F331AEB" w:rsidR="00E70376" w:rsidRPr="009D26AB" w:rsidRDefault="00E70376" w:rsidP="00E86C83">
            <w:pPr>
              <w:spacing w:before="60" w:after="60"/>
              <w:rPr>
                <w:szCs w:val="20"/>
              </w:rPr>
            </w:pPr>
            <w:r w:rsidRPr="009D26AB">
              <w:rPr>
                <w:szCs w:val="20"/>
              </w:rPr>
              <w:t xml:space="preserve">Verbindlichkeiten gegenüber Spezialfinanzierungen </w:t>
            </w:r>
            <w:r w:rsidR="00E86C83" w:rsidRPr="00E86C83">
              <w:rPr>
                <w:szCs w:val="20"/>
              </w:rPr>
              <w:t>und Fonds im F</w:t>
            </w:r>
            <w:r w:rsidR="00E86C83">
              <w:rPr>
                <w:szCs w:val="20"/>
              </w:rPr>
              <w:t>K</w:t>
            </w:r>
          </w:p>
        </w:tc>
        <w:tc>
          <w:tcPr>
            <w:tcW w:w="1560" w:type="dxa"/>
            <w:shd w:val="clear" w:color="auto" w:fill="DEEAF6" w:themeFill="accent1" w:themeFillTint="33"/>
          </w:tcPr>
          <w:p w14:paraId="2B50AC50" w14:textId="77777777" w:rsidR="00E70376" w:rsidRPr="009D26AB" w:rsidRDefault="00E70376" w:rsidP="009E1896">
            <w:pPr>
              <w:spacing w:before="60" w:after="60"/>
              <w:jc w:val="right"/>
              <w:rPr>
                <w:szCs w:val="20"/>
              </w:rPr>
            </w:pPr>
            <w:r w:rsidRPr="009D26AB">
              <w:rPr>
                <w:szCs w:val="20"/>
              </w:rPr>
              <w:t>209</w:t>
            </w:r>
          </w:p>
        </w:tc>
        <w:tc>
          <w:tcPr>
            <w:tcW w:w="850" w:type="dxa"/>
            <w:shd w:val="clear" w:color="auto" w:fill="DEEAF6" w:themeFill="accent1" w:themeFillTint="33"/>
          </w:tcPr>
          <w:p w14:paraId="50EF36CD" w14:textId="4B2D73FE" w:rsidR="00E70376" w:rsidRPr="009D26AB" w:rsidRDefault="00E270F4" w:rsidP="009E1896">
            <w:pPr>
              <w:spacing w:before="60" w:after="60"/>
              <w:jc w:val="right"/>
              <w:rPr>
                <w:szCs w:val="20"/>
              </w:rPr>
            </w:pPr>
            <w:r>
              <w:rPr>
                <w:szCs w:val="20"/>
              </w:rPr>
              <w:fldChar w:fldCharType="begin"/>
            </w:r>
            <w:r>
              <w:rPr>
                <w:szCs w:val="20"/>
              </w:rPr>
              <w:instrText xml:space="preserve"> PAGEREF _Ref452644819 \h </w:instrText>
            </w:r>
            <w:r>
              <w:rPr>
                <w:szCs w:val="20"/>
              </w:rPr>
            </w:r>
            <w:r>
              <w:rPr>
                <w:szCs w:val="20"/>
              </w:rPr>
              <w:fldChar w:fldCharType="separate"/>
            </w:r>
            <w:r w:rsidR="001A6DA1">
              <w:rPr>
                <w:noProof/>
                <w:szCs w:val="20"/>
              </w:rPr>
              <w:t>36</w:t>
            </w:r>
            <w:r>
              <w:rPr>
                <w:szCs w:val="20"/>
              </w:rPr>
              <w:fldChar w:fldCharType="end"/>
            </w:r>
          </w:p>
        </w:tc>
      </w:tr>
      <w:tr w:rsidR="00E70376" w:rsidRPr="009D26AB" w14:paraId="612B56E2" w14:textId="77777777" w:rsidTr="00E86C83">
        <w:tc>
          <w:tcPr>
            <w:tcW w:w="1092" w:type="dxa"/>
            <w:shd w:val="clear" w:color="auto" w:fill="DEEAF6" w:themeFill="accent1" w:themeFillTint="33"/>
          </w:tcPr>
          <w:p w14:paraId="6625123F" w14:textId="2A662608" w:rsidR="00E70376" w:rsidRPr="009D26AB" w:rsidRDefault="003F1FE6" w:rsidP="009E1896">
            <w:pPr>
              <w:spacing w:before="60" w:after="60"/>
              <w:ind w:left="19"/>
              <w:rPr>
                <w:szCs w:val="20"/>
              </w:rPr>
            </w:pPr>
            <w:r>
              <w:rPr>
                <w:szCs w:val="20"/>
              </w:rPr>
              <w:t>21</w:t>
            </w:r>
          </w:p>
        </w:tc>
        <w:tc>
          <w:tcPr>
            <w:tcW w:w="6954" w:type="dxa"/>
            <w:shd w:val="clear" w:color="auto" w:fill="DEEAF6" w:themeFill="accent1" w:themeFillTint="33"/>
          </w:tcPr>
          <w:p w14:paraId="3739D613" w14:textId="569C86A8" w:rsidR="00E70376" w:rsidRPr="009D26AB" w:rsidRDefault="00E70376" w:rsidP="009E1896">
            <w:pPr>
              <w:spacing w:before="60" w:after="60"/>
              <w:rPr>
                <w:szCs w:val="20"/>
              </w:rPr>
            </w:pPr>
            <w:r w:rsidRPr="009D26AB">
              <w:rPr>
                <w:szCs w:val="20"/>
              </w:rPr>
              <w:t xml:space="preserve">Verbindlichkeiten </w:t>
            </w:r>
            <w:r w:rsidR="003F1FE6">
              <w:rPr>
                <w:szCs w:val="20"/>
              </w:rPr>
              <w:t xml:space="preserve">bzw. Vorschüsse </w:t>
            </w:r>
            <w:r w:rsidRPr="009D26AB">
              <w:rPr>
                <w:szCs w:val="20"/>
              </w:rPr>
              <w:t xml:space="preserve">gegenüber Spezialfinanzierungen </w:t>
            </w:r>
            <w:r w:rsidR="00E86C83">
              <w:rPr>
                <w:szCs w:val="20"/>
              </w:rPr>
              <w:t>im EK</w:t>
            </w:r>
          </w:p>
        </w:tc>
        <w:tc>
          <w:tcPr>
            <w:tcW w:w="1560" w:type="dxa"/>
            <w:shd w:val="clear" w:color="auto" w:fill="DEEAF6" w:themeFill="accent1" w:themeFillTint="33"/>
          </w:tcPr>
          <w:p w14:paraId="40D672EA" w14:textId="14ACC121" w:rsidR="00E70376" w:rsidRPr="009D26AB" w:rsidRDefault="00E70376" w:rsidP="009E1896">
            <w:pPr>
              <w:spacing w:before="60" w:after="60"/>
              <w:jc w:val="right"/>
              <w:rPr>
                <w:szCs w:val="20"/>
              </w:rPr>
            </w:pPr>
            <w:r w:rsidRPr="009D26AB">
              <w:rPr>
                <w:szCs w:val="20"/>
              </w:rPr>
              <w:t>2</w:t>
            </w:r>
            <w:r w:rsidR="003F1FE6">
              <w:rPr>
                <w:szCs w:val="20"/>
              </w:rPr>
              <w:t>90</w:t>
            </w:r>
          </w:p>
        </w:tc>
        <w:tc>
          <w:tcPr>
            <w:tcW w:w="850" w:type="dxa"/>
            <w:shd w:val="clear" w:color="auto" w:fill="DEEAF6" w:themeFill="accent1" w:themeFillTint="33"/>
          </w:tcPr>
          <w:p w14:paraId="7E0356F1" w14:textId="457B2BCE" w:rsidR="00E70376" w:rsidRPr="009D26AB" w:rsidRDefault="00007BC3" w:rsidP="009E1896">
            <w:pPr>
              <w:spacing w:before="60" w:after="60"/>
              <w:jc w:val="right"/>
              <w:rPr>
                <w:szCs w:val="20"/>
              </w:rPr>
            </w:pPr>
            <w:r>
              <w:rPr>
                <w:szCs w:val="20"/>
              </w:rPr>
              <w:fldChar w:fldCharType="begin"/>
            </w:r>
            <w:r>
              <w:rPr>
                <w:szCs w:val="20"/>
              </w:rPr>
              <w:instrText xml:space="preserve"> PAGEREF _Ref459797961 \h </w:instrText>
            </w:r>
            <w:r>
              <w:rPr>
                <w:szCs w:val="20"/>
              </w:rPr>
            </w:r>
            <w:r>
              <w:rPr>
                <w:szCs w:val="20"/>
              </w:rPr>
              <w:fldChar w:fldCharType="separate"/>
            </w:r>
            <w:r w:rsidR="001A6DA1">
              <w:rPr>
                <w:noProof/>
                <w:szCs w:val="20"/>
              </w:rPr>
              <w:t>38</w:t>
            </w:r>
            <w:r>
              <w:rPr>
                <w:szCs w:val="20"/>
              </w:rPr>
              <w:fldChar w:fldCharType="end"/>
            </w:r>
          </w:p>
        </w:tc>
      </w:tr>
      <w:tr w:rsidR="003F1FE6" w:rsidRPr="009D26AB" w14:paraId="54732D58" w14:textId="77777777" w:rsidTr="00E86C83">
        <w:tc>
          <w:tcPr>
            <w:tcW w:w="1092" w:type="dxa"/>
            <w:shd w:val="clear" w:color="auto" w:fill="DEEAF6" w:themeFill="accent1" w:themeFillTint="33"/>
          </w:tcPr>
          <w:p w14:paraId="2C0B288A" w14:textId="4BF5CA86" w:rsidR="003F1FE6" w:rsidRPr="009D26AB" w:rsidRDefault="003F1FE6" w:rsidP="009E1896">
            <w:pPr>
              <w:spacing w:before="60" w:after="60"/>
              <w:ind w:left="19"/>
              <w:rPr>
                <w:szCs w:val="20"/>
              </w:rPr>
            </w:pPr>
            <w:r>
              <w:rPr>
                <w:szCs w:val="20"/>
              </w:rPr>
              <w:t>22</w:t>
            </w:r>
          </w:p>
        </w:tc>
        <w:tc>
          <w:tcPr>
            <w:tcW w:w="6954" w:type="dxa"/>
            <w:shd w:val="clear" w:color="auto" w:fill="DEEAF6" w:themeFill="accent1" w:themeFillTint="33"/>
          </w:tcPr>
          <w:p w14:paraId="431F01E3" w14:textId="2BCDCFE2" w:rsidR="003F1FE6" w:rsidRPr="009D26AB" w:rsidRDefault="003F1FE6" w:rsidP="009E1896">
            <w:pPr>
              <w:spacing w:before="60" w:after="60"/>
              <w:rPr>
                <w:szCs w:val="20"/>
              </w:rPr>
            </w:pPr>
            <w:r>
              <w:rPr>
                <w:szCs w:val="20"/>
              </w:rPr>
              <w:t>Vorfinanzierungen im Eigenkapital</w:t>
            </w:r>
          </w:p>
        </w:tc>
        <w:tc>
          <w:tcPr>
            <w:tcW w:w="1560" w:type="dxa"/>
            <w:shd w:val="clear" w:color="auto" w:fill="DEEAF6" w:themeFill="accent1" w:themeFillTint="33"/>
          </w:tcPr>
          <w:p w14:paraId="17982D72" w14:textId="5722BE80" w:rsidR="003F1FE6" w:rsidRPr="009D26AB" w:rsidRDefault="003F1FE6" w:rsidP="009E1896">
            <w:pPr>
              <w:spacing w:before="60" w:after="60"/>
              <w:jc w:val="right"/>
              <w:rPr>
                <w:szCs w:val="20"/>
              </w:rPr>
            </w:pPr>
            <w:r>
              <w:rPr>
                <w:szCs w:val="20"/>
              </w:rPr>
              <w:t>293</w:t>
            </w:r>
          </w:p>
        </w:tc>
        <w:tc>
          <w:tcPr>
            <w:tcW w:w="850" w:type="dxa"/>
            <w:shd w:val="clear" w:color="auto" w:fill="DEEAF6" w:themeFill="accent1" w:themeFillTint="33"/>
          </w:tcPr>
          <w:p w14:paraId="441428EF" w14:textId="096050B8" w:rsidR="003F1FE6" w:rsidRPr="009D26AB" w:rsidRDefault="00E270F4" w:rsidP="009E1896">
            <w:pPr>
              <w:spacing w:before="60" w:after="60"/>
              <w:jc w:val="right"/>
              <w:rPr>
                <w:szCs w:val="20"/>
              </w:rPr>
            </w:pPr>
            <w:r>
              <w:rPr>
                <w:szCs w:val="20"/>
                <w:highlight w:val="yellow"/>
              </w:rPr>
              <w:fldChar w:fldCharType="begin"/>
            </w:r>
            <w:r>
              <w:rPr>
                <w:szCs w:val="20"/>
              </w:rPr>
              <w:instrText xml:space="preserve"> PAGEREF _Ref452644853 \h </w:instrText>
            </w:r>
            <w:r>
              <w:rPr>
                <w:szCs w:val="20"/>
                <w:highlight w:val="yellow"/>
              </w:rPr>
            </w:r>
            <w:r>
              <w:rPr>
                <w:szCs w:val="20"/>
                <w:highlight w:val="yellow"/>
              </w:rPr>
              <w:fldChar w:fldCharType="separate"/>
            </w:r>
            <w:r w:rsidR="001A6DA1">
              <w:rPr>
                <w:noProof/>
                <w:szCs w:val="20"/>
              </w:rPr>
              <w:t>41</w:t>
            </w:r>
            <w:r>
              <w:rPr>
                <w:szCs w:val="20"/>
                <w:highlight w:val="yellow"/>
              </w:rPr>
              <w:fldChar w:fldCharType="end"/>
            </w:r>
          </w:p>
        </w:tc>
      </w:tr>
      <w:tr w:rsidR="00E70376" w:rsidRPr="009D26AB" w14:paraId="335A5480" w14:textId="77777777" w:rsidTr="00E86C83">
        <w:tc>
          <w:tcPr>
            <w:tcW w:w="1092" w:type="dxa"/>
            <w:shd w:val="clear" w:color="auto" w:fill="DEEAF6" w:themeFill="accent1" w:themeFillTint="33"/>
          </w:tcPr>
          <w:p w14:paraId="56B0F557" w14:textId="0B6805B6" w:rsidR="00E70376" w:rsidRPr="009D26AB" w:rsidRDefault="003F1FE6" w:rsidP="009E1896">
            <w:pPr>
              <w:spacing w:before="60" w:after="60"/>
              <w:ind w:left="19"/>
              <w:rPr>
                <w:szCs w:val="20"/>
              </w:rPr>
            </w:pPr>
            <w:r>
              <w:rPr>
                <w:szCs w:val="20"/>
              </w:rPr>
              <w:t>23</w:t>
            </w:r>
          </w:p>
        </w:tc>
        <w:tc>
          <w:tcPr>
            <w:tcW w:w="6954" w:type="dxa"/>
            <w:shd w:val="clear" w:color="auto" w:fill="DEEAF6" w:themeFill="accent1" w:themeFillTint="33"/>
          </w:tcPr>
          <w:p w14:paraId="5DC0F141" w14:textId="77777777" w:rsidR="00E70376" w:rsidRPr="009D26AB" w:rsidRDefault="00E70376" w:rsidP="009E1896">
            <w:pPr>
              <w:spacing w:before="60" w:after="60"/>
              <w:rPr>
                <w:szCs w:val="20"/>
              </w:rPr>
            </w:pPr>
            <w:r w:rsidRPr="009D26AB">
              <w:rPr>
                <w:szCs w:val="20"/>
              </w:rPr>
              <w:t>Eigenkapital (ohne Spezialfinanzierungen)</w:t>
            </w:r>
          </w:p>
        </w:tc>
        <w:tc>
          <w:tcPr>
            <w:tcW w:w="1560" w:type="dxa"/>
            <w:shd w:val="clear" w:color="auto" w:fill="DEEAF6" w:themeFill="accent1" w:themeFillTint="33"/>
          </w:tcPr>
          <w:p w14:paraId="4DF444F8" w14:textId="12B0CD16" w:rsidR="00E70376" w:rsidRPr="009D26AB" w:rsidRDefault="00E70376" w:rsidP="009E1896">
            <w:pPr>
              <w:spacing w:before="60" w:after="60"/>
              <w:jc w:val="right"/>
              <w:rPr>
                <w:szCs w:val="20"/>
              </w:rPr>
            </w:pPr>
            <w:r w:rsidRPr="009D26AB">
              <w:rPr>
                <w:szCs w:val="20"/>
              </w:rPr>
              <w:t>292,</w:t>
            </w:r>
            <w:r w:rsidR="003F1FE6">
              <w:rPr>
                <w:szCs w:val="20"/>
              </w:rPr>
              <w:t xml:space="preserve"> </w:t>
            </w:r>
            <w:r w:rsidRPr="009D26AB">
              <w:rPr>
                <w:szCs w:val="20"/>
              </w:rPr>
              <w:t>296,</w:t>
            </w:r>
            <w:r w:rsidR="003F1FE6">
              <w:rPr>
                <w:szCs w:val="20"/>
              </w:rPr>
              <w:t xml:space="preserve"> </w:t>
            </w:r>
            <w:r w:rsidRPr="009D26AB">
              <w:rPr>
                <w:szCs w:val="20"/>
              </w:rPr>
              <w:t>299</w:t>
            </w:r>
          </w:p>
        </w:tc>
        <w:tc>
          <w:tcPr>
            <w:tcW w:w="850" w:type="dxa"/>
            <w:shd w:val="clear" w:color="auto" w:fill="DEEAF6" w:themeFill="accent1" w:themeFillTint="33"/>
          </w:tcPr>
          <w:p w14:paraId="2F06CFB0" w14:textId="283F1464" w:rsidR="00E70376" w:rsidRPr="009D26AB" w:rsidRDefault="00E270F4" w:rsidP="009E1896">
            <w:pPr>
              <w:spacing w:before="60" w:after="60"/>
              <w:jc w:val="right"/>
              <w:rPr>
                <w:szCs w:val="20"/>
              </w:rPr>
            </w:pPr>
            <w:r>
              <w:rPr>
                <w:szCs w:val="20"/>
              </w:rPr>
              <w:fldChar w:fldCharType="begin"/>
            </w:r>
            <w:r>
              <w:rPr>
                <w:szCs w:val="20"/>
              </w:rPr>
              <w:instrText xml:space="preserve"> PAGEREF _Ref452644861 \h </w:instrText>
            </w:r>
            <w:r>
              <w:rPr>
                <w:szCs w:val="20"/>
              </w:rPr>
            </w:r>
            <w:r>
              <w:rPr>
                <w:szCs w:val="20"/>
              </w:rPr>
              <w:fldChar w:fldCharType="separate"/>
            </w:r>
            <w:r w:rsidR="001A6DA1">
              <w:rPr>
                <w:noProof/>
                <w:szCs w:val="20"/>
              </w:rPr>
              <w:t>43</w:t>
            </w:r>
            <w:r>
              <w:rPr>
                <w:szCs w:val="20"/>
              </w:rPr>
              <w:fldChar w:fldCharType="end"/>
            </w:r>
          </w:p>
        </w:tc>
      </w:tr>
      <w:tr w:rsidR="003F1FE6" w:rsidRPr="009D26AB" w14:paraId="7DE4FD86" w14:textId="77777777" w:rsidTr="00E86C83">
        <w:tc>
          <w:tcPr>
            <w:tcW w:w="1092" w:type="dxa"/>
            <w:shd w:val="clear" w:color="auto" w:fill="DEEAF6" w:themeFill="accent1" w:themeFillTint="33"/>
          </w:tcPr>
          <w:p w14:paraId="33A732E2" w14:textId="1C316351" w:rsidR="003F1FE6" w:rsidRPr="009D26AB" w:rsidRDefault="003F1FE6" w:rsidP="009E1896">
            <w:pPr>
              <w:spacing w:before="60" w:after="60"/>
              <w:ind w:left="19"/>
              <w:rPr>
                <w:szCs w:val="20"/>
              </w:rPr>
            </w:pPr>
          </w:p>
        </w:tc>
        <w:tc>
          <w:tcPr>
            <w:tcW w:w="6954" w:type="dxa"/>
            <w:shd w:val="clear" w:color="auto" w:fill="DEEAF6" w:themeFill="accent1" w:themeFillTint="33"/>
          </w:tcPr>
          <w:p w14:paraId="3057E7F0" w14:textId="39200375" w:rsidR="003F1FE6" w:rsidRPr="00A236AF" w:rsidRDefault="006A75E0" w:rsidP="00FB21F7">
            <w:pPr>
              <w:spacing w:before="60" w:after="60"/>
              <w:rPr>
                <w:szCs w:val="20"/>
                <w:highlight w:val="yellow"/>
              </w:rPr>
            </w:pPr>
            <w:r w:rsidRPr="006A75E0">
              <w:rPr>
                <w:szCs w:val="20"/>
              </w:rPr>
              <w:t xml:space="preserve">Finanzpoltische </w:t>
            </w:r>
            <w:r w:rsidR="005B283B" w:rsidRPr="006A75E0">
              <w:rPr>
                <w:szCs w:val="20"/>
              </w:rPr>
              <w:t>Reserve</w:t>
            </w:r>
            <w:r>
              <w:rPr>
                <w:szCs w:val="20"/>
              </w:rPr>
              <w:t xml:space="preserve"> (nicht </w:t>
            </w:r>
            <w:r w:rsidR="00FB21F7">
              <w:rPr>
                <w:szCs w:val="20"/>
              </w:rPr>
              <w:t>i</w:t>
            </w:r>
            <w:r>
              <w:rPr>
                <w:szCs w:val="20"/>
              </w:rPr>
              <w:t>n Anwendung)</w:t>
            </w:r>
          </w:p>
        </w:tc>
        <w:tc>
          <w:tcPr>
            <w:tcW w:w="1560" w:type="dxa"/>
            <w:shd w:val="clear" w:color="auto" w:fill="DEEAF6" w:themeFill="accent1" w:themeFillTint="33"/>
          </w:tcPr>
          <w:p w14:paraId="3769A1E1" w14:textId="58105505" w:rsidR="003F1FE6" w:rsidRPr="00A236AF" w:rsidRDefault="003F1FE6" w:rsidP="009E1896">
            <w:pPr>
              <w:spacing w:before="60" w:after="60"/>
              <w:jc w:val="right"/>
              <w:rPr>
                <w:szCs w:val="20"/>
                <w:highlight w:val="yellow"/>
              </w:rPr>
            </w:pPr>
            <w:r w:rsidRPr="006A75E0">
              <w:rPr>
                <w:szCs w:val="20"/>
              </w:rPr>
              <w:t>294</w:t>
            </w:r>
          </w:p>
        </w:tc>
        <w:tc>
          <w:tcPr>
            <w:tcW w:w="850" w:type="dxa"/>
            <w:shd w:val="clear" w:color="auto" w:fill="DEEAF6" w:themeFill="accent1" w:themeFillTint="33"/>
          </w:tcPr>
          <w:p w14:paraId="6A73F759" w14:textId="45D65233" w:rsidR="003F1FE6" w:rsidRPr="009D26AB" w:rsidRDefault="003F1FE6" w:rsidP="009E1896">
            <w:pPr>
              <w:spacing w:before="60" w:after="60"/>
              <w:jc w:val="right"/>
              <w:rPr>
                <w:szCs w:val="20"/>
              </w:rPr>
            </w:pPr>
          </w:p>
        </w:tc>
      </w:tr>
      <w:tr w:rsidR="00E70376" w:rsidRPr="009D26AB" w14:paraId="24CA1F8D" w14:textId="77777777" w:rsidTr="00E86C83">
        <w:tc>
          <w:tcPr>
            <w:tcW w:w="1092" w:type="dxa"/>
            <w:shd w:val="clear" w:color="auto" w:fill="DEEAF6" w:themeFill="accent1" w:themeFillTint="33"/>
          </w:tcPr>
          <w:p w14:paraId="2B6889DE" w14:textId="1B0D2F1D" w:rsidR="00E70376" w:rsidRPr="009D26AB" w:rsidRDefault="00E70376" w:rsidP="00FB21F7">
            <w:pPr>
              <w:spacing w:before="60" w:after="60"/>
              <w:ind w:left="19"/>
              <w:rPr>
                <w:szCs w:val="20"/>
              </w:rPr>
            </w:pPr>
            <w:r w:rsidRPr="009D26AB">
              <w:rPr>
                <w:szCs w:val="20"/>
              </w:rPr>
              <w:t>2</w:t>
            </w:r>
            <w:r w:rsidR="00FB21F7">
              <w:rPr>
                <w:szCs w:val="20"/>
              </w:rPr>
              <w:t>4</w:t>
            </w:r>
          </w:p>
        </w:tc>
        <w:tc>
          <w:tcPr>
            <w:tcW w:w="6954" w:type="dxa"/>
            <w:shd w:val="clear" w:color="auto" w:fill="DEEAF6" w:themeFill="accent1" w:themeFillTint="33"/>
          </w:tcPr>
          <w:p w14:paraId="647DDB8B" w14:textId="77777777" w:rsidR="00E70376" w:rsidRPr="009D26AB" w:rsidRDefault="00E70376" w:rsidP="009E1896">
            <w:pPr>
              <w:spacing w:before="60" w:after="60"/>
              <w:rPr>
                <w:szCs w:val="20"/>
              </w:rPr>
            </w:pPr>
            <w:r w:rsidRPr="009D26AB">
              <w:rPr>
                <w:szCs w:val="20"/>
              </w:rPr>
              <w:t>Erfolgsrechnung</w:t>
            </w:r>
          </w:p>
        </w:tc>
        <w:tc>
          <w:tcPr>
            <w:tcW w:w="1560" w:type="dxa"/>
            <w:shd w:val="clear" w:color="auto" w:fill="DEEAF6" w:themeFill="accent1" w:themeFillTint="33"/>
          </w:tcPr>
          <w:p w14:paraId="4B5C51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2FBA9A9C" w14:textId="401602E0"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_Ref452644881 \h </w:instrText>
            </w:r>
            <w:r>
              <w:rPr>
                <w:szCs w:val="20"/>
                <w:highlight w:val="yellow"/>
              </w:rPr>
            </w:r>
            <w:r>
              <w:rPr>
                <w:szCs w:val="20"/>
                <w:highlight w:val="yellow"/>
              </w:rPr>
              <w:fldChar w:fldCharType="separate"/>
            </w:r>
            <w:r w:rsidR="001A6DA1">
              <w:rPr>
                <w:noProof/>
                <w:szCs w:val="20"/>
              </w:rPr>
              <w:t>45</w:t>
            </w:r>
            <w:r>
              <w:rPr>
                <w:szCs w:val="20"/>
                <w:highlight w:val="yellow"/>
              </w:rPr>
              <w:fldChar w:fldCharType="end"/>
            </w:r>
          </w:p>
        </w:tc>
      </w:tr>
      <w:tr w:rsidR="00AE77EA" w:rsidRPr="009D26AB" w14:paraId="7C262777" w14:textId="77777777" w:rsidTr="00E86C83">
        <w:tc>
          <w:tcPr>
            <w:tcW w:w="1092" w:type="dxa"/>
            <w:shd w:val="clear" w:color="auto" w:fill="DEEAF6" w:themeFill="accent1" w:themeFillTint="33"/>
          </w:tcPr>
          <w:p w14:paraId="792925A2" w14:textId="06D37110" w:rsidR="00AE77EA" w:rsidRPr="009D26AB" w:rsidRDefault="00AE77EA" w:rsidP="00FB21F7">
            <w:pPr>
              <w:spacing w:before="60" w:after="60"/>
              <w:ind w:left="19"/>
              <w:rPr>
                <w:szCs w:val="20"/>
              </w:rPr>
            </w:pPr>
            <w:r w:rsidRPr="009D26AB">
              <w:rPr>
                <w:szCs w:val="20"/>
              </w:rPr>
              <w:t>2</w:t>
            </w:r>
            <w:r w:rsidR="00FB21F7">
              <w:rPr>
                <w:szCs w:val="20"/>
              </w:rPr>
              <w:t>5</w:t>
            </w:r>
          </w:p>
        </w:tc>
        <w:tc>
          <w:tcPr>
            <w:tcW w:w="6954" w:type="dxa"/>
            <w:shd w:val="clear" w:color="auto" w:fill="DEEAF6" w:themeFill="accent1" w:themeFillTint="33"/>
          </w:tcPr>
          <w:p w14:paraId="3A95A7A5" w14:textId="77777777" w:rsidR="00AE77EA" w:rsidRPr="009D26AB" w:rsidRDefault="00AE77EA" w:rsidP="00AE77EA">
            <w:pPr>
              <w:spacing w:before="60" w:after="60"/>
              <w:rPr>
                <w:szCs w:val="20"/>
              </w:rPr>
            </w:pPr>
            <w:r w:rsidRPr="009D26AB">
              <w:rPr>
                <w:szCs w:val="20"/>
              </w:rPr>
              <w:t>Investitionsrechnung</w:t>
            </w:r>
          </w:p>
        </w:tc>
        <w:tc>
          <w:tcPr>
            <w:tcW w:w="1560" w:type="dxa"/>
            <w:shd w:val="clear" w:color="auto" w:fill="DEEAF6" w:themeFill="accent1" w:themeFillTint="33"/>
          </w:tcPr>
          <w:p w14:paraId="1A4D3F15" w14:textId="77777777" w:rsidR="00AE77EA" w:rsidRPr="009D26AB" w:rsidRDefault="00AE77EA" w:rsidP="00AE77EA">
            <w:pPr>
              <w:spacing w:before="60" w:after="60"/>
              <w:jc w:val="right"/>
              <w:rPr>
                <w:szCs w:val="20"/>
              </w:rPr>
            </w:pPr>
          </w:p>
        </w:tc>
        <w:tc>
          <w:tcPr>
            <w:tcW w:w="850" w:type="dxa"/>
            <w:shd w:val="clear" w:color="auto" w:fill="DEEAF6" w:themeFill="accent1" w:themeFillTint="33"/>
          </w:tcPr>
          <w:p w14:paraId="2079CFD0" w14:textId="19D3BA2D"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_Ref452644925 \h </w:instrText>
            </w:r>
            <w:r>
              <w:rPr>
                <w:szCs w:val="20"/>
                <w:highlight w:val="yellow"/>
              </w:rPr>
            </w:r>
            <w:r>
              <w:rPr>
                <w:szCs w:val="20"/>
                <w:highlight w:val="yellow"/>
              </w:rPr>
              <w:fldChar w:fldCharType="separate"/>
            </w:r>
            <w:r w:rsidR="001A6DA1">
              <w:rPr>
                <w:noProof/>
                <w:szCs w:val="20"/>
              </w:rPr>
              <w:t>48</w:t>
            </w:r>
            <w:r>
              <w:rPr>
                <w:szCs w:val="20"/>
                <w:highlight w:val="yellow"/>
              </w:rPr>
              <w:fldChar w:fldCharType="end"/>
            </w:r>
          </w:p>
        </w:tc>
      </w:tr>
      <w:tr w:rsidR="00E70376" w:rsidRPr="009D26AB" w14:paraId="70E4BF80" w14:textId="77777777" w:rsidTr="00E86C83">
        <w:tc>
          <w:tcPr>
            <w:tcW w:w="1092" w:type="dxa"/>
            <w:shd w:val="clear" w:color="auto" w:fill="DEEAF6" w:themeFill="accent1" w:themeFillTint="33"/>
          </w:tcPr>
          <w:p w14:paraId="5EC4F651" w14:textId="7022B46D" w:rsidR="00E70376" w:rsidRPr="009D26AB" w:rsidRDefault="00E70376" w:rsidP="00FB21F7">
            <w:pPr>
              <w:spacing w:before="60" w:after="60"/>
              <w:ind w:left="19"/>
              <w:rPr>
                <w:szCs w:val="20"/>
              </w:rPr>
            </w:pPr>
            <w:r w:rsidRPr="009D26AB">
              <w:rPr>
                <w:szCs w:val="20"/>
              </w:rPr>
              <w:t>2</w:t>
            </w:r>
            <w:r w:rsidR="00FB21F7">
              <w:rPr>
                <w:szCs w:val="20"/>
              </w:rPr>
              <w:t>6</w:t>
            </w:r>
          </w:p>
        </w:tc>
        <w:tc>
          <w:tcPr>
            <w:tcW w:w="6954" w:type="dxa"/>
            <w:shd w:val="clear" w:color="auto" w:fill="DEEAF6" w:themeFill="accent1" w:themeFillTint="33"/>
          </w:tcPr>
          <w:p w14:paraId="452A6574" w14:textId="77777777" w:rsidR="00E70376" w:rsidRPr="009D26AB" w:rsidRDefault="00E70376" w:rsidP="009E1896">
            <w:pPr>
              <w:spacing w:before="60" w:after="60"/>
              <w:rPr>
                <w:szCs w:val="20"/>
              </w:rPr>
            </w:pPr>
            <w:r w:rsidRPr="009D26AB">
              <w:rPr>
                <w:szCs w:val="20"/>
              </w:rPr>
              <w:t>Geldflussrechnung</w:t>
            </w:r>
          </w:p>
        </w:tc>
        <w:tc>
          <w:tcPr>
            <w:tcW w:w="1560" w:type="dxa"/>
            <w:shd w:val="clear" w:color="auto" w:fill="DEEAF6" w:themeFill="accent1" w:themeFillTint="33"/>
          </w:tcPr>
          <w:p w14:paraId="0682FF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A9BAA64" w14:textId="0FC925BB" w:rsidR="00E70376" w:rsidRPr="009D26AB" w:rsidRDefault="00E270F4" w:rsidP="009E1896">
            <w:pPr>
              <w:spacing w:before="60" w:after="60"/>
              <w:jc w:val="right"/>
              <w:rPr>
                <w:szCs w:val="20"/>
              </w:rPr>
            </w:pPr>
            <w:r>
              <w:rPr>
                <w:szCs w:val="20"/>
              </w:rPr>
              <w:fldChar w:fldCharType="begin"/>
            </w:r>
            <w:r>
              <w:rPr>
                <w:szCs w:val="20"/>
              </w:rPr>
              <w:instrText xml:space="preserve"> PAGEREF _Ref452644931 \h </w:instrText>
            </w:r>
            <w:r>
              <w:rPr>
                <w:szCs w:val="20"/>
              </w:rPr>
            </w:r>
            <w:r>
              <w:rPr>
                <w:szCs w:val="20"/>
              </w:rPr>
              <w:fldChar w:fldCharType="separate"/>
            </w:r>
            <w:r w:rsidR="001A6DA1">
              <w:rPr>
                <w:noProof/>
                <w:szCs w:val="20"/>
              </w:rPr>
              <w:t>50</w:t>
            </w:r>
            <w:r>
              <w:rPr>
                <w:szCs w:val="20"/>
              </w:rPr>
              <w:fldChar w:fldCharType="end"/>
            </w:r>
          </w:p>
        </w:tc>
      </w:tr>
      <w:tr w:rsidR="00E70376" w:rsidRPr="009D26AB" w14:paraId="15F9EEE6" w14:textId="77777777" w:rsidTr="00E86C83">
        <w:tc>
          <w:tcPr>
            <w:tcW w:w="1092" w:type="dxa"/>
            <w:shd w:val="clear" w:color="auto" w:fill="DEEAF6" w:themeFill="accent1" w:themeFillTint="33"/>
          </w:tcPr>
          <w:p w14:paraId="12939766" w14:textId="44754C27" w:rsidR="00E70376" w:rsidRPr="009D26AB" w:rsidRDefault="00E70376" w:rsidP="00FB21F7">
            <w:pPr>
              <w:spacing w:before="60" w:after="60"/>
              <w:ind w:left="19"/>
              <w:rPr>
                <w:szCs w:val="20"/>
              </w:rPr>
            </w:pPr>
            <w:r w:rsidRPr="009D26AB">
              <w:rPr>
                <w:szCs w:val="20"/>
              </w:rPr>
              <w:t>2</w:t>
            </w:r>
            <w:r w:rsidR="00FB21F7">
              <w:rPr>
                <w:szCs w:val="20"/>
              </w:rPr>
              <w:t>7</w:t>
            </w:r>
          </w:p>
        </w:tc>
        <w:tc>
          <w:tcPr>
            <w:tcW w:w="6954" w:type="dxa"/>
            <w:shd w:val="clear" w:color="auto" w:fill="DEEAF6" w:themeFill="accent1" w:themeFillTint="33"/>
          </w:tcPr>
          <w:p w14:paraId="4323EE4F" w14:textId="77777777" w:rsidR="00E70376" w:rsidRPr="009D26AB" w:rsidRDefault="00E70376" w:rsidP="009E1896">
            <w:pPr>
              <w:spacing w:before="60" w:after="60"/>
              <w:rPr>
                <w:szCs w:val="20"/>
              </w:rPr>
            </w:pPr>
            <w:r w:rsidRPr="009D26AB">
              <w:rPr>
                <w:szCs w:val="20"/>
              </w:rPr>
              <w:t>Anhang</w:t>
            </w:r>
          </w:p>
        </w:tc>
        <w:tc>
          <w:tcPr>
            <w:tcW w:w="1560" w:type="dxa"/>
            <w:shd w:val="clear" w:color="auto" w:fill="DEEAF6" w:themeFill="accent1" w:themeFillTint="33"/>
          </w:tcPr>
          <w:p w14:paraId="547A26C3"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D2DED6A" w14:textId="02FFD498" w:rsidR="00E70376" w:rsidRPr="009D26AB" w:rsidRDefault="00E270F4" w:rsidP="009E1896">
            <w:pPr>
              <w:spacing w:before="60" w:after="60"/>
              <w:jc w:val="right"/>
              <w:rPr>
                <w:szCs w:val="20"/>
              </w:rPr>
            </w:pPr>
            <w:r>
              <w:rPr>
                <w:szCs w:val="20"/>
              </w:rPr>
              <w:fldChar w:fldCharType="begin"/>
            </w:r>
            <w:r>
              <w:rPr>
                <w:szCs w:val="20"/>
              </w:rPr>
              <w:instrText xml:space="preserve"> PAGEREF _Ref452644937 \h </w:instrText>
            </w:r>
            <w:r>
              <w:rPr>
                <w:szCs w:val="20"/>
              </w:rPr>
            </w:r>
            <w:r>
              <w:rPr>
                <w:szCs w:val="20"/>
              </w:rPr>
              <w:fldChar w:fldCharType="separate"/>
            </w:r>
            <w:r w:rsidR="001A6DA1">
              <w:rPr>
                <w:noProof/>
                <w:szCs w:val="20"/>
              </w:rPr>
              <w:t>52</w:t>
            </w:r>
            <w:r>
              <w:rPr>
                <w:szCs w:val="20"/>
              </w:rPr>
              <w:fldChar w:fldCharType="end"/>
            </w:r>
          </w:p>
        </w:tc>
      </w:tr>
      <w:tr w:rsidR="00E70376" w:rsidRPr="009D26AB" w14:paraId="3A08F37F" w14:textId="77777777" w:rsidTr="00566DB5">
        <w:tc>
          <w:tcPr>
            <w:tcW w:w="1092" w:type="dxa"/>
            <w:tcBorders>
              <w:bottom w:val="single" w:sz="12" w:space="0" w:color="FFFFFF" w:themeColor="background1"/>
            </w:tcBorders>
            <w:shd w:val="clear" w:color="auto" w:fill="DEEAF6" w:themeFill="accent1" w:themeFillTint="33"/>
          </w:tcPr>
          <w:p w14:paraId="304EBCE8" w14:textId="43F9FA17" w:rsidR="00E70376" w:rsidRPr="009D26AB" w:rsidRDefault="00E70376" w:rsidP="00FB21F7">
            <w:pPr>
              <w:spacing w:before="60" w:after="60"/>
              <w:ind w:left="19"/>
              <w:rPr>
                <w:szCs w:val="20"/>
              </w:rPr>
            </w:pPr>
            <w:r w:rsidRPr="009D26AB">
              <w:rPr>
                <w:szCs w:val="20"/>
              </w:rPr>
              <w:t>2</w:t>
            </w:r>
            <w:r w:rsidR="00FB21F7">
              <w:rPr>
                <w:szCs w:val="20"/>
              </w:rPr>
              <w:t>8</w:t>
            </w:r>
          </w:p>
        </w:tc>
        <w:tc>
          <w:tcPr>
            <w:tcW w:w="6954" w:type="dxa"/>
            <w:tcBorders>
              <w:bottom w:val="single" w:sz="12" w:space="0" w:color="FFFFFF" w:themeColor="background1"/>
            </w:tcBorders>
            <w:shd w:val="clear" w:color="auto" w:fill="DEEAF6" w:themeFill="accent1" w:themeFillTint="33"/>
          </w:tcPr>
          <w:p w14:paraId="57B1D178" w14:textId="5BCAB3DA" w:rsidR="00E70376" w:rsidRPr="009D26AB" w:rsidRDefault="00E70376" w:rsidP="009E1896">
            <w:pPr>
              <w:spacing w:before="60" w:after="60"/>
              <w:rPr>
                <w:szCs w:val="20"/>
              </w:rPr>
            </w:pPr>
            <w:r w:rsidRPr="009D26AB">
              <w:rPr>
                <w:szCs w:val="20"/>
              </w:rPr>
              <w:t>Übergang HRM</w:t>
            </w:r>
            <w:r w:rsidR="00B836C5" w:rsidRPr="009D26AB">
              <w:rPr>
                <w:szCs w:val="20"/>
              </w:rPr>
              <w:t>1</w:t>
            </w:r>
            <w:r w:rsidRPr="009D26AB">
              <w:rPr>
                <w:szCs w:val="20"/>
              </w:rPr>
              <w:t xml:space="preserve"> zu HRM2</w:t>
            </w:r>
          </w:p>
        </w:tc>
        <w:tc>
          <w:tcPr>
            <w:tcW w:w="1560" w:type="dxa"/>
            <w:tcBorders>
              <w:bottom w:val="single" w:sz="12" w:space="0" w:color="FFFFFF" w:themeColor="background1"/>
            </w:tcBorders>
            <w:shd w:val="clear" w:color="auto" w:fill="DEEAF6" w:themeFill="accent1" w:themeFillTint="33"/>
          </w:tcPr>
          <w:p w14:paraId="5BBDC37B" w14:textId="77777777" w:rsidR="00E70376" w:rsidRPr="009D26AB" w:rsidRDefault="00E70376" w:rsidP="009E1896">
            <w:pPr>
              <w:spacing w:before="60" w:after="60"/>
              <w:jc w:val="right"/>
              <w:rPr>
                <w:szCs w:val="20"/>
              </w:rPr>
            </w:pPr>
          </w:p>
        </w:tc>
        <w:tc>
          <w:tcPr>
            <w:tcW w:w="850" w:type="dxa"/>
            <w:tcBorders>
              <w:bottom w:val="single" w:sz="12" w:space="0" w:color="FFFFFF" w:themeColor="background1"/>
            </w:tcBorders>
            <w:shd w:val="clear" w:color="auto" w:fill="DEEAF6" w:themeFill="accent1" w:themeFillTint="33"/>
          </w:tcPr>
          <w:p w14:paraId="1A012C30" w14:textId="0480C815" w:rsidR="00E70376" w:rsidRPr="009D26AB" w:rsidRDefault="00E270F4" w:rsidP="009E1896">
            <w:pPr>
              <w:spacing w:before="60" w:after="60"/>
              <w:jc w:val="right"/>
              <w:rPr>
                <w:szCs w:val="20"/>
              </w:rPr>
            </w:pPr>
            <w:r>
              <w:rPr>
                <w:szCs w:val="20"/>
              </w:rPr>
              <w:fldChar w:fldCharType="begin"/>
            </w:r>
            <w:r>
              <w:rPr>
                <w:szCs w:val="20"/>
              </w:rPr>
              <w:instrText xml:space="preserve"> PAGEREF _Ref452644949 \h </w:instrText>
            </w:r>
            <w:r>
              <w:rPr>
                <w:szCs w:val="20"/>
              </w:rPr>
            </w:r>
            <w:r>
              <w:rPr>
                <w:szCs w:val="20"/>
              </w:rPr>
              <w:fldChar w:fldCharType="separate"/>
            </w:r>
            <w:r w:rsidR="001A6DA1">
              <w:rPr>
                <w:noProof/>
                <w:szCs w:val="20"/>
              </w:rPr>
              <w:t>54</w:t>
            </w:r>
            <w:r>
              <w:rPr>
                <w:szCs w:val="20"/>
              </w:rPr>
              <w:fldChar w:fldCharType="end"/>
            </w:r>
          </w:p>
        </w:tc>
      </w:tr>
    </w:tbl>
    <w:p w14:paraId="6E88DC6A" w14:textId="3A38C818" w:rsidR="00FB21F7" w:rsidRDefault="00FB21F7"/>
    <w:p w14:paraId="2F6124F9" w14:textId="77777777" w:rsidR="00FB21F7" w:rsidRDefault="00FB21F7">
      <w:r>
        <w:br w:type="page"/>
      </w:r>
    </w:p>
    <w:p w14:paraId="4C7B88B8" w14:textId="77777777" w:rsidR="001039D2" w:rsidRPr="0003455B" w:rsidRDefault="001039D2"/>
    <w:p w14:paraId="137CB1FA" w14:textId="77777777" w:rsidR="001039D2" w:rsidRPr="0003455B" w:rsidRDefault="001039D2" w:rsidP="00E070FC">
      <w:pPr>
        <w:numPr>
          <w:ilvl w:val="0"/>
          <w:numId w:val="1"/>
        </w:numPr>
        <w:ind w:left="284" w:hanging="851"/>
        <w:contextualSpacing/>
        <w:rPr>
          <w:rFonts w:cs="Arial"/>
          <w:b/>
          <w:sz w:val="44"/>
        </w:rPr>
      </w:pPr>
      <w:bookmarkStart w:id="1" w:name="_Ref448399695"/>
      <w:bookmarkStart w:id="2" w:name="_Ref448401125"/>
      <w:r w:rsidRPr="0003455B">
        <w:rPr>
          <w:rFonts w:cs="Arial"/>
          <w:b/>
          <w:sz w:val="44"/>
        </w:rPr>
        <w:t>Allgemeine Prüfungsfragen</w:t>
      </w:r>
      <w:bookmarkEnd w:id="1"/>
      <w:bookmarkEnd w:id="2"/>
    </w:p>
    <w:tbl>
      <w:tblPr>
        <w:tblW w:w="10448" w:type="dxa"/>
        <w:tblInd w:w="-597" w:type="dxa"/>
        <w:tblLayout w:type="fixed"/>
        <w:tblCellMar>
          <w:left w:w="70" w:type="dxa"/>
          <w:right w:w="70" w:type="dxa"/>
        </w:tblCellMar>
        <w:tblLook w:val="0000" w:firstRow="0" w:lastRow="0" w:firstColumn="0" w:lastColumn="0" w:noHBand="0" w:noVBand="0"/>
      </w:tblPr>
      <w:tblGrid>
        <w:gridCol w:w="20"/>
        <w:gridCol w:w="789"/>
        <w:gridCol w:w="3469"/>
        <w:gridCol w:w="3682"/>
        <w:gridCol w:w="1134"/>
        <w:gridCol w:w="1282"/>
        <w:gridCol w:w="72"/>
      </w:tblGrid>
      <w:tr w:rsidR="001039D2" w:rsidRPr="0003455B" w14:paraId="53882C8F" w14:textId="77777777" w:rsidTr="006D2A91">
        <w:trPr>
          <w:gridBefore w:val="1"/>
          <w:wBefore w:w="20" w:type="dxa"/>
          <w:cantSplit/>
          <w:tblHeader/>
        </w:trPr>
        <w:tc>
          <w:tcPr>
            <w:tcW w:w="425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1C48F6D" w14:textId="69D72FA2" w:rsidR="001039D2" w:rsidRPr="0003455B" w:rsidRDefault="001E42C4"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F06A3" w14:textId="77777777" w:rsidR="001039D2" w:rsidRPr="0003455B" w:rsidRDefault="001039D2" w:rsidP="001039D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6E8457" w14:textId="0A3BC262" w:rsidR="001039D2" w:rsidRPr="0003455B" w:rsidRDefault="001039D2" w:rsidP="009C70D2">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009C70D2" w:rsidRPr="0003455B">
              <w:rPr>
                <w:rFonts w:eastAsia="Times New Roman" w:cs="Times New Roman"/>
                <w:b/>
                <w:sz w:val="24"/>
                <w:szCs w:val="24"/>
                <w:vertAlign w:val="superscript"/>
                <w:lang w:eastAsia="de-CH"/>
              </w:rPr>
              <w:t>*</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D7D160" w14:textId="77777777" w:rsidR="001039D2" w:rsidRPr="0003455B" w:rsidRDefault="001039D2" w:rsidP="001039D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3C2F5A04" w14:textId="77777777" w:rsidTr="006D2A91">
        <w:trPr>
          <w:gridAfter w:val="1"/>
          <w:wAfter w:w="72" w:type="dxa"/>
          <w:cantSplit/>
          <w:tblHeader/>
        </w:trPr>
        <w:tc>
          <w:tcPr>
            <w:tcW w:w="809" w:type="dxa"/>
            <w:gridSpan w:val="2"/>
            <w:shd w:val="clear" w:color="auto" w:fill="auto"/>
          </w:tcPr>
          <w:p w14:paraId="7D8567C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4"/>
            <w:shd w:val="clear" w:color="auto" w:fill="auto"/>
          </w:tcPr>
          <w:p w14:paraId="01EB552D" w14:textId="77777777" w:rsidR="006D2A91" w:rsidRPr="0003455B" w:rsidRDefault="006D2A91" w:rsidP="00B4501A">
            <w:pPr>
              <w:spacing w:after="0" w:line="240" w:lineRule="auto"/>
              <w:rPr>
                <w:rFonts w:eastAsia="Times New Roman" w:cs="Times New Roman"/>
                <w:b/>
                <w:szCs w:val="20"/>
                <w:lang w:eastAsia="de-CH"/>
              </w:rPr>
            </w:pPr>
          </w:p>
        </w:tc>
      </w:tr>
      <w:tr w:rsidR="001039D2" w:rsidRPr="0003455B" w14:paraId="07CEBD80" w14:textId="77777777" w:rsidTr="00B4501A">
        <w:trPr>
          <w:gridBefore w:val="1"/>
          <w:wBefore w:w="20" w:type="dxa"/>
          <w:cantSplit/>
        </w:trPr>
        <w:tc>
          <w:tcPr>
            <w:tcW w:w="789" w:type="dxa"/>
            <w:tcBorders>
              <w:top w:val="single" w:sz="4" w:space="0" w:color="auto"/>
              <w:left w:val="single" w:sz="4" w:space="0" w:color="auto"/>
              <w:bottom w:val="single" w:sz="4" w:space="0" w:color="auto"/>
            </w:tcBorders>
            <w:shd w:val="clear" w:color="auto" w:fill="DEEAF6" w:themeFill="accent1" w:themeFillTint="33"/>
          </w:tcPr>
          <w:p w14:paraId="5186F61F" w14:textId="77777777" w:rsidR="001039D2" w:rsidRPr="0003455B" w:rsidRDefault="001039D2" w:rsidP="001039D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w:t>
            </w:r>
          </w:p>
        </w:tc>
        <w:tc>
          <w:tcPr>
            <w:tcW w:w="9639" w:type="dxa"/>
            <w:gridSpan w:val="5"/>
            <w:tcBorders>
              <w:top w:val="single" w:sz="4" w:space="0" w:color="auto"/>
              <w:bottom w:val="single" w:sz="4" w:space="0" w:color="auto"/>
              <w:right w:val="single" w:sz="4" w:space="0" w:color="auto"/>
            </w:tcBorders>
            <w:shd w:val="clear" w:color="auto" w:fill="DEEAF6" w:themeFill="accent1" w:themeFillTint="33"/>
          </w:tcPr>
          <w:p w14:paraId="419CE5DE" w14:textId="77777777" w:rsidR="001039D2" w:rsidRPr="0003455B" w:rsidRDefault="001039D2" w:rsidP="001039D2">
            <w:pPr>
              <w:spacing w:before="120" w:after="0" w:line="240" w:lineRule="auto"/>
              <w:rPr>
                <w:rFonts w:eastAsia="Times New Roman" w:cs="Times New Roman"/>
                <w:b/>
                <w:sz w:val="22"/>
                <w:szCs w:val="20"/>
                <w:lang w:eastAsia="de-CH"/>
              </w:rPr>
            </w:pPr>
            <w:r w:rsidRPr="0003455B">
              <w:rPr>
                <w:rFonts w:eastAsia="Times New Roman" w:cs="Times New Roman"/>
                <w:b/>
                <w:sz w:val="22"/>
                <w:szCs w:val="20"/>
                <w:lang w:eastAsia="de-CH"/>
              </w:rPr>
              <w:t>Vorjahresrechnung / Vorjahresrevision / Kontrollbesuch</w:t>
            </w:r>
          </w:p>
          <w:p w14:paraId="3B2B50FD" w14:textId="77777777" w:rsidR="001039D2" w:rsidRPr="0003455B" w:rsidRDefault="001039D2" w:rsidP="001039D2">
            <w:pPr>
              <w:spacing w:after="120" w:line="240" w:lineRule="auto"/>
              <w:rPr>
                <w:rFonts w:eastAsia="Times New Roman" w:cs="Times New Roman"/>
                <w:sz w:val="22"/>
                <w:szCs w:val="20"/>
                <w:lang w:eastAsia="de-CH"/>
              </w:rPr>
            </w:pPr>
            <w:r w:rsidRPr="0003455B">
              <w:rPr>
                <w:rFonts w:eastAsia="Times New Roman" w:cs="Times New Roman"/>
                <w:sz w:val="22"/>
                <w:szCs w:val="20"/>
                <w:lang w:eastAsia="de-CH"/>
              </w:rPr>
              <w:t>(Original-Vorjahresrechnung; Protokoll Genehmigungsorgan)</w:t>
            </w:r>
          </w:p>
        </w:tc>
      </w:tr>
      <w:tr w:rsidR="001039D2" w:rsidRPr="0003455B" w14:paraId="21053204" w14:textId="77777777" w:rsidTr="00B4501A">
        <w:trPr>
          <w:gridBefore w:val="1"/>
          <w:wBefore w:w="20" w:type="dxa"/>
          <w:cantSplit/>
          <w:trHeight w:val="397"/>
        </w:trPr>
        <w:tc>
          <w:tcPr>
            <w:tcW w:w="789" w:type="dxa"/>
            <w:tcBorders>
              <w:top w:val="single" w:sz="4" w:space="0" w:color="auto"/>
              <w:left w:val="single" w:sz="18" w:space="0" w:color="auto"/>
            </w:tcBorders>
            <w:shd w:val="clear" w:color="00FF00" w:fill="auto"/>
          </w:tcPr>
          <w:p w14:paraId="214884D5" w14:textId="77777777"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1.1.1</w:t>
            </w:r>
          </w:p>
        </w:tc>
        <w:tc>
          <w:tcPr>
            <w:tcW w:w="3469" w:type="dxa"/>
            <w:tcBorders>
              <w:top w:val="single" w:sz="4" w:space="0" w:color="auto"/>
            </w:tcBorders>
          </w:tcPr>
          <w:p w14:paraId="761CB518" w14:textId="77777777"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Vorjahresrechnung durch das zuständige Organ gemäss Antrag genehmigt worden?</w:t>
            </w:r>
          </w:p>
        </w:tc>
        <w:tc>
          <w:tcPr>
            <w:tcW w:w="36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51E0C" w:rsidRPr="0003455B" w14:paraId="7805F1E0" w14:textId="77777777" w:rsidTr="004C27E2">
              <w:trPr>
                <w:trHeight w:hRule="exact" w:val="397"/>
              </w:trPr>
              <w:tc>
                <w:tcPr>
                  <w:tcW w:w="3532" w:type="dxa"/>
                </w:tcPr>
                <w:p w14:paraId="7C3E2B09" w14:textId="607783F8" w:rsidR="00551E0C" w:rsidRPr="0003455B" w:rsidRDefault="00551E0C" w:rsidP="004C27E2">
                  <w:pPr>
                    <w:spacing w:before="120" w:after="120"/>
                    <w:rPr>
                      <w:rFonts w:eastAsia="Times New Roman" w:cs="Times New Roman"/>
                      <w:szCs w:val="20"/>
                      <w:lang w:eastAsia="de-CH"/>
                    </w:rPr>
                  </w:pPr>
                </w:p>
              </w:tc>
            </w:tr>
            <w:tr w:rsidR="00551E0C" w:rsidRPr="0003455B" w14:paraId="520B7272" w14:textId="77777777" w:rsidTr="004C27E2">
              <w:trPr>
                <w:trHeight w:hRule="exact" w:val="397"/>
              </w:trPr>
              <w:tc>
                <w:tcPr>
                  <w:tcW w:w="3532" w:type="dxa"/>
                </w:tcPr>
                <w:p w14:paraId="171D1716" w14:textId="77777777" w:rsidR="00551E0C" w:rsidRPr="0003455B" w:rsidRDefault="00551E0C" w:rsidP="004C27E2">
                  <w:pPr>
                    <w:spacing w:before="120" w:after="120"/>
                    <w:rPr>
                      <w:rFonts w:eastAsia="Times New Roman" w:cs="Times New Roman"/>
                      <w:szCs w:val="20"/>
                      <w:lang w:eastAsia="de-CH"/>
                    </w:rPr>
                  </w:pPr>
                </w:p>
              </w:tc>
            </w:tr>
          </w:tbl>
          <w:p w14:paraId="465C5221" w14:textId="04B8B5E0" w:rsidR="001039D2" w:rsidRPr="0003455B" w:rsidRDefault="001039D2" w:rsidP="00C6588A">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40682951"/>
            <w:placeholder>
              <w:docPart w:val="6AF1ECC59B274BEDAF555E5FCB8CFA3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Borders>
                  <w:top w:val="single" w:sz="4" w:space="0" w:color="auto"/>
                </w:tcBorders>
              </w:tcPr>
              <w:p w14:paraId="5EC791EE" w14:textId="77777777" w:rsidR="001039D2" w:rsidRPr="0003455B" w:rsidRDefault="001039D2" w:rsidP="001039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67A9C" w:rsidRPr="0003455B" w14:paraId="5F29D933" w14:textId="77777777" w:rsidTr="00170C65">
              <w:trPr>
                <w:trHeight w:hRule="exact" w:val="397"/>
              </w:trPr>
              <w:tc>
                <w:tcPr>
                  <w:tcW w:w="1154" w:type="dxa"/>
                </w:tcPr>
                <w:p w14:paraId="60EF80B7" w14:textId="77777777" w:rsidR="00A67A9C" w:rsidRPr="0003455B" w:rsidRDefault="00A67A9C" w:rsidP="00A67A9C">
                  <w:pPr>
                    <w:spacing w:before="120" w:after="120"/>
                    <w:rPr>
                      <w:rFonts w:eastAsia="Times New Roman" w:cs="Times New Roman"/>
                      <w:sz w:val="21"/>
                      <w:szCs w:val="20"/>
                      <w:lang w:eastAsia="de-CH"/>
                    </w:rPr>
                  </w:pPr>
                </w:p>
              </w:tc>
            </w:tr>
            <w:tr w:rsidR="00A67A9C" w:rsidRPr="0003455B" w14:paraId="038A09B5" w14:textId="77777777" w:rsidTr="00170C65">
              <w:trPr>
                <w:trHeight w:hRule="exact" w:val="397"/>
              </w:trPr>
              <w:tc>
                <w:tcPr>
                  <w:tcW w:w="1154" w:type="dxa"/>
                </w:tcPr>
                <w:p w14:paraId="637E68DE" w14:textId="77777777" w:rsidR="00A67A9C" w:rsidRPr="0003455B" w:rsidRDefault="00A67A9C" w:rsidP="00A67A9C">
                  <w:pPr>
                    <w:spacing w:before="120" w:after="120"/>
                    <w:rPr>
                      <w:rFonts w:eastAsia="Times New Roman" w:cs="Times New Roman"/>
                      <w:sz w:val="21"/>
                      <w:szCs w:val="20"/>
                      <w:lang w:eastAsia="de-CH"/>
                    </w:rPr>
                  </w:pPr>
                </w:p>
              </w:tc>
            </w:tr>
          </w:tbl>
          <w:p w14:paraId="29363E6A" w14:textId="6CFDD55F" w:rsidR="001039D2" w:rsidRPr="0003455B" w:rsidRDefault="001039D2" w:rsidP="001039D2">
            <w:pPr>
              <w:spacing w:before="120" w:after="120" w:line="240" w:lineRule="auto"/>
              <w:rPr>
                <w:rFonts w:eastAsia="Times New Roman" w:cs="Times New Roman"/>
                <w:szCs w:val="20"/>
                <w:lang w:eastAsia="de-CH"/>
              </w:rPr>
            </w:pPr>
          </w:p>
        </w:tc>
      </w:tr>
      <w:tr w:rsidR="001039D2" w:rsidRPr="0003455B" w14:paraId="4366A91F" w14:textId="77777777" w:rsidTr="00825221">
        <w:trPr>
          <w:gridBefore w:val="1"/>
          <w:wBefore w:w="20" w:type="dxa"/>
          <w:cantSplit/>
          <w:trHeight w:val="397"/>
        </w:trPr>
        <w:tc>
          <w:tcPr>
            <w:tcW w:w="789" w:type="dxa"/>
            <w:tcBorders>
              <w:left w:val="single" w:sz="18" w:space="0" w:color="auto"/>
              <w:bottom w:val="single" w:sz="6" w:space="0" w:color="auto"/>
            </w:tcBorders>
            <w:shd w:val="clear" w:color="00FF00" w:fill="auto"/>
          </w:tcPr>
          <w:p w14:paraId="379774E0" w14:textId="3F8EF2D4" w:rsidR="001039D2" w:rsidRPr="0003455B" w:rsidRDefault="001039D2" w:rsidP="00DC58B4">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DC58B4">
              <w:rPr>
                <w:rFonts w:eastAsia="Times New Roman" w:cs="Times New Roman"/>
                <w:szCs w:val="20"/>
                <w:lang w:eastAsia="de-CH"/>
              </w:rPr>
              <w:t>2</w:t>
            </w:r>
          </w:p>
        </w:tc>
        <w:tc>
          <w:tcPr>
            <w:tcW w:w="3469" w:type="dxa"/>
            <w:tcBorders>
              <w:bottom w:val="single" w:sz="6" w:space="0" w:color="auto"/>
            </w:tcBorders>
          </w:tcPr>
          <w:p w14:paraId="486B9535" w14:textId="431103AD" w:rsidR="001039D2" w:rsidRPr="0003455B" w:rsidRDefault="001039D2" w:rsidP="001039D2">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der letzten Rechnungsprüfung durch das Rechnungsprüfungsorgan festgestellten Mängel und Pendenzen in der Zwischenzeit behoben bzw. erledigt? (Letztjährige Unterlagen, Auszug aus dem Protokoll des Gemeinderates zur l</w:t>
            </w:r>
            <w:r w:rsidR="00AA5C77">
              <w:rPr>
                <w:rFonts w:eastAsia="Times New Roman" w:cs="Times New Roman"/>
                <w:szCs w:val="20"/>
                <w:lang w:eastAsia="de-CH"/>
              </w:rPr>
              <w:t>etztjährigen Revision verlangen</w:t>
            </w:r>
            <w:r w:rsidRPr="0003455B">
              <w:rPr>
                <w:rFonts w:eastAsia="Times New Roman" w:cs="Times New Roman"/>
                <w:szCs w:val="20"/>
                <w:lang w:eastAsia="de-CH"/>
              </w:rPr>
              <w:t>)</w:t>
            </w:r>
          </w:p>
        </w:tc>
        <w:tc>
          <w:tcPr>
            <w:tcW w:w="3682" w:type="dxa"/>
            <w:tcBorders>
              <w:bottom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51E0C" w:rsidRPr="0003455B" w14:paraId="05796561" w14:textId="77777777" w:rsidTr="00170C65">
              <w:trPr>
                <w:trHeight w:hRule="exact" w:val="397"/>
              </w:trPr>
              <w:tc>
                <w:tcPr>
                  <w:tcW w:w="3532" w:type="dxa"/>
                </w:tcPr>
                <w:p w14:paraId="5EA545F3" w14:textId="77777777" w:rsidR="00551E0C" w:rsidRPr="0003455B" w:rsidRDefault="00551E0C" w:rsidP="00551E0C">
                  <w:pPr>
                    <w:spacing w:before="120" w:after="120"/>
                    <w:rPr>
                      <w:rFonts w:eastAsia="Times New Roman" w:cs="Times New Roman"/>
                      <w:szCs w:val="20"/>
                      <w:lang w:eastAsia="de-CH"/>
                    </w:rPr>
                  </w:pPr>
                </w:p>
              </w:tc>
            </w:tr>
            <w:tr w:rsidR="00551E0C" w:rsidRPr="0003455B" w14:paraId="470149B4" w14:textId="77777777" w:rsidTr="00170C65">
              <w:trPr>
                <w:trHeight w:hRule="exact" w:val="397"/>
              </w:trPr>
              <w:tc>
                <w:tcPr>
                  <w:tcW w:w="3532" w:type="dxa"/>
                </w:tcPr>
                <w:p w14:paraId="1D32F582" w14:textId="77777777" w:rsidR="00551E0C" w:rsidRPr="0003455B" w:rsidRDefault="00551E0C" w:rsidP="00551E0C">
                  <w:pPr>
                    <w:spacing w:before="120" w:after="120"/>
                    <w:rPr>
                      <w:rFonts w:eastAsia="Times New Roman" w:cs="Times New Roman"/>
                      <w:szCs w:val="20"/>
                      <w:lang w:eastAsia="de-CH"/>
                    </w:rPr>
                  </w:pPr>
                </w:p>
              </w:tc>
            </w:tr>
            <w:tr w:rsidR="00551E0C" w:rsidRPr="0003455B" w14:paraId="0AB86D44" w14:textId="77777777" w:rsidTr="00170C65">
              <w:trPr>
                <w:trHeight w:hRule="exact" w:val="397"/>
              </w:trPr>
              <w:tc>
                <w:tcPr>
                  <w:tcW w:w="3532" w:type="dxa"/>
                </w:tcPr>
                <w:p w14:paraId="17755130" w14:textId="77777777" w:rsidR="00551E0C" w:rsidRPr="0003455B" w:rsidRDefault="00551E0C" w:rsidP="00551E0C">
                  <w:pPr>
                    <w:spacing w:before="120" w:after="120"/>
                    <w:rPr>
                      <w:rFonts w:eastAsia="Times New Roman" w:cs="Times New Roman"/>
                      <w:szCs w:val="20"/>
                      <w:lang w:eastAsia="de-CH"/>
                    </w:rPr>
                  </w:pPr>
                </w:p>
              </w:tc>
            </w:tr>
            <w:tr w:rsidR="00551E0C" w:rsidRPr="0003455B" w14:paraId="3F0199B1" w14:textId="77777777" w:rsidTr="00170C65">
              <w:trPr>
                <w:trHeight w:hRule="exact" w:val="397"/>
              </w:trPr>
              <w:tc>
                <w:tcPr>
                  <w:tcW w:w="3532" w:type="dxa"/>
                </w:tcPr>
                <w:p w14:paraId="60448079" w14:textId="77777777" w:rsidR="00551E0C" w:rsidRPr="0003455B" w:rsidRDefault="00551E0C" w:rsidP="00551E0C">
                  <w:pPr>
                    <w:spacing w:before="120" w:after="120"/>
                    <w:rPr>
                      <w:rFonts w:eastAsia="Times New Roman" w:cs="Times New Roman"/>
                      <w:szCs w:val="20"/>
                      <w:lang w:eastAsia="de-CH"/>
                    </w:rPr>
                  </w:pPr>
                </w:p>
              </w:tc>
            </w:tr>
            <w:tr w:rsidR="00551E0C" w:rsidRPr="0003455B" w14:paraId="7701077C" w14:textId="77777777" w:rsidTr="00170C65">
              <w:trPr>
                <w:trHeight w:hRule="exact" w:val="397"/>
              </w:trPr>
              <w:tc>
                <w:tcPr>
                  <w:tcW w:w="3532" w:type="dxa"/>
                </w:tcPr>
                <w:p w14:paraId="1F57666C" w14:textId="77777777" w:rsidR="00551E0C" w:rsidRPr="0003455B" w:rsidRDefault="00551E0C" w:rsidP="00551E0C">
                  <w:pPr>
                    <w:spacing w:before="120" w:after="120"/>
                    <w:rPr>
                      <w:rFonts w:eastAsia="Times New Roman" w:cs="Times New Roman"/>
                      <w:szCs w:val="20"/>
                      <w:lang w:eastAsia="de-CH"/>
                    </w:rPr>
                  </w:pPr>
                </w:p>
              </w:tc>
            </w:tr>
            <w:tr w:rsidR="00551E0C" w:rsidRPr="0003455B" w14:paraId="6508D811" w14:textId="77777777" w:rsidTr="00170C65">
              <w:trPr>
                <w:trHeight w:hRule="exact" w:val="397"/>
              </w:trPr>
              <w:tc>
                <w:tcPr>
                  <w:tcW w:w="3532" w:type="dxa"/>
                </w:tcPr>
                <w:p w14:paraId="76E25CA3" w14:textId="2712435B" w:rsidR="00551E0C" w:rsidRPr="0003455B" w:rsidRDefault="00170C65" w:rsidP="00551E0C">
                  <w:pPr>
                    <w:spacing w:before="120" w:after="120"/>
                    <w:rPr>
                      <w:rFonts w:eastAsia="Times New Roman" w:cs="Times New Roman"/>
                      <w:szCs w:val="20"/>
                      <w:lang w:eastAsia="de-CH"/>
                    </w:rPr>
                  </w:pPr>
                  <w:r w:rsidRPr="0003455B">
                    <w:rPr>
                      <w:rFonts w:eastAsia="Times New Roman" w:cs="Times New Roman"/>
                      <w:szCs w:val="20"/>
                      <w:lang w:eastAsia="de-CH"/>
                    </w:rPr>
                    <w:br/>
                  </w:r>
                </w:p>
              </w:tc>
            </w:tr>
          </w:tbl>
          <w:p w14:paraId="6247F84E" w14:textId="2638731F" w:rsidR="001039D2" w:rsidRPr="0003455B" w:rsidRDefault="001039D2" w:rsidP="001039D2">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434043684"/>
            <w:placeholder>
              <w:docPart w:val="F7380E3E5F2443628475176C9DB5353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Borders>
                  <w:bottom w:val="single" w:sz="6" w:space="0" w:color="auto"/>
                </w:tcBorders>
              </w:tcPr>
              <w:p w14:paraId="7E0DB14F" w14:textId="3763240F" w:rsidR="001039D2" w:rsidRPr="0003455B" w:rsidRDefault="00347C19" w:rsidP="001039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bottom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70C65" w:rsidRPr="0003455B" w14:paraId="0B522532" w14:textId="77777777" w:rsidTr="001A77A6">
              <w:trPr>
                <w:trHeight w:hRule="exact" w:val="397"/>
              </w:trPr>
              <w:tc>
                <w:tcPr>
                  <w:tcW w:w="1154" w:type="dxa"/>
                </w:tcPr>
                <w:p w14:paraId="2B05747A"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13CAE82D" w14:textId="77777777" w:rsidTr="001A77A6">
              <w:trPr>
                <w:trHeight w:hRule="exact" w:val="397"/>
              </w:trPr>
              <w:tc>
                <w:tcPr>
                  <w:tcW w:w="1154" w:type="dxa"/>
                </w:tcPr>
                <w:p w14:paraId="69699D78"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6D280620" w14:textId="77777777" w:rsidTr="001A77A6">
              <w:trPr>
                <w:trHeight w:hRule="exact" w:val="397"/>
              </w:trPr>
              <w:tc>
                <w:tcPr>
                  <w:tcW w:w="1154" w:type="dxa"/>
                </w:tcPr>
                <w:p w14:paraId="45E7EAD0"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73946508" w14:textId="77777777" w:rsidTr="001A77A6">
              <w:trPr>
                <w:trHeight w:hRule="exact" w:val="397"/>
              </w:trPr>
              <w:tc>
                <w:tcPr>
                  <w:tcW w:w="1154" w:type="dxa"/>
                </w:tcPr>
                <w:p w14:paraId="4DE55FAE"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218565EC" w14:textId="77777777" w:rsidTr="001A77A6">
              <w:trPr>
                <w:trHeight w:hRule="exact" w:val="397"/>
              </w:trPr>
              <w:tc>
                <w:tcPr>
                  <w:tcW w:w="1154" w:type="dxa"/>
                </w:tcPr>
                <w:p w14:paraId="345E523B" w14:textId="77777777" w:rsidR="00170C65" w:rsidRPr="0003455B" w:rsidRDefault="00170C65" w:rsidP="00170C65">
                  <w:pPr>
                    <w:spacing w:before="120" w:after="120"/>
                    <w:rPr>
                      <w:rFonts w:eastAsia="Times New Roman" w:cs="Times New Roman"/>
                      <w:sz w:val="21"/>
                      <w:szCs w:val="20"/>
                      <w:lang w:eastAsia="de-CH"/>
                    </w:rPr>
                  </w:pPr>
                </w:p>
              </w:tc>
            </w:tr>
            <w:tr w:rsidR="00170C65" w:rsidRPr="0003455B" w14:paraId="7CD40A2D" w14:textId="77777777" w:rsidTr="001A77A6">
              <w:trPr>
                <w:trHeight w:hRule="exact" w:val="397"/>
              </w:trPr>
              <w:tc>
                <w:tcPr>
                  <w:tcW w:w="1154" w:type="dxa"/>
                </w:tcPr>
                <w:p w14:paraId="467B21FF" w14:textId="77777777" w:rsidR="00170C65" w:rsidRPr="0003455B" w:rsidRDefault="00170C65" w:rsidP="00170C65">
                  <w:pPr>
                    <w:spacing w:before="120" w:after="120"/>
                    <w:rPr>
                      <w:rFonts w:eastAsia="Times New Roman" w:cs="Times New Roman"/>
                      <w:sz w:val="21"/>
                      <w:szCs w:val="20"/>
                      <w:lang w:eastAsia="de-CH"/>
                    </w:rPr>
                  </w:pPr>
                </w:p>
              </w:tc>
            </w:tr>
          </w:tbl>
          <w:p w14:paraId="6E580FE5" w14:textId="5BF9DA82" w:rsidR="001039D2" w:rsidRPr="0003455B" w:rsidRDefault="001039D2" w:rsidP="001039D2">
            <w:pPr>
              <w:spacing w:before="120" w:after="120" w:line="240" w:lineRule="auto"/>
              <w:rPr>
                <w:rFonts w:eastAsia="Times New Roman" w:cs="Times New Roman"/>
                <w:szCs w:val="20"/>
                <w:lang w:eastAsia="de-CH"/>
              </w:rPr>
            </w:pPr>
          </w:p>
        </w:tc>
      </w:tr>
      <w:tr w:rsidR="001039D2" w:rsidRPr="0003455B" w14:paraId="4DBB697E" w14:textId="77777777" w:rsidTr="00825221">
        <w:trPr>
          <w:gridBefore w:val="1"/>
          <w:wBefore w:w="20" w:type="dxa"/>
          <w:cantSplit/>
        </w:trPr>
        <w:tc>
          <w:tcPr>
            <w:tcW w:w="789" w:type="dxa"/>
            <w:tcBorders>
              <w:top w:val="single" w:sz="6" w:space="0" w:color="auto"/>
              <w:left w:val="single" w:sz="6" w:space="0" w:color="auto"/>
              <w:bottom w:val="single" w:sz="6" w:space="0" w:color="auto"/>
            </w:tcBorders>
            <w:shd w:val="clear" w:color="auto" w:fill="DEEAF6" w:themeFill="accent1" w:themeFillTint="33"/>
          </w:tcPr>
          <w:p w14:paraId="5F60CB1D" w14:textId="58BDF63B" w:rsidR="001039D2" w:rsidRPr="0003455B" w:rsidRDefault="001039D2" w:rsidP="001039D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14:paraId="1F5CFF50" w14:textId="77777777" w:rsidR="001039D2" w:rsidRPr="0003455B" w:rsidRDefault="001039D2" w:rsidP="001039D2">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Jahresrechnung</w:t>
            </w:r>
          </w:p>
        </w:tc>
      </w:tr>
      <w:tr w:rsidR="00E471E4" w:rsidRPr="0003455B" w14:paraId="34703DFB" w14:textId="77777777" w:rsidTr="00825221">
        <w:trPr>
          <w:gridBefore w:val="1"/>
          <w:wBefore w:w="20" w:type="dxa"/>
          <w:cantSplit/>
        </w:trPr>
        <w:tc>
          <w:tcPr>
            <w:tcW w:w="789" w:type="dxa"/>
            <w:tcBorders>
              <w:top w:val="single" w:sz="6" w:space="0" w:color="auto"/>
              <w:left w:val="single" w:sz="18" w:space="0" w:color="auto"/>
            </w:tcBorders>
            <w:shd w:val="clear" w:color="00FF00" w:fill="auto"/>
          </w:tcPr>
          <w:p w14:paraId="29CAE0EA"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1.2.1</w:t>
            </w:r>
          </w:p>
        </w:tc>
        <w:tc>
          <w:tcPr>
            <w:tcW w:w="3469" w:type="dxa"/>
            <w:tcBorders>
              <w:top w:val="single" w:sz="6" w:space="0" w:color="auto"/>
            </w:tcBorders>
          </w:tcPr>
          <w:p w14:paraId="67233830" w14:textId="4E1337EF" w:rsidR="00E471E4" w:rsidRPr="0003455B" w:rsidRDefault="00E471E4" w:rsidP="00C81F98">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Jahresrechnung abgeschlossen und vom zuständigen Organ</w:t>
            </w:r>
            <w:r w:rsidR="00DC58B4">
              <w:rPr>
                <w:rFonts w:eastAsia="Times New Roman" w:cs="Times New Roman"/>
                <w:szCs w:val="20"/>
                <w:lang w:eastAsia="de-CH"/>
              </w:rPr>
              <w:t xml:space="preserve"> (Exekutive)</w:t>
            </w:r>
            <w:r w:rsidRPr="0003455B">
              <w:rPr>
                <w:rFonts w:eastAsia="Times New Roman" w:cs="Times New Roman"/>
                <w:szCs w:val="20"/>
                <w:lang w:eastAsia="de-CH"/>
              </w:rPr>
              <w:t xml:space="preserve"> </w:t>
            </w:r>
            <w:r w:rsidR="00DC58B4">
              <w:rPr>
                <w:rFonts w:eastAsia="Times New Roman" w:cs="Times New Roman"/>
                <w:szCs w:val="20"/>
                <w:lang w:eastAsia="de-CH"/>
              </w:rPr>
              <w:t>genehmigt</w:t>
            </w:r>
            <w:r w:rsidRPr="0003455B">
              <w:rPr>
                <w:rFonts w:eastAsia="Times New Roman" w:cs="Times New Roman"/>
                <w:szCs w:val="20"/>
                <w:lang w:eastAsia="de-CH"/>
              </w:rPr>
              <w:t xml:space="preserve"> wor</w:t>
            </w:r>
            <w:r w:rsidR="00482738">
              <w:rPr>
                <w:rFonts w:eastAsia="Times New Roman" w:cs="Times New Roman"/>
                <w:szCs w:val="20"/>
                <w:lang w:eastAsia="de-CH"/>
              </w:rPr>
              <w:t>den? (GR-Beschluss einverlangen</w:t>
            </w:r>
            <w:r w:rsidRPr="0003455B">
              <w:rPr>
                <w:rFonts w:eastAsia="Times New Roman" w:cs="Times New Roman"/>
                <w:szCs w:val="20"/>
                <w:lang w:eastAsia="de-CH"/>
              </w:rPr>
              <w:t>)</w:t>
            </w:r>
          </w:p>
        </w:tc>
        <w:tc>
          <w:tcPr>
            <w:tcW w:w="36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1B9F86AE" w14:textId="77777777" w:rsidTr="001A77A6">
              <w:trPr>
                <w:trHeight w:hRule="exact" w:val="397"/>
              </w:trPr>
              <w:tc>
                <w:tcPr>
                  <w:tcW w:w="3532" w:type="dxa"/>
                </w:tcPr>
                <w:p w14:paraId="79D280AE" w14:textId="77777777" w:rsidR="00E471E4" w:rsidRPr="0003455B" w:rsidRDefault="00E471E4" w:rsidP="00E471E4">
                  <w:pPr>
                    <w:spacing w:before="120" w:after="120"/>
                    <w:rPr>
                      <w:rFonts w:eastAsia="Times New Roman" w:cs="Times New Roman"/>
                      <w:szCs w:val="20"/>
                      <w:lang w:eastAsia="de-CH"/>
                    </w:rPr>
                  </w:pPr>
                </w:p>
              </w:tc>
            </w:tr>
            <w:tr w:rsidR="00E471E4" w:rsidRPr="0003455B" w14:paraId="294B1B8F" w14:textId="77777777" w:rsidTr="001A77A6">
              <w:trPr>
                <w:trHeight w:hRule="exact" w:val="397"/>
              </w:trPr>
              <w:tc>
                <w:tcPr>
                  <w:tcW w:w="3532" w:type="dxa"/>
                </w:tcPr>
                <w:p w14:paraId="51FE713D" w14:textId="77777777" w:rsidR="00E471E4" w:rsidRPr="0003455B" w:rsidRDefault="00E471E4" w:rsidP="00E471E4">
                  <w:pPr>
                    <w:spacing w:before="120" w:after="120"/>
                    <w:rPr>
                      <w:rFonts w:eastAsia="Times New Roman" w:cs="Times New Roman"/>
                      <w:szCs w:val="20"/>
                      <w:lang w:eastAsia="de-CH"/>
                    </w:rPr>
                  </w:pPr>
                </w:p>
              </w:tc>
            </w:tr>
            <w:tr w:rsidR="00E471E4" w:rsidRPr="0003455B" w14:paraId="10A899B7" w14:textId="77777777" w:rsidTr="001A77A6">
              <w:trPr>
                <w:trHeight w:hRule="exact" w:val="397"/>
              </w:trPr>
              <w:tc>
                <w:tcPr>
                  <w:tcW w:w="3532" w:type="dxa"/>
                </w:tcPr>
                <w:p w14:paraId="416D1417" w14:textId="77777777" w:rsidR="00E471E4" w:rsidRPr="0003455B" w:rsidRDefault="00E471E4" w:rsidP="00E471E4">
                  <w:pPr>
                    <w:spacing w:before="120" w:after="120"/>
                    <w:rPr>
                      <w:rFonts w:eastAsia="Times New Roman" w:cs="Times New Roman"/>
                      <w:szCs w:val="20"/>
                      <w:lang w:eastAsia="de-CH"/>
                    </w:rPr>
                  </w:pPr>
                </w:p>
              </w:tc>
            </w:tr>
          </w:tbl>
          <w:p w14:paraId="4D2F78B5" w14:textId="18FE7665"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45483669"/>
            <w:placeholder>
              <w:docPart w:val="9D0337A1DA084C5ABFA8421DCE8FD0E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Borders>
                  <w:top w:val="single" w:sz="6" w:space="0" w:color="auto"/>
                </w:tcBorders>
              </w:tcPr>
              <w:p w14:paraId="3136877B" w14:textId="2F1DAF6A"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672FA431" w14:textId="77777777" w:rsidTr="001A77A6">
              <w:trPr>
                <w:trHeight w:hRule="exact" w:val="397"/>
              </w:trPr>
              <w:tc>
                <w:tcPr>
                  <w:tcW w:w="1154" w:type="dxa"/>
                </w:tcPr>
                <w:p w14:paraId="140A38BF"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00CF0D21" w14:textId="77777777" w:rsidTr="001A77A6">
              <w:trPr>
                <w:trHeight w:hRule="exact" w:val="397"/>
              </w:trPr>
              <w:tc>
                <w:tcPr>
                  <w:tcW w:w="1154" w:type="dxa"/>
                </w:tcPr>
                <w:p w14:paraId="29BADD78"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4032D849" w14:textId="77777777" w:rsidTr="001A77A6">
              <w:trPr>
                <w:trHeight w:hRule="exact" w:val="397"/>
              </w:trPr>
              <w:tc>
                <w:tcPr>
                  <w:tcW w:w="1154" w:type="dxa"/>
                </w:tcPr>
                <w:p w14:paraId="223757DF" w14:textId="77777777" w:rsidR="00E471E4" w:rsidRPr="0003455B" w:rsidRDefault="00E471E4" w:rsidP="00E471E4">
                  <w:pPr>
                    <w:spacing w:before="120" w:after="120"/>
                    <w:rPr>
                      <w:rFonts w:eastAsia="Times New Roman" w:cs="Times New Roman"/>
                      <w:sz w:val="21"/>
                      <w:szCs w:val="20"/>
                      <w:lang w:eastAsia="de-CH"/>
                    </w:rPr>
                  </w:pPr>
                </w:p>
              </w:tc>
            </w:tr>
          </w:tbl>
          <w:p w14:paraId="13F8375A" w14:textId="22C6EE8E" w:rsidR="00E471E4" w:rsidRPr="0003455B" w:rsidRDefault="00E471E4" w:rsidP="00E471E4">
            <w:pPr>
              <w:spacing w:before="120" w:after="0" w:line="240" w:lineRule="auto"/>
              <w:rPr>
                <w:rFonts w:eastAsia="Times New Roman" w:cs="Times New Roman"/>
                <w:szCs w:val="20"/>
                <w:lang w:eastAsia="de-CH"/>
              </w:rPr>
            </w:pPr>
          </w:p>
        </w:tc>
      </w:tr>
      <w:tr w:rsidR="00E471E4" w:rsidRPr="0003455B" w14:paraId="1C81DE9C" w14:textId="77777777" w:rsidTr="00B15AF7">
        <w:trPr>
          <w:gridBefore w:val="1"/>
          <w:wBefore w:w="20" w:type="dxa"/>
          <w:cantSplit/>
        </w:trPr>
        <w:tc>
          <w:tcPr>
            <w:tcW w:w="789" w:type="dxa"/>
            <w:tcBorders>
              <w:left w:val="single" w:sz="18" w:space="0" w:color="auto"/>
            </w:tcBorders>
          </w:tcPr>
          <w:p w14:paraId="51068832"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1.2.2</w:t>
            </w:r>
          </w:p>
        </w:tc>
        <w:tc>
          <w:tcPr>
            <w:tcW w:w="3469" w:type="dxa"/>
          </w:tcPr>
          <w:p w14:paraId="02A3C0FB" w14:textId="0F4E12A8" w:rsidR="00E471E4" w:rsidRPr="0003455B" w:rsidRDefault="00E471E4" w:rsidP="00A236AF">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Ist die Jahresrechnung vom Gemeinderat und von der für die Finanzverwaltung verantwortlichen </w:t>
            </w:r>
            <w:r w:rsidRPr="00400C5F">
              <w:rPr>
                <w:rFonts w:eastAsia="Times New Roman" w:cs="Times New Roman"/>
                <w:szCs w:val="20"/>
                <w:lang w:eastAsia="de-CH"/>
              </w:rPr>
              <w:t>Person unterzeichnet?</w:t>
            </w:r>
            <w:r w:rsidRPr="0003455B">
              <w:rPr>
                <w:rFonts w:eastAsia="Times New Roman" w:cs="Times New Roman"/>
                <w:szCs w:val="20"/>
                <w:lang w:eastAsia="de-CH"/>
              </w:rPr>
              <w:t xml:space="preserve"> </w:t>
            </w:r>
            <w:r w:rsidR="0003455B">
              <w:rPr>
                <w:rFonts w:eastAsia="Times New Roman" w:cs="Times New Roman"/>
                <w:szCs w:val="20"/>
                <w:lang w:eastAsia="de-CH"/>
              </w:rPr>
              <w:br/>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7653716E" w14:textId="77777777" w:rsidTr="001A77A6">
              <w:trPr>
                <w:trHeight w:hRule="exact" w:val="397"/>
              </w:trPr>
              <w:tc>
                <w:tcPr>
                  <w:tcW w:w="3532" w:type="dxa"/>
                </w:tcPr>
                <w:p w14:paraId="4D209726" w14:textId="77777777" w:rsidR="00E471E4" w:rsidRPr="0003455B" w:rsidRDefault="00E471E4" w:rsidP="00E471E4">
                  <w:pPr>
                    <w:spacing w:before="120" w:after="120"/>
                    <w:rPr>
                      <w:rFonts w:eastAsia="Times New Roman" w:cs="Times New Roman"/>
                      <w:szCs w:val="20"/>
                      <w:lang w:eastAsia="de-CH"/>
                    </w:rPr>
                  </w:pPr>
                </w:p>
              </w:tc>
            </w:tr>
            <w:tr w:rsidR="00E471E4" w:rsidRPr="0003455B" w14:paraId="25CE85D5" w14:textId="77777777" w:rsidTr="001A77A6">
              <w:trPr>
                <w:trHeight w:hRule="exact" w:val="397"/>
              </w:trPr>
              <w:tc>
                <w:tcPr>
                  <w:tcW w:w="3532" w:type="dxa"/>
                </w:tcPr>
                <w:p w14:paraId="7A3386FD" w14:textId="77777777" w:rsidR="00E471E4" w:rsidRPr="0003455B" w:rsidRDefault="00E471E4" w:rsidP="00E471E4">
                  <w:pPr>
                    <w:spacing w:before="120" w:after="120"/>
                    <w:rPr>
                      <w:rFonts w:eastAsia="Times New Roman" w:cs="Times New Roman"/>
                      <w:szCs w:val="20"/>
                      <w:lang w:eastAsia="de-CH"/>
                    </w:rPr>
                  </w:pPr>
                </w:p>
              </w:tc>
            </w:tr>
            <w:tr w:rsidR="00E471E4" w:rsidRPr="0003455B" w14:paraId="7EE05730" w14:textId="77777777" w:rsidTr="001A77A6">
              <w:trPr>
                <w:trHeight w:hRule="exact" w:val="397"/>
              </w:trPr>
              <w:tc>
                <w:tcPr>
                  <w:tcW w:w="3532" w:type="dxa"/>
                </w:tcPr>
                <w:p w14:paraId="7EF101D5" w14:textId="77777777" w:rsidR="00E471E4" w:rsidRPr="0003455B" w:rsidRDefault="00E471E4" w:rsidP="00E471E4">
                  <w:pPr>
                    <w:spacing w:before="120" w:after="120"/>
                    <w:rPr>
                      <w:rFonts w:eastAsia="Times New Roman" w:cs="Times New Roman"/>
                      <w:szCs w:val="20"/>
                      <w:lang w:eastAsia="de-CH"/>
                    </w:rPr>
                  </w:pPr>
                </w:p>
              </w:tc>
            </w:tr>
          </w:tbl>
          <w:p w14:paraId="5F2F165A" w14:textId="1744F542"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90235348"/>
            <w:placeholder>
              <w:docPart w:val="77BD72BD01384F1AA9D996F2A3FCF08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2C796B3E" w14:textId="37C2D9C7"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6E3F76D1" w14:textId="77777777" w:rsidTr="001A77A6">
              <w:trPr>
                <w:trHeight w:hRule="exact" w:val="397"/>
              </w:trPr>
              <w:tc>
                <w:tcPr>
                  <w:tcW w:w="1154" w:type="dxa"/>
                </w:tcPr>
                <w:p w14:paraId="4F2C36CF"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009FC6E1" w14:textId="77777777" w:rsidTr="001A77A6">
              <w:trPr>
                <w:trHeight w:hRule="exact" w:val="397"/>
              </w:trPr>
              <w:tc>
                <w:tcPr>
                  <w:tcW w:w="1154" w:type="dxa"/>
                </w:tcPr>
                <w:p w14:paraId="13BE250B"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0BD90021" w14:textId="77777777" w:rsidTr="001A77A6">
              <w:trPr>
                <w:trHeight w:hRule="exact" w:val="397"/>
              </w:trPr>
              <w:tc>
                <w:tcPr>
                  <w:tcW w:w="1154" w:type="dxa"/>
                </w:tcPr>
                <w:p w14:paraId="0C9D5BD7" w14:textId="77777777" w:rsidR="00E471E4" w:rsidRPr="0003455B" w:rsidRDefault="00E471E4" w:rsidP="00E471E4">
                  <w:pPr>
                    <w:spacing w:before="120" w:after="120"/>
                    <w:rPr>
                      <w:rFonts w:eastAsia="Times New Roman" w:cs="Times New Roman"/>
                      <w:sz w:val="21"/>
                      <w:szCs w:val="20"/>
                      <w:lang w:eastAsia="de-CH"/>
                    </w:rPr>
                  </w:pPr>
                </w:p>
              </w:tc>
            </w:tr>
          </w:tbl>
          <w:p w14:paraId="4913ED42" w14:textId="2B5F72E8" w:rsidR="00E471E4" w:rsidRPr="0003455B" w:rsidRDefault="00E471E4" w:rsidP="00E471E4">
            <w:pPr>
              <w:spacing w:before="120" w:after="0" w:line="240" w:lineRule="auto"/>
              <w:rPr>
                <w:rFonts w:eastAsia="Times New Roman" w:cs="Times New Roman"/>
                <w:szCs w:val="20"/>
                <w:lang w:eastAsia="de-CH"/>
              </w:rPr>
            </w:pPr>
          </w:p>
        </w:tc>
      </w:tr>
      <w:tr w:rsidR="00D72374" w:rsidRPr="0003455B" w14:paraId="76F3BBB4" w14:textId="77777777" w:rsidTr="00B15AF7">
        <w:trPr>
          <w:gridBefore w:val="1"/>
          <w:wBefore w:w="20" w:type="dxa"/>
          <w:cantSplit/>
        </w:trPr>
        <w:tc>
          <w:tcPr>
            <w:tcW w:w="789" w:type="dxa"/>
            <w:tcBorders>
              <w:left w:val="single" w:sz="18" w:space="0" w:color="auto"/>
            </w:tcBorders>
          </w:tcPr>
          <w:p w14:paraId="2C54F9C0" w14:textId="5B5590B1" w:rsidR="00D72374" w:rsidRPr="0003455B" w:rsidRDefault="00D72374" w:rsidP="00D0262F">
            <w:pPr>
              <w:spacing w:before="120" w:after="120" w:line="240" w:lineRule="auto"/>
              <w:rPr>
                <w:rFonts w:eastAsia="Times New Roman" w:cs="Times New Roman"/>
                <w:szCs w:val="20"/>
                <w:lang w:eastAsia="de-CH"/>
              </w:rPr>
            </w:pPr>
            <w:r>
              <w:rPr>
                <w:rFonts w:eastAsia="Times New Roman" w:cs="Times New Roman"/>
                <w:szCs w:val="20"/>
                <w:lang w:eastAsia="de-CH"/>
              </w:rPr>
              <w:t>1.2.3</w:t>
            </w:r>
          </w:p>
        </w:tc>
        <w:tc>
          <w:tcPr>
            <w:tcW w:w="3469" w:type="dxa"/>
          </w:tcPr>
          <w:p w14:paraId="52FE14AA" w14:textId="01939877" w:rsidR="00D72374" w:rsidRPr="00825221" w:rsidRDefault="002A0297" w:rsidP="00825221">
            <w:pPr>
              <w:spacing w:before="120" w:after="120" w:line="240" w:lineRule="auto"/>
              <w:rPr>
                <w:rFonts w:eastAsia="Times New Roman" w:cs="Times New Roman"/>
                <w:szCs w:val="20"/>
                <w:lang w:eastAsia="de-CH"/>
              </w:rPr>
            </w:pPr>
            <w:r w:rsidRPr="00825221">
              <w:rPr>
                <w:rFonts w:eastAsia="Times New Roman" w:cs="Times New Roman"/>
                <w:szCs w:val="20"/>
                <w:lang w:eastAsia="de-CH"/>
              </w:rPr>
              <w:t>Wurden alle bis zum Zeitpunkt der Prüfung bekannt gewordenen und bilanzierungspflichtigen Ereignisse in der vorliegenden Jahresrechnung angemessen berücksichtigt</w:t>
            </w:r>
            <w:r w:rsidRPr="0003455B">
              <w:rPr>
                <w:rFonts w:eastAsia="Times New Roman" w:cs="Times New Roman"/>
                <w:szCs w:val="20"/>
                <w:lang w:eastAsia="de-CH"/>
              </w:rPr>
              <w:t>?</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72374" w:rsidRPr="0003455B" w14:paraId="549D837E" w14:textId="77777777" w:rsidTr="00D0262F">
              <w:trPr>
                <w:trHeight w:hRule="exact" w:val="397"/>
              </w:trPr>
              <w:tc>
                <w:tcPr>
                  <w:tcW w:w="3532" w:type="dxa"/>
                </w:tcPr>
                <w:p w14:paraId="786BA4C8" w14:textId="77777777" w:rsidR="00D72374" w:rsidRPr="0003455B" w:rsidRDefault="00D72374" w:rsidP="00D0262F">
                  <w:pPr>
                    <w:spacing w:before="120" w:after="120"/>
                    <w:rPr>
                      <w:rFonts w:eastAsia="Times New Roman" w:cs="Times New Roman"/>
                      <w:szCs w:val="20"/>
                      <w:lang w:eastAsia="de-CH"/>
                    </w:rPr>
                  </w:pPr>
                </w:p>
              </w:tc>
            </w:tr>
            <w:tr w:rsidR="00D72374" w:rsidRPr="0003455B" w14:paraId="224E9D05" w14:textId="77777777" w:rsidTr="00D0262F">
              <w:trPr>
                <w:trHeight w:hRule="exact" w:val="397"/>
              </w:trPr>
              <w:tc>
                <w:tcPr>
                  <w:tcW w:w="3532" w:type="dxa"/>
                </w:tcPr>
                <w:p w14:paraId="39CA55E9" w14:textId="77777777" w:rsidR="00D72374" w:rsidRPr="0003455B" w:rsidRDefault="00D72374" w:rsidP="00D0262F">
                  <w:pPr>
                    <w:spacing w:before="120" w:after="120"/>
                    <w:rPr>
                      <w:rFonts w:eastAsia="Times New Roman" w:cs="Times New Roman"/>
                      <w:szCs w:val="20"/>
                      <w:lang w:eastAsia="de-CH"/>
                    </w:rPr>
                  </w:pPr>
                </w:p>
              </w:tc>
            </w:tr>
            <w:tr w:rsidR="00D72374" w:rsidRPr="0003455B" w14:paraId="0C304997" w14:textId="77777777" w:rsidTr="00D0262F">
              <w:trPr>
                <w:trHeight w:hRule="exact" w:val="397"/>
              </w:trPr>
              <w:tc>
                <w:tcPr>
                  <w:tcW w:w="3532" w:type="dxa"/>
                </w:tcPr>
                <w:p w14:paraId="3CEA8655" w14:textId="77777777" w:rsidR="00D72374" w:rsidRPr="0003455B" w:rsidRDefault="00D72374" w:rsidP="00D0262F">
                  <w:pPr>
                    <w:spacing w:before="120" w:after="120"/>
                    <w:rPr>
                      <w:rFonts w:eastAsia="Times New Roman" w:cs="Times New Roman"/>
                      <w:szCs w:val="20"/>
                      <w:lang w:eastAsia="de-CH"/>
                    </w:rPr>
                  </w:pPr>
                </w:p>
              </w:tc>
            </w:tr>
          </w:tbl>
          <w:p w14:paraId="3383F01C" w14:textId="77777777" w:rsidR="00D72374" w:rsidRPr="0003455B" w:rsidRDefault="00D72374" w:rsidP="00D026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27316286"/>
            <w:placeholder>
              <w:docPart w:val="1E0DE968780F4A53A1AC069F6B167AD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679F3C3C" w14:textId="77777777" w:rsidR="00D72374" w:rsidRPr="0003455B" w:rsidRDefault="00D72374"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72374" w:rsidRPr="0003455B" w14:paraId="61391FE6" w14:textId="77777777" w:rsidTr="00D0262F">
              <w:trPr>
                <w:trHeight w:hRule="exact" w:val="397"/>
              </w:trPr>
              <w:tc>
                <w:tcPr>
                  <w:tcW w:w="1154" w:type="dxa"/>
                </w:tcPr>
                <w:p w14:paraId="62D6B05F" w14:textId="77777777" w:rsidR="00D72374" w:rsidRPr="0003455B" w:rsidRDefault="00D72374" w:rsidP="00D0262F">
                  <w:pPr>
                    <w:spacing w:before="120" w:after="120"/>
                    <w:rPr>
                      <w:rFonts w:eastAsia="Times New Roman" w:cs="Times New Roman"/>
                      <w:sz w:val="21"/>
                      <w:szCs w:val="20"/>
                      <w:lang w:eastAsia="de-CH"/>
                    </w:rPr>
                  </w:pPr>
                </w:p>
              </w:tc>
            </w:tr>
            <w:tr w:rsidR="00D72374" w:rsidRPr="0003455B" w14:paraId="283C0841" w14:textId="77777777" w:rsidTr="00D0262F">
              <w:trPr>
                <w:trHeight w:hRule="exact" w:val="397"/>
              </w:trPr>
              <w:tc>
                <w:tcPr>
                  <w:tcW w:w="1154" w:type="dxa"/>
                </w:tcPr>
                <w:p w14:paraId="6789B044" w14:textId="77777777" w:rsidR="00D72374" w:rsidRPr="0003455B" w:rsidRDefault="00D72374" w:rsidP="00D0262F">
                  <w:pPr>
                    <w:spacing w:before="120" w:after="120"/>
                    <w:rPr>
                      <w:rFonts w:eastAsia="Times New Roman" w:cs="Times New Roman"/>
                      <w:sz w:val="21"/>
                      <w:szCs w:val="20"/>
                      <w:lang w:eastAsia="de-CH"/>
                    </w:rPr>
                  </w:pPr>
                </w:p>
              </w:tc>
            </w:tr>
            <w:tr w:rsidR="00D72374" w:rsidRPr="0003455B" w14:paraId="2DEF9501" w14:textId="77777777" w:rsidTr="00D0262F">
              <w:trPr>
                <w:trHeight w:hRule="exact" w:val="397"/>
              </w:trPr>
              <w:tc>
                <w:tcPr>
                  <w:tcW w:w="1154" w:type="dxa"/>
                </w:tcPr>
                <w:p w14:paraId="22158081" w14:textId="77777777" w:rsidR="00D72374" w:rsidRPr="0003455B" w:rsidRDefault="00D72374" w:rsidP="00D0262F">
                  <w:pPr>
                    <w:spacing w:before="120" w:after="120"/>
                    <w:rPr>
                      <w:rFonts w:eastAsia="Times New Roman" w:cs="Times New Roman"/>
                      <w:sz w:val="21"/>
                      <w:szCs w:val="20"/>
                      <w:lang w:eastAsia="de-CH"/>
                    </w:rPr>
                  </w:pPr>
                </w:p>
              </w:tc>
            </w:tr>
          </w:tbl>
          <w:p w14:paraId="5B340D6B" w14:textId="77777777" w:rsidR="00D72374" w:rsidRPr="0003455B" w:rsidRDefault="00D72374" w:rsidP="00D0262F">
            <w:pPr>
              <w:spacing w:before="120" w:after="0" w:line="240" w:lineRule="auto"/>
              <w:rPr>
                <w:rFonts w:eastAsia="Times New Roman" w:cs="Times New Roman"/>
                <w:szCs w:val="20"/>
                <w:lang w:eastAsia="de-CH"/>
              </w:rPr>
            </w:pPr>
          </w:p>
        </w:tc>
      </w:tr>
      <w:tr w:rsidR="00E471E4" w:rsidRPr="0003455B" w14:paraId="1A0DE2B9" w14:textId="77777777" w:rsidTr="00B4501A">
        <w:trPr>
          <w:gridBefore w:val="1"/>
          <w:wBefore w:w="20" w:type="dxa"/>
          <w:cantSplit/>
        </w:trPr>
        <w:tc>
          <w:tcPr>
            <w:tcW w:w="789" w:type="dxa"/>
            <w:tcBorders>
              <w:left w:val="single" w:sz="18" w:space="0" w:color="auto"/>
            </w:tcBorders>
          </w:tcPr>
          <w:p w14:paraId="3D45D426" w14:textId="7B3CB1D1"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4</w:t>
            </w:r>
          </w:p>
        </w:tc>
        <w:tc>
          <w:tcPr>
            <w:tcW w:w="3469" w:type="dxa"/>
          </w:tcPr>
          <w:p w14:paraId="3AE8889A"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Liegt die Vollständigkeitserklärung unterzeichnet vor?</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53DDA269" w14:textId="77777777" w:rsidTr="001A77A6">
              <w:trPr>
                <w:trHeight w:hRule="exact" w:val="397"/>
              </w:trPr>
              <w:tc>
                <w:tcPr>
                  <w:tcW w:w="3532" w:type="dxa"/>
                </w:tcPr>
                <w:p w14:paraId="13C6FCD1" w14:textId="77777777" w:rsidR="00E471E4" w:rsidRPr="0003455B" w:rsidRDefault="00E471E4" w:rsidP="00E471E4">
                  <w:pPr>
                    <w:spacing w:before="120" w:after="120"/>
                    <w:rPr>
                      <w:rFonts w:eastAsia="Times New Roman" w:cs="Times New Roman"/>
                      <w:szCs w:val="20"/>
                      <w:lang w:eastAsia="de-CH"/>
                    </w:rPr>
                  </w:pPr>
                </w:p>
              </w:tc>
            </w:tr>
            <w:tr w:rsidR="00E471E4" w:rsidRPr="0003455B" w14:paraId="26B76D8D" w14:textId="77777777" w:rsidTr="001A77A6">
              <w:trPr>
                <w:trHeight w:hRule="exact" w:val="397"/>
              </w:trPr>
              <w:tc>
                <w:tcPr>
                  <w:tcW w:w="3532" w:type="dxa"/>
                </w:tcPr>
                <w:p w14:paraId="2BA9A8A4" w14:textId="77777777" w:rsidR="00E471E4" w:rsidRPr="0003455B" w:rsidRDefault="00E471E4" w:rsidP="00E471E4">
                  <w:pPr>
                    <w:spacing w:before="120" w:after="120"/>
                    <w:rPr>
                      <w:rFonts w:eastAsia="Times New Roman" w:cs="Times New Roman"/>
                      <w:szCs w:val="20"/>
                      <w:lang w:eastAsia="de-CH"/>
                    </w:rPr>
                  </w:pPr>
                </w:p>
              </w:tc>
            </w:tr>
          </w:tbl>
          <w:p w14:paraId="05CD4AC6" w14:textId="51C9B80D"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68705750"/>
            <w:placeholder>
              <w:docPart w:val="8AD6960B87484A14A146CAC9BA405DF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2FBA44B4" w14:textId="5C623966"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02CF8315" w14:textId="77777777" w:rsidTr="001A77A6">
              <w:trPr>
                <w:trHeight w:hRule="exact" w:val="397"/>
              </w:trPr>
              <w:tc>
                <w:tcPr>
                  <w:tcW w:w="1154" w:type="dxa"/>
                </w:tcPr>
                <w:p w14:paraId="3D1C5401"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5C64D759" w14:textId="77777777" w:rsidTr="001A77A6">
              <w:trPr>
                <w:trHeight w:hRule="exact" w:val="397"/>
              </w:trPr>
              <w:tc>
                <w:tcPr>
                  <w:tcW w:w="1154" w:type="dxa"/>
                </w:tcPr>
                <w:p w14:paraId="5AA3E3BE" w14:textId="77777777" w:rsidR="00E471E4" w:rsidRPr="0003455B" w:rsidRDefault="00E471E4" w:rsidP="00E471E4">
                  <w:pPr>
                    <w:spacing w:before="120" w:after="120"/>
                    <w:rPr>
                      <w:rFonts w:eastAsia="Times New Roman" w:cs="Times New Roman"/>
                      <w:sz w:val="21"/>
                      <w:szCs w:val="20"/>
                      <w:lang w:eastAsia="de-CH"/>
                    </w:rPr>
                  </w:pPr>
                </w:p>
              </w:tc>
            </w:tr>
          </w:tbl>
          <w:p w14:paraId="17EA7EC4" w14:textId="7F5F2F2F" w:rsidR="00E471E4" w:rsidRPr="0003455B" w:rsidRDefault="00E471E4" w:rsidP="00E471E4">
            <w:pPr>
              <w:spacing w:before="120" w:after="0" w:line="240" w:lineRule="auto"/>
              <w:rPr>
                <w:rFonts w:eastAsia="Times New Roman" w:cs="Times New Roman"/>
                <w:szCs w:val="20"/>
                <w:lang w:eastAsia="de-CH"/>
              </w:rPr>
            </w:pPr>
          </w:p>
        </w:tc>
      </w:tr>
      <w:tr w:rsidR="00E471E4" w:rsidRPr="0003455B" w14:paraId="1E7D25F0" w14:textId="77777777" w:rsidTr="00B4501A">
        <w:trPr>
          <w:gridBefore w:val="1"/>
          <w:wBefore w:w="20" w:type="dxa"/>
          <w:cantSplit/>
        </w:trPr>
        <w:tc>
          <w:tcPr>
            <w:tcW w:w="789" w:type="dxa"/>
            <w:tcBorders>
              <w:left w:val="single" w:sz="18" w:space="0" w:color="auto"/>
            </w:tcBorders>
            <w:shd w:val="clear" w:color="00FF00" w:fill="auto"/>
          </w:tcPr>
          <w:p w14:paraId="21BF8B8E" w14:textId="2E83488C"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5</w:t>
            </w:r>
          </w:p>
        </w:tc>
        <w:tc>
          <w:tcPr>
            <w:tcW w:w="3469" w:type="dxa"/>
          </w:tcPr>
          <w:p w14:paraId="4C5990D7"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Stimmen die Zahlen der Bilanz per 1. Januar mit denjenigen der revidierten Bilanz des Vorjahres überein? </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5388D984" w14:textId="77777777" w:rsidTr="001A77A6">
              <w:trPr>
                <w:trHeight w:hRule="exact" w:val="397"/>
              </w:trPr>
              <w:tc>
                <w:tcPr>
                  <w:tcW w:w="3532" w:type="dxa"/>
                </w:tcPr>
                <w:p w14:paraId="5CC6D93D" w14:textId="77777777" w:rsidR="00E471E4" w:rsidRPr="0003455B" w:rsidRDefault="00E471E4" w:rsidP="00E471E4">
                  <w:pPr>
                    <w:spacing w:before="120" w:after="120"/>
                    <w:rPr>
                      <w:rFonts w:eastAsia="Times New Roman" w:cs="Times New Roman"/>
                      <w:szCs w:val="20"/>
                      <w:lang w:eastAsia="de-CH"/>
                    </w:rPr>
                  </w:pPr>
                </w:p>
              </w:tc>
            </w:tr>
            <w:tr w:rsidR="00E471E4" w:rsidRPr="0003455B" w14:paraId="56F7345C" w14:textId="77777777" w:rsidTr="001A77A6">
              <w:trPr>
                <w:trHeight w:hRule="exact" w:val="397"/>
              </w:trPr>
              <w:tc>
                <w:tcPr>
                  <w:tcW w:w="3532" w:type="dxa"/>
                </w:tcPr>
                <w:p w14:paraId="440D8D6C" w14:textId="77777777" w:rsidR="00E471E4" w:rsidRPr="0003455B" w:rsidRDefault="00E471E4" w:rsidP="00E471E4">
                  <w:pPr>
                    <w:spacing w:before="120" w:after="120"/>
                    <w:rPr>
                      <w:rFonts w:eastAsia="Times New Roman" w:cs="Times New Roman"/>
                      <w:szCs w:val="20"/>
                      <w:lang w:eastAsia="de-CH"/>
                    </w:rPr>
                  </w:pPr>
                </w:p>
              </w:tc>
            </w:tr>
            <w:tr w:rsidR="00E471E4" w:rsidRPr="0003455B" w14:paraId="0096C2CE" w14:textId="77777777" w:rsidTr="001A77A6">
              <w:trPr>
                <w:trHeight w:hRule="exact" w:val="397"/>
              </w:trPr>
              <w:tc>
                <w:tcPr>
                  <w:tcW w:w="3532" w:type="dxa"/>
                </w:tcPr>
                <w:p w14:paraId="64A09C3D" w14:textId="77777777" w:rsidR="00E471E4" w:rsidRPr="0003455B" w:rsidRDefault="00E471E4" w:rsidP="00E471E4">
                  <w:pPr>
                    <w:spacing w:before="120" w:after="120"/>
                    <w:rPr>
                      <w:rFonts w:eastAsia="Times New Roman" w:cs="Times New Roman"/>
                      <w:szCs w:val="20"/>
                      <w:lang w:eastAsia="de-CH"/>
                    </w:rPr>
                  </w:pPr>
                </w:p>
              </w:tc>
            </w:tr>
          </w:tbl>
          <w:p w14:paraId="2316622C" w14:textId="603068CF"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855577010"/>
            <w:placeholder>
              <w:docPart w:val="3B4EF4A2C6A043B78C9777F75AFC4B4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2CC0F233" w14:textId="6F9A4C37"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6E631698" w14:textId="77777777" w:rsidTr="001A77A6">
              <w:trPr>
                <w:trHeight w:hRule="exact" w:val="397"/>
              </w:trPr>
              <w:tc>
                <w:tcPr>
                  <w:tcW w:w="1154" w:type="dxa"/>
                </w:tcPr>
                <w:p w14:paraId="57FF0B58"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7F24666E" w14:textId="77777777" w:rsidTr="001A77A6">
              <w:trPr>
                <w:trHeight w:hRule="exact" w:val="397"/>
              </w:trPr>
              <w:tc>
                <w:tcPr>
                  <w:tcW w:w="1154" w:type="dxa"/>
                </w:tcPr>
                <w:p w14:paraId="6A66A713"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52EAB366" w14:textId="77777777" w:rsidTr="001A77A6">
              <w:trPr>
                <w:trHeight w:hRule="exact" w:val="397"/>
              </w:trPr>
              <w:tc>
                <w:tcPr>
                  <w:tcW w:w="1154" w:type="dxa"/>
                </w:tcPr>
                <w:p w14:paraId="65539792" w14:textId="77777777" w:rsidR="00E471E4" w:rsidRPr="0003455B" w:rsidRDefault="00E471E4" w:rsidP="00E471E4">
                  <w:pPr>
                    <w:spacing w:before="120" w:after="120"/>
                    <w:rPr>
                      <w:rFonts w:eastAsia="Times New Roman" w:cs="Times New Roman"/>
                      <w:sz w:val="21"/>
                      <w:szCs w:val="20"/>
                      <w:lang w:eastAsia="de-CH"/>
                    </w:rPr>
                  </w:pPr>
                </w:p>
              </w:tc>
            </w:tr>
          </w:tbl>
          <w:p w14:paraId="01185B8F" w14:textId="5E4E76F8" w:rsidR="00E471E4" w:rsidRPr="0003455B" w:rsidRDefault="00E471E4" w:rsidP="00E471E4">
            <w:pPr>
              <w:spacing w:before="120" w:after="0" w:line="240" w:lineRule="auto"/>
              <w:rPr>
                <w:rFonts w:eastAsia="Times New Roman" w:cs="Times New Roman"/>
                <w:szCs w:val="20"/>
                <w:lang w:eastAsia="de-CH"/>
              </w:rPr>
            </w:pPr>
          </w:p>
        </w:tc>
      </w:tr>
      <w:tr w:rsidR="00E471E4" w:rsidRPr="0003455B" w14:paraId="75FC2BF9" w14:textId="77777777" w:rsidTr="00B4501A">
        <w:trPr>
          <w:gridBefore w:val="1"/>
          <w:wBefore w:w="20" w:type="dxa"/>
          <w:cantSplit/>
        </w:trPr>
        <w:tc>
          <w:tcPr>
            <w:tcW w:w="789" w:type="dxa"/>
            <w:tcBorders>
              <w:left w:val="single" w:sz="18" w:space="0" w:color="auto"/>
            </w:tcBorders>
            <w:shd w:val="clear" w:color="00FF00" w:fill="auto"/>
          </w:tcPr>
          <w:p w14:paraId="26B12E44" w14:textId="23EB911B" w:rsidR="00E471E4" w:rsidRPr="0003455B" w:rsidRDefault="00D72374" w:rsidP="00D7237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1.2.6</w:t>
            </w:r>
          </w:p>
        </w:tc>
        <w:tc>
          <w:tcPr>
            <w:tcW w:w="3469" w:type="dxa"/>
          </w:tcPr>
          <w:p w14:paraId="7648B586" w14:textId="77777777" w:rsidR="00E471E4" w:rsidRPr="0003455B" w:rsidRDefault="00E471E4"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Zahlen der Jahresrechnung mit den Salden der Buchhaltungskonten überein (Aktiven, Passiven, Erfolgsrechnung, Investitionsrechnung)?</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471E4" w:rsidRPr="0003455B" w14:paraId="5B82E9D3" w14:textId="77777777" w:rsidTr="001A77A6">
              <w:trPr>
                <w:trHeight w:hRule="exact" w:val="397"/>
              </w:trPr>
              <w:tc>
                <w:tcPr>
                  <w:tcW w:w="3532" w:type="dxa"/>
                </w:tcPr>
                <w:p w14:paraId="4D734DF7" w14:textId="77777777" w:rsidR="00E471E4" w:rsidRPr="0003455B" w:rsidRDefault="00E471E4" w:rsidP="00E471E4">
                  <w:pPr>
                    <w:spacing w:before="120" w:after="120"/>
                    <w:rPr>
                      <w:rFonts w:eastAsia="Times New Roman" w:cs="Times New Roman"/>
                      <w:szCs w:val="20"/>
                      <w:lang w:eastAsia="de-CH"/>
                    </w:rPr>
                  </w:pPr>
                </w:p>
              </w:tc>
            </w:tr>
            <w:tr w:rsidR="00E471E4" w:rsidRPr="0003455B" w14:paraId="6D971D68" w14:textId="77777777" w:rsidTr="001A77A6">
              <w:trPr>
                <w:trHeight w:hRule="exact" w:val="397"/>
              </w:trPr>
              <w:tc>
                <w:tcPr>
                  <w:tcW w:w="3532" w:type="dxa"/>
                </w:tcPr>
                <w:p w14:paraId="48512F79" w14:textId="77777777" w:rsidR="00E471E4" w:rsidRPr="0003455B" w:rsidRDefault="00E471E4" w:rsidP="00E471E4">
                  <w:pPr>
                    <w:spacing w:before="120" w:after="120"/>
                    <w:rPr>
                      <w:rFonts w:eastAsia="Times New Roman" w:cs="Times New Roman"/>
                      <w:szCs w:val="20"/>
                      <w:lang w:eastAsia="de-CH"/>
                    </w:rPr>
                  </w:pPr>
                </w:p>
              </w:tc>
            </w:tr>
            <w:tr w:rsidR="00E471E4" w:rsidRPr="0003455B" w14:paraId="6D326FCC" w14:textId="77777777" w:rsidTr="001A77A6">
              <w:trPr>
                <w:trHeight w:hRule="exact" w:val="397"/>
              </w:trPr>
              <w:tc>
                <w:tcPr>
                  <w:tcW w:w="3532" w:type="dxa"/>
                </w:tcPr>
                <w:p w14:paraId="59500090" w14:textId="77777777" w:rsidR="00E471E4" w:rsidRPr="0003455B" w:rsidRDefault="00E471E4" w:rsidP="00E471E4">
                  <w:pPr>
                    <w:spacing w:before="120" w:after="120"/>
                    <w:rPr>
                      <w:rFonts w:eastAsia="Times New Roman" w:cs="Times New Roman"/>
                      <w:szCs w:val="20"/>
                      <w:lang w:eastAsia="de-CH"/>
                    </w:rPr>
                  </w:pPr>
                </w:p>
              </w:tc>
            </w:tr>
          </w:tbl>
          <w:p w14:paraId="5E68D92D" w14:textId="051308D4" w:rsidR="00E471E4" w:rsidRPr="0003455B" w:rsidRDefault="00E471E4" w:rsidP="00E471E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89442855"/>
            <w:placeholder>
              <w:docPart w:val="C2264164077A4115B38B94C568668DB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77608B28" w14:textId="44EBBED3" w:rsidR="00E471E4" w:rsidRPr="0003455B" w:rsidRDefault="00E471E4" w:rsidP="00E471E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471E4" w:rsidRPr="0003455B" w14:paraId="2EBF742C" w14:textId="77777777" w:rsidTr="001A77A6">
              <w:trPr>
                <w:trHeight w:hRule="exact" w:val="397"/>
              </w:trPr>
              <w:tc>
                <w:tcPr>
                  <w:tcW w:w="1154" w:type="dxa"/>
                </w:tcPr>
                <w:p w14:paraId="7C3C4211"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6AF3289A" w14:textId="77777777" w:rsidTr="001A77A6">
              <w:trPr>
                <w:trHeight w:hRule="exact" w:val="397"/>
              </w:trPr>
              <w:tc>
                <w:tcPr>
                  <w:tcW w:w="1154" w:type="dxa"/>
                </w:tcPr>
                <w:p w14:paraId="01D88857" w14:textId="77777777" w:rsidR="00E471E4" w:rsidRPr="0003455B" w:rsidRDefault="00E471E4" w:rsidP="00E471E4">
                  <w:pPr>
                    <w:spacing w:before="120" w:after="120"/>
                    <w:rPr>
                      <w:rFonts w:eastAsia="Times New Roman" w:cs="Times New Roman"/>
                      <w:sz w:val="21"/>
                      <w:szCs w:val="20"/>
                      <w:lang w:eastAsia="de-CH"/>
                    </w:rPr>
                  </w:pPr>
                </w:p>
              </w:tc>
            </w:tr>
            <w:tr w:rsidR="00E471E4" w:rsidRPr="0003455B" w14:paraId="23B5B33A" w14:textId="77777777" w:rsidTr="001A77A6">
              <w:trPr>
                <w:trHeight w:hRule="exact" w:val="397"/>
              </w:trPr>
              <w:tc>
                <w:tcPr>
                  <w:tcW w:w="1154" w:type="dxa"/>
                </w:tcPr>
                <w:p w14:paraId="0D69823A" w14:textId="77777777" w:rsidR="00E471E4" w:rsidRPr="0003455B" w:rsidRDefault="00E471E4" w:rsidP="00E471E4">
                  <w:pPr>
                    <w:spacing w:before="120" w:after="120"/>
                    <w:rPr>
                      <w:rFonts w:eastAsia="Times New Roman" w:cs="Times New Roman"/>
                      <w:sz w:val="21"/>
                      <w:szCs w:val="20"/>
                      <w:lang w:eastAsia="de-CH"/>
                    </w:rPr>
                  </w:pPr>
                </w:p>
              </w:tc>
            </w:tr>
          </w:tbl>
          <w:p w14:paraId="4DC76861" w14:textId="5AE397FF" w:rsidR="00E471E4" w:rsidRPr="0003455B" w:rsidRDefault="00E471E4" w:rsidP="00E471E4">
            <w:pPr>
              <w:spacing w:before="120" w:after="120" w:line="240" w:lineRule="auto"/>
              <w:rPr>
                <w:rFonts w:eastAsia="Times New Roman" w:cs="Times New Roman"/>
                <w:szCs w:val="20"/>
                <w:lang w:eastAsia="de-CH"/>
              </w:rPr>
            </w:pPr>
          </w:p>
        </w:tc>
      </w:tr>
      <w:tr w:rsidR="00482738" w:rsidRPr="0003455B" w14:paraId="0E6E49CE" w14:textId="77777777" w:rsidTr="00B4501A">
        <w:trPr>
          <w:gridBefore w:val="1"/>
          <w:wBefore w:w="20" w:type="dxa"/>
          <w:cantSplit/>
        </w:trPr>
        <w:tc>
          <w:tcPr>
            <w:tcW w:w="789" w:type="dxa"/>
            <w:tcBorders>
              <w:left w:val="single" w:sz="18" w:space="0" w:color="auto"/>
            </w:tcBorders>
            <w:shd w:val="clear" w:color="00FF00" w:fill="auto"/>
          </w:tcPr>
          <w:p w14:paraId="662FEE62" w14:textId="3E74058C" w:rsidR="00482738" w:rsidRPr="0003455B" w:rsidRDefault="00482738" w:rsidP="00E471E4">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sidR="00D72374">
              <w:rPr>
                <w:rFonts w:eastAsia="Times New Roman" w:cs="Times New Roman"/>
                <w:szCs w:val="20"/>
                <w:lang w:eastAsia="de-CH"/>
              </w:rPr>
              <w:t>7</w:t>
            </w:r>
          </w:p>
        </w:tc>
        <w:tc>
          <w:tcPr>
            <w:tcW w:w="9639" w:type="dxa"/>
            <w:gridSpan w:val="5"/>
          </w:tcPr>
          <w:p w14:paraId="611F723C" w14:textId="65FBF944" w:rsidR="00482738" w:rsidRPr="0003455B" w:rsidRDefault="00482738" w:rsidP="001F6E54">
            <w:pPr>
              <w:spacing w:before="120" w:after="120" w:line="240" w:lineRule="auto"/>
              <w:rPr>
                <w:rFonts w:eastAsia="Times New Roman" w:cs="Times New Roman"/>
                <w:szCs w:val="20"/>
                <w:lang w:eastAsia="de-CH"/>
              </w:rPr>
            </w:pPr>
            <w:r w:rsidRPr="0003455B">
              <w:rPr>
                <w:rFonts w:eastAsia="Times New Roman" w:cs="Times New Roman"/>
                <w:szCs w:val="20"/>
                <w:lang w:eastAsia="de-CH"/>
              </w:rPr>
              <w:t>Umfasst die Jahresrechnung alle Bestandteile</w:t>
            </w:r>
            <w:r>
              <w:rPr>
                <w:rFonts w:eastAsia="Times New Roman" w:cs="Times New Roman"/>
                <w:szCs w:val="20"/>
                <w:lang w:eastAsia="de-CH"/>
              </w:rPr>
              <w:t xml:space="preserve">? </w:t>
            </w:r>
          </w:p>
        </w:tc>
      </w:tr>
      <w:tr w:rsidR="0069297C" w:rsidRPr="0003455B" w14:paraId="04F6E9B7" w14:textId="77777777" w:rsidTr="00AF3741">
        <w:trPr>
          <w:gridBefore w:val="1"/>
          <w:wBefore w:w="20" w:type="dxa"/>
          <w:cantSplit/>
          <w:trHeight w:val="6123"/>
        </w:trPr>
        <w:tc>
          <w:tcPr>
            <w:tcW w:w="789" w:type="dxa"/>
            <w:tcBorders>
              <w:left w:val="single" w:sz="18" w:space="0" w:color="auto"/>
            </w:tcBorders>
            <w:shd w:val="clear" w:color="00FF00" w:fill="auto"/>
          </w:tcPr>
          <w:p w14:paraId="38122DCA" w14:textId="77777777" w:rsidR="0069297C" w:rsidRPr="0003455B" w:rsidRDefault="0069297C" w:rsidP="0069297C">
            <w:pPr>
              <w:spacing w:after="0" w:line="240" w:lineRule="auto"/>
              <w:rPr>
                <w:rFonts w:eastAsia="Times New Roman" w:cs="Times New Roman"/>
                <w:szCs w:val="20"/>
                <w:lang w:eastAsia="de-CH"/>
              </w:rPr>
            </w:pPr>
          </w:p>
        </w:tc>
        <w:tc>
          <w:tcPr>
            <w:tcW w:w="7151" w:type="dxa"/>
            <w:gridSpan w:val="2"/>
          </w:tcPr>
          <w:p w14:paraId="3EB03135" w14:textId="77777777" w:rsidR="003A594C" w:rsidRDefault="003A594C" w:rsidP="00786DF5">
            <w:pPr>
              <w:pStyle w:val="Listenabsatz"/>
              <w:numPr>
                <w:ilvl w:val="0"/>
                <w:numId w:val="13"/>
              </w:numPr>
              <w:spacing w:before="120" w:after="0" w:line="240" w:lineRule="auto"/>
              <w:ind w:left="277" w:hanging="277"/>
              <w:rPr>
                <w:rFonts w:eastAsia="Times New Roman" w:cs="Times New Roman"/>
                <w:szCs w:val="20"/>
                <w:lang w:eastAsia="de-CH"/>
              </w:rPr>
            </w:pPr>
            <w:r>
              <w:rPr>
                <w:rFonts w:eastAsia="Times New Roman" w:cs="Times New Roman"/>
                <w:szCs w:val="20"/>
                <w:lang w:eastAsia="de-CH"/>
              </w:rPr>
              <w:t>Inhaltsverzeichnis</w:t>
            </w:r>
          </w:p>
          <w:p w14:paraId="1C989CD5" w14:textId="77777777" w:rsidR="00635D14" w:rsidRDefault="00635D14" w:rsidP="00635D14">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Erläuterungen  zur ER, IR und Bilanz</w:t>
            </w:r>
          </w:p>
          <w:p w14:paraId="5D1E6D0F" w14:textId="77777777" w:rsidR="00635D14" w:rsidRPr="003A594C" w:rsidRDefault="00635D14" w:rsidP="00635D14">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Ergebnis: gestufte</w:t>
            </w:r>
            <w:r w:rsidRPr="003A594C">
              <w:rPr>
                <w:rFonts w:eastAsia="Times New Roman" w:cs="Times New Roman"/>
                <w:szCs w:val="20"/>
                <w:lang w:eastAsia="de-CH"/>
              </w:rPr>
              <w:t xml:space="preserve"> Erfolgsausweis</w:t>
            </w:r>
            <w:r>
              <w:rPr>
                <w:rFonts w:eastAsia="Times New Roman" w:cs="Times New Roman"/>
                <w:szCs w:val="20"/>
                <w:lang w:eastAsia="de-CH"/>
              </w:rPr>
              <w:t xml:space="preserve">e allgemeiner Haushalt, </w:t>
            </w:r>
            <w:r w:rsidRPr="003A594C">
              <w:rPr>
                <w:rFonts w:eastAsia="Times New Roman" w:cs="Times New Roman"/>
                <w:szCs w:val="20"/>
                <w:lang w:eastAsia="de-CH"/>
              </w:rPr>
              <w:t xml:space="preserve"> </w:t>
            </w:r>
            <w:r>
              <w:rPr>
                <w:rFonts w:eastAsia="Times New Roman" w:cs="Times New Roman"/>
                <w:szCs w:val="20"/>
                <w:lang w:eastAsia="de-CH"/>
              </w:rPr>
              <w:t>pro Spezialfinanzierung und  für den</w:t>
            </w:r>
            <w:r w:rsidRPr="003A594C">
              <w:rPr>
                <w:rFonts w:eastAsia="Times New Roman" w:cs="Times New Roman"/>
                <w:szCs w:val="20"/>
                <w:lang w:eastAsia="de-CH"/>
              </w:rPr>
              <w:t xml:space="preserve"> </w:t>
            </w:r>
            <w:r>
              <w:rPr>
                <w:rFonts w:eastAsia="Times New Roman" w:cs="Times New Roman"/>
                <w:szCs w:val="20"/>
                <w:lang w:eastAsia="de-CH"/>
              </w:rPr>
              <w:t>g</w:t>
            </w:r>
            <w:r w:rsidRPr="003A594C">
              <w:rPr>
                <w:rFonts w:eastAsia="Times New Roman" w:cs="Times New Roman"/>
                <w:szCs w:val="20"/>
                <w:lang w:eastAsia="de-CH"/>
              </w:rPr>
              <w:t>esamtem Haushalt</w:t>
            </w:r>
          </w:p>
          <w:p w14:paraId="57A22381" w14:textId="77777777" w:rsidR="00635D14" w:rsidRPr="003A594C" w:rsidRDefault="00635D14" w:rsidP="00635D14">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Ergebnis: gestufte</w:t>
            </w:r>
            <w:r w:rsidRPr="003A594C">
              <w:rPr>
                <w:rFonts w:eastAsia="Times New Roman" w:cs="Times New Roman"/>
                <w:szCs w:val="20"/>
                <w:lang w:eastAsia="de-CH"/>
              </w:rPr>
              <w:t xml:space="preserve"> Erfolgsausweis</w:t>
            </w:r>
            <w:r>
              <w:rPr>
                <w:rFonts w:eastAsia="Times New Roman" w:cs="Times New Roman"/>
                <w:szCs w:val="20"/>
                <w:lang w:eastAsia="de-CH"/>
              </w:rPr>
              <w:t xml:space="preserve">e allgemeiner Haushalt, </w:t>
            </w:r>
            <w:r w:rsidRPr="003A594C">
              <w:rPr>
                <w:rFonts w:eastAsia="Times New Roman" w:cs="Times New Roman"/>
                <w:szCs w:val="20"/>
                <w:lang w:eastAsia="de-CH"/>
              </w:rPr>
              <w:t xml:space="preserve"> </w:t>
            </w:r>
            <w:r>
              <w:rPr>
                <w:rFonts w:eastAsia="Times New Roman" w:cs="Times New Roman"/>
                <w:szCs w:val="20"/>
                <w:lang w:eastAsia="de-CH"/>
              </w:rPr>
              <w:t>pro Spezialfinanzierung und  für den</w:t>
            </w:r>
            <w:r w:rsidRPr="003A594C">
              <w:rPr>
                <w:rFonts w:eastAsia="Times New Roman" w:cs="Times New Roman"/>
                <w:szCs w:val="20"/>
                <w:lang w:eastAsia="de-CH"/>
              </w:rPr>
              <w:t xml:space="preserve"> </w:t>
            </w:r>
            <w:r>
              <w:rPr>
                <w:rFonts w:eastAsia="Times New Roman" w:cs="Times New Roman"/>
                <w:szCs w:val="20"/>
                <w:lang w:eastAsia="de-CH"/>
              </w:rPr>
              <w:t>g</w:t>
            </w:r>
            <w:r w:rsidRPr="003A594C">
              <w:rPr>
                <w:rFonts w:eastAsia="Times New Roman" w:cs="Times New Roman"/>
                <w:szCs w:val="20"/>
                <w:lang w:eastAsia="de-CH"/>
              </w:rPr>
              <w:t>esamtem Haushalt</w:t>
            </w:r>
          </w:p>
          <w:p w14:paraId="16AEC6A4" w14:textId="77777777" w:rsidR="00635D14" w:rsidRDefault="00635D14" w:rsidP="00635D14">
            <w:pPr>
              <w:pStyle w:val="Listenabsatz"/>
              <w:numPr>
                <w:ilvl w:val="0"/>
                <w:numId w:val="13"/>
              </w:numPr>
              <w:spacing w:after="0" w:line="240" w:lineRule="auto"/>
              <w:ind w:left="277" w:hanging="277"/>
              <w:rPr>
                <w:rFonts w:eastAsia="Times New Roman" w:cs="Times New Roman"/>
                <w:szCs w:val="20"/>
                <w:lang w:eastAsia="de-CH"/>
              </w:rPr>
            </w:pPr>
            <w:r w:rsidRPr="00D93863">
              <w:rPr>
                <w:rFonts w:eastAsia="Times New Roman" w:cs="Times New Roman"/>
                <w:szCs w:val="20"/>
                <w:lang w:eastAsia="de-CH"/>
              </w:rPr>
              <w:t>Erfolgsrechnung nach Funktionen und nach Sachgruppen (Arten)</w:t>
            </w:r>
          </w:p>
          <w:p w14:paraId="15DAFA19" w14:textId="77777777" w:rsidR="00635D14" w:rsidRDefault="00635D14" w:rsidP="00635D14">
            <w:pPr>
              <w:pStyle w:val="Listenabsatz"/>
              <w:numPr>
                <w:ilvl w:val="0"/>
                <w:numId w:val="13"/>
              </w:numPr>
              <w:spacing w:after="0" w:line="240" w:lineRule="auto"/>
              <w:ind w:left="277" w:hanging="277"/>
              <w:rPr>
                <w:rFonts w:eastAsia="Times New Roman" w:cs="Times New Roman"/>
                <w:szCs w:val="20"/>
                <w:lang w:eastAsia="de-CH"/>
              </w:rPr>
            </w:pPr>
            <w:r w:rsidRPr="00D93863">
              <w:rPr>
                <w:rFonts w:eastAsia="Times New Roman" w:cs="Times New Roman"/>
                <w:szCs w:val="20"/>
                <w:lang w:eastAsia="de-CH"/>
              </w:rPr>
              <w:t>Investitionsrechnung nach</w:t>
            </w:r>
            <w:r>
              <w:rPr>
                <w:rFonts w:eastAsia="Times New Roman" w:cs="Times New Roman"/>
                <w:szCs w:val="20"/>
                <w:lang w:eastAsia="de-CH"/>
              </w:rPr>
              <w:t xml:space="preserve"> Funktionen und nach Sachgruppen  (Arten)</w:t>
            </w:r>
          </w:p>
          <w:p w14:paraId="10FDC582" w14:textId="671D3030" w:rsidR="003A594C" w:rsidRPr="003A594C" w:rsidRDefault="003A594C" w:rsidP="003A594C">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Geldfluss</w:t>
            </w:r>
            <w:r w:rsidR="0035329A">
              <w:rPr>
                <w:rFonts w:eastAsia="Times New Roman" w:cs="Times New Roman"/>
                <w:szCs w:val="20"/>
                <w:lang w:eastAsia="de-CH"/>
              </w:rPr>
              <w:t>rechnung</w:t>
            </w:r>
          </w:p>
          <w:p w14:paraId="728EC339" w14:textId="60924ED2" w:rsidR="003A594C" w:rsidRPr="003A594C" w:rsidRDefault="003A594C" w:rsidP="003A594C">
            <w:pPr>
              <w:pStyle w:val="Listenabsatz"/>
              <w:numPr>
                <w:ilvl w:val="0"/>
                <w:numId w:val="13"/>
              </w:numPr>
              <w:spacing w:after="0" w:line="240" w:lineRule="auto"/>
              <w:ind w:left="277" w:hanging="277"/>
              <w:rPr>
                <w:rFonts w:eastAsia="Times New Roman" w:cs="Times New Roman"/>
                <w:szCs w:val="20"/>
                <w:lang w:eastAsia="de-CH"/>
              </w:rPr>
            </w:pPr>
            <w:r w:rsidRPr="003A594C">
              <w:rPr>
                <w:rFonts w:eastAsia="Times New Roman" w:cs="Times New Roman"/>
                <w:szCs w:val="20"/>
                <w:lang w:eastAsia="de-CH"/>
              </w:rPr>
              <w:t xml:space="preserve">Finanzkennzahlen </w:t>
            </w:r>
          </w:p>
          <w:p w14:paraId="1908D1ED" w14:textId="0251600F" w:rsidR="00635D14" w:rsidRPr="003A594C" w:rsidRDefault="00635D14" w:rsidP="00635D14">
            <w:pPr>
              <w:pStyle w:val="Listenabsatz"/>
              <w:numPr>
                <w:ilvl w:val="0"/>
                <w:numId w:val="13"/>
              </w:numPr>
              <w:spacing w:after="0" w:line="240" w:lineRule="auto"/>
              <w:ind w:left="277" w:hanging="277"/>
              <w:rPr>
                <w:rFonts w:eastAsia="Times New Roman" w:cs="Times New Roman"/>
                <w:szCs w:val="20"/>
                <w:lang w:eastAsia="de-CH"/>
              </w:rPr>
            </w:pPr>
            <w:r>
              <w:rPr>
                <w:rFonts w:eastAsia="Times New Roman" w:cs="Times New Roman"/>
                <w:szCs w:val="20"/>
                <w:lang w:eastAsia="de-CH"/>
              </w:rPr>
              <w:t>Genehmigungsvermerk und Antrag der Exekutive</w:t>
            </w:r>
            <w:r w:rsidR="008332AD">
              <w:rPr>
                <w:rFonts w:eastAsia="Times New Roman" w:cs="Times New Roman"/>
                <w:szCs w:val="20"/>
                <w:lang w:eastAsia="de-CH"/>
              </w:rPr>
              <w:tab/>
            </w:r>
            <w:r w:rsidR="008332AD">
              <w:rPr>
                <w:rFonts w:eastAsia="Times New Roman" w:cs="Times New Roman"/>
                <w:szCs w:val="20"/>
                <w:lang w:eastAsia="de-CH"/>
              </w:rPr>
              <w:tab/>
            </w:r>
            <w:r w:rsidR="008332AD">
              <w:rPr>
                <w:rFonts w:eastAsia="Times New Roman" w:cs="Times New Roman"/>
                <w:szCs w:val="20"/>
                <w:lang w:eastAsia="de-CH"/>
              </w:rPr>
              <w:tab/>
            </w:r>
          </w:p>
          <w:p w14:paraId="0598A67C" w14:textId="6064ED34" w:rsidR="00F5625D" w:rsidRDefault="003A594C" w:rsidP="00F5625D">
            <w:pPr>
              <w:pStyle w:val="Listenabsatz"/>
              <w:numPr>
                <w:ilvl w:val="0"/>
                <w:numId w:val="13"/>
              </w:numPr>
              <w:spacing w:after="0" w:line="240" w:lineRule="auto"/>
              <w:ind w:left="277" w:hanging="277"/>
              <w:rPr>
                <w:rFonts w:eastAsia="Times New Roman" w:cs="Times New Roman"/>
                <w:szCs w:val="20"/>
                <w:lang w:eastAsia="de-CH"/>
              </w:rPr>
            </w:pPr>
            <w:r w:rsidRPr="00F5625D">
              <w:rPr>
                <w:rFonts w:eastAsia="Times New Roman" w:cs="Times New Roman"/>
                <w:szCs w:val="20"/>
                <w:lang w:eastAsia="de-CH"/>
              </w:rPr>
              <w:t>Bestätigungsberic</w:t>
            </w:r>
            <w:r w:rsidR="0035329A" w:rsidRPr="00F5625D">
              <w:rPr>
                <w:rFonts w:eastAsia="Times New Roman" w:cs="Times New Roman"/>
                <w:szCs w:val="20"/>
                <w:lang w:eastAsia="de-CH"/>
              </w:rPr>
              <w:t>ht des Rechnungsprüfungsorgans</w:t>
            </w:r>
            <w:r w:rsidR="00635D14">
              <w:rPr>
                <w:rFonts w:eastAsia="Times New Roman" w:cs="Times New Roman"/>
                <w:szCs w:val="20"/>
                <w:lang w:eastAsia="de-CH"/>
              </w:rPr>
              <w:t xml:space="preserve"> </w:t>
            </w:r>
          </w:p>
          <w:p w14:paraId="251D3385" w14:textId="08C14EE4" w:rsidR="003A594C" w:rsidRPr="00F5625D" w:rsidRDefault="0035329A" w:rsidP="00F5625D">
            <w:pPr>
              <w:pStyle w:val="Listenabsatz"/>
              <w:numPr>
                <w:ilvl w:val="0"/>
                <w:numId w:val="13"/>
              </w:numPr>
              <w:spacing w:after="0" w:line="240" w:lineRule="auto"/>
              <w:ind w:left="277" w:hanging="277"/>
              <w:rPr>
                <w:rFonts w:eastAsia="Times New Roman" w:cs="Times New Roman"/>
                <w:szCs w:val="20"/>
                <w:lang w:eastAsia="de-CH"/>
              </w:rPr>
            </w:pPr>
            <w:r w:rsidRPr="00F5625D">
              <w:rPr>
                <w:rFonts w:eastAsia="Times New Roman" w:cs="Times New Roman"/>
                <w:szCs w:val="20"/>
                <w:lang w:eastAsia="de-CH"/>
              </w:rPr>
              <w:t>Genehmigung der Jahresrechnung</w:t>
            </w:r>
            <w:r w:rsidR="009C020F" w:rsidRPr="00F5625D">
              <w:rPr>
                <w:rFonts w:eastAsia="Times New Roman" w:cs="Times New Roman"/>
                <w:szCs w:val="20"/>
                <w:lang w:eastAsia="de-CH"/>
              </w:rPr>
              <w:t xml:space="preserve"> (</w:t>
            </w:r>
            <w:r w:rsidR="00635D14">
              <w:rPr>
                <w:rFonts w:eastAsia="Times New Roman" w:cs="Times New Roman"/>
                <w:szCs w:val="20"/>
                <w:lang w:eastAsia="de-CH"/>
              </w:rPr>
              <w:t>Legislative</w:t>
            </w:r>
            <w:r w:rsidR="009C020F" w:rsidRPr="00F5625D">
              <w:rPr>
                <w:rFonts w:eastAsia="Times New Roman" w:cs="Times New Roman"/>
                <w:szCs w:val="20"/>
                <w:lang w:eastAsia="de-CH"/>
              </w:rPr>
              <w:t>)</w:t>
            </w:r>
          </w:p>
          <w:p w14:paraId="6C4E30E2" w14:textId="77777777" w:rsidR="003A594C" w:rsidRDefault="003A594C" w:rsidP="00AF3741">
            <w:pPr>
              <w:pStyle w:val="Listenabsatz"/>
              <w:numPr>
                <w:ilvl w:val="0"/>
                <w:numId w:val="13"/>
              </w:numPr>
              <w:spacing w:after="0" w:line="360" w:lineRule="auto"/>
              <w:ind w:left="278" w:hanging="278"/>
              <w:rPr>
                <w:rFonts w:eastAsia="Times New Roman" w:cs="Times New Roman"/>
                <w:szCs w:val="20"/>
                <w:lang w:eastAsia="de-CH"/>
              </w:rPr>
            </w:pPr>
            <w:r>
              <w:rPr>
                <w:rFonts w:eastAsia="Times New Roman" w:cs="Times New Roman"/>
                <w:szCs w:val="20"/>
                <w:lang w:eastAsia="de-CH"/>
              </w:rPr>
              <w:t>Anhang</w:t>
            </w:r>
          </w:p>
          <w:p w14:paraId="7AFC3EB7" w14:textId="628041AF" w:rsidR="00635D14" w:rsidRDefault="001F6E54" w:rsidP="00AF3741">
            <w:pPr>
              <w:pStyle w:val="Listenabsatz"/>
              <w:numPr>
                <w:ilvl w:val="0"/>
                <w:numId w:val="40"/>
              </w:numPr>
              <w:spacing w:after="0" w:line="360" w:lineRule="auto"/>
              <w:ind w:left="1054" w:hanging="357"/>
              <w:rPr>
                <w:rFonts w:eastAsia="Times New Roman" w:cs="Times New Roman"/>
                <w:szCs w:val="20"/>
                <w:lang w:eastAsia="de-CH"/>
              </w:rPr>
            </w:pPr>
            <w:r>
              <w:rPr>
                <w:rFonts w:eastAsia="Times New Roman" w:cs="Times New Roman"/>
                <w:szCs w:val="20"/>
                <w:lang w:eastAsia="de-CH"/>
              </w:rPr>
              <w:t>Eigenkapitalnachweis</w:t>
            </w:r>
          </w:p>
          <w:p w14:paraId="1A77D3BB" w14:textId="77777777" w:rsidR="008332AD" w:rsidRDefault="008332AD" w:rsidP="00AF3741">
            <w:pPr>
              <w:pStyle w:val="Listenabsatz"/>
              <w:numPr>
                <w:ilvl w:val="0"/>
                <w:numId w:val="40"/>
              </w:numPr>
              <w:spacing w:after="0" w:line="360" w:lineRule="auto"/>
              <w:ind w:left="1054" w:hanging="357"/>
              <w:rPr>
                <w:rFonts w:eastAsia="Times New Roman" w:cs="Times New Roman"/>
                <w:szCs w:val="20"/>
                <w:lang w:eastAsia="de-CH"/>
              </w:rPr>
            </w:pPr>
            <w:r>
              <w:rPr>
                <w:rFonts w:eastAsia="Times New Roman" w:cs="Times New Roman"/>
                <w:szCs w:val="20"/>
                <w:lang w:eastAsia="de-CH"/>
              </w:rPr>
              <w:t>Rückstellungsspiegel</w:t>
            </w:r>
          </w:p>
          <w:p w14:paraId="2113F3D7" w14:textId="77777777" w:rsidR="008332AD" w:rsidRDefault="008332AD" w:rsidP="00AF3741">
            <w:pPr>
              <w:pStyle w:val="Listenabsatz"/>
              <w:numPr>
                <w:ilvl w:val="0"/>
                <w:numId w:val="40"/>
              </w:numPr>
              <w:spacing w:after="0" w:line="360" w:lineRule="auto"/>
              <w:ind w:left="1054" w:hanging="357"/>
              <w:rPr>
                <w:rFonts w:eastAsia="Times New Roman" w:cs="Times New Roman"/>
                <w:szCs w:val="20"/>
                <w:lang w:eastAsia="de-CH"/>
              </w:rPr>
            </w:pPr>
            <w:r>
              <w:rPr>
                <w:rFonts w:eastAsia="Times New Roman" w:cs="Times New Roman"/>
                <w:szCs w:val="20"/>
                <w:lang w:eastAsia="de-CH"/>
              </w:rPr>
              <w:t>Beteiligungs- und Gewährleistungsspiegel</w:t>
            </w:r>
          </w:p>
          <w:p w14:paraId="6AC91860" w14:textId="77777777" w:rsidR="008332AD" w:rsidRDefault="008332AD" w:rsidP="00AF3741">
            <w:pPr>
              <w:pStyle w:val="Listenabsatz"/>
              <w:numPr>
                <w:ilvl w:val="0"/>
                <w:numId w:val="40"/>
              </w:numPr>
              <w:spacing w:after="0" w:line="360" w:lineRule="auto"/>
              <w:ind w:left="1054" w:hanging="357"/>
              <w:rPr>
                <w:rFonts w:eastAsia="Times New Roman" w:cs="Times New Roman"/>
                <w:szCs w:val="20"/>
                <w:lang w:eastAsia="de-CH"/>
              </w:rPr>
            </w:pPr>
            <w:r>
              <w:rPr>
                <w:rFonts w:eastAsia="Times New Roman" w:cs="Times New Roman"/>
                <w:szCs w:val="20"/>
                <w:lang w:eastAsia="de-CH"/>
              </w:rPr>
              <w:t>Kreditkontrolle</w:t>
            </w:r>
          </w:p>
          <w:p w14:paraId="363A7A86" w14:textId="77777777" w:rsidR="008332AD" w:rsidRDefault="008332AD" w:rsidP="00AF3741">
            <w:pPr>
              <w:pStyle w:val="Listenabsatz"/>
              <w:numPr>
                <w:ilvl w:val="0"/>
                <w:numId w:val="40"/>
              </w:numPr>
              <w:spacing w:after="0" w:line="360" w:lineRule="auto"/>
              <w:ind w:left="1054" w:hanging="357"/>
              <w:rPr>
                <w:rFonts w:eastAsia="Times New Roman" w:cs="Times New Roman"/>
                <w:szCs w:val="20"/>
                <w:lang w:eastAsia="de-CH"/>
              </w:rPr>
            </w:pPr>
            <w:r>
              <w:rPr>
                <w:rFonts w:eastAsia="Times New Roman" w:cs="Times New Roman"/>
                <w:szCs w:val="20"/>
                <w:lang w:eastAsia="de-CH"/>
              </w:rPr>
              <w:t>Ablagespiegel</w:t>
            </w:r>
          </w:p>
          <w:p w14:paraId="2C7382F0" w14:textId="282C2947" w:rsidR="0069297C" w:rsidRPr="008332AD" w:rsidRDefault="008332AD" w:rsidP="00AF3741">
            <w:pPr>
              <w:pStyle w:val="Listenabsatz"/>
              <w:numPr>
                <w:ilvl w:val="0"/>
                <w:numId w:val="40"/>
              </w:numPr>
              <w:spacing w:after="0" w:line="360" w:lineRule="auto"/>
              <w:ind w:left="1054" w:hanging="357"/>
              <w:rPr>
                <w:rFonts w:eastAsia="Times New Roman" w:cs="Times New Roman"/>
                <w:szCs w:val="20"/>
                <w:lang w:eastAsia="de-CH"/>
              </w:rPr>
            </w:pPr>
            <w:r>
              <w:rPr>
                <w:rFonts w:eastAsia="Times New Roman" w:cs="Times New Roman"/>
                <w:szCs w:val="20"/>
                <w:lang w:eastAsia="de-CH"/>
              </w:rPr>
              <w:t>Zusätzliche Angaben</w:t>
            </w:r>
          </w:p>
        </w:tc>
        <w:sdt>
          <w:sdtPr>
            <w:rPr>
              <w:rFonts w:eastAsia="Times New Roman" w:cs="Times New Roman"/>
              <w:sz w:val="16"/>
              <w:szCs w:val="20"/>
              <w:lang w:eastAsia="de-CH"/>
            </w:rPr>
            <w:id w:val="1196736866"/>
            <w:placeholder>
              <w:docPart w:val="15729DDDE7D54DF59AC145A6BF8D244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667301E2" w14:textId="2B3F9F04" w:rsidR="0069297C" w:rsidRPr="001F6E54" w:rsidRDefault="003800BE" w:rsidP="001F6E54">
                <w:pPr>
                  <w:pStyle w:val="Listenabsatz"/>
                  <w:numPr>
                    <w:ilvl w:val="0"/>
                    <w:numId w:val="41"/>
                  </w:numPr>
                  <w:spacing w:after="0" w:line="240" w:lineRule="auto"/>
                  <w:jc w:val="center"/>
                  <w:rPr>
                    <w:rFonts w:eastAsia="Times New Roman" w:cs="Times New Roman"/>
                    <w:sz w:val="16"/>
                    <w:szCs w:val="20"/>
                    <w:lang w:eastAsia="de-CH"/>
                  </w:rPr>
                </w:pPr>
                <w:r w:rsidRPr="001F6E54">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154"/>
            </w:tblGrid>
            <w:tr w:rsidR="0069297C" w:rsidRPr="0003455B" w14:paraId="4EA168F6" w14:textId="77777777" w:rsidTr="003A594C">
              <w:trPr>
                <w:trHeight w:hRule="exact" w:val="397"/>
              </w:trPr>
              <w:tc>
                <w:tcPr>
                  <w:tcW w:w="1154" w:type="dxa"/>
                </w:tcPr>
                <w:p w14:paraId="22130487" w14:textId="77777777" w:rsidR="0069297C" w:rsidRPr="0003455B" w:rsidRDefault="0069297C" w:rsidP="0069297C">
                  <w:pPr>
                    <w:spacing w:before="120" w:after="120"/>
                    <w:rPr>
                      <w:rFonts w:eastAsia="Times New Roman" w:cs="Times New Roman"/>
                      <w:sz w:val="21"/>
                      <w:szCs w:val="20"/>
                      <w:lang w:eastAsia="de-CH"/>
                    </w:rPr>
                  </w:pPr>
                </w:p>
              </w:tc>
            </w:tr>
            <w:tr w:rsidR="003A594C" w:rsidRPr="0003455B" w14:paraId="5E6966FB" w14:textId="77777777" w:rsidTr="003A594C">
              <w:trPr>
                <w:trHeight w:hRule="exact" w:val="397"/>
              </w:trPr>
              <w:tc>
                <w:tcPr>
                  <w:tcW w:w="1154" w:type="dxa"/>
                </w:tcPr>
                <w:p w14:paraId="2DD4F93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0BCCD54F" w14:textId="77777777" w:rsidTr="003A594C">
              <w:trPr>
                <w:trHeight w:hRule="exact" w:val="397"/>
              </w:trPr>
              <w:tc>
                <w:tcPr>
                  <w:tcW w:w="1154" w:type="dxa"/>
                </w:tcPr>
                <w:p w14:paraId="057244FA"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5BB75AC0" w14:textId="77777777" w:rsidTr="003A594C">
              <w:trPr>
                <w:trHeight w:hRule="exact" w:val="397"/>
              </w:trPr>
              <w:tc>
                <w:tcPr>
                  <w:tcW w:w="1154" w:type="dxa"/>
                </w:tcPr>
                <w:p w14:paraId="7F7F8FAA"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23346B22" w14:textId="77777777" w:rsidTr="003A594C">
              <w:trPr>
                <w:trHeight w:hRule="exact" w:val="397"/>
              </w:trPr>
              <w:tc>
                <w:tcPr>
                  <w:tcW w:w="1154" w:type="dxa"/>
                </w:tcPr>
                <w:p w14:paraId="30FE3498"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786026BC" w14:textId="77777777" w:rsidTr="003A594C">
              <w:trPr>
                <w:trHeight w:hRule="exact" w:val="397"/>
              </w:trPr>
              <w:tc>
                <w:tcPr>
                  <w:tcW w:w="1154" w:type="dxa"/>
                </w:tcPr>
                <w:p w14:paraId="4652FA7B"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02D26125" w14:textId="77777777" w:rsidTr="003A594C">
              <w:trPr>
                <w:trHeight w:hRule="exact" w:val="397"/>
              </w:trPr>
              <w:tc>
                <w:tcPr>
                  <w:tcW w:w="1154" w:type="dxa"/>
                </w:tcPr>
                <w:p w14:paraId="6BADBA5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7737C6E0" w14:textId="77777777" w:rsidTr="003A594C">
              <w:trPr>
                <w:trHeight w:hRule="exact" w:val="397"/>
              </w:trPr>
              <w:tc>
                <w:tcPr>
                  <w:tcW w:w="1154" w:type="dxa"/>
                </w:tcPr>
                <w:p w14:paraId="0B4BD505"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7796C4A3" w14:textId="77777777" w:rsidTr="003A594C">
              <w:trPr>
                <w:trHeight w:hRule="exact" w:val="397"/>
              </w:trPr>
              <w:tc>
                <w:tcPr>
                  <w:tcW w:w="1154" w:type="dxa"/>
                </w:tcPr>
                <w:p w14:paraId="681E9068"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32DC0F3D" w14:textId="77777777" w:rsidTr="003A594C">
              <w:trPr>
                <w:trHeight w:hRule="exact" w:val="397"/>
              </w:trPr>
              <w:tc>
                <w:tcPr>
                  <w:tcW w:w="1154" w:type="dxa"/>
                </w:tcPr>
                <w:p w14:paraId="75B81A7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4579CA95" w14:textId="77777777" w:rsidTr="003A594C">
              <w:trPr>
                <w:trHeight w:hRule="exact" w:val="397"/>
              </w:trPr>
              <w:tc>
                <w:tcPr>
                  <w:tcW w:w="1154" w:type="dxa"/>
                </w:tcPr>
                <w:p w14:paraId="4A0F3BE6"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5FA68139" w14:textId="77777777" w:rsidTr="003A594C">
              <w:trPr>
                <w:trHeight w:hRule="exact" w:val="397"/>
              </w:trPr>
              <w:tc>
                <w:tcPr>
                  <w:tcW w:w="1154" w:type="dxa"/>
                </w:tcPr>
                <w:p w14:paraId="5F3A6E4E" w14:textId="77777777" w:rsidR="003A594C" w:rsidRPr="0003455B" w:rsidRDefault="003A594C" w:rsidP="0069297C">
                  <w:pPr>
                    <w:spacing w:before="120" w:after="120"/>
                    <w:rPr>
                      <w:rFonts w:eastAsia="Times New Roman" w:cs="Times New Roman"/>
                      <w:sz w:val="21"/>
                      <w:szCs w:val="20"/>
                      <w:lang w:eastAsia="de-CH"/>
                    </w:rPr>
                  </w:pPr>
                </w:p>
              </w:tc>
            </w:tr>
            <w:tr w:rsidR="003A594C" w:rsidRPr="0003455B" w14:paraId="37D44752" w14:textId="77777777" w:rsidTr="003A594C">
              <w:trPr>
                <w:trHeight w:hRule="exact" w:val="397"/>
              </w:trPr>
              <w:tc>
                <w:tcPr>
                  <w:tcW w:w="1154" w:type="dxa"/>
                </w:tcPr>
                <w:p w14:paraId="669D33AC" w14:textId="77777777" w:rsidR="003A594C" w:rsidRPr="0003455B" w:rsidRDefault="003A594C" w:rsidP="0069297C">
                  <w:pPr>
                    <w:spacing w:before="120" w:after="120"/>
                    <w:rPr>
                      <w:rFonts w:eastAsia="Times New Roman" w:cs="Times New Roman"/>
                      <w:sz w:val="21"/>
                      <w:szCs w:val="20"/>
                      <w:lang w:eastAsia="de-CH"/>
                    </w:rPr>
                  </w:pPr>
                </w:p>
              </w:tc>
            </w:tr>
            <w:tr w:rsidR="008332AD" w:rsidRPr="0003455B" w14:paraId="6CBC5025" w14:textId="77777777" w:rsidTr="003A594C">
              <w:trPr>
                <w:trHeight w:hRule="exact" w:val="397"/>
              </w:trPr>
              <w:tc>
                <w:tcPr>
                  <w:tcW w:w="1154" w:type="dxa"/>
                </w:tcPr>
                <w:p w14:paraId="7ADF89F4" w14:textId="77777777" w:rsidR="008332AD" w:rsidRPr="0003455B" w:rsidRDefault="008332AD" w:rsidP="0069297C">
                  <w:pPr>
                    <w:spacing w:before="120" w:after="120"/>
                    <w:rPr>
                      <w:rFonts w:eastAsia="Times New Roman" w:cs="Times New Roman"/>
                      <w:sz w:val="21"/>
                      <w:szCs w:val="20"/>
                      <w:lang w:eastAsia="de-CH"/>
                    </w:rPr>
                  </w:pPr>
                </w:p>
              </w:tc>
            </w:tr>
            <w:tr w:rsidR="007E545F" w:rsidRPr="0003455B" w14:paraId="452C2C20" w14:textId="77777777" w:rsidTr="003A594C">
              <w:trPr>
                <w:trHeight w:hRule="exact" w:val="397"/>
              </w:trPr>
              <w:tc>
                <w:tcPr>
                  <w:tcW w:w="1154" w:type="dxa"/>
                </w:tcPr>
                <w:p w14:paraId="6A832B97" w14:textId="77777777" w:rsidR="007E545F" w:rsidRPr="0003455B" w:rsidRDefault="007E545F" w:rsidP="0069297C">
                  <w:pPr>
                    <w:spacing w:before="120" w:after="120"/>
                    <w:rPr>
                      <w:rFonts w:eastAsia="Times New Roman" w:cs="Times New Roman"/>
                      <w:sz w:val="21"/>
                      <w:szCs w:val="20"/>
                      <w:lang w:eastAsia="de-CH"/>
                    </w:rPr>
                  </w:pPr>
                </w:p>
              </w:tc>
            </w:tr>
          </w:tbl>
          <w:p w14:paraId="651C2CFE" w14:textId="1B98FD7E" w:rsidR="0069297C" w:rsidRPr="0003455B" w:rsidRDefault="0069297C" w:rsidP="0069297C">
            <w:pPr>
              <w:spacing w:after="0" w:line="240" w:lineRule="auto"/>
              <w:rPr>
                <w:rFonts w:eastAsia="Times New Roman" w:cs="Times New Roman"/>
                <w:szCs w:val="20"/>
                <w:lang w:eastAsia="de-CH"/>
              </w:rPr>
            </w:pPr>
          </w:p>
        </w:tc>
      </w:tr>
      <w:tr w:rsidR="00AF3741" w:rsidRPr="0003455B" w14:paraId="04931D98" w14:textId="77777777" w:rsidTr="00B4501A">
        <w:trPr>
          <w:gridBefore w:val="1"/>
          <w:wBefore w:w="20" w:type="dxa"/>
          <w:cantSplit/>
        </w:trPr>
        <w:tc>
          <w:tcPr>
            <w:tcW w:w="789" w:type="dxa"/>
            <w:tcBorders>
              <w:left w:val="single" w:sz="18" w:space="0" w:color="auto"/>
            </w:tcBorders>
            <w:shd w:val="clear" w:color="00FF00" w:fill="auto"/>
          </w:tcPr>
          <w:p w14:paraId="76AF7A23" w14:textId="04942736" w:rsidR="00AF3741" w:rsidRPr="0003455B" w:rsidRDefault="00AF3741" w:rsidP="00AF3741">
            <w:pPr>
              <w:spacing w:before="120" w:after="120" w:line="240" w:lineRule="auto"/>
              <w:rPr>
                <w:rFonts w:eastAsia="Times New Roman" w:cs="Times New Roman"/>
                <w:szCs w:val="20"/>
                <w:lang w:eastAsia="de-CH"/>
              </w:rPr>
            </w:pPr>
            <w:r w:rsidRPr="0003455B">
              <w:rPr>
                <w:rFonts w:eastAsia="Times New Roman" w:cs="Times New Roman"/>
                <w:szCs w:val="20"/>
                <w:lang w:eastAsia="de-CH"/>
              </w:rPr>
              <w:t>1.2.</w:t>
            </w:r>
            <w:r>
              <w:rPr>
                <w:rFonts w:eastAsia="Times New Roman" w:cs="Times New Roman"/>
                <w:szCs w:val="20"/>
                <w:lang w:eastAsia="de-CH"/>
              </w:rPr>
              <w:t>8</w:t>
            </w:r>
          </w:p>
        </w:tc>
        <w:tc>
          <w:tcPr>
            <w:tcW w:w="7151" w:type="dxa"/>
            <w:gridSpan w:val="2"/>
          </w:tcPr>
          <w:p w14:paraId="44ED7B43" w14:textId="42B0ED8D" w:rsidR="00AF3741" w:rsidRPr="008332AD" w:rsidRDefault="00AF3741" w:rsidP="00AF3741">
            <w:pPr>
              <w:spacing w:before="120" w:after="0" w:line="240" w:lineRule="auto"/>
              <w:rPr>
                <w:rFonts w:eastAsia="Times New Roman" w:cs="Times New Roman"/>
                <w:szCs w:val="20"/>
                <w:lang w:eastAsia="de-CH"/>
              </w:rPr>
            </w:pPr>
            <w:r w:rsidRPr="0003455B">
              <w:rPr>
                <w:rFonts w:eastAsia="Times New Roman" w:cs="Times New Roman"/>
                <w:szCs w:val="20"/>
                <w:lang w:eastAsia="de-CH"/>
              </w:rPr>
              <w:t>Stimmen die ausgewiesenen Eckdaten mit den Zahlen in der Jahresrechnung überein?</w:t>
            </w:r>
          </w:p>
        </w:tc>
        <w:sdt>
          <w:sdtPr>
            <w:rPr>
              <w:rFonts w:eastAsia="Times New Roman" w:cs="Times New Roman"/>
              <w:sz w:val="16"/>
              <w:szCs w:val="20"/>
              <w:lang w:eastAsia="de-CH"/>
            </w:rPr>
            <w:id w:val="769967828"/>
            <w:placeholder>
              <w:docPart w:val="61C48AECC3834A7EA412C5C15120F26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659E9E6B" w14:textId="098FACBB" w:rsidR="00AF3741" w:rsidRDefault="005D16E4" w:rsidP="00DE615E">
                <w:pPr>
                  <w:spacing w:before="120" w:after="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p w14:paraId="113049FD" w14:textId="77777777" w:rsidR="00AF3741" w:rsidRPr="0003455B" w:rsidRDefault="00AF3741" w:rsidP="0069297C">
            <w:pPr>
              <w:spacing w:before="120" w:after="120"/>
              <w:rPr>
                <w:rFonts w:eastAsia="Times New Roman" w:cs="Times New Roman"/>
                <w:sz w:val="21"/>
                <w:szCs w:val="20"/>
                <w:lang w:eastAsia="de-CH"/>
              </w:rPr>
            </w:pPr>
          </w:p>
        </w:tc>
      </w:tr>
    </w:tbl>
    <w:p w14:paraId="6DAF1EB2" w14:textId="77777777" w:rsidR="006D2A91" w:rsidRDefault="006D2A91">
      <w:r>
        <w:br w:type="page"/>
      </w:r>
    </w:p>
    <w:tbl>
      <w:tblPr>
        <w:tblW w:w="10448" w:type="dxa"/>
        <w:tblInd w:w="-597" w:type="dxa"/>
        <w:tblLayout w:type="fixed"/>
        <w:tblCellMar>
          <w:left w:w="70" w:type="dxa"/>
          <w:right w:w="70" w:type="dxa"/>
        </w:tblCellMar>
        <w:tblLook w:val="0000" w:firstRow="0" w:lastRow="0" w:firstColumn="0" w:lastColumn="0" w:noHBand="0" w:noVBand="0"/>
      </w:tblPr>
      <w:tblGrid>
        <w:gridCol w:w="20"/>
        <w:gridCol w:w="779"/>
        <w:gridCol w:w="10"/>
        <w:gridCol w:w="3459"/>
        <w:gridCol w:w="10"/>
        <w:gridCol w:w="3682"/>
        <w:gridCol w:w="1134"/>
        <w:gridCol w:w="1282"/>
        <w:gridCol w:w="72"/>
      </w:tblGrid>
      <w:tr w:rsidR="006D2A91" w:rsidRPr="0003455B" w14:paraId="6DC91C06" w14:textId="77777777" w:rsidTr="006D2A91">
        <w:trPr>
          <w:gridBefore w:val="1"/>
          <w:wBefore w:w="20" w:type="dxa"/>
          <w:cantSplit/>
          <w:tblHeader/>
        </w:trPr>
        <w:tc>
          <w:tcPr>
            <w:tcW w:w="4258"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B50C7D" w14:textId="0535A604" w:rsidR="006D2A91"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AAD00D5"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A05DB05" w14:textId="77777777" w:rsidR="006D2A91" w:rsidRPr="0003455B" w:rsidRDefault="006D2A91" w:rsidP="00B4501A">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4"/>
                <w:szCs w:val="24"/>
                <w:vertAlign w:val="superscript"/>
                <w:lang w:eastAsia="de-CH"/>
              </w:rPr>
              <w:t>*</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DB04161"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1D9977E" w14:textId="77777777" w:rsidTr="006D2A91">
        <w:trPr>
          <w:gridAfter w:val="1"/>
          <w:wAfter w:w="72" w:type="dxa"/>
          <w:cantSplit/>
          <w:tblHeader/>
        </w:trPr>
        <w:tc>
          <w:tcPr>
            <w:tcW w:w="809" w:type="dxa"/>
            <w:gridSpan w:val="3"/>
            <w:shd w:val="clear" w:color="auto" w:fill="auto"/>
          </w:tcPr>
          <w:p w14:paraId="574500B3"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0D38A9DF" w14:textId="77777777" w:rsidR="006D2A91" w:rsidRPr="0003455B" w:rsidRDefault="006D2A91" w:rsidP="00B4501A">
            <w:pPr>
              <w:spacing w:after="0" w:line="240" w:lineRule="auto"/>
              <w:rPr>
                <w:rFonts w:eastAsia="Times New Roman" w:cs="Times New Roman"/>
                <w:b/>
                <w:szCs w:val="20"/>
                <w:lang w:eastAsia="de-CH"/>
              </w:rPr>
            </w:pPr>
          </w:p>
        </w:tc>
      </w:tr>
      <w:tr w:rsidR="001A77A6" w:rsidRPr="0003455B" w14:paraId="2DFD079A" w14:textId="77777777" w:rsidTr="00B4501A">
        <w:trPr>
          <w:gridBefore w:val="1"/>
          <w:wBefore w:w="20"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041ADD6C" w14:textId="4B1A1B11"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14:paraId="15AD21F9" w14:textId="4FD5BA1C" w:rsidR="001A77A6" w:rsidRPr="0003455B" w:rsidRDefault="00021915" w:rsidP="001A77A6">
            <w:pPr>
              <w:spacing w:before="120" w:after="120" w:line="240" w:lineRule="auto"/>
              <w:rPr>
                <w:rFonts w:eastAsia="Times New Roman" w:cs="Times New Roman"/>
                <w:b/>
                <w:sz w:val="22"/>
                <w:szCs w:val="20"/>
                <w:lang w:eastAsia="de-CH"/>
              </w:rPr>
            </w:pPr>
            <w:r>
              <w:rPr>
                <w:b/>
                <w:sz w:val="22"/>
              </w:rPr>
              <w:t>Finanzkennzahlenberechnung</w:t>
            </w:r>
            <w:r w:rsidR="001A77A6" w:rsidRPr="0003455B">
              <w:rPr>
                <w:rFonts w:eastAsia="Times New Roman" w:cs="Times New Roman"/>
                <w:b/>
                <w:sz w:val="22"/>
                <w:szCs w:val="20"/>
                <w:vertAlign w:val="superscript"/>
                <w:lang w:eastAsia="de-CH"/>
              </w:rPr>
              <w:footnoteReference w:id="1"/>
            </w:r>
          </w:p>
        </w:tc>
      </w:tr>
      <w:tr w:rsidR="001A77A6" w:rsidRPr="0003455B" w14:paraId="2AB0E2EA" w14:textId="77777777" w:rsidTr="006D2A91">
        <w:trPr>
          <w:gridBefore w:val="1"/>
          <w:wBefore w:w="20" w:type="dxa"/>
          <w:cantSplit/>
        </w:trPr>
        <w:tc>
          <w:tcPr>
            <w:tcW w:w="789" w:type="dxa"/>
            <w:gridSpan w:val="2"/>
            <w:shd w:val="clear" w:color="00FF00" w:fill="auto"/>
          </w:tcPr>
          <w:p w14:paraId="5A787C78" w14:textId="3084BB39" w:rsidR="001A77A6" w:rsidRPr="0003455B" w:rsidRDefault="001A77A6" w:rsidP="00BF0D50">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BF0D50">
              <w:rPr>
                <w:rFonts w:eastAsia="Times New Roman" w:cs="Times New Roman"/>
                <w:szCs w:val="20"/>
                <w:lang w:eastAsia="de-CH"/>
              </w:rPr>
              <w:t>1</w:t>
            </w:r>
          </w:p>
        </w:tc>
        <w:tc>
          <w:tcPr>
            <w:tcW w:w="3469" w:type="dxa"/>
            <w:gridSpan w:val="2"/>
          </w:tcPr>
          <w:p w14:paraId="5B4BE361" w14:textId="2B318496"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Finanzkennzahlen richtig berechnet?</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5758DBB1" w14:textId="77777777" w:rsidTr="001A77A6">
              <w:trPr>
                <w:trHeight w:hRule="exact" w:val="397"/>
              </w:trPr>
              <w:tc>
                <w:tcPr>
                  <w:tcW w:w="3532" w:type="dxa"/>
                </w:tcPr>
                <w:p w14:paraId="034A6031" w14:textId="77777777" w:rsidR="001A77A6" w:rsidRPr="0003455B" w:rsidRDefault="001A77A6" w:rsidP="001A77A6">
                  <w:pPr>
                    <w:spacing w:before="120" w:after="120"/>
                    <w:rPr>
                      <w:rFonts w:eastAsia="Times New Roman" w:cs="Times New Roman"/>
                      <w:szCs w:val="20"/>
                      <w:lang w:eastAsia="de-CH"/>
                    </w:rPr>
                  </w:pPr>
                </w:p>
              </w:tc>
            </w:tr>
            <w:tr w:rsidR="001A77A6" w:rsidRPr="0003455B" w14:paraId="641BC05D" w14:textId="77777777" w:rsidTr="001A77A6">
              <w:trPr>
                <w:trHeight w:hRule="exact" w:val="397"/>
              </w:trPr>
              <w:tc>
                <w:tcPr>
                  <w:tcW w:w="3532" w:type="dxa"/>
                </w:tcPr>
                <w:p w14:paraId="06F0EF5F" w14:textId="77777777" w:rsidR="001A77A6" w:rsidRPr="0003455B" w:rsidRDefault="001A77A6" w:rsidP="001A77A6">
                  <w:pPr>
                    <w:spacing w:before="120" w:after="120"/>
                    <w:rPr>
                      <w:rFonts w:eastAsia="Times New Roman" w:cs="Times New Roman"/>
                      <w:szCs w:val="20"/>
                      <w:lang w:eastAsia="de-CH"/>
                    </w:rPr>
                  </w:pPr>
                </w:p>
              </w:tc>
            </w:tr>
          </w:tbl>
          <w:p w14:paraId="095EEDA3" w14:textId="77777777"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9490877"/>
            <w:placeholder>
              <w:docPart w:val="E462AC733A424321A97782ED477A68F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19CF4130" w14:textId="1A25BB73"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0B4F4065" w14:textId="77777777" w:rsidTr="001A77A6">
              <w:trPr>
                <w:trHeight w:hRule="exact" w:val="397"/>
              </w:trPr>
              <w:tc>
                <w:tcPr>
                  <w:tcW w:w="1154" w:type="dxa"/>
                </w:tcPr>
                <w:p w14:paraId="1804CD93"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3A1F7947" w14:textId="77777777" w:rsidTr="001A77A6">
              <w:trPr>
                <w:trHeight w:hRule="exact" w:val="397"/>
              </w:trPr>
              <w:tc>
                <w:tcPr>
                  <w:tcW w:w="1154" w:type="dxa"/>
                </w:tcPr>
                <w:p w14:paraId="7A661ACF" w14:textId="77777777" w:rsidR="001A77A6" w:rsidRPr="0003455B" w:rsidRDefault="001A77A6" w:rsidP="001A77A6">
                  <w:pPr>
                    <w:spacing w:before="120" w:after="120"/>
                    <w:rPr>
                      <w:rFonts w:eastAsia="Times New Roman" w:cs="Times New Roman"/>
                      <w:sz w:val="21"/>
                      <w:szCs w:val="20"/>
                      <w:lang w:eastAsia="de-CH"/>
                    </w:rPr>
                  </w:pPr>
                </w:p>
              </w:tc>
            </w:tr>
          </w:tbl>
          <w:p w14:paraId="3F04800A" w14:textId="77777777" w:rsidR="001A77A6" w:rsidRPr="0003455B" w:rsidRDefault="001A77A6" w:rsidP="001A77A6">
            <w:pPr>
              <w:spacing w:before="120" w:after="120" w:line="240" w:lineRule="auto"/>
              <w:rPr>
                <w:rFonts w:eastAsia="Times New Roman" w:cs="Times New Roman"/>
                <w:szCs w:val="20"/>
                <w:lang w:eastAsia="de-CH"/>
              </w:rPr>
            </w:pPr>
          </w:p>
        </w:tc>
      </w:tr>
      <w:tr w:rsidR="001A77A6" w:rsidRPr="0003455B" w14:paraId="41F3DDF7" w14:textId="77777777" w:rsidTr="006D2A91">
        <w:trPr>
          <w:gridBefore w:val="1"/>
          <w:wBefore w:w="20" w:type="dxa"/>
          <w:cantSplit/>
        </w:trPr>
        <w:tc>
          <w:tcPr>
            <w:tcW w:w="789" w:type="dxa"/>
            <w:gridSpan w:val="2"/>
            <w:shd w:val="clear" w:color="00FF00" w:fill="auto"/>
          </w:tcPr>
          <w:p w14:paraId="03DE2887" w14:textId="369DFAB8" w:rsidR="001A77A6" w:rsidRPr="0003455B" w:rsidRDefault="001A77A6" w:rsidP="00BF0D50">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BF0D50">
              <w:rPr>
                <w:rFonts w:eastAsia="Times New Roman" w:cs="Times New Roman"/>
                <w:szCs w:val="20"/>
                <w:lang w:eastAsia="de-CH"/>
              </w:rPr>
              <w:t>2</w:t>
            </w:r>
          </w:p>
        </w:tc>
        <w:tc>
          <w:tcPr>
            <w:tcW w:w="3469" w:type="dxa"/>
            <w:gridSpan w:val="2"/>
          </w:tcPr>
          <w:p w14:paraId="7CC577B7" w14:textId="4F24E2D1" w:rsidR="001A77A6" w:rsidRPr="0003455B" w:rsidRDefault="001A77A6" w:rsidP="002A58D3">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Finanzkennzahlen in der Jahresrechnung kommentiert?</w:t>
            </w: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73C743B1" w14:textId="77777777" w:rsidTr="001A77A6">
              <w:trPr>
                <w:trHeight w:hRule="exact" w:val="397"/>
              </w:trPr>
              <w:tc>
                <w:tcPr>
                  <w:tcW w:w="3532" w:type="dxa"/>
                </w:tcPr>
                <w:p w14:paraId="205EE6C1" w14:textId="77777777" w:rsidR="001A77A6" w:rsidRPr="0003455B" w:rsidRDefault="001A77A6" w:rsidP="001A77A6">
                  <w:pPr>
                    <w:spacing w:before="120" w:after="120"/>
                    <w:rPr>
                      <w:rFonts w:eastAsia="Times New Roman" w:cs="Times New Roman"/>
                      <w:szCs w:val="20"/>
                      <w:lang w:eastAsia="de-CH"/>
                    </w:rPr>
                  </w:pPr>
                </w:p>
              </w:tc>
            </w:tr>
            <w:tr w:rsidR="001A77A6" w:rsidRPr="0003455B" w14:paraId="53ACD941" w14:textId="77777777" w:rsidTr="001A77A6">
              <w:trPr>
                <w:trHeight w:hRule="exact" w:val="397"/>
              </w:trPr>
              <w:tc>
                <w:tcPr>
                  <w:tcW w:w="3532" w:type="dxa"/>
                </w:tcPr>
                <w:p w14:paraId="3E7CC560" w14:textId="77777777" w:rsidR="001A77A6" w:rsidRPr="0003455B" w:rsidRDefault="001A77A6" w:rsidP="001A77A6">
                  <w:pPr>
                    <w:spacing w:before="120" w:after="120"/>
                    <w:rPr>
                      <w:rFonts w:eastAsia="Times New Roman" w:cs="Times New Roman"/>
                      <w:szCs w:val="20"/>
                      <w:lang w:eastAsia="de-CH"/>
                    </w:rPr>
                  </w:pPr>
                </w:p>
              </w:tc>
            </w:tr>
          </w:tbl>
          <w:p w14:paraId="3E8E9BEB" w14:textId="77777777"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6137314"/>
            <w:placeholder>
              <w:docPart w:val="2B32EBB575AA41F09FDF52A9DA92D03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00006AB4" w14:textId="17017767"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60CB1DDE" w14:textId="77777777" w:rsidTr="001A77A6">
              <w:trPr>
                <w:trHeight w:hRule="exact" w:val="397"/>
              </w:trPr>
              <w:tc>
                <w:tcPr>
                  <w:tcW w:w="1154" w:type="dxa"/>
                </w:tcPr>
                <w:p w14:paraId="0E6C0366"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6F1F5F90" w14:textId="77777777" w:rsidTr="001A77A6">
              <w:trPr>
                <w:trHeight w:hRule="exact" w:val="397"/>
              </w:trPr>
              <w:tc>
                <w:tcPr>
                  <w:tcW w:w="1154" w:type="dxa"/>
                </w:tcPr>
                <w:p w14:paraId="6B45C83B" w14:textId="77777777" w:rsidR="001A77A6" w:rsidRPr="0003455B" w:rsidRDefault="001A77A6" w:rsidP="001A77A6">
                  <w:pPr>
                    <w:spacing w:before="120" w:after="120"/>
                    <w:rPr>
                      <w:rFonts w:eastAsia="Times New Roman" w:cs="Times New Roman"/>
                      <w:sz w:val="21"/>
                      <w:szCs w:val="20"/>
                      <w:lang w:eastAsia="de-CH"/>
                    </w:rPr>
                  </w:pPr>
                </w:p>
              </w:tc>
            </w:tr>
          </w:tbl>
          <w:p w14:paraId="2B0A372F" w14:textId="77777777" w:rsidR="001A77A6" w:rsidRPr="0003455B" w:rsidRDefault="001A77A6" w:rsidP="001A77A6">
            <w:pPr>
              <w:spacing w:before="120" w:after="120" w:line="240" w:lineRule="auto"/>
              <w:rPr>
                <w:rFonts w:eastAsia="Times New Roman" w:cs="Times New Roman"/>
                <w:szCs w:val="20"/>
                <w:lang w:eastAsia="de-CH"/>
              </w:rPr>
            </w:pPr>
          </w:p>
        </w:tc>
      </w:tr>
      <w:tr w:rsidR="001A77A6" w:rsidRPr="00063C26" w14:paraId="655C10C6" w14:textId="77777777" w:rsidTr="006D2A91">
        <w:trPr>
          <w:gridBefore w:val="1"/>
          <w:wBefore w:w="20"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642B1F6C" w14:textId="77777777"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14:paraId="65616B3E" w14:textId="380DA06B" w:rsidR="001A77A6" w:rsidRPr="0003455B" w:rsidRDefault="00021915" w:rsidP="001A77A6">
            <w:pPr>
              <w:spacing w:before="120" w:after="120" w:line="240" w:lineRule="auto"/>
              <w:rPr>
                <w:rFonts w:eastAsia="Times New Roman" w:cs="Times New Roman"/>
                <w:b/>
                <w:sz w:val="22"/>
                <w:szCs w:val="20"/>
                <w:lang w:eastAsia="de-CH"/>
              </w:rPr>
            </w:pPr>
            <w:r w:rsidRPr="00063C26">
              <w:rPr>
                <w:rFonts w:eastAsia="Times New Roman" w:cs="Times New Roman"/>
                <w:b/>
                <w:sz w:val="22"/>
                <w:szCs w:val="20"/>
                <w:lang w:eastAsia="de-CH"/>
              </w:rPr>
              <w:t>Finanzplanung</w:t>
            </w:r>
            <w:r w:rsidR="001A77A6" w:rsidRPr="00C54256">
              <w:rPr>
                <w:rFonts w:eastAsia="Times New Roman" w:cs="Times New Roman"/>
                <w:b/>
                <w:sz w:val="22"/>
                <w:szCs w:val="20"/>
                <w:vertAlign w:val="superscript"/>
                <w:lang w:eastAsia="de-CH"/>
              </w:rPr>
              <w:footnoteReference w:id="2"/>
            </w:r>
          </w:p>
        </w:tc>
      </w:tr>
      <w:tr w:rsidR="001A77A6" w:rsidRPr="0003455B" w14:paraId="3F5E47FA" w14:textId="77777777" w:rsidTr="006D2A91">
        <w:trPr>
          <w:gridBefore w:val="1"/>
          <w:wBefore w:w="20" w:type="dxa"/>
          <w:cantSplit/>
        </w:trPr>
        <w:tc>
          <w:tcPr>
            <w:tcW w:w="789" w:type="dxa"/>
            <w:gridSpan w:val="2"/>
            <w:tcBorders>
              <w:top w:val="single" w:sz="4" w:space="0" w:color="auto"/>
            </w:tcBorders>
            <w:shd w:val="clear" w:color="00FF00" w:fill="auto"/>
          </w:tcPr>
          <w:p w14:paraId="17FC614F" w14:textId="77777777"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1.5.1</w:t>
            </w:r>
            <w:r w:rsidRPr="0003455B">
              <w:rPr>
                <w:rFonts w:eastAsia="Times New Roman" w:cs="Times New Roman"/>
                <w:szCs w:val="20"/>
                <w:lang w:eastAsia="de-CH"/>
              </w:rPr>
              <w:br/>
            </w:r>
          </w:p>
        </w:tc>
        <w:tc>
          <w:tcPr>
            <w:tcW w:w="3469" w:type="dxa"/>
            <w:gridSpan w:val="2"/>
            <w:tcBorders>
              <w:top w:val="single" w:sz="4" w:space="0" w:color="auto"/>
            </w:tcBorders>
          </w:tcPr>
          <w:p w14:paraId="482DE452" w14:textId="2F17E603" w:rsidR="001A77A6" w:rsidRPr="0003455B" w:rsidRDefault="001A77A6" w:rsidP="00BF0D5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Liegt ein Finanzplan vor und wird dieser der Entwicklung angepasst? </w:t>
            </w:r>
            <w:r w:rsidRPr="0003455B">
              <w:rPr>
                <w:rFonts w:eastAsia="Times New Roman" w:cs="Times New Roman"/>
                <w:szCs w:val="20"/>
                <w:lang w:eastAsia="de-CH"/>
              </w:rPr>
              <w:br/>
              <w:t>(</w:t>
            </w:r>
            <w:r w:rsidR="00BF0D50">
              <w:rPr>
                <w:rFonts w:eastAsia="Times New Roman" w:cs="Times New Roman"/>
                <w:szCs w:val="20"/>
                <w:lang w:eastAsia="de-CH"/>
              </w:rPr>
              <w:t>§ 11 RRV</w:t>
            </w:r>
            <w:r w:rsidRPr="0003455B">
              <w:rPr>
                <w:rFonts w:eastAsia="Times New Roman" w:cs="Times New Roman"/>
                <w:szCs w:val="20"/>
                <w:lang w:eastAsia="de-CH"/>
              </w:rPr>
              <w:t>)</w:t>
            </w:r>
          </w:p>
        </w:tc>
        <w:tc>
          <w:tcPr>
            <w:tcW w:w="36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18145FFB" w14:textId="77777777" w:rsidTr="001A77A6">
              <w:trPr>
                <w:trHeight w:hRule="exact" w:val="397"/>
              </w:trPr>
              <w:tc>
                <w:tcPr>
                  <w:tcW w:w="3532" w:type="dxa"/>
                </w:tcPr>
                <w:p w14:paraId="19E8EE8D"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993D35D" w14:textId="77777777" w:rsidTr="001A77A6">
              <w:trPr>
                <w:trHeight w:hRule="exact" w:val="397"/>
              </w:trPr>
              <w:tc>
                <w:tcPr>
                  <w:tcW w:w="3532" w:type="dxa"/>
                </w:tcPr>
                <w:p w14:paraId="60B2E1F8"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5423CA1" w14:textId="77777777" w:rsidTr="001A77A6">
              <w:trPr>
                <w:trHeight w:hRule="exact" w:val="397"/>
              </w:trPr>
              <w:tc>
                <w:tcPr>
                  <w:tcW w:w="3532" w:type="dxa"/>
                </w:tcPr>
                <w:p w14:paraId="472082AF" w14:textId="77777777" w:rsidR="001A77A6" w:rsidRPr="0003455B" w:rsidRDefault="001A77A6" w:rsidP="001A77A6">
                  <w:pPr>
                    <w:spacing w:before="120" w:after="120"/>
                    <w:rPr>
                      <w:rFonts w:eastAsia="Times New Roman" w:cs="Times New Roman"/>
                      <w:szCs w:val="20"/>
                      <w:lang w:eastAsia="de-CH"/>
                    </w:rPr>
                  </w:pPr>
                </w:p>
              </w:tc>
            </w:tr>
          </w:tbl>
          <w:p w14:paraId="239D08B7" w14:textId="7FCA0584"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47137555"/>
            <w:placeholder>
              <w:docPart w:val="FFE03DA9FD4C4DF49B4CF341A1B8469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Borders>
                  <w:top w:val="single" w:sz="4" w:space="0" w:color="auto"/>
                </w:tcBorders>
              </w:tcPr>
              <w:p w14:paraId="5A640FAC" w14:textId="191CCA27"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553BC066" w14:textId="77777777" w:rsidTr="001A77A6">
              <w:trPr>
                <w:trHeight w:hRule="exact" w:val="397"/>
              </w:trPr>
              <w:tc>
                <w:tcPr>
                  <w:tcW w:w="1154" w:type="dxa"/>
                </w:tcPr>
                <w:p w14:paraId="67A23798"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6970C49F" w14:textId="77777777" w:rsidTr="001A77A6">
              <w:trPr>
                <w:trHeight w:hRule="exact" w:val="397"/>
              </w:trPr>
              <w:tc>
                <w:tcPr>
                  <w:tcW w:w="1154" w:type="dxa"/>
                </w:tcPr>
                <w:p w14:paraId="7050DE65"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31E685A6" w14:textId="77777777" w:rsidTr="001A77A6">
              <w:trPr>
                <w:trHeight w:hRule="exact" w:val="397"/>
              </w:trPr>
              <w:tc>
                <w:tcPr>
                  <w:tcW w:w="1154" w:type="dxa"/>
                </w:tcPr>
                <w:p w14:paraId="2633F263" w14:textId="77777777" w:rsidR="001A77A6" w:rsidRPr="0003455B" w:rsidRDefault="001A77A6" w:rsidP="001A77A6">
                  <w:pPr>
                    <w:spacing w:before="120" w:after="120"/>
                    <w:rPr>
                      <w:rFonts w:eastAsia="Times New Roman" w:cs="Times New Roman"/>
                      <w:sz w:val="21"/>
                      <w:szCs w:val="20"/>
                      <w:lang w:eastAsia="de-CH"/>
                    </w:rPr>
                  </w:pPr>
                </w:p>
              </w:tc>
            </w:tr>
          </w:tbl>
          <w:p w14:paraId="4BBA265B" w14:textId="3A559DCE" w:rsidR="001A77A6" w:rsidRPr="0003455B" w:rsidRDefault="001A77A6" w:rsidP="001A77A6">
            <w:pPr>
              <w:spacing w:before="120" w:after="120" w:line="240" w:lineRule="auto"/>
              <w:rPr>
                <w:rFonts w:eastAsia="Times New Roman" w:cs="Times New Roman"/>
                <w:szCs w:val="20"/>
                <w:lang w:eastAsia="de-CH"/>
              </w:rPr>
            </w:pPr>
          </w:p>
        </w:tc>
      </w:tr>
      <w:tr w:rsidR="001A77A6" w:rsidRPr="0003455B" w14:paraId="6A37F2AE" w14:textId="77777777" w:rsidTr="006D2A91">
        <w:trPr>
          <w:gridBefore w:val="1"/>
          <w:wBefore w:w="20" w:type="dxa"/>
          <w:cantSplit/>
        </w:trPr>
        <w:tc>
          <w:tcPr>
            <w:tcW w:w="789" w:type="dxa"/>
            <w:gridSpan w:val="2"/>
            <w:shd w:val="clear" w:color="00FF00" w:fill="auto"/>
          </w:tcPr>
          <w:p w14:paraId="1EFC1046" w14:textId="77777777"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1.5.2</w:t>
            </w:r>
          </w:p>
        </w:tc>
        <w:tc>
          <w:tcPr>
            <w:tcW w:w="3469" w:type="dxa"/>
            <w:gridSpan w:val="2"/>
          </w:tcPr>
          <w:p w14:paraId="15F3BEF9" w14:textId="77777777" w:rsidR="004E396C" w:rsidRDefault="004E396C" w:rsidP="004E396C">
            <w:pPr>
              <w:spacing w:before="120" w:after="120" w:line="240" w:lineRule="auto"/>
              <w:rPr>
                <w:rFonts w:eastAsia="Times New Roman" w:cs="Times New Roman"/>
                <w:szCs w:val="20"/>
                <w:lang w:eastAsia="de-CH"/>
              </w:rPr>
            </w:pPr>
            <w:r>
              <w:rPr>
                <w:rFonts w:eastAsia="Times New Roman" w:cs="Times New Roman"/>
                <w:szCs w:val="20"/>
                <w:lang w:eastAsia="de-CH"/>
              </w:rPr>
              <w:t>Trägt der Finanzplan einen Genehmigungsvermerk der Exekutive?</w:t>
            </w:r>
            <w:r w:rsidR="001A77A6" w:rsidRPr="0003455B">
              <w:rPr>
                <w:rFonts w:eastAsia="Times New Roman" w:cs="Times New Roman"/>
                <w:szCs w:val="20"/>
                <w:lang w:eastAsia="de-CH"/>
              </w:rPr>
              <w:t xml:space="preserve"> </w:t>
            </w:r>
          </w:p>
          <w:p w14:paraId="470907B9" w14:textId="5AD5A319" w:rsidR="001A77A6" w:rsidRPr="0003455B" w:rsidRDefault="001A77A6" w:rsidP="004E396C">
            <w:pPr>
              <w:spacing w:before="120" w:after="120" w:line="240" w:lineRule="auto"/>
              <w:rPr>
                <w:rFonts w:eastAsia="Times New Roman" w:cs="Times New Roman"/>
                <w:szCs w:val="20"/>
                <w:lang w:eastAsia="de-CH"/>
              </w:rPr>
            </w:pPr>
          </w:p>
        </w:tc>
        <w:tc>
          <w:tcPr>
            <w:tcW w:w="36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7C8BAE2E" w14:textId="77777777" w:rsidTr="001A77A6">
              <w:trPr>
                <w:trHeight w:hRule="exact" w:val="397"/>
              </w:trPr>
              <w:tc>
                <w:tcPr>
                  <w:tcW w:w="3532" w:type="dxa"/>
                </w:tcPr>
                <w:p w14:paraId="24C389D6" w14:textId="77777777" w:rsidR="001A77A6" w:rsidRPr="0003455B" w:rsidRDefault="001A77A6" w:rsidP="001A77A6">
                  <w:pPr>
                    <w:spacing w:before="120" w:after="120"/>
                    <w:rPr>
                      <w:rFonts w:eastAsia="Times New Roman" w:cs="Times New Roman"/>
                      <w:szCs w:val="20"/>
                      <w:lang w:eastAsia="de-CH"/>
                    </w:rPr>
                  </w:pPr>
                </w:p>
              </w:tc>
            </w:tr>
            <w:tr w:rsidR="001A77A6" w:rsidRPr="0003455B" w14:paraId="203DF683" w14:textId="77777777" w:rsidTr="001A77A6">
              <w:trPr>
                <w:trHeight w:hRule="exact" w:val="397"/>
              </w:trPr>
              <w:tc>
                <w:tcPr>
                  <w:tcW w:w="3532" w:type="dxa"/>
                </w:tcPr>
                <w:p w14:paraId="15A619F1" w14:textId="77777777" w:rsidR="001A77A6" w:rsidRPr="0003455B" w:rsidRDefault="001A77A6" w:rsidP="001A77A6">
                  <w:pPr>
                    <w:spacing w:before="120" w:after="120"/>
                    <w:rPr>
                      <w:rFonts w:eastAsia="Times New Roman" w:cs="Times New Roman"/>
                      <w:szCs w:val="20"/>
                      <w:lang w:eastAsia="de-CH"/>
                    </w:rPr>
                  </w:pPr>
                </w:p>
              </w:tc>
            </w:tr>
            <w:tr w:rsidR="001A77A6" w:rsidRPr="0003455B" w14:paraId="5FFD5350" w14:textId="77777777" w:rsidTr="001A77A6">
              <w:trPr>
                <w:trHeight w:hRule="exact" w:val="397"/>
              </w:trPr>
              <w:tc>
                <w:tcPr>
                  <w:tcW w:w="3532" w:type="dxa"/>
                </w:tcPr>
                <w:p w14:paraId="0426CFC4" w14:textId="77777777" w:rsidR="001A77A6" w:rsidRPr="0003455B" w:rsidRDefault="001A77A6" w:rsidP="001A77A6">
                  <w:pPr>
                    <w:spacing w:before="120" w:after="120"/>
                    <w:rPr>
                      <w:rFonts w:eastAsia="Times New Roman" w:cs="Times New Roman"/>
                      <w:szCs w:val="20"/>
                      <w:lang w:eastAsia="de-CH"/>
                    </w:rPr>
                  </w:pPr>
                </w:p>
              </w:tc>
            </w:tr>
          </w:tbl>
          <w:p w14:paraId="407A2A2F" w14:textId="1AF82531" w:rsidR="001A77A6" w:rsidRPr="0003455B" w:rsidRDefault="001A77A6" w:rsidP="001A77A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85434771"/>
            <w:placeholder>
              <w:docPart w:val="CEEFEC57F6F7457C8AFD50C4DD79C3C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Pr>
              <w:p w14:paraId="29B12F15" w14:textId="14721E59"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56A0DB1F" w14:textId="77777777" w:rsidTr="001A77A6">
              <w:trPr>
                <w:trHeight w:hRule="exact" w:val="397"/>
              </w:trPr>
              <w:tc>
                <w:tcPr>
                  <w:tcW w:w="1154" w:type="dxa"/>
                </w:tcPr>
                <w:p w14:paraId="7E6A7F41"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3429CE27" w14:textId="77777777" w:rsidTr="001A77A6">
              <w:trPr>
                <w:trHeight w:hRule="exact" w:val="397"/>
              </w:trPr>
              <w:tc>
                <w:tcPr>
                  <w:tcW w:w="1154" w:type="dxa"/>
                </w:tcPr>
                <w:p w14:paraId="74030D80"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3A52103A" w14:textId="77777777" w:rsidTr="001A77A6">
              <w:trPr>
                <w:trHeight w:hRule="exact" w:val="397"/>
              </w:trPr>
              <w:tc>
                <w:tcPr>
                  <w:tcW w:w="1154" w:type="dxa"/>
                </w:tcPr>
                <w:p w14:paraId="42D68250" w14:textId="77777777" w:rsidR="001A77A6" w:rsidRPr="0003455B" w:rsidRDefault="001A77A6" w:rsidP="001A77A6">
                  <w:pPr>
                    <w:spacing w:before="120" w:after="120"/>
                    <w:rPr>
                      <w:rFonts w:eastAsia="Times New Roman" w:cs="Times New Roman"/>
                      <w:sz w:val="21"/>
                      <w:szCs w:val="20"/>
                      <w:lang w:eastAsia="de-CH"/>
                    </w:rPr>
                  </w:pPr>
                </w:p>
              </w:tc>
            </w:tr>
          </w:tbl>
          <w:p w14:paraId="0D680296" w14:textId="702B104D" w:rsidR="001A77A6" w:rsidRPr="0003455B" w:rsidRDefault="001A77A6" w:rsidP="001A77A6">
            <w:pPr>
              <w:spacing w:before="120" w:after="120" w:line="240" w:lineRule="auto"/>
              <w:rPr>
                <w:rFonts w:eastAsia="Times New Roman" w:cs="Times New Roman"/>
                <w:szCs w:val="20"/>
                <w:lang w:eastAsia="de-CH"/>
              </w:rPr>
            </w:pPr>
          </w:p>
        </w:tc>
      </w:tr>
      <w:tr w:rsidR="001A77A6" w:rsidRPr="0003455B" w14:paraId="5B4E1A45" w14:textId="77777777" w:rsidTr="006D2A91">
        <w:trPr>
          <w:gridBefore w:val="1"/>
          <w:wBefore w:w="20"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640D3AC4" w14:textId="57951BF6" w:rsidR="001A77A6" w:rsidRPr="0003455B" w:rsidRDefault="001A77A6" w:rsidP="001A77A6">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1.7</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14:paraId="6A946E08" w14:textId="77777777" w:rsidR="001A77A6" w:rsidRPr="0003455B" w:rsidRDefault="001A77A6" w:rsidP="001A77A6">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3"/>
            </w:r>
          </w:p>
        </w:tc>
      </w:tr>
      <w:tr w:rsidR="001A77A6" w:rsidRPr="0003455B" w14:paraId="17B2160E" w14:textId="77777777" w:rsidTr="006D2A91">
        <w:trPr>
          <w:gridBefore w:val="1"/>
          <w:wBefore w:w="20" w:type="dxa"/>
          <w:cantSplit/>
        </w:trPr>
        <w:tc>
          <w:tcPr>
            <w:tcW w:w="779" w:type="dxa"/>
            <w:tcBorders>
              <w:top w:val="single" w:sz="4" w:space="0" w:color="auto"/>
            </w:tcBorders>
            <w:shd w:val="clear" w:color="00FF00" w:fill="auto"/>
          </w:tcPr>
          <w:p w14:paraId="40936CDF" w14:textId="36BDA17C" w:rsidR="001A77A6" w:rsidRPr="0003455B" w:rsidRDefault="001A77A6" w:rsidP="001A77A6">
            <w:pPr>
              <w:spacing w:before="120" w:after="120" w:line="240" w:lineRule="auto"/>
              <w:rPr>
                <w:rFonts w:eastAsia="Times New Roman" w:cs="Times New Roman"/>
                <w:szCs w:val="20"/>
                <w:lang w:eastAsia="de-CH"/>
              </w:rPr>
            </w:pPr>
            <w:r w:rsidRPr="0003455B">
              <w:rPr>
                <w:rFonts w:eastAsia="Times New Roman" w:cs="Times New Roman"/>
                <w:szCs w:val="20"/>
                <w:lang w:eastAsia="de-CH"/>
              </w:rPr>
              <w:t>1.7.</w:t>
            </w:r>
            <w:r w:rsidR="00C54256">
              <w:rPr>
                <w:rFonts w:eastAsia="Times New Roman" w:cs="Times New Roman"/>
                <w:szCs w:val="20"/>
                <w:lang w:eastAsia="de-CH"/>
              </w:rPr>
              <w:t>1</w:t>
            </w:r>
          </w:p>
        </w:tc>
        <w:tc>
          <w:tcPr>
            <w:tcW w:w="3469" w:type="dxa"/>
            <w:gridSpan w:val="2"/>
            <w:tcBorders>
              <w:top w:val="single" w:sz="4" w:space="0" w:color="auto"/>
            </w:tcBorders>
          </w:tcPr>
          <w:p w14:paraId="72C47768" w14:textId="5E017530" w:rsidR="001A77A6" w:rsidRPr="0003455B" w:rsidRDefault="001A77A6" w:rsidP="001A77A6">
            <w:pPr>
              <w:spacing w:before="120" w:after="120" w:line="240" w:lineRule="auto"/>
              <w:rPr>
                <w:rFonts w:eastAsia="Times New Roman" w:cs="Times New Roman"/>
                <w:szCs w:val="20"/>
                <w:lang w:eastAsia="de-CH"/>
              </w:rPr>
            </w:pPr>
            <w:r w:rsidRPr="0003455B">
              <w:t>Wurden alle mehrwertsteuerpflichtigen Dienststellen abgerechnet?</w:t>
            </w:r>
          </w:p>
        </w:tc>
        <w:tc>
          <w:tcPr>
            <w:tcW w:w="3692"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A6" w:rsidRPr="0003455B" w14:paraId="4D1C5A51" w14:textId="77777777" w:rsidTr="001A77A6">
              <w:trPr>
                <w:trHeight w:hRule="exact" w:val="397"/>
              </w:trPr>
              <w:tc>
                <w:tcPr>
                  <w:tcW w:w="3532" w:type="dxa"/>
                </w:tcPr>
                <w:p w14:paraId="01B663B9" w14:textId="77777777" w:rsidR="001A77A6" w:rsidRPr="0003455B" w:rsidRDefault="001A77A6" w:rsidP="001A77A6">
                  <w:pPr>
                    <w:spacing w:before="120" w:after="120"/>
                    <w:rPr>
                      <w:rFonts w:eastAsia="Times New Roman" w:cs="Times New Roman"/>
                      <w:szCs w:val="20"/>
                      <w:lang w:eastAsia="de-CH"/>
                    </w:rPr>
                  </w:pPr>
                </w:p>
              </w:tc>
            </w:tr>
            <w:tr w:rsidR="001A77A6" w:rsidRPr="0003455B" w14:paraId="48E666F2" w14:textId="77777777" w:rsidTr="001A77A6">
              <w:trPr>
                <w:trHeight w:hRule="exact" w:val="397"/>
              </w:trPr>
              <w:tc>
                <w:tcPr>
                  <w:tcW w:w="3532" w:type="dxa"/>
                </w:tcPr>
                <w:p w14:paraId="53C1B26A" w14:textId="77777777" w:rsidR="001A77A6" w:rsidRPr="0003455B" w:rsidRDefault="001A77A6" w:rsidP="001A77A6">
                  <w:pPr>
                    <w:spacing w:before="120" w:after="120"/>
                    <w:rPr>
                      <w:rFonts w:eastAsia="Times New Roman" w:cs="Times New Roman"/>
                      <w:szCs w:val="20"/>
                      <w:lang w:eastAsia="de-CH"/>
                    </w:rPr>
                  </w:pPr>
                </w:p>
              </w:tc>
            </w:tr>
          </w:tbl>
          <w:p w14:paraId="7625CD29" w14:textId="01F85072" w:rsidR="001A77A6" w:rsidRPr="0003455B" w:rsidRDefault="001A77A6" w:rsidP="001A77A6">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830048426"/>
            <w:placeholder>
              <w:docPart w:val="1B093324F23241B59C8B62AB03B4B2C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tcBorders>
                  <w:top w:val="single" w:sz="4" w:space="0" w:color="auto"/>
                </w:tcBorders>
              </w:tcPr>
              <w:p w14:paraId="233C8BD1" w14:textId="646044F5" w:rsidR="001A77A6" w:rsidRPr="0003455B" w:rsidRDefault="001A77A6" w:rsidP="001A77A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A77A6" w:rsidRPr="0003455B" w14:paraId="054F427D" w14:textId="77777777" w:rsidTr="001A77A6">
              <w:trPr>
                <w:trHeight w:hRule="exact" w:val="397"/>
              </w:trPr>
              <w:tc>
                <w:tcPr>
                  <w:tcW w:w="1154" w:type="dxa"/>
                </w:tcPr>
                <w:p w14:paraId="1A1DD3B3" w14:textId="77777777" w:rsidR="001A77A6" w:rsidRPr="0003455B" w:rsidRDefault="001A77A6" w:rsidP="001A77A6">
                  <w:pPr>
                    <w:spacing w:before="120" w:after="120"/>
                    <w:rPr>
                      <w:rFonts w:eastAsia="Times New Roman" w:cs="Times New Roman"/>
                      <w:sz w:val="21"/>
                      <w:szCs w:val="20"/>
                      <w:lang w:eastAsia="de-CH"/>
                    </w:rPr>
                  </w:pPr>
                </w:p>
              </w:tc>
            </w:tr>
            <w:tr w:rsidR="001A77A6" w:rsidRPr="0003455B" w14:paraId="0ADA558C" w14:textId="77777777" w:rsidTr="001A77A6">
              <w:trPr>
                <w:trHeight w:hRule="exact" w:val="397"/>
              </w:trPr>
              <w:tc>
                <w:tcPr>
                  <w:tcW w:w="1154" w:type="dxa"/>
                </w:tcPr>
                <w:p w14:paraId="4CB65B53" w14:textId="77777777" w:rsidR="001A77A6" w:rsidRPr="0003455B" w:rsidRDefault="001A77A6" w:rsidP="001A77A6">
                  <w:pPr>
                    <w:spacing w:before="120" w:after="120"/>
                    <w:rPr>
                      <w:rFonts w:eastAsia="Times New Roman" w:cs="Times New Roman"/>
                      <w:sz w:val="21"/>
                      <w:szCs w:val="20"/>
                      <w:lang w:eastAsia="de-CH"/>
                    </w:rPr>
                  </w:pPr>
                </w:p>
              </w:tc>
            </w:tr>
          </w:tbl>
          <w:p w14:paraId="64CC9662" w14:textId="6303400D" w:rsidR="001A77A6" w:rsidRPr="0003455B" w:rsidRDefault="001A77A6" w:rsidP="001A77A6">
            <w:pPr>
              <w:spacing w:before="120" w:after="120" w:line="240" w:lineRule="auto"/>
              <w:rPr>
                <w:rFonts w:eastAsia="Times New Roman" w:cs="Times New Roman"/>
                <w:szCs w:val="20"/>
                <w:lang w:eastAsia="de-CH"/>
              </w:rPr>
            </w:pPr>
          </w:p>
        </w:tc>
      </w:tr>
    </w:tbl>
    <w:p w14:paraId="56E1928B" w14:textId="0363DCE8" w:rsidR="00D656FF" w:rsidRDefault="00D656FF">
      <w:pPr>
        <w:rPr>
          <w:rFonts w:eastAsia="Times New Roman" w:cs="Times New Roman"/>
          <w:b/>
          <w:sz w:val="24"/>
          <w:szCs w:val="24"/>
          <w:lang w:eastAsia="de-CH"/>
        </w:rPr>
      </w:pPr>
      <w:r>
        <w:rPr>
          <w:rFonts w:eastAsia="Times New Roman" w:cs="Times New Roman"/>
          <w:b/>
          <w:sz w:val="24"/>
          <w:szCs w:val="24"/>
          <w:lang w:eastAsia="de-CH"/>
        </w:rPr>
        <w:br w:type="page"/>
      </w:r>
    </w:p>
    <w:p w14:paraId="291E5AFE" w14:textId="77777777" w:rsidR="009C5ABA" w:rsidRDefault="009C5ABA" w:rsidP="0069217F">
      <w:pPr>
        <w:spacing w:before="120" w:after="120" w:line="240" w:lineRule="auto"/>
        <w:rPr>
          <w:rFonts w:eastAsia="Times New Roman" w:cs="Times New Roman"/>
          <w:b/>
          <w:sz w:val="24"/>
          <w:szCs w:val="24"/>
          <w:lang w:eastAsia="de-CH"/>
        </w:rPr>
        <w:sectPr w:rsidR="009C5ABA" w:rsidSect="00CF2FF5">
          <w:headerReference w:type="default" r:id="rId9"/>
          <w:footerReference w:type="default" r:id="rId10"/>
          <w:headerReference w:type="first" r:id="rId11"/>
          <w:footerReference w:type="first" r:id="rId12"/>
          <w:pgSz w:w="11906" w:h="16838"/>
          <w:pgMar w:top="909" w:right="707" w:bottom="1134" w:left="1417" w:header="709" w:footer="454" w:gutter="0"/>
          <w:cols w:space="708"/>
          <w:titlePg/>
          <w:docGrid w:linePitch="360"/>
        </w:sectPr>
      </w:pPr>
    </w:p>
    <w:p w14:paraId="3D69A694" w14:textId="5D1FE0EC" w:rsidR="00C6758A" w:rsidRPr="00B5544A" w:rsidRDefault="00C6758A" w:rsidP="00B5544A">
      <w:pPr>
        <w:pStyle w:val="Listenabsatz"/>
        <w:numPr>
          <w:ilvl w:val="0"/>
          <w:numId w:val="1"/>
        </w:numPr>
        <w:rPr>
          <w:sz w:val="22"/>
        </w:rPr>
      </w:pPr>
      <w:bookmarkStart w:id="3" w:name="_Ref448408441"/>
      <w:bookmarkStart w:id="4" w:name="_Ref452642287"/>
      <w:bookmarkStart w:id="5" w:name="_Ref462397342"/>
      <w:r w:rsidRPr="00B5544A">
        <w:rPr>
          <w:b/>
          <w:sz w:val="44"/>
        </w:rPr>
        <w:lastRenderedPageBreak/>
        <w:t>Flüssige Mittel und kurzfristige Geldanlagen</w:t>
      </w:r>
      <w:r w:rsidRPr="00B5544A">
        <w:rPr>
          <w:b/>
          <w:sz w:val="44"/>
        </w:rPr>
        <w:br/>
      </w:r>
      <w:r w:rsidRPr="00B5544A">
        <w:rPr>
          <w:sz w:val="32"/>
        </w:rPr>
        <w:t>Kontengruppe 100</w:t>
      </w:r>
      <w:bookmarkEnd w:id="3"/>
      <w:bookmarkEnd w:id="4"/>
      <w:bookmarkEnd w:id="5"/>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C6758A" w:rsidRPr="0003455B" w14:paraId="3874EEFE" w14:textId="77777777" w:rsidTr="00147DA5">
        <w:tc>
          <w:tcPr>
            <w:tcW w:w="10343" w:type="dxa"/>
            <w:shd w:val="clear" w:color="auto" w:fill="F7CAAC" w:themeFill="accent2" w:themeFillTint="66"/>
          </w:tcPr>
          <w:p w14:paraId="192841E7" w14:textId="77777777" w:rsidR="00C6758A" w:rsidRPr="0003455B" w:rsidRDefault="00C6758A" w:rsidP="00C6758A">
            <w:pPr>
              <w:spacing w:before="120" w:after="120"/>
              <w:rPr>
                <w:rFonts w:cs="Arial"/>
                <w:b/>
                <w:sz w:val="24"/>
              </w:rPr>
            </w:pPr>
            <w:r w:rsidRPr="0003455B">
              <w:rPr>
                <w:rFonts w:cs="Arial"/>
                <w:b/>
                <w:sz w:val="24"/>
              </w:rPr>
              <w:t>Prüfungsziel</w:t>
            </w:r>
          </w:p>
        </w:tc>
      </w:tr>
      <w:tr w:rsidR="00C6758A" w:rsidRPr="0003455B" w14:paraId="46329A4D" w14:textId="77777777" w:rsidTr="00147DA5">
        <w:tc>
          <w:tcPr>
            <w:tcW w:w="10343" w:type="dxa"/>
          </w:tcPr>
          <w:p w14:paraId="79016953" w14:textId="76102FAE" w:rsidR="00C6758A" w:rsidRPr="0003455B" w:rsidRDefault="00C6758A" w:rsidP="003C7261">
            <w:pPr>
              <w:spacing w:before="120" w:after="120"/>
              <w:rPr>
                <w:rFonts w:cs="Arial"/>
                <w:b/>
              </w:rPr>
            </w:pPr>
            <w:r w:rsidRPr="0003455B">
              <w:rPr>
                <w:rFonts w:eastAsia="Times New Roman" w:cs="Times New Roman"/>
                <w:szCs w:val="20"/>
                <w:lang w:eastAsia="de-CH"/>
              </w:rPr>
              <w:t>Prüfung des physischen Vorhandenseins der in der Bilanz ausgewiesenen</w:t>
            </w:r>
            <w:r w:rsidR="00BF5BE6">
              <w:rPr>
                <w:rFonts w:eastAsia="Times New Roman" w:cs="Times New Roman"/>
                <w:szCs w:val="20"/>
                <w:lang w:eastAsia="de-CH"/>
              </w:rPr>
              <w:t xml:space="preserve"> und zur Verfügung stehenden</w:t>
            </w:r>
            <w:r w:rsidRPr="0003455B">
              <w:rPr>
                <w:rFonts w:eastAsia="Times New Roman" w:cs="Times New Roman"/>
                <w:szCs w:val="20"/>
                <w:lang w:eastAsia="de-CH"/>
              </w:rPr>
              <w:t xml:space="preserve"> Gelder, welche sofort als Zahlungsm</w:t>
            </w:r>
            <w:r w:rsidR="006C42AD">
              <w:rPr>
                <w:rFonts w:eastAsia="Times New Roman" w:cs="Times New Roman"/>
                <w:szCs w:val="20"/>
                <w:lang w:eastAsia="de-CH"/>
              </w:rPr>
              <w:t>ittel eingesetzt werden können</w:t>
            </w:r>
          </w:p>
        </w:tc>
      </w:tr>
      <w:tr w:rsidR="00C6758A" w:rsidRPr="0003455B" w14:paraId="6FDF2CFA" w14:textId="77777777" w:rsidTr="00147DA5">
        <w:tc>
          <w:tcPr>
            <w:tcW w:w="10343" w:type="dxa"/>
            <w:shd w:val="clear" w:color="auto" w:fill="F7CAAC" w:themeFill="accent2" w:themeFillTint="66"/>
          </w:tcPr>
          <w:p w14:paraId="1E564D46" w14:textId="77777777" w:rsidR="00C6758A" w:rsidRPr="0003455B" w:rsidRDefault="00C6758A" w:rsidP="00C6758A">
            <w:pPr>
              <w:spacing w:before="120" w:after="120"/>
              <w:rPr>
                <w:rFonts w:cs="Arial"/>
                <w:b/>
                <w:sz w:val="24"/>
              </w:rPr>
            </w:pPr>
            <w:r w:rsidRPr="0003455B">
              <w:rPr>
                <w:rFonts w:cs="Arial"/>
                <w:b/>
                <w:sz w:val="24"/>
              </w:rPr>
              <w:t>Prüfungsgrundlagen</w:t>
            </w:r>
          </w:p>
        </w:tc>
      </w:tr>
      <w:tr w:rsidR="00C6758A" w:rsidRPr="0003455B" w14:paraId="635BB19F" w14:textId="77777777" w:rsidTr="00147DA5">
        <w:tc>
          <w:tcPr>
            <w:tcW w:w="10343" w:type="dxa"/>
          </w:tcPr>
          <w:p w14:paraId="5FCD55A6" w14:textId="77777777" w:rsidR="00C6758A" w:rsidRPr="0003455B" w:rsidRDefault="00C6758A" w:rsidP="006B1CDC">
            <w:pPr>
              <w:spacing w:before="120" w:after="120"/>
              <w:rPr>
                <w:rFonts w:cs="Arial"/>
                <w:b/>
              </w:rPr>
            </w:pPr>
            <w:r w:rsidRPr="0003455B">
              <w:rPr>
                <w:rFonts w:eastAsia="Times New Roman" w:cs="Times New Roman"/>
                <w:szCs w:val="20"/>
                <w:lang w:eastAsia="de-CH"/>
              </w:rPr>
              <w:t>Kassenbuch, Postkontoauszüge, Bankauszüge, Kassenprotokoll, Saldomeldungen von Post und Banken per Abschlussstichtag, Vergütungsaufträge, Kreditorenlisten, Buchungsjournale</w:t>
            </w:r>
            <w:r w:rsidR="00EF5F71" w:rsidRPr="0003455B">
              <w:rPr>
                <w:rFonts w:eastAsia="Times New Roman" w:cs="Times New Roman"/>
                <w:szCs w:val="20"/>
                <w:lang w:eastAsia="de-CH"/>
              </w:rPr>
              <w:t xml:space="preserve">, </w:t>
            </w:r>
            <w:r w:rsidR="006B1CDC" w:rsidRPr="0003455B">
              <w:rPr>
                <w:rFonts w:eastAsia="Times New Roman" w:cs="Times New Roman"/>
                <w:szCs w:val="20"/>
                <w:lang w:eastAsia="de-CH"/>
              </w:rPr>
              <w:t>Visumsregelung</w:t>
            </w:r>
          </w:p>
        </w:tc>
      </w:tr>
    </w:tbl>
    <w:p w14:paraId="4FBA0551" w14:textId="77777777" w:rsidR="00C6758A" w:rsidRPr="0003455B" w:rsidRDefault="00C6758A" w:rsidP="00C6758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3"/>
        <w:gridCol w:w="36"/>
        <w:gridCol w:w="3616"/>
        <w:gridCol w:w="66"/>
        <w:gridCol w:w="1059"/>
        <w:gridCol w:w="75"/>
        <w:gridCol w:w="1212"/>
        <w:gridCol w:w="13"/>
        <w:gridCol w:w="57"/>
      </w:tblGrid>
      <w:tr w:rsidR="00C6758A" w:rsidRPr="0003455B" w14:paraId="205D6D33" w14:textId="77777777" w:rsidTr="006D2A91">
        <w:trPr>
          <w:gridAfter w:val="2"/>
          <w:wAfter w:w="70" w:type="dxa"/>
          <w:tblHeader/>
        </w:trPr>
        <w:tc>
          <w:tcPr>
            <w:tcW w:w="4278"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E6AC520" w14:textId="3910593D" w:rsidR="00C6758A" w:rsidRPr="0003455B" w:rsidRDefault="001E42C4"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1192827" w14:textId="77777777"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D263D9A" w14:textId="14FD3148" w:rsidR="00C6758A" w:rsidRPr="0003455B" w:rsidRDefault="00C6758A" w:rsidP="00E5401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F162A31" w14:textId="77777777" w:rsidR="00C6758A" w:rsidRPr="0003455B" w:rsidRDefault="00C6758A" w:rsidP="00C6758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595FDAD" w14:textId="77777777" w:rsidTr="006D2A91">
        <w:trPr>
          <w:cantSplit/>
          <w:tblHeader/>
        </w:trPr>
        <w:tc>
          <w:tcPr>
            <w:tcW w:w="809" w:type="dxa"/>
            <w:gridSpan w:val="2"/>
            <w:shd w:val="clear" w:color="auto" w:fill="auto"/>
          </w:tcPr>
          <w:p w14:paraId="3120C5D4"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51521900" w14:textId="77777777" w:rsidR="006D2A91" w:rsidRPr="0003455B" w:rsidRDefault="006D2A91" w:rsidP="00B4501A">
            <w:pPr>
              <w:spacing w:after="0" w:line="240" w:lineRule="auto"/>
              <w:rPr>
                <w:rFonts w:eastAsia="Times New Roman" w:cs="Times New Roman"/>
                <w:b/>
                <w:szCs w:val="20"/>
                <w:lang w:eastAsia="de-CH"/>
              </w:rPr>
            </w:pPr>
          </w:p>
        </w:tc>
      </w:tr>
      <w:tr w:rsidR="00C6758A" w:rsidRPr="0003455B" w14:paraId="2E2405FB" w14:textId="77777777" w:rsidTr="001371E1">
        <w:trPr>
          <w:gridAfter w:val="2"/>
          <w:wAfter w:w="70" w:type="dxa"/>
        </w:trPr>
        <w:tc>
          <w:tcPr>
            <w:tcW w:w="809" w:type="dxa"/>
            <w:gridSpan w:val="2"/>
            <w:tcBorders>
              <w:top w:val="single" w:sz="4" w:space="0" w:color="auto"/>
              <w:left w:val="single" w:sz="4" w:space="0" w:color="auto"/>
              <w:bottom w:val="single" w:sz="4" w:space="0" w:color="auto"/>
            </w:tcBorders>
            <w:shd w:val="clear" w:color="auto" w:fill="DEEAF6" w:themeFill="accent1" w:themeFillTint="33"/>
          </w:tcPr>
          <w:p w14:paraId="129E59DC" w14:textId="77777777" w:rsidR="00C6758A" w:rsidRPr="0003455B" w:rsidRDefault="00C6758A" w:rsidP="00C6758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p>
        </w:tc>
        <w:tc>
          <w:tcPr>
            <w:tcW w:w="9497" w:type="dxa"/>
            <w:gridSpan w:val="7"/>
            <w:tcBorders>
              <w:top w:val="single" w:sz="4" w:space="0" w:color="auto"/>
              <w:bottom w:val="single" w:sz="4" w:space="0" w:color="auto"/>
              <w:right w:val="single" w:sz="4" w:space="0" w:color="auto"/>
            </w:tcBorders>
            <w:shd w:val="clear" w:color="auto" w:fill="DEEAF6" w:themeFill="accent1" w:themeFillTint="33"/>
          </w:tcPr>
          <w:p w14:paraId="5FE9F9E1" w14:textId="77777777" w:rsidR="00C6758A" w:rsidRPr="0003455B" w:rsidRDefault="00C6758A" w:rsidP="00C6758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DC3A11" w:rsidRPr="0003455B" w14:paraId="786063C2" w14:textId="77777777" w:rsidTr="001371E1">
        <w:trPr>
          <w:gridAfter w:val="2"/>
          <w:wAfter w:w="70" w:type="dxa"/>
        </w:trPr>
        <w:tc>
          <w:tcPr>
            <w:tcW w:w="809" w:type="dxa"/>
            <w:gridSpan w:val="2"/>
            <w:tcBorders>
              <w:top w:val="single" w:sz="4" w:space="0" w:color="auto"/>
              <w:left w:val="single" w:sz="18" w:space="0" w:color="auto"/>
            </w:tcBorders>
            <w:shd w:val="clear" w:color="00FF00" w:fill="auto"/>
          </w:tcPr>
          <w:p w14:paraId="37062E79"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2.1.1</w:t>
            </w:r>
          </w:p>
        </w:tc>
        <w:tc>
          <w:tcPr>
            <w:tcW w:w="3469" w:type="dxa"/>
            <w:gridSpan w:val="2"/>
            <w:tcBorders>
              <w:top w:val="single" w:sz="4" w:space="0" w:color="auto"/>
            </w:tcBorders>
          </w:tcPr>
          <w:p w14:paraId="0331ABF5"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Bestandesnachweise vorhanden? </w:t>
            </w:r>
          </w:p>
        </w:tc>
        <w:tc>
          <w:tcPr>
            <w:tcW w:w="3682"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386901F8" w14:textId="77777777" w:rsidTr="00337203">
              <w:trPr>
                <w:trHeight w:hRule="exact" w:val="397"/>
              </w:trPr>
              <w:tc>
                <w:tcPr>
                  <w:tcW w:w="3532" w:type="dxa"/>
                  <w:tcBorders>
                    <w:top w:val="nil"/>
                    <w:bottom w:val="dotted" w:sz="4" w:space="0" w:color="auto"/>
                  </w:tcBorders>
                </w:tcPr>
                <w:p w14:paraId="5D95018A" w14:textId="77777777" w:rsidR="00DC3A11" w:rsidRPr="0003455B" w:rsidRDefault="00DC3A11" w:rsidP="00DC3A11">
                  <w:pPr>
                    <w:spacing w:before="120" w:after="120"/>
                    <w:rPr>
                      <w:rFonts w:eastAsia="Times New Roman" w:cs="Times New Roman"/>
                      <w:szCs w:val="20"/>
                      <w:lang w:eastAsia="de-CH"/>
                    </w:rPr>
                  </w:pPr>
                </w:p>
              </w:tc>
            </w:tr>
            <w:tr w:rsidR="009220E1" w:rsidRPr="0003455B" w14:paraId="3663545A" w14:textId="77777777" w:rsidTr="00337203">
              <w:trPr>
                <w:trHeight w:hRule="exact" w:val="397"/>
              </w:trPr>
              <w:tc>
                <w:tcPr>
                  <w:tcW w:w="3532" w:type="dxa"/>
                  <w:tcBorders>
                    <w:top w:val="dotted" w:sz="4" w:space="0" w:color="auto"/>
                  </w:tcBorders>
                </w:tcPr>
                <w:p w14:paraId="2A48654F" w14:textId="77777777" w:rsidR="009220E1" w:rsidRPr="0003455B" w:rsidRDefault="009220E1" w:rsidP="00DC3A11">
                  <w:pPr>
                    <w:spacing w:before="120" w:after="120"/>
                    <w:rPr>
                      <w:rFonts w:eastAsia="Times New Roman" w:cs="Times New Roman"/>
                      <w:szCs w:val="20"/>
                      <w:lang w:eastAsia="de-CH"/>
                    </w:rPr>
                  </w:pPr>
                </w:p>
              </w:tc>
            </w:tr>
          </w:tbl>
          <w:p w14:paraId="239E7ADF" w14:textId="0D3179A6"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6619770"/>
            <w:placeholder>
              <w:docPart w:val="B326C1FCD4D74A86969A98256AB6899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gridSpan w:val="2"/>
                <w:tcBorders>
                  <w:top w:val="single" w:sz="4" w:space="0" w:color="auto"/>
                </w:tcBorders>
              </w:tcPr>
              <w:p w14:paraId="11DC7E94" w14:textId="6B76D02F" w:rsidR="00DC3A11" w:rsidRPr="0003455B" w:rsidRDefault="00DC3A11" w:rsidP="00DC3A1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1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120D62AB" w14:textId="77777777" w:rsidTr="003D07B6">
              <w:trPr>
                <w:trHeight w:hRule="exact" w:val="397"/>
              </w:trPr>
              <w:tc>
                <w:tcPr>
                  <w:tcW w:w="1154" w:type="dxa"/>
                </w:tcPr>
                <w:p w14:paraId="01180891"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54F01BBC" w14:textId="77777777" w:rsidTr="003D07B6">
              <w:trPr>
                <w:trHeight w:hRule="exact" w:val="397"/>
              </w:trPr>
              <w:tc>
                <w:tcPr>
                  <w:tcW w:w="1154" w:type="dxa"/>
                </w:tcPr>
                <w:p w14:paraId="268EF23F" w14:textId="77777777" w:rsidR="00DC3A11" w:rsidRPr="0003455B" w:rsidRDefault="00DC3A11" w:rsidP="00DC3A11">
                  <w:pPr>
                    <w:spacing w:before="120" w:after="120"/>
                    <w:rPr>
                      <w:rFonts w:eastAsia="Times New Roman" w:cs="Times New Roman"/>
                      <w:sz w:val="21"/>
                      <w:szCs w:val="20"/>
                      <w:lang w:eastAsia="de-CH"/>
                    </w:rPr>
                  </w:pPr>
                </w:p>
              </w:tc>
            </w:tr>
          </w:tbl>
          <w:p w14:paraId="52F0BBC5" w14:textId="59459C23" w:rsidR="00DC3A11" w:rsidRPr="0003455B" w:rsidRDefault="00DC3A11" w:rsidP="00DC3A11">
            <w:pPr>
              <w:spacing w:before="120" w:after="120" w:line="240" w:lineRule="auto"/>
              <w:rPr>
                <w:rFonts w:eastAsia="Times New Roman" w:cs="Times New Roman"/>
                <w:sz w:val="21"/>
                <w:szCs w:val="20"/>
                <w:lang w:eastAsia="de-CH"/>
              </w:rPr>
            </w:pPr>
          </w:p>
        </w:tc>
      </w:tr>
      <w:tr w:rsidR="00DC3A11" w:rsidRPr="0003455B" w14:paraId="74D3302A" w14:textId="77777777" w:rsidTr="001371E1">
        <w:trPr>
          <w:gridAfter w:val="2"/>
          <w:wAfter w:w="70" w:type="dxa"/>
        </w:trPr>
        <w:tc>
          <w:tcPr>
            <w:tcW w:w="809" w:type="dxa"/>
            <w:gridSpan w:val="2"/>
            <w:tcBorders>
              <w:top w:val="single" w:sz="4" w:space="0" w:color="auto"/>
              <w:left w:val="single" w:sz="4" w:space="0" w:color="auto"/>
              <w:bottom w:val="single" w:sz="4" w:space="0" w:color="auto"/>
            </w:tcBorders>
            <w:shd w:val="clear" w:color="auto" w:fill="DEEAF6" w:themeFill="accent1" w:themeFillTint="33"/>
          </w:tcPr>
          <w:p w14:paraId="48D7280A" w14:textId="77777777" w:rsidR="00DC3A11" w:rsidRPr="0003455B" w:rsidRDefault="00DC3A11" w:rsidP="00DC3A1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2.2</w:t>
            </w:r>
          </w:p>
        </w:tc>
        <w:tc>
          <w:tcPr>
            <w:tcW w:w="9497" w:type="dxa"/>
            <w:gridSpan w:val="7"/>
            <w:tcBorders>
              <w:top w:val="single" w:sz="4" w:space="0" w:color="auto"/>
              <w:bottom w:val="single" w:sz="4" w:space="0" w:color="auto"/>
              <w:right w:val="single" w:sz="4" w:space="0" w:color="auto"/>
            </w:tcBorders>
            <w:shd w:val="clear" w:color="auto" w:fill="DEEAF6" w:themeFill="accent1" w:themeFillTint="33"/>
          </w:tcPr>
          <w:p w14:paraId="0127F448" w14:textId="77777777" w:rsidR="00DC3A11" w:rsidRPr="0003455B" w:rsidRDefault="00DC3A11" w:rsidP="00DC3A11">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C3A11" w:rsidRPr="0003455B" w14:paraId="736A1DDA" w14:textId="77777777" w:rsidTr="001371E1">
        <w:trPr>
          <w:gridAfter w:val="2"/>
          <w:wAfter w:w="70" w:type="dxa"/>
        </w:trPr>
        <w:tc>
          <w:tcPr>
            <w:tcW w:w="809" w:type="dxa"/>
            <w:gridSpan w:val="2"/>
            <w:tcBorders>
              <w:top w:val="single" w:sz="4" w:space="0" w:color="auto"/>
              <w:left w:val="single" w:sz="18" w:space="0" w:color="auto"/>
            </w:tcBorders>
            <w:shd w:val="clear" w:color="00FF00" w:fill="auto"/>
          </w:tcPr>
          <w:p w14:paraId="64EBBC6F" w14:textId="77777777" w:rsidR="00DC3A11" w:rsidRPr="0003455B" w:rsidRDefault="00DC3A11" w:rsidP="00DC3A11">
            <w:pPr>
              <w:spacing w:before="120" w:after="120" w:line="240" w:lineRule="auto"/>
              <w:rPr>
                <w:rFonts w:eastAsia="Times New Roman" w:cs="Times New Roman"/>
                <w:szCs w:val="20"/>
                <w:lang w:eastAsia="de-CH"/>
              </w:rPr>
            </w:pPr>
          </w:p>
        </w:tc>
        <w:tc>
          <w:tcPr>
            <w:tcW w:w="3469" w:type="dxa"/>
            <w:gridSpan w:val="2"/>
            <w:tcBorders>
              <w:top w:val="single" w:sz="4" w:space="0" w:color="auto"/>
            </w:tcBorders>
          </w:tcPr>
          <w:p w14:paraId="42A8D966"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Ausgewählte Periode(n)</w:t>
            </w:r>
          </w:p>
        </w:tc>
        <w:tc>
          <w:tcPr>
            <w:tcW w:w="3682" w:type="dxa"/>
            <w:gridSpan w:val="2"/>
            <w:tcBorders>
              <w:top w:val="single" w:sz="4" w:space="0" w:color="auto"/>
            </w:tcBorders>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DC3A11" w:rsidRPr="0003455B" w14:paraId="3770187E" w14:textId="77777777" w:rsidTr="00337203">
              <w:trPr>
                <w:trHeight w:hRule="exact" w:val="397"/>
              </w:trPr>
              <w:tc>
                <w:tcPr>
                  <w:tcW w:w="3532" w:type="dxa"/>
                </w:tcPr>
                <w:p w14:paraId="60EB2179" w14:textId="77777777" w:rsidR="00DC3A11" w:rsidRPr="0003455B" w:rsidRDefault="00DC3A11" w:rsidP="00DC3A11">
                  <w:pPr>
                    <w:spacing w:before="120" w:after="120"/>
                    <w:rPr>
                      <w:rFonts w:eastAsia="Times New Roman" w:cs="Times New Roman"/>
                      <w:szCs w:val="20"/>
                      <w:lang w:eastAsia="de-CH"/>
                    </w:rPr>
                  </w:pPr>
                </w:p>
              </w:tc>
            </w:tr>
          </w:tbl>
          <w:p w14:paraId="62A8E72F" w14:textId="3350F41F" w:rsidR="00DC3A11" w:rsidRPr="0003455B" w:rsidRDefault="00DC3A11" w:rsidP="00DC3A11">
            <w:pPr>
              <w:spacing w:before="120" w:after="120" w:line="240" w:lineRule="auto"/>
              <w:rPr>
                <w:rFonts w:eastAsia="Times New Roman" w:cs="Times New Roman"/>
                <w:sz w:val="21"/>
                <w:szCs w:val="20"/>
                <w:lang w:eastAsia="de-CH"/>
              </w:rPr>
            </w:pPr>
          </w:p>
        </w:tc>
        <w:tc>
          <w:tcPr>
            <w:tcW w:w="1134" w:type="dxa"/>
            <w:gridSpan w:val="2"/>
            <w:tcBorders>
              <w:top w:val="single" w:sz="4" w:space="0" w:color="auto"/>
            </w:tcBorders>
          </w:tcPr>
          <w:p w14:paraId="04B9DAB5" w14:textId="77777777" w:rsidR="00DC3A11" w:rsidRPr="00523ADD" w:rsidRDefault="00DC3A11" w:rsidP="00DC3A11">
            <w:pPr>
              <w:spacing w:before="120"/>
              <w:jc w:val="center"/>
              <w:rPr>
                <w:rFonts w:eastAsia="Times New Roman" w:cs="Times New Roman"/>
                <w:sz w:val="16"/>
                <w:szCs w:val="16"/>
                <w:lang w:eastAsia="de-CH"/>
              </w:rPr>
            </w:pPr>
          </w:p>
        </w:tc>
        <w:tc>
          <w:tcPr>
            <w:tcW w:w="1212" w:type="dxa"/>
            <w:tcBorders>
              <w:top w:val="single" w:sz="4" w:space="0" w:color="auto"/>
            </w:tcBorders>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9220E1" w:rsidRPr="0003455B" w14:paraId="5B5ADE3F" w14:textId="77777777" w:rsidTr="005762AC">
              <w:trPr>
                <w:trHeight w:hRule="exact" w:val="397"/>
              </w:trPr>
              <w:tc>
                <w:tcPr>
                  <w:tcW w:w="1154" w:type="dxa"/>
                </w:tcPr>
                <w:p w14:paraId="77A04A9A" w14:textId="77777777" w:rsidR="009220E1" w:rsidRPr="0003455B" w:rsidRDefault="009220E1" w:rsidP="009220E1">
                  <w:pPr>
                    <w:spacing w:before="120" w:after="120"/>
                    <w:rPr>
                      <w:rFonts w:eastAsia="Times New Roman" w:cs="Times New Roman"/>
                      <w:sz w:val="21"/>
                      <w:szCs w:val="20"/>
                      <w:lang w:eastAsia="de-CH"/>
                    </w:rPr>
                  </w:pPr>
                </w:p>
              </w:tc>
            </w:tr>
          </w:tbl>
          <w:p w14:paraId="6908030E" w14:textId="77777777" w:rsidR="00DC3A11" w:rsidRPr="0003455B" w:rsidRDefault="00DC3A11" w:rsidP="00DC3A11">
            <w:pPr>
              <w:spacing w:before="120" w:after="0" w:line="240" w:lineRule="auto"/>
              <w:rPr>
                <w:rFonts w:eastAsia="Times New Roman" w:cs="Times New Roman"/>
                <w:szCs w:val="20"/>
                <w:lang w:eastAsia="de-CH"/>
              </w:rPr>
            </w:pPr>
          </w:p>
        </w:tc>
      </w:tr>
      <w:tr w:rsidR="00DC3A11" w:rsidRPr="0003455B" w14:paraId="00EF397B" w14:textId="77777777" w:rsidTr="001371E1">
        <w:trPr>
          <w:gridAfter w:val="2"/>
          <w:wAfter w:w="70" w:type="dxa"/>
        </w:trPr>
        <w:tc>
          <w:tcPr>
            <w:tcW w:w="809" w:type="dxa"/>
            <w:gridSpan w:val="2"/>
            <w:tcBorders>
              <w:left w:val="single" w:sz="18" w:space="0" w:color="auto"/>
            </w:tcBorders>
            <w:shd w:val="clear" w:color="00FF00" w:fill="auto"/>
          </w:tcPr>
          <w:p w14:paraId="4908385E"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2.2.1</w:t>
            </w:r>
          </w:p>
        </w:tc>
        <w:tc>
          <w:tcPr>
            <w:tcW w:w="3469" w:type="dxa"/>
            <w:gridSpan w:val="2"/>
          </w:tcPr>
          <w:p w14:paraId="5B6757DF"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allfällige Nebenkassen (vgl. auch Unterlagen der unangemeldeten Zwischenrevision) und Separatrechnungen periodisch abgerechnet?</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4A71E3B3" w14:textId="77777777" w:rsidTr="003D07B6">
              <w:trPr>
                <w:trHeight w:hRule="exact" w:val="397"/>
              </w:trPr>
              <w:tc>
                <w:tcPr>
                  <w:tcW w:w="3532" w:type="dxa"/>
                </w:tcPr>
                <w:p w14:paraId="2E0D2C86" w14:textId="77777777" w:rsidR="00DC3A11" w:rsidRPr="0003455B" w:rsidRDefault="00DC3A11" w:rsidP="00DC3A11">
                  <w:pPr>
                    <w:spacing w:before="120" w:after="120"/>
                    <w:rPr>
                      <w:rFonts w:eastAsia="Times New Roman" w:cs="Times New Roman"/>
                      <w:szCs w:val="20"/>
                      <w:lang w:eastAsia="de-CH"/>
                    </w:rPr>
                  </w:pPr>
                </w:p>
              </w:tc>
            </w:tr>
            <w:tr w:rsidR="00DC3A11" w:rsidRPr="0003455B" w14:paraId="429D3C40" w14:textId="77777777" w:rsidTr="003D07B6">
              <w:trPr>
                <w:trHeight w:hRule="exact" w:val="397"/>
              </w:trPr>
              <w:tc>
                <w:tcPr>
                  <w:tcW w:w="3532" w:type="dxa"/>
                </w:tcPr>
                <w:p w14:paraId="0E392DC3" w14:textId="77777777" w:rsidR="00DC3A11" w:rsidRPr="0003455B" w:rsidRDefault="00DC3A11" w:rsidP="00DC3A11">
                  <w:pPr>
                    <w:spacing w:before="120" w:after="120"/>
                    <w:rPr>
                      <w:rFonts w:eastAsia="Times New Roman" w:cs="Times New Roman"/>
                      <w:szCs w:val="20"/>
                      <w:lang w:eastAsia="de-CH"/>
                    </w:rPr>
                  </w:pPr>
                </w:p>
              </w:tc>
            </w:tr>
            <w:tr w:rsidR="00DC3A11" w:rsidRPr="0003455B" w14:paraId="6CA3B9B3" w14:textId="77777777" w:rsidTr="003D07B6">
              <w:trPr>
                <w:trHeight w:hRule="exact" w:val="397"/>
              </w:trPr>
              <w:tc>
                <w:tcPr>
                  <w:tcW w:w="3532" w:type="dxa"/>
                </w:tcPr>
                <w:p w14:paraId="251D35BF" w14:textId="77777777" w:rsidR="00DC3A11" w:rsidRPr="0003455B" w:rsidRDefault="00DC3A11" w:rsidP="00DC3A11">
                  <w:pPr>
                    <w:spacing w:before="120" w:after="120"/>
                    <w:rPr>
                      <w:rFonts w:eastAsia="Times New Roman" w:cs="Times New Roman"/>
                      <w:szCs w:val="20"/>
                      <w:lang w:eastAsia="de-CH"/>
                    </w:rPr>
                  </w:pPr>
                </w:p>
              </w:tc>
            </w:tr>
          </w:tbl>
          <w:p w14:paraId="26A2EB2B" w14:textId="0D70F052"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6165041"/>
            <w:placeholder>
              <w:docPart w:val="F4F30E7260DA4056BA614649A3D67F6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gridSpan w:val="2"/>
              </w:tcPr>
              <w:p w14:paraId="53248C57" w14:textId="1237B142"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5D517FD4" w14:textId="77777777" w:rsidTr="003D07B6">
              <w:trPr>
                <w:trHeight w:hRule="exact" w:val="397"/>
              </w:trPr>
              <w:tc>
                <w:tcPr>
                  <w:tcW w:w="1154" w:type="dxa"/>
                </w:tcPr>
                <w:p w14:paraId="7E249ABF"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4EDB0F16" w14:textId="77777777" w:rsidTr="003D07B6">
              <w:trPr>
                <w:trHeight w:hRule="exact" w:val="397"/>
              </w:trPr>
              <w:tc>
                <w:tcPr>
                  <w:tcW w:w="1154" w:type="dxa"/>
                </w:tcPr>
                <w:p w14:paraId="1AA1DE54"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2B9129EE" w14:textId="77777777" w:rsidTr="003D07B6">
              <w:trPr>
                <w:trHeight w:hRule="exact" w:val="397"/>
              </w:trPr>
              <w:tc>
                <w:tcPr>
                  <w:tcW w:w="1154" w:type="dxa"/>
                </w:tcPr>
                <w:p w14:paraId="44DE9F46" w14:textId="77777777" w:rsidR="00DC3A11" w:rsidRPr="0003455B" w:rsidRDefault="00DC3A11" w:rsidP="00DC3A11">
                  <w:pPr>
                    <w:spacing w:before="120" w:after="120"/>
                    <w:rPr>
                      <w:rFonts w:eastAsia="Times New Roman" w:cs="Times New Roman"/>
                      <w:sz w:val="21"/>
                      <w:szCs w:val="20"/>
                      <w:lang w:eastAsia="de-CH"/>
                    </w:rPr>
                  </w:pPr>
                </w:p>
              </w:tc>
            </w:tr>
          </w:tbl>
          <w:p w14:paraId="3C28B687" w14:textId="4D5F9EFA" w:rsidR="00DC3A11" w:rsidRPr="0003455B" w:rsidRDefault="00DC3A11" w:rsidP="00DC3A11">
            <w:pPr>
              <w:spacing w:before="120" w:after="0" w:line="240" w:lineRule="auto"/>
              <w:rPr>
                <w:rFonts w:eastAsia="Times New Roman" w:cs="Times New Roman"/>
                <w:sz w:val="21"/>
                <w:szCs w:val="20"/>
                <w:lang w:eastAsia="de-CH"/>
              </w:rPr>
            </w:pPr>
          </w:p>
        </w:tc>
      </w:tr>
      <w:tr w:rsidR="00DC3A11" w:rsidRPr="0003455B" w14:paraId="608DA73A" w14:textId="77777777" w:rsidTr="001371E1">
        <w:trPr>
          <w:gridAfter w:val="2"/>
          <w:wAfter w:w="70" w:type="dxa"/>
        </w:trPr>
        <w:tc>
          <w:tcPr>
            <w:tcW w:w="809" w:type="dxa"/>
            <w:gridSpan w:val="2"/>
            <w:tcBorders>
              <w:left w:val="single" w:sz="18" w:space="0" w:color="auto"/>
            </w:tcBorders>
          </w:tcPr>
          <w:p w14:paraId="747CCE64"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2.2.2</w:t>
            </w:r>
          </w:p>
        </w:tc>
        <w:tc>
          <w:tcPr>
            <w:tcW w:w="3469" w:type="dxa"/>
            <w:gridSpan w:val="2"/>
          </w:tcPr>
          <w:p w14:paraId="7306C0B2"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Kassenausgaben Quittungen vorhanden?</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251E9133" w14:textId="77777777" w:rsidTr="003D07B6">
              <w:trPr>
                <w:trHeight w:hRule="exact" w:val="397"/>
              </w:trPr>
              <w:tc>
                <w:tcPr>
                  <w:tcW w:w="3532" w:type="dxa"/>
                </w:tcPr>
                <w:p w14:paraId="7B025FB5" w14:textId="77777777" w:rsidR="00DC3A11" w:rsidRPr="0003455B" w:rsidRDefault="00DC3A11" w:rsidP="00DC3A11">
                  <w:pPr>
                    <w:spacing w:before="120" w:after="120"/>
                    <w:rPr>
                      <w:rFonts w:eastAsia="Times New Roman" w:cs="Times New Roman"/>
                      <w:szCs w:val="20"/>
                      <w:lang w:eastAsia="de-CH"/>
                    </w:rPr>
                  </w:pPr>
                </w:p>
              </w:tc>
            </w:tr>
            <w:tr w:rsidR="00DC3A11" w:rsidRPr="0003455B" w14:paraId="5FD217E4" w14:textId="77777777" w:rsidTr="003D07B6">
              <w:trPr>
                <w:trHeight w:hRule="exact" w:val="397"/>
              </w:trPr>
              <w:tc>
                <w:tcPr>
                  <w:tcW w:w="3532" w:type="dxa"/>
                </w:tcPr>
                <w:p w14:paraId="20B5217A" w14:textId="77777777" w:rsidR="00DC3A11" w:rsidRPr="0003455B" w:rsidRDefault="00DC3A11" w:rsidP="00DC3A11">
                  <w:pPr>
                    <w:spacing w:before="120" w:after="120"/>
                    <w:rPr>
                      <w:rFonts w:eastAsia="Times New Roman" w:cs="Times New Roman"/>
                      <w:szCs w:val="20"/>
                      <w:lang w:eastAsia="de-CH"/>
                    </w:rPr>
                  </w:pPr>
                </w:p>
              </w:tc>
            </w:tr>
          </w:tbl>
          <w:p w14:paraId="651B6778" w14:textId="0183C677"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747850188"/>
            <w:placeholder>
              <w:docPart w:val="F44067DD5941422988D280B58729F37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gridSpan w:val="2"/>
              </w:tcPr>
              <w:p w14:paraId="675D5BB4" w14:textId="685FFE28"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105F0EA6" w14:textId="77777777" w:rsidTr="003D07B6">
              <w:trPr>
                <w:trHeight w:hRule="exact" w:val="397"/>
              </w:trPr>
              <w:tc>
                <w:tcPr>
                  <w:tcW w:w="1154" w:type="dxa"/>
                </w:tcPr>
                <w:p w14:paraId="72505F25"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0464BD4D" w14:textId="77777777" w:rsidTr="003D07B6">
              <w:trPr>
                <w:trHeight w:hRule="exact" w:val="397"/>
              </w:trPr>
              <w:tc>
                <w:tcPr>
                  <w:tcW w:w="1154" w:type="dxa"/>
                </w:tcPr>
                <w:p w14:paraId="29C1A1B1" w14:textId="77777777" w:rsidR="00DC3A11" w:rsidRPr="0003455B" w:rsidRDefault="00DC3A11" w:rsidP="00DC3A11">
                  <w:pPr>
                    <w:spacing w:before="120" w:after="120"/>
                    <w:rPr>
                      <w:rFonts w:eastAsia="Times New Roman" w:cs="Times New Roman"/>
                      <w:sz w:val="21"/>
                      <w:szCs w:val="20"/>
                      <w:lang w:eastAsia="de-CH"/>
                    </w:rPr>
                  </w:pPr>
                </w:p>
              </w:tc>
            </w:tr>
          </w:tbl>
          <w:p w14:paraId="039404ED" w14:textId="2D9ED4DA" w:rsidR="00DC3A11" w:rsidRPr="0003455B" w:rsidRDefault="00DC3A11" w:rsidP="00DC3A11">
            <w:pPr>
              <w:spacing w:before="120" w:after="0" w:line="240" w:lineRule="auto"/>
              <w:rPr>
                <w:rFonts w:eastAsia="Times New Roman" w:cs="Times New Roman"/>
                <w:sz w:val="21"/>
                <w:szCs w:val="20"/>
                <w:lang w:eastAsia="de-CH"/>
              </w:rPr>
            </w:pPr>
          </w:p>
        </w:tc>
      </w:tr>
      <w:tr w:rsidR="00DC3A11" w:rsidRPr="0003455B" w14:paraId="19BE9097" w14:textId="77777777" w:rsidTr="001371E1">
        <w:trPr>
          <w:gridAfter w:val="2"/>
          <w:wAfter w:w="70" w:type="dxa"/>
        </w:trPr>
        <w:tc>
          <w:tcPr>
            <w:tcW w:w="809" w:type="dxa"/>
            <w:gridSpan w:val="2"/>
            <w:tcBorders>
              <w:left w:val="single" w:sz="18" w:space="0" w:color="auto"/>
            </w:tcBorders>
          </w:tcPr>
          <w:p w14:paraId="35553F93"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2.2.3</w:t>
            </w:r>
          </w:p>
        </w:tc>
        <w:tc>
          <w:tcPr>
            <w:tcW w:w="3469" w:type="dxa"/>
            <w:gridSpan w:val="2"/>
          </w:tcPr>
          <w:p w14:paraId="2274CCA3" w14:textId="77777777" w:rsidR="00DC3A11" w:rsidRPr="0003455B" w:rsidRDefault="00DC3A11" w:rsidP="00DC3A11">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Überträge von Geldmitteln zwischen Kassen-, Post- und Bankkonten korrekt verbucht? </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C3A11" w:rsidRPr="0003455B" w14:paraId="6120C943" w14:textId="77777777" w:rsidTr="003D07B6">
              <w:trPr>
                <w:trHeight w:hRule="exact" w:val="397"/>
              </w:trPr>
              <w:tc>
                <w:tcPr>
                  <w:tcW w:w="3532" w:type="dxa"/>
                </w:tcPr>
                <w:p w14:paraId="33E48721" w14:textId="77777777" w:rsidR="00DC3A11" w:rsidRPr="0003455B" w:rsidRDefault="00DC3A11" w:rsidP="00DC3A11">
                  <w:pPr>
                    <w:spacing w:before="120" w:after="120"/>
                    <w:rPr>
                      <w:rFonts w:eastAsia="Times New Roman" w:cs="Times New Roman"/>
                      <w:szCs w:val="20"/>
                      <w:lang w:eastAsia="de-CH"/>
                    </w:rPr>
                  </w:pPr>
                </w:p>
              </w:tc>
            </w:tr>
            <w:tr w:rsidR="00DC3A11" w:rsidRPr="0003455B" w14:paraId="4B9ADF1E" w14:textId="77777777" w:rsidTr="003D07B6">
              <w:trPr>
                <w:trHeight w:hRule="exact" w:val="397"/>
              </w:trPr>
              <w:tc>
                <w:tcPr>
                  <w:tcW w:w="3532" w:type="dxa"/>
                </w:tcPr>
                <w:p w14:paraId="41D60C18" w14:textId="77777777" w:rsidR="00DC3A11" w:rsidRPr="0003455B" w:rsidRDefault="00DC3A11" w:rsidP="00DC3A11">
                  <w:pPr>
                    <w:spacing w:before="120" w:after="120"/>
                    <w:rPr>
                      <w:rFonts w:eastAsia="Times New Roman" w:cs="Times New Roman"/>
                      <w:szCs w:val="20"/>
                      <w:lang w:eastAsia="de-CH"/>
                    </w:rPr>
                  </w:pPr>
                </w:p>
              </w:tc>
            </w:tr>
          </w:tbl>
          <w:p w14:paraId="75DB41B5" w14:textId="796FC16A" w:rsidR="00DC3A11" w:rsidRPr="0003455B" w:rsidRDefault="00DC3A11" w:rsidP="00DC3A11">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72799569"/>
            <w:placeholder>
              <w:docPart w:val="E9E7450BB7934864B6EC0A2E9418590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gridSpan w:val="2"/>
              </w:tcPr>
              <w:p w14:paraId="7774BB4E" w14:textId="5AFA4658" w:rsidR="00DC3A11" w:rsidRPr="00523ADD" w:rsidRDefault="00DC3A11" w:rsidP="00DC3A11">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C3A11" w:rsidRPr="0003455B" w14:paraId="07AE8D23" w14:textId="77777777" w:rsidTr="003D07B6">
              <w:trPr>
                <w:trHeight w:hRule="exact" w:val="397"/>
              </w:trPr>
              <w:tc>
                <w:tcPr>
                  <w:tcW w:w="1154" w:type="dxa"/>
                </w:tcPr>
                <w:p w14:paraId="0DC2DD40" w14:textId="77777777" w:rsidR="00DC3A11" w:rsidRPr="0003455B" w:rsidRDefault="00DC3A11" w:rsidP="00DC3A11">
                  <w:pPr>
                    <w:spacing w:before="120" w:after="120"/>
                    <w:rPr>
                      <w:rFonts w:eastAsia="Times New Roman" w:cs="Times New Roman"/>
                      <w:sz w:val="21"/>
                      <w:szCs w:val="20"/>
                      <w:lang w:eastAsia="de-CH"/>
                    </w:rPr>
                  </w:pPr>
                </w:p>
              </w:tc>
            </w:tr>
            <w:tr w:rsidR="00DC3A11" w:rsidRPr="0003455B" w14:paraId="35FAEDD5" w14:textId="77777777" w:rsidTr="003D07B6">
              <w:trPr>
                <w:trHeight w:hRule="exact" w:val="397"/>
              </w:trPr>
              <w:tc>
                <w:tcPr>
                  <w:tcW w:w="1154" w:type="dxa"/>
                </w:tcPr>
                <w:p w14:paraId="4E693AA0" w14:textId="77777777" w:rsidR="00DC3A11" w:rsidRPr="0003455B" w:rsidRDefault="00DC3A11" w:rsidP="00DC3A11">
                  <w:pPr>
                    <w:spacing w:before="120" w:after="120"/>
                    <w:rPr>
                      <w:rFonts w:eastAsia="Times New Roman" w:cs="Times New Roman"/>
                      <w:sz w:val="21"/>
                      <w:szCs w:val="20"/>
                      <w:lang w:eastAsia="de-CH"/>
                    </w:rPr>
                  </w:pPr>
                </w:p>
              </w:tc>
            </w:tr>
          </w:tbl>
          <w:p w14:paraId="54429798" w14:textId="1CB880BA" w:rsidR="00DC3A11" w:rsidRPr="0003455B" w:rsidRDefault="00DC3A11" w:rsidP="00DC3A11">
            <w:pPr>
              <w:spacing w:before="120" w:after="0" w:line="240" w:lineRule="auto"/>
              <w:rPr>
                <w:rFonts w:eastAsia="Times New Roman" w:cs="Times New Roman"/>
                <w:sz w:val="21"/>
                <w:szCs w:val="20"/>
                <w:lang w:eastAsia="de-CH"/>
              </w:rPr>
            </w:pPr>
          </w:p>
        </w:tc>
      </w:tr>
      <w:tr w:rsidR="006B2AA0" w:rsidRPr="0003455B" w14:paraId="63F328AA" w14:textId="77777777" w:rsidTr="001371E1">
        <w:trPr>
          <w:gridAfter w:val="2"/>
          <w:wAfter w:w="70" w:type="dxa"/>
        </w:trPr>
        <w:tc>
          <w:tcPr>
            <w:tcW w:w="809" w:type="dxa"/>
            <w:gridSpan w:val="2"/>
            <w:tcBorders>
              <w:left w:val="single" w:sz="18" w:space="0" w:color="auto"/>
            </w:tcBorders>
            <w:shd w:val="clear" w:color="00FF00" w:fill="auto"/>
          </w:tcPr>
          <w:p w14:paraId="04201092" w14:textId="03DD142E"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2.2.4</w:t>
            </w:r>
          </w:p>
          <w:p w14:paraId="5D286676" w14:textId="77777777" w:rsidR="006B2AA0" w:rsidRPr="0003455B" w:rsidRDefault="006B2AA0" w:rsidP="006B2AA0">
            <w:pPr>
              <w:spacing w:before="120" w:after="120" w:line="240" w:lineRule="auto"/>
              <w:rPr>
                <w:rFonts w:eastAsia="Times New Roman" w:cs="Times New Roman"/>
                <w:szCs w:val="20"/>
                <w:lang w:eastAsia="de-CH"/>
              </w:rPr>
            </w:pPr>
          </w:p>
        </w:tc>
        <w:tc>
          <w:tcPr>
            <w:tcW w:w="3469" w:type="dxa"/>
            <w:gridSpan w:val="2"/>
          </w:tcPr>
          <w:p w14:paraId="71EFAA43" w14:textId="77777777" w:rsidR="006B2AA0" w:rsidRPr="0003455B" w:rsidRDefault="006B2AA0" w:rsidP="009220E1">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Post- und Bankbelastungen vollständig verbucht?</w:t>
            </w:r>
            <w:r w:rsidRPr="0003455B">
              <w:rPr>
                <w:rFonts w:eastAsia="Times New Roman" w:cs="Times New Roman"/>
                <w:szCs w:val="20"/>
                <w:lang w:eastAsia="de-CH"/>
              </w:rPr>
              <w:br/>
              <w:t>(Prüfungsgrundlage = Auszüge von Post und Banken)</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69033C45" w14:textId="77777777" w:rsidTr="003D07B6">
              <w:trPr>
                <w:trHeight w:hRule="exact" w:val="397"/>
              </w:trPr>
              <w:tc>
                <w:tcPr>
                  <w:tcW w:w="3532" w:type="dxa"/>
                </w:tcPr>
                <w:p w14:paraId="753763F9" w14:textId="77777777" w:rsidR="006B2AA0" w:rsidRPr="0003455B" w:rsidRDefault="006B2AA0" w:rsidP="006B2AA0">
                  <w:pPr>
                    <w:spacing w:before="120" w:after="120"/>
                    <w:rPr>
                      <w:rFonts w:eastAsia="Times New Roman" w:cs="Times New Roman"/>
                      <w:szCs w:val="20"/>
                      <w:lang w:eastAsia="de-CH"/>
                    </w:rPr>
                  </w:pPr>
                </w:p>
              </w:tc>
            </w:tr>
            <w:tr w:rsidR="006B2AA0" w:rsidRPr="0003455B" w14:paraId="7F9A960D" w14:textId="77777777" w:rsidTr="003D07B6">
              <w:trPr>
                <w:trHeight w:hRule="exact" w:val="397"/>
              </w:trPr>
              <w:tc>
                <w:tcPr>
                  <w:tcW w:w="3532" w:type="dxa"/>
                </w:tcPr>
                <w:p w14:paraId="3C2C03CD"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3433EDC" w14:textId="77777777" w:rsidTr="003D07B6">
              <w:trPr>
                <w:trHeight w:hRule="exact" w:val="397"/>
              </w:trPr>
              <w:tc>
                <w:tcPr>
                  <w:tcW w:w="3532" w:type="dxa"/>
                </w:tcPr>
                <w:p w14:paraId="687B74F8" w14:textId="77777777" w:rsidR="006B2AA0" w:rsidRPr="0003455B" w:rsidRDefault="006B2AA0" w:rsidP="006B2AA0">
                  <w:pPr>
                    <w:spacing w:before="120" w:after="120"/>
                    <w:rPr>
                      <w:rFonts w:eastAsia="Times New Roman" w:cs="Times New Roman"/>
                      <w:szCs w:val="20"/>
                      <w:lang w:eastAsia="de-CH"/>
                    </w:rPr>
                  </w:pPr>
                </w:p>
              </w:tc>
            </w:tr>
          </w:tbl>
          <w:p w14:paraId="1263ADAD" w14:textId="55CBD3F1"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641566079"/>
            <w:placeholder>
              <w:docPart w:val="66CA7434A8FD4E62ADB69C03898E74B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gridSpan w:val="2"/>
              </w:tcPr>
              <w:p w14:paraId="150A7787" w14:textId="25CF65ED"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771D17BC" w14:textId="77777777" w:rsidTr="003D07B6">
              <w:trPr>
                <w:trHeight w:hRule="exact" w:val="397"/>
              </w:trPr>
              <w:tc>
                <w:tcPr>
                  <w:tcW w:w="1154" w:type="dxa"/>
                </w:tcPr>
                <w:p w14:paraId="2F01E78F"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3FAB3D05" w14:textId="77777777" w:rsidTr="003D07B6">
              <w:trPr>
                <w:trHeight w:hRule="exact" w:val="397"/>
              </w:trPr>
              <w:tc>
                <w:tcPr>
                  <w:tcW w:w="1154" w:type="dxa"/>
                </w:tcPr>
                <w:p w14:paraId="32248FBE"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6250C14B" w14:textId="77777777" w:rsidTr="003D07B6">
              <w:trPr>
                <w:trHeight w:hRule="exact" w:val="397"/>
              </w:trPr>
              <w:tc>
                <w:tcPr>
                  <w:tcW w:w="1154" w:type="dxa"/>
                </w:tcPr>
                <w:p w14:paraId="2750D038" w14:textId="77777777" w:rsidR="006B2AA0" w:rsidRPr="0003455B" w:rsidRDefault="006B2AA0" w:rsidP="006B2AA0">
                  <w:pPr>
                    <w:spacing w:before="120" w:after="120"/>
                    <w:rPr>
                      <w:rFonts w:eastAsia="Times New Roman" w:cs="Times New Roman"/>
                      <w:sz w:val="21"/>
                      <w:szCs w:val="20"/>
                      <w:lang w:eastAsia="de-CH"/>
                    </w:rPr>
                  </w:pPr>
                </w:p>
              </w:tc>
            </w:tr>
          </w:tbl>
          <w:p w14:paraId="4D9839ED" w14:textId="4CDD5EDA" w:rsidR="006B2AA0" w:rsidRPr="0003455B" w:rsidRDefault="006B2AA0" w:rsidP="006B2AA0">
            <w:pPr>
              <w:spacing w:before="120" w:after="120" w:line="240" w:lineRule="auto"/>
              <w:rPr>
                <w:rFonts w:eastAsia="Times New Roman" w:cs="Times New Roman"/>
                <w:sz w:val="21"/>
                <w:szCs w:val="20"/>
                <w:lang w:eastAsia="de-CH"/>
              </w:rPr>
            </w:pPr>
          </w:p>
        </w:tc>
      </w:tr>
      <w:tr w:rsidR="006B2AA0" w:rsidRPr="0003455B" w14:paraId="0F965FB9" w14:textId="77777777" w:rsidTr="001371E1">
        <w:trPr>
          <w:gridAfter w:val="2"/>
          <w:wAfter w:w="70" w:type="dxa"/>
        </w:trPr>
        <w:tc>
          <w:tcPr>
            <w:tcW w:w="809" w:type="dxa"/>
            <w:gridSpan w:val="2"/>
            <w:tcBorders>
              <w:left w:val="single" w:sz="18" w:space="0" w:color="auto"/>
            </w:tcBorders>
            <w:shd w:val="clear" w:color="00FF00" w:fill="auto"/>
          </w:tcPr>
          <w:p w14:paraId="0F079AE8" w14:textId="75745276" w:rsidR="006B2AA0" w:rsidRPr="0003455B" w:rsidRDefault="006B2AA0" w:rsidP="000E558C">
            <w:pPr>
              <w:spacing w:before="120" w:after="120" w:line="240" w:lineRule="auto"/>
              <w:rPr>
                <w:rFonts w:eastAsia="Times New Roman" w:cs="Times New Roman"/>
                <w:szCs w:val="20"/>
                <w:lang w:eastAsia="de-CH"/>
              </w:rPr>
            </w:pPr>
            <w:r w:rsidRPr="0003455B">
              <w:rPr>
                <w:rFonts w:eastAsia="Times New Roman" w:cs="Times New Roman"/>
                <w:szCs w:val="20"/>
                <w:lang w:eastAsia="de-CH"/>
              </w:rPr>
              <w:t>2.2.</w:t>
            </w:r>
            <w:r w:rsidR="000E558C">
              <w:rPr>
                <w:rFonts w:eastAsia="Times New Roman" w:cs="Times New Roman"/>
                <w:szCs w:val="20"/>
                <w:lang w:eastAsia="de-CH"/>
              </w:rPr>
              <w:t>5</w:t>
            </w:r>
          </w:p>
        </w:tc>
        <w:tc>
          <w:tcPr>
            <w:tcW w:w="3469" w:type="dxa"/>
            <w:gridSpan w:val="2"/>
          </w:tcPr>
          <w:p w14:paraId="31CE797E"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Kann über Post- und Bankkonten nur mittels Kollektivunterschrift verfügt werden gemäss aktuellem Visumspiegel (auch bei E-Banking)?</w:t>
            </w:r>
          </w:p>
        </w:tc>
        <w:tc>
          <w:tcPr>
            <w:tcW w:w="368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53094805" w14:textId="77777777" w:rsidTr="003D07B6">
              <w:trPr>
                <w:trHeight w:hRule="exact" w:val="397"/>
              </w:trPr>
              <w:tc>
                <w:tcPr>
                  <w:tcW w:w="3532" w:type="dxa"/>
                </w:tcPr>
                <w:p w14:paraId="2BF78DD7" w14:textId="77777777" w:rsidR="006B2AA0" w:rsidRPr="0003455B" w:rsidRDefault="006B2AA0" w:rsidP="006B2AA0">
                  <w:pPr>
                    <w:spacing w:before="120" w:after="120"/>
                    <w:rPr>
                      <w:rFonts w:eastAsia="Times New Roman" w:cs="Times New Roman"/>
                      <w:szCs w:val="20"/>
                      <w:lang w:eastAsia="de-CH"/>
                    </w:rPr>
                  </w:pPr>
                </w:p>
              </w:tc>
            </w:tr>
            <w:tr w:rsidR="006B2AA0" w:rsidRPr="0003455B" w14:paraId="3C48ED25" w14:textId="77777777" w:rsidTr="003D07B6">
              <w:trPr>
                <w:trHeight w:hRule="exact" w:val="397"/>
              </w:trPr>
              <w:tc>
                <w:tcPr>
                  <w:tcW w:w="3532" w:type="dxa"/>
                </w:tcPr>
                <w:p w14:paraId="261CDCA2" w14:textId="77777777" w:rsidR="006B2AA0" w:rsidRPr="0003455B" w:rsidRDefault="006B2AA0" w:rsidP="006B2AA0">
                  <w:pPr>
                    <w:spacing w:before="120" w:after="120"/>
                    <w:rPr>
                      <w:rFonts w:eastAsia="Times New Roman" w:cs="Times New Roman"/>
                      <w:szCs w:val="20"/>
                      <w:lang w:eastAsia="de-CH"/>
                    </w:rPr>
                  </w:pPr>
                </w:p>
              </w:tc>
            </w:tr>
            <w:tr w:rsidR="006B2AA0" w:rsidRPr="0003455B" w14:paraId="2CD10CE1" w14:textId="77777777" w:rsidTr="003D07B6">
              <w:trPr>
                <w:trHeight w:hRule="exact" w:val="397"/>
              </w:trPr>
              <w:tc>
                <w:tcPr>
                  <w:tcW w:w="3532" w:type="dxa"/>
                </w:tcPr>
                <w:p w14:paraId="54BE8A6B" w14:textId="77777777" w:rsidR="006B2AA0" w:rsidRPr="0003455B" w:rsidRDefault="006B2AA0" w:rsidP="006B2AA0">
                  <w:pPr>
                    <w:spacing w:before="120" w:after="120"/>
                    <w:rPr>
                      <w:rFonts w:eastAsia="Times New Roman" w:cs="Times New Roman"/>
                      <w:szCs w:val="20"/>
                      <w:lang w:eastAsia="de-CH"/>
                    </w:rPr>
                  </w:pPr>
                </w:p>
              </w:tc>
            </w:tr>
          </w:tbl>
          <w:p w14:paraId="5917ADFD" w14:textId="572D9092"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464727017"/>
            <w:placeholder>
              <w:docPart w:val="DAEA36B3D1E44E9E9672930ABC69913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34" w:type="dxa"/>
                <w:gridSpan w:val="2"/>
              </w:tcPr>
              <w:p w14:paraId="7C7AAD3B" w14:textId="6AE7DDB1"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1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52E33B00" w14:textId="77777777" w:rsidTr="003D07B6">
              <w:trPr>
                <w:trHeight w:hRule="exact" w:val="397"/>
              </w:trPr>
              <w:tc>
                <w:tcPr>
                  <w:tcW w:w="1154" w:type="dxa"/>
                </w:tcPr>
                <w:p w14:paraId="280B41AC"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33EC276F" w14:textId="77777777" w:rsidTr="003D07B6">
              <w:trPr>
                <w:trHeight w:hRule="exact" w:val="397"/>
              </w:trPr>
              <w:tc>
                <w:tcPr>
                  <w:tcW w:w="1154" w:type="dxa"/>
                </w:tcPr>
                <w:p w14:paraId="725B4ED5"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07F16FC4" w14:textId="77777777" w:rsidTr="003D07B6">
              <w:trPr>
                <w:trHeight w:hRule="exact" w:val="397"/>
              </w:trPr>
              <w:tc>
                <w:tcPr>
                  <w:tcW w:w="1154" w:type="dxa"/>
                </w:tcPr>
                <w:p w14:paraId="05B19017" w14:textId="77777777" w:rsidR="006B2AA0" w:rsidRPr="0003455B" w:rsidRDefault="006B2AA0" w:rsidP="006B2AA0">
                  <w:pPr>
                    <w:spacing w:before="120" w:after="120"/>
                    <w:rPr>
                      <w:rFonts w:eastAsia="Times New Roman" w:cs="Times New Roman"/>
                      <w:sz w:val="21"/>
                      <w:szCs w:val="20"/>
                      <w:lang w:eastAsia="de-CH"/>
                    </w:rPr>
                  </w:pPr>
                </w:p>
              </w:tc>
            </w:tr>
          </w:tbl>
          <w:p w14:paraId="0954A6F9" w14:textId="3BBEE3DF" w:rsidR="006B2AA0" w:rsidRPr="0003455B" w:rsidRDefault="006B2AA0" w:rsidP="006B2AA0">
            <w:pPr>
              <w:spacing w:before="120" w:after="120" w:line="240" w:lineRule="auto"/>
              <w:rPr>
                <w:rFonts w:eastAsia="Times New Roman" w:cs="Times New Roman"/>
                <w:sz w:val="21"/>
                <w:szCs w:val="20"/>
                <w:lang w:eastAsia="de-CH"/>
              </w:rPr>
            </w:pPr>
          </w:p>
        </w:tc>
      </w:tr>
      <w:tr w:rsidR="00F9240E" w:rsidRPr="0003455B" w14:paraId="5DFC104C" w14:textId="77777777" w:rsidTr="00EA6F80">
        <w:trPr>
          <w:gridAfter w:val="1"/>
          <w:wAfter w:w="57" w:type="dxa"/>
          <w:cantSplit/>
        </w:trPr>
        <w:tc>
          <w:tcPr>
            <w:tcW w:w="803" w:type="dxa"/>
          </w:tcPr>
          <w:p w14:paraId="79BD6FC4" w14:textId="0590E938" w:rsidR="00F9240E" w:rsidRPr="0003455B" w:rsidRDefault="00F9240E" w:rsidP="00EA6F80">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2.2.6</w:t>
            </w:r>
          </w:p>
        </w:tc>
        <w:tc>
          <w:tcPr>
            <w:tcW w:w="3439" w:type="dxa"/>
            <w:gridSpan w:val="2"/>
          </w:tcPr>
          <w:p w14:paraId="7375A91D" w14:textId="77777777" w:rsidR="00F9240E" w:rsidRPr="0003455B" w:rsidRDefault="00F9240E" w:rsidP="00EA6F8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w:t>
            </w:r>
            <w:r>
              <w:rPr>
                <w:rFonts w:eastAsia="Times New Roman" w:cs="Times New Roman"/>
                <w:szCs w:val="20"/>
                <w:lang w:eastAsia="de-CH"/>
              </w:rPr>
              <w:t>gung:</w:t>
            </w:r>
          </w:p>
          <w:p w14:paraId="03E5A192" w14:textId="77777777"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Klarheit und Richtigkeit</w:t>
            </w:r>
          </w:p>
          <w:p w14:paraId="1B73FE09" w14:textId="77777777"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Stetigkeit in Darstellung und Bewertung</w:t>
            </w:r>
          </w:p>
          <w:p w14:paraId="4BE56840" w14:textId="77777777" w:rsidR="00F9240E" w:rsidRPr="0003455B"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Verrechnungsverbot (Bruttoprinzip)</w:t>
            </w:r>
          </w:p>
          <w:p w14:paraId="3ADD35F1" w14:textId="77777777" w:rsidR="00F9240E" w:rsidRPr="005A404E" w:rsidRDefault="00F9240E" w:rsidP="00EA6F80">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Vollständigkeit</w:t>
            </w:r>
          </w:p>
        </w:tc>
        <w:tc>
          <w:tcPr>
            <w:tcW w:w="365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9240E" w:rsidRPr="0003455B" w14:paraId="5447FB86" w14:textId="77777777" w:rsidTr="00EA6F80">
              <w:trPr>
                <w:trHeight w:hRule="exact" w:val="397"/>
              </w:trPr>
              <w:tc>
                <w:tcPr>
                  <w:tcW w:w="3532" w:type="dxa"/>
                </w:tcPr>
                <w:p w14:paraId="536B3E75" w14:textId="77777777" w:rsidR="00F9240E" w:rsidRPr="0003455B" w:rsidRDefault="00F9240E" w:rsidP="00EA6F80">
                  <w:pPr>
                    <w:spacing w:before="120" w:after="120"/>
                    <w:rPr>
                      <w:rFonts w:eastAsia="Times New Roman" w:cs="Times New Roman"/>
                      <w:szCs w:val="20"/>
                      <w:lang w:eastAsia="de-CH"/>
                    </w:rPr>
                  </w:pPr>
                </w:p>
              </w:tc>
            </w:tr>
            <w:tr w:rsidR="00F9240E" w:rsidRPr="0003455B" w14:paraId="70E4D5FA" w14:textId="77777777" w:rsidTr="00EA6F80">
              <w:trPr>
                <w:trHeight w:hRule="exact" w:val="397"/>
              </w:trPr>
              <w:tc>
                <w:tcPr>
                  <w:tcW w:w="3532" w:type="dxa"/>
                </w:tcPr>
                <w:p w14:paraId="68892888" w14:textId="77777777" w:rsidR="00F9240E" w:rsidRPr="0003455B" w:rsidRDefault="00F9240E" w:rsidP="00EA6F80">
                  <w:pPr>
                    <w:spacing w:before="120" w:after="120"/>
                    <w:rPr>
                      <w:rFonts w:eastAsia="Times New Roman" w:cs="Times New Roman"/>
                      <w:szCs w:val="20"/>
                      <w:lang w:eastAsia="de-CH"/>
                    </w:rPr>
                  </w:pPr>
                </w:p>
              </w:tc>
            </w:tr>
            <w:tr w:rsidR="00F9240E" w:rsidRPr="0003455B" w14:paraId="755BC500" w14:textId="77777777" w:rsidTr="00EA6F80">
              <w:trPr>
                <w:trHeight w:hRule="exact" w:val="397"/>
              </w:trPr>
              <w:tc>
                <w:tcPr>
                  <w:tcW w:w="3532" w:type="dxa"/>
                </w:tcPr>
                <w:p w14:paraId="15F1B93B" w14:textId="77777777" w:rsidR="00F9240E" w:rsidRPr="0003455B" w:rsidRDefault="00F9240E" w:rsidP="00EA6F80">
                  <w:pPr>
                    <w:spacing w:before="120" w:after="120"/>
                    <w:rPr>
                      <w:rFonts w:eastAsia="Times New Roman" w:cs="Times New Roman"/>
                      <w:szCs w:val="20"/>
                      <w:lang w:eastAsia="de-CH"/>
                    </w:rPr>
                  </w:pPr>
                </w:p>
              </w:tc>
            </w:tr>
            <w:tr w:rsidR="00F9240E" w:rsidRPr="0003455B" w14:paraId="3E186088" w14:textId="77777777" w:rsidTr="00EA6F80">
              <w:trPr>
                <w:trHeight w:hRule="exact" w:val="397"/>
              </w:trPr>
              <w:tc>
                <w:tcPr>
                  <w:tcW w:w="3532" w:type="dxa"/>
                </w:tcPr>
                <w:p w14:paraId="5CA19685" w14:textId="77777777" w:rsidR="00F9240E" w:rsidRPr="0003455B" w:rsidRDefault="00F9240E" w:rsidP="00EA6F80">
                  <w:pPr>
                    <w:spacing w:before="120" w:after="120"/>
                    <w:rPr>
                      <w:rFonts w:eastAsia="Times New Roman" w:cs="Times New Roman"/>
                      <w:szCs w:val="20"/>
                      <w:lang w:eastAsia="de-CH"/>
                    </w:rPr>
                  </w:pPr>
                </w:p>
              </w:tc>
            </w:tr>
            <w:tr w:rsidR="00F9240E" w:rsidRPr="0003455B" w14:paraId="4358C3CB" w14:textId="77777777" w:rsidTr="00EA6F80">
              <w:trPr>
                <w:trHeight w:hRule="exact" w:val="397"/>
              </w:trPr>
              <w:tc>
                <w:tcPr>
                  <w:tcW w:w="3532" w:type="dxa"/>
                </w:tcPr>
                <w:p w14:paraId="483C10AE" w14:textId="77777777" w:rsidR="00F9240E" w:rsidRPr="0003455B" w:rsidRDefault="00F9240E" w:rsidP="00EA6F80">
                  <w:pPr>
                    <w:spacing w:before="120" w:after="120"/>
                    <w:rPr>
                      <w:rFonts w:eastAsia="Times New Roman" w:cs="Times New Roman"/>
                      <w:szCs w:val="20"/>
                      <w:lang w:eastAsia="de-CH"/>
                    </w:rPr>
                  </w:pPr>
                </w:p>
              </w:tc>
            </w:tr>
            <w:tr w:rsidR="00F9240E" w:rsidRPr="0003455B" w14:paraId="4C87CF3D" w14:textId="77777777" w:rsidTr="00EA6F80">
              <w:trPr>
                <w:trHeight w:hRule="exact" w:val="397"/>
              </w:trPr>
              <w:tc>
                <w:tcPr>
                  <w:tcW w:w="3532" w:type="dxa"/>
                </w:tcPr>
                <w:p w14:paraId="3F5C21C1" w14:textId="77777777" w:rsidR="00F9240E" w:rsidRPr="0003455B" w:rsidRDefault="00F9240E" w:rsidP="00EA6F80">
                  <w:pPr>
                    <w:spacing w:before="120" w:after="120"/>
                    <w:rPr>
                      <w:rFonts w:eastAsia="Times New Roman" w:cs="Times New Roman"/>
                      <w:szCs w:val="20"/>
                      <w:lang w:eastAsia="de-CH"/>
                    </w:rPr>
                  </w:pPr>
                </w:p>
              </w:tc>
            </w:tr>
          </w:tbl>
          <w:p w14:paraId="1126471B" w14:textId="77777777" w:rsidR="00F9240E" w:rsidRPr="0003455B" w:rsidRDefault="00F9240E" w:rsidP="00EA6F8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95065164"/>
            <w:placeholder>
              <w:docPart w:val="6C7D415B72514EFA9E239611832E10B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5" w:type="dxa"/>
                <w:gridSpan w:val="2"/>
              </w:tcPr>
              <w:p w14:paraId="04829886" w14:textId="77777777" w:rsidR="00F9240E" w:rsidRPr="0003455B" w:rsidRDefault="00F9240E" w:rsidP="00EA6F8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00"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9240E" w:rsidRPr="0003455B" w14:paraId="32249C6B" w14:textId="77777777" w:rsidTr="00EA6F80">
              <w:trPr>
                <w:trHeight w:hRule="exact" w:val="397"/>
              </w:trPr>
              <w:tc>
                <w:tcPr>
                  <w:tcW w:w="1154" w:type="dxa"/>
                </w:tcPr>
                <w:p w14:paraId="21220B9F"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058A6B69" w14:textId="77777777" w:rsidTr="00EA6F80">
              <w:trPr>
                <w:trHeight w:hRule="exact" w:val="397"/>
              </w:trPr>
              <w:tc>
                <w:tcPr>
                  <w:tcW w:w="1154" w:type="dxa"/>
                </w:tcPr>
                <w:p w14:paraId="41917D8D"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0A4176BA" w14:textId="77777777" w:rsidTr="00EA6F80">
              <w:trPr>
                <w:trHeight w:hRule="exact" w:val="397"/>
              </w:trPr>
              <w:tc>
                <w:tcPr>
                  <w:tcW w:w="1154" w:type="dxa"/>
                </w:tcPr>
                <w:p w14:paraId="2A473ED0"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6824E1EB" w14:textId="77777777" w:rsidTr="00EA6F80">
              <w:trPr>
                <w:trHeight w:hRule="exact" w:val="397"/>
              </w:trPr>
              <w:tc>
                <w:tcPr>
                  <w:tcW w:w="1154" w:type="dxa"/>
                </w:tcPr>
                <w:p w14:paraId="0C7463CA"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01E55CF3" w14:textId="77777777" w:rsidTr="00EA6F80">
              <w:trPr>
                <w:trHeight w:hRule="exact" w:val="397"/>
              </w:trPr>
              <w:tc>
                <w:tcPr>
                  <w:tcW w:w="1154" w:type="dxa"/>
                </w:tcPr>
                <w:p w14:paraId="69FBF4A5" w14:textId="77777777" w:rsidR="00F9240E" w:rsidRPr="0003455B" w:rsidRDefault="00F9240E" w:rsidP="00EA6F80">
                  <w:pPr>
                    <w:spacing w:before="120" w:after="120"/>
                    <w:rPr>
                      <w:rFonts w:eastAsia="Times New Roman" w:cs="Times New Roman"/>
                      <w:sz w:val="21"/>
                      <w:szCs w:val="20"/>
                      <w:lang w:eastAsia="de-CH"/>
                    </w:rPr>
                  </w:pPr>
                </w:p>
              </w:tc>
            </w:tr>
            <w:tr w:rsidR="00F9240E" w:rsidRPr="0003455B" w14:paraId="3BA12AAD" w14:textId="77777777" w:rsidTr="00EA6F80">
              <w:trPr>
                <w:trHeight w:hRule="exact" w:val="397"/>
              </w:trPr>
              <w:tc>
                <w:tcPr>
                  <w:tcW w:w="1154" w:type="dxa"/>
                </w:tcPr>
                <w:p w14:paraId="572B852E" w14:textId="77777777" w:rsidR="00F9240E" w:rsidRPr="0003455B" w:rsidRDefault="00F9240E" w:rsidP="00EA6F80">
                  <w:pPr>
                    <w:spacing w:before="120" w:after="120"/>
                    <w:rPr>
                      <w:rFonts w:eastAsia="Times New Roman" w:cs="Times New Roman"/>
                      <w:sz w:val="21"/>
                      <w:szCs w:val="20"/>
                      <w:lang w:eastAsia="de-CH"/>
                    </w:rPr>
                  </w:pPr>
                </w:p>
              </w:tc>
            </w:tr>
          </w:tbl>
          <w:p w14:paraId="30EF0E15" w14:textId="77777777" w:rsidR="00F9240E" w:rsidRPr="0003455B" w:rsidRDefault="00F9240E" w:rsidP="00EA6F80">
            <w:pPr>
              <w:spacing w:before="120" w:after="120" w:line="240" w:lineRule="auto"/>
              <w:rPr>
                <w:rFonts w:eastAsia="Times New Roman" w:cs="Times New Roman"/>
                <w:sz w:val="21"/>
                <w:szCs w:val="20"/>
                <w:lang w:eastAsia="de-CH"/>
              </w:rPr>
            </w:pPr>
          </w:p>
        </w:tc>
      </w:tr>
      <w:tr w:rsidR="00B920B4" w:rsidRPr="0003455B" w14:paraId="43C174F3" w14:textId="77777777" w:rsidTr="00EA6F80">
        <w:trPr>
          <w:gridAfter w:val="1"/>
          <w:wAfter w:w="57" w:type="dxa"/>
          <w:cantSplit/>
        </w:trPr>
        <w:tc>
          <w:tcPr>
            <w:tcW w:w="803" w:type="dxa"/>
          </w:tcPr>
          <w:p w14:paraId="2E16292F" w14:textId="77777777" w:rsidR="00B920B4" w:rsidRDefault="00B920B4" w:rsidP="00EA6F80">
            <w:pPr>
              <w:spacing w:before="120" w:after="120" w:line="240" w:lineRule="auto"/>
              <w:rPr>
                <w:rFonts w:eastAsia="Times New Roman" w:cs="Times New Roman"/>
                <w:szCs w:val="20"/>
                <w:lang w:eastAsia="de-CH"/>
              </w:rPr>
            </w:pPr>
          </w:p>
        </w:tc>
        <w:tc>
          <w:tcPr>
            <w:tcW w:w="3439" w:type="dxa"/>
            <w:gridSpan w:val="2"/>
          </w:tcPr>
          <w:p w14:paraId="2336C066" w14:textId="77777777" w:rsidR="00B920B4" w:rsidRPr="0003455B" w:rsidRDefault="00B920B4" w:rsidP="00EA6F80">
            <w:pPr>
              <w:spacing w:before="120" w:after="0" w:line="240" w:lineRule="auto"/>
              <w:rPr>
                <w:rFonts w:eastAsia="Times New Roman" w:cs="Times New Roman"/>
                <w:szCs w:val="20"/>
                <w:lang w:eastAsia="de-CH"/>
              </w:rPr>
            </w:pPr>
          </w:p>
        </w:tc>
        <w:tc>
          <w:tcPr>
            <w:tcW w:w="3652" w:type="dxa"/>
            <w:gridSpan w:val="2"/>
          </w:tcPr>
          <w:p w14:paraId="067FD81C" w14:textId="77777777" w:rsidR="00B920B4" w:rsidRPr="0003455B" w:rsidRDefault="00B920B4" w:rsidP="00EA6F80">
            <w:pPr>
              <w:spacing w:before="120" w:after="120"/>
              <w:rPr>
                <w:rFonts w:eastAsia="Times New Roman" w:cs="Times New Roman"/>
                <w:szCs w:val="20"/>
                <w:lang w:eastAsia="de-CH"/>
              </w:rPr>
            </w:pPr>
          </w:p>
        </w:tc>
        <w:tc>
          <w:tcPr>
            <w:tcW w:w="1125" w:type="dxa"/>
            <w:gridSpan w:val="2"/>
          </w:tcPr>
          <w:p w14:paraId="71924F7C" w14:textId="77777777" w:rsidR="00B920B4" w:rsidRDefault="00B920B4" w:rsidP="00EA6F80">
            <w:pPr>
              <w:spacing w:before="120" w:after="120" w:line="240" w:lineRule="auto"/>
              <w:jc w:val="center"/>
              <w:rPr>
                <w:rFonts w:eastAsia="Times New Roman" w:cs="Times New Roman"/>
                <w:sz w:val="16"/>
                <w:szCs w:val="20"/>
                <w:lang w:eastAsia="de-CH"/>
              </w:rPr>
            </w:pPr>
          </w:p>
        </w:tc>
        <w:tc>
          <w:tcPr>
            <w:tcW w:w="1300" w:type="dxa"/>
            <w:gridSpan w:val="3"/>
          </w:tcPr>
          <w:p w14:paraId="1500336C" w14:textId="77777777" w:rsidR="00B920B4" w:rsidRPr="0003455B" w:rsidRDefault="00B920B4" w:rsidP="00EA6F80">
            <w:pPr>
              <w:spacing w:before="120" w:after="120"/>
              <w:rPr>
                <w:rFonts w:eastAsia="Times New Roman" w:cs="Times New Roman"/>
                <w:sz w:val="21"/>
                <w:szCs w:val="20"/>
                <w:lang w:eastAsia="de-CH"/>
              </w:rPr>
            </w:pPr>
          </w:p>
        </w:tc>
      </w:tr>
    </w:tbl>
    <w:p w14:paraId="246C523D" w14:textId="77777777" w:rsidR="00C6758A" w:rsidRPr="0003455B" w:rsidRDefault="00C6758A" w:rsidP="00083500">
      <w:pPr>
        <w:framePr w:w="10059" w:wrap="auto" w:hAnchor="text"/>
        <w:spacing w:before="120" w:after="120" w:line="240" w:lineRule="auto"/>
        <w:rPr>
          <w:rFonts w:eastAsia="Times New Roman" w:cs="Times New Roman"/>
          <w:b/>
          <w:sz w:val="22"/>
          <w:szCs w:val="20"/>
          <w:lang w:eastAsia="de-CH"/>
        </w:rPr>
        <w:sectPr w:rsidR="00C6758A" w:rsidRPr="0003455B" w:rsidSect="001E5B63">
          <w:footerReference w:type="default" r:id="rId13"/>
          <w:headerReference w:type="first" r:id="rId14"/>
          <w:footerReference w:type="first" r:id="rId15"/>
          <w:pgSz w:w="11906" w:h="16838"/>
          <w:pgMar w:top="1075" w:right="707" w:bottom="1134" w:left="1417" w:header="708" w:footer="454" w:gutter="0"/>
          <w:cols w:space="708"/>
          <w:titlePg/>
          <w:docGrid w:linePitch="360"/>
        </w:sectPr>
      </w:pPr>
    </w:p>
    <w:p w14:paraId="44C90F9E" w14:textId="407D66AD" w:rsidR="00FE5AAE" w:rsidRPr="0003455B" w:rsidRDefault="00FE5AAE" w:rsidP="0024385D">
      <w:pPr>
        <w:pStyle w:val="Listenabsatz"/>
        <w:numPr>
          <w:ilvl w:val="0"/>
          <w:numId w:val="1"/>
        </w:numPr>
        <w:spacing w:after="120"/>
        <w:ind w:left="284" w:hanging="851"/>
        <w:rPr>
          <w:sz w:val="22"/>
        </w:rPr>
      </w:pPr>
      <w:bookmarkStart w:id="6" w:name="_Ref448408452"/>
      <w:bookmarkStart w:id="7" w:name="_Ref452642297"/>
      <w:bookmarkStart w:id="8" w:name="_Ref459797841"/>
      <w:r w:rsidRPr="0003455B">
        <w:rPr>
          <w:b/>
          <w:sz w:val="44"/>
        </w:rPr>
        <w:lastRenderedPageBreak/>
        <w:t>Forderungen</w:t>
      </w:r>
      <w:r w:rsidRPr="0003455B">
        <w:rPr>
          <w:b/>
          <w:sz w:val="44"/>
        </w:rPr>
        <w:br/>
      </w:r>
      <w:r w:rsidRPr="0003455B">
        <w:rPr>
          <w:sz w:val="32"/>
        </w:rPr>
        <w:t>Kontengruppe 101</w:t>
      </w:r>
      <w:bookmarkEnd w:id="6"/>
      <w:bookmarkEnd w:id="7"/>
      <w:bookmarkEnd w:id="8"/>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62C89A5" w14:textId="77777777" w:rsidTr="00277575">
        <w:tc>
          <w:tcPr>
            <w:tcW w:w="10343" w:type="dxa"/>
            <w:shd w:val="clear" w:color="auto" w:fill="F7CAAC" w:themeFill="accent2" w:themeFillTint="66"/>
          </w:tcPr>
          <w:p w14:paraId="7068F930"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9D463F3" w14:textId="77777777" w:rsidTr="00277575">
        <w:tc>
          <w:tcPr>
            <w:tcW w:w="10343" w:type="dxa"/>
          </w:tcPr>
          <w:p w14:paraId="75A9454C" w14:textId="77777777" w:rsidR="00FE5AAE" w:rsidRPr="0003455B" w:rsidRDefault="00FE5AAE" w:rsidP="00FE5AAE">
            <w:pPr>
              <w:spacing w:before="120" w:after="120"/>
              <w:rPr>
                <w:rFonts w:cs="Arial"/>
                <w:b/>
              </w:rPr>
            </w:pPr>
            <w:r w:rsidRPr="0003455B">
              <w:rPr>
                <w:rFonts w:eastAsia="Times New Roman" w:cs="Times New Roman"/>
                <w:szCs w:val="20"/>
                <w:lang w:eastAsia="de-CH"/>
              </w:rPr>
              <w:t>Prüfung der in der Bilanz ausgewiesenen Guthaben und der Bewirtschaftung der Forderungen</w:t>
            </w:r>
          </w:p>
        </w:tc>
      </w:tr>
      <w:tr w:rsidR="00FE5AAE" w:rsidRPr="0003455B" w14:paraId="2334829B" w14:textId="77777777" w:rsidTr="00277575">
        <w:tc>
          <w:tcPr>
            <w:tcW w:w="10343" w:type="dxa"/>
            <w:shd w:val="clear" w:color="auto" w:fill="F7CAAC" w:themeFill="accent2" w:themeFillTint="66"/>
          </w:tcPr>
          <w:p w14:paraId="640B5E7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35491CC9" w14:textId="77777777" w:rsidTr="00277575">
        <w:tc>
          <w:tcPr>
            <w:tcW w:w="10343" w:type="dxa"/>
            <w:vAlign w:val="center"/>
          </w:tcPr>
          <w:p w14:paraId="308339B2" w14:textId="0A26CC30" w:rsidR="00FE5AAE" w:rsidRPr="0003455B" w:rsidRDefault="00FE5AAE" w:rsidP="008F76C8">
            <w:pPr>
              <w:spacing w:before="120" w:after="120"/>
              <w:rPr>
                <w:rFonts w:eastAsia="Times New Roman" w:cs="Times New Roman"/>
                <w:szCs w:val="20"/>
                <w:lang w:eastAsia="de-CH"/>
              </w:rPr>
            </w:pPr>
            <w:r w:rsidRPr="0003455B">
              <w:rPr>
                <w:rFonts w:eastAsia="Times New Roman" w:cs="Times New Roman"/>
                <w:szCs w:val="20"/>
                <w:lang w:eastAsia="de-CH"/>
              </w:rPr>
              <w:t>Debitorenlisten,  Antrag für die Verrechnungssteuerrückerstattung, Post- und Bankbelege für Festgel</w:t>
            </w:r>
            <w:r w:rsidR="00203101">
              <w:rPr>
                <w:rFonts w:eastAsia="Times New Roman" w:cs="Times New Roman"/>
                <w:szCs w:val="20"/>
                <w:lang w:eastAsia="de-CH"/>
              </w:rPr>
              <w:t>der, Weisung für das Mahnwesen, M</w:t>
            </w:r>
            <w:r w:rsidRPr="0003455B">
              <w:rPr>
                <w:rFonts w:eastAsia="Times New Roman" w:cs="Times New Roman"/>
                <w:szCs w:val="20"/>
                <w:lang w:eastAsia="de-CH"/>
              </w:rPr>
              <w:t>ahnjournale, Mahnungen, Verlustscheine</w:t>
            </w:r>
          </w:p>
        </w:tc>
      </w:tr>
    </w:tbl>
    <w:p w14:paraId="50E20A8F" w14:textId="77777777" w:rsidR="00FE5AAE" w:rsidRPr="0003455B" w:rsidRDefault="00FE5AAE" w:rsidP="00FE5AA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37"/>
        <w:gridCol w:w="12"/>
        <w:gridCol w:w="3638"/>
        <w:gridCol w:w="23"/>
        <w:gridCol w:w="1101"/>
        <w:gridCol w:w="27"/>
        <w:gridCol w:w="1272"/>
        <w:gridCol w:w="57"/>
      </w:tblGrid>
      <w:tr w:rsidR="000E558C" w:rsidRPr="0003455B" w14:paraId="00042FC0" w14:textId="77777777" w:rsidTr="00B5544A">
        <w:trPr>
          <w:gridAfter w:val="1"/>
          <w:wAfter w:w="57" w:type="dxa"/>
          <w:cantSplit/>
          <w:tblHeader/>
        </w:trPr>
        <w:tc>
          <w:tcPr>
            <w:tcW w:w="4246"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AA84620" w14:textId="7C6E56FD" w:rsidR="000E558C" w:rsidRPr="0003455B" w:rsidRDefault="001E42C4" w:rsidP="00523AD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0"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496FFC3" w14:textId="77777777" w:rsidR="000E558C" w:rsidRPr="0003455B" w:rsidRDefault="000E558C" w:rsidP="00523AD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FDE8FE9" w14:textId="77777777" w:rsidR="000E558C" w:rsidRPr="0003455B" w:rsidRDefault="000E558C" w:rsidP="00523ADD">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99"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1843E711" w14:textId="77777777" w:rsidR="000E558C" w:rsidRPr="0003455B" w:rsidRDefault="000E558C" w:rsidP="00523AD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6081131" w14:textId="77777777" w:rsidTr="008F76C8">
        <w:trPr>
          <w:cantSplit/>
          <w:tblHeader/>
        </w:trPr>
        <w:tc>
          <w:tcPr>
            <w:tcW w:w="809" w:type="dxa"/>
            <w:shd w:val="clear" w:color="auto" w:fill="auto"/>
          </w:tcPr>
          <w:p w14:paraId="6D826703"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8"/>
            <w:shd w:val="clear" w:color="auto" w:fill="auto"/>
          </w:tcPr>
          <w:p w14:paraId="3EB6CDF5" w14:textId="77777777" w:rsidR="006D2A91" w:rsidRPr="0003455B" w:rsidRDefault="006D2A91" w:rsidP="00B4501A">
            <w:pPr>
              <w:spacing w:after="0" w:line="240" w:lineRule="auto"/>
              <w:rPr>
                <w:rFonts w:eastAsia="Times New Roman" w:cs="Times New Roman"/>
                <w:b/>
                <w:szCs w:val="20"/>
                <w:lang w:eastAsia="de-CH"/>
              </w:rPr>
            </w:pPr>
          </w:p>
        </w:tc>
      </w:tr>
      <w:tr w:rsidR="00FE5AAE" w:rsidRPr="0003455B" w14:paraId="59082B86" w14:textId="77777777" w:rsidTr="00B5544A">
        <w:trPr>
          <w:gridAfter w:val="1"/>
          <w:wAfter w:w="57" w:type="dxa"/>
          <w:cantSplit/>
        </w:trPr>
        <w:tc>
          <w:tcPr>
            <w:tcW w:w="809" w:type="dxa"/>
            <w:tcBorders>
              <w:top w:val="single" w:sz="6" w:space="0" w:color="auto"/>
              <w:left w:val="single" w:sz="6" w:space="0" w:color="auto"/>
              <w:bottom w:val="single" w:sz="6" w:space="0" w:color="auto"/>
            </w:tcBorders>
            <w:shd w:val="clear" w:color="auto" w:fill="DEEAF6" w:themeFill="accent1" w:themeFillTint="33"/>
          </w:tcPr>
          <w:p w14:paraId="5B106D02"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3.1</w:t>
            </w:r>
          </w:p>
        </w:tc>
        <w:tc>
          <w:tcPr>
            <w:tcW w:w="9510" w:type="dxa"/>
            <w:gridSpan w:val="7"/>
            <w:tcBorders>
              <w:top w:val="single" w:sz="6" w:space="0" w:color="auto"/>
              <w:bottom w:val="single" w:sz="6" w:space="0" w:color="auto"/>
              <w:right w:val="single" w:sz="6" w:space="0" w:color="auto"/>
            </w:tcBorders>
            <w:shd w:val="clear" w:color="auto" w:fill="DEEAF6" w:themeFill="accent1" w:themeFillTint="33"/>
          </w:tcPr>
          <w:p w14:paraId="2032D453"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6B2AA0" w:rsidRPr="0003455B" w14:paraId="60ADBF00" w14:textId="77777777" w:rsidTr="00B5544A">
        <w:trPr>
          <w:gridAfter w:val="1"/>
          <w:wAfter w:w="57" w:type="dxa"/>
          <w:cantSplit/>
        </w:trPr>
        <w:tc>
          <w:tcPr>
            <w:tcW w:w="809" w:type="dxa"/>
            <w:tcBorders>
              <w:top w:val="single" w:sz="6" w:space="0" w:color="auto"/>
              <w:left w:val="single" w:sz="18" w:space="0" w:color="auto"/>
            </w:tcBorders>
            <w:shd w:val="clear" w:color="00FF00" w:fill="auto"/>
          </w:tcPr>
          <w:p w14:paraId="297A9670"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3.1.1</w:t>
            </w:r>
          </w:p>
        </w:tc>
        <w:tc>
          <w:tcPr>
            <w:tcW w:w="3437" w:type="dxa"/>
            <w:tcBorders>
              <w:top w:val="single" w:sz="6" w:space="0" w:color="auto"/>
            </w:tcBorders>
          </w:tcPr>
          <w:p w14:paraId="5EEA0999"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Bestandesnachweise vorhanden? </w:t>
            </w:r>
          </w:p>
        </w:tc>
        <w:tc>
          <w:tcPr>
            <w:tcW w:w="3650"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332B9102" w14:textId="77777777" w:rsidTr="003D07B6">
              <w:trPr>
                <w:trHeight w:hRule="exact" w:val="397"/>
              </w:trPr>
              <w:tc>
                <w:tcPr>
                  <w:tcW w:w="3532" w:type="dxa"/>
                </w:tcPr>
                <w:p w14:paraId="2EE8C71E"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53A3C9A" w14:textId="77777777" w:rsidTr="003D07B6">
              <w:trPr>
                <w:trHeight w:hRule="exact" w:val="397"/>
              </w:trPr>
              <w:tc>
                <w:tcPr>
                  <w:tcW w:w="3532" w:type="dxa"/>
                </w:tcPr>
                <w:p w14:paraId="2966BBAA" w14:textId="77777777" w:rsidR="006B2AA0" w:rsidRPr="0003455B" w:rsidRDefault="006B2AA0" w:rsidP="006B2AA0">
                  <w:pPr>
                    <w:spacing w:before="120" w:after="120"/>
                    <w:rPr>
                      <w:rFonts w:eastAsia="Times New Roman" w:cs="Times New Roman"/>
                      <w:szCs w:val="20"/>
                      <w:lang w:eastAsia="de-CH"/>
                    </w:rPr>
                  </w:pPr>
                </w:p>
              </w:tc>
            </w:tr>
          </w:tbl>
          <w:p w14:paraId="537F144A" w14:textId="7F89BAB0"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59301159"/>
            <w:placeholder>
              <w:docPart w:val="4ECEA9FAEFFA4CFD9832856A26F7CD4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4" w:type="dxa"/>
                <w:gridSpan w:val="2"/>
                <w:tcBorders>
                  <w:top w:val="single" w:sz="6" w:space="0" w:color="auto"/>
                </w:tcBorders>
              </w:tcPr>
              <w:p w14:paraId="4D3A2F54" w14:textId="5C9A005E"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99"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588EE5F8" w14:textId="77777777" w:rsidTr="003D07B6">
              <w:trPr>
                <w:trHeight w:hRule="exact" w:val="397"/>
              </w:trPr>
              <w:tc>
                <w:tcPr>
                  <w:tcW w:w="1154" w:type="dxa"/>
                </w:tcPr>
                <w:p w14:paraId="5EBECB6C"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C91B52A" w14:textId="77777777" w:rsidTr="003D07B6">
              <w:trPr>
                <w:trHeight w:hRule="exact" w:val="397"/>
              </w:trPr>
              <w:tc>
                <w:tcPr>
                  <w:tcW w:w="1154" w:type="dxa"/>
                </w:tcPr>
                <w:p w14:paraId="7D193EF8" w14:textId="77777777" w:rsidR="006B2AA0" w:rsidRPr="0003455B" w:rsidRDefault="006B2AA0" w:rsidP="006B2AA0">
                  <w:pPr>
                    <w:spacing w:before="120" w:after="120"/>
                    <w:rPr>
                      <w:rFonts w:eastAsia="Times New Roman" w:cs="Times New Roman"/>
                      <w:sz w:val="21"/>
                      <w:szCs w:val="20"/>
                      <w:lang w:eastAsia="de-CH"/>
                    </w:rPr>
                  </w:pPr>
                </w:p>
              </w:tc>
            </w:tr>
          </w:tbl>
          <w:p w14:paraId="4C367831" w14:textId="4CE7D561" w:rsidR="006B2AA0" w:rsidRPr="0003455B" w:rsidRDefault="006B2AA0" w:rsidP="006B2AA0">
            <w:pPr>
              <w:spacing w:before="120" w:after="120" w:line="240" w:lineRule="auto"/>
              <w:rPr>
                <w:rFonts w:eastAsia="Times New Roman" w:cs="Times New Roman"/>
                <w:sz w:val="21"/>
                <w:szCs w:val="20"/>
                <w:lang w:eastAsia="de-CH"/>
              </w:rPr>
            </w:pPr>
          </w:p>
        </w:tc>
      </w:tr>
      <w:tr w:rsidR="006B2AA0" w:rsidRPr="0003455B" w14:paraId="018B6233" w14:textId="77777777" w:rsidTr="00B5544A">
        <w:trPr>
          <w:gridAfter w:val="1"/>
          <w:wAfter w:w="57" w:type="dxa"/>
          <w:cantSplit/>
        </w:trPr>
        <w:tc>
          <w:tcPr>
            <w:tcW w:w="809" w:type="dxa"/>
            <w:tcBorders>
              <w:left w:val="single" w:sz="18" w:space="0" w:color="auto"/>
            </w:tcBorders>
            <w:shd w:val="clear" w:color="00FF00" w:fill="auto"/>
          </w:tcPr>
          <w:p w14:paraId="354765AF" w14:textId="53728DEB" w:rsidR="006B2AA0" w:rsidRPr="0003455B" w:rsidRDefault="006B2AA0" w:rsidP="00DF1840">
            <w:pPr>
              <w:spacing w:before="120" w:after="120" w:line="240" w:lineRule="auto"/>
              <w:rPr>
                <w:rFonts w:eastAsia="Times New Roman" w:cs="Times New Roman"/>
                <w:szCs w:val="20"/>
                <w:lang w:eastAsia="de-CH"/>
              </w:rPr>
            </w:pPr>
            <w:r w:rsidRPr="0003455B">
              <w:rPr>
                <w:rFonts w:eastAsia="Times New Roman" w:cs="Times New Roman"/>
                <w:szCs w:val="20"/>
                <w:lang w:eastAsia="de-CH"/>
              </w:rPr>
              <w:t>3.1.</w:t>
            </w:r>
            <w:r w:rsidR="00DF1840">
              <w:rPr>
                <w:rFonts w:eastAsia="Times New Roman" w:cs="Times New Roman"/>
                <w:szCs w:val="20"/>
                <w:lang w:eastAsia="de-CH"/>
              </w:rPr>
              <w:t>2</w:t>
            </w:r>
          </w:p>
        </w:tc>
        <w:tc>
          <w:tcPr>
            <w:tcW w:w="3437" w:type="dxa"/>
          </w:tcPr>
          <w:p w14:paraId="0F14AA6B"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Forderungen mit Haben-Salden ausgegliedert und in den Verbindlichkeiten ausgewiesen?</w:t>
            </w:r>
          </w:p>
        </w:tc>
        <w:tc>
          <w:tcPr>
            <w:tcW w:w="365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7BBD6641" w14:textId="77777777" w:rsidTr="003D07B6">
              <w:trPr>
                <w:trHeight w:hRule="exact" w:val="397"/>
              </w:trPr>
              <w:tc>
                <w:tcPr>
                  <w:tcW w:w="3532" w:type="dxa"/>
                </w:tcPr>
                <w:p w14:paraId="27FBA388"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6EA94FB" w14:textId="77777777" w:rsidTr="003D07B6">
              <w:trPr>
                <w:trHeight w:hRule="exact" w:val="397"/>
              </w:trPr>
              <w:tc>
                <w:tcPr>
                  <w:tcW w:w="3532" w:type="dxa"/>
                </w:tcPr>
                <w:p w14:paraId="2C08C141" w14:textId="77777777" w:rsidR="006B2AA0" w:rsidRPr="0003455B" w:rsidRDefault="006B2AA0" w:rsidP="006B2AA0">
                  <w:pPr>
                    <w:spacing w:before="120" w:after="120"/>
                    <w:rPr>
                      <w:rFonts w:eastAsia="Times New Roman" w:cs="Times New Roman"/>
                      <w:szCs w:val="20"/>
                      <w:lang w:eastAsia="de-CH"/>
                    </w:rPr>
                  </w:pPr>
                </w:p>
              </w:tc>
            </w:tr>
          </w:tbl>
          <w:p w14:paraId="26DA750F" w14:textId="4DEE71CA"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50501239"/>
            <w:placeholder>
              <w:docPart w:val="066A8F2D96954DAF80A88FE563AC4A7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4" w:type="dxa"/>
                <w:gridSpan w:val="2"/>
              </w:tcPr>
              <w:p w14:paraId="25C97E0B" w14:textId="7825CCB3" w:rsidR="006B2AA0" w:rsidRPr="00523ADD" w:rsidRDefault="006B2AA0" w:rsidP="006B2AA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99"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6539A6BE" w14:textId="77777777" w:rsidTr="003D07B6">
              <w:trPr>
                <w:trHeight w:hRule="exact" w:val="397"/>
              </w:trPr>
              <w:tc>
                <w:tcPr>
                  <w:tcW w:w="1154" w:type="dxa"/>
                </w:tcPr>
                <w:p w14:paraId="67DEB103"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01C05258" w14:textId="77777777" w:rsidTr="003D07B6">
              <w:trPr>
                <w:trHeight w:hRule="exact" w:val="397"/>
              </w:trPr>
              <w:tc>
                <w:tcPr>
                  <w:tcW w:w="1154" w:type="dxa"/>
                </w:tcPr>
                <w:p w14:paraId="6FBEB205" w14:textId="77777777" w:rsidR="006B2AA0" w:rsidRPr="0003455B" w:rsidRDefault="006B2AA0" w:rsidP="006B2AA0">
                  <w:pPr>
                    <w:spacing w:before="120" w:after="120"/>
                    <w:rPr>
                      <w:rFonts w:eastAsia="Times New Roman" w:cs="Times New Roman"/>
                      <w:sz w:val="21"/>
                      <w:szCs w:val="20"/>
                      <w:lang w:eastAsia="de-CH"/>
                    </w:rPr>
                  </w:pPr>
                </w:p>
              </w:tc>
            </w:tr>
          </w:tbl>
          <w:p w14:paraId="3DF52B50" w14:textId="7574DDAC" w:rsidR="006B2AA0" w:rsidRPr="0003455B" w:rsidRDefault="006B2AA0" w:rsidP="006B2AA0">
            <w:pPr>
              <w:spacing w:before="120" w:after="120" w:line="240" w:lineRule="auto"/>
              <w:rPr>
                <w:rFonts w:eastAsia="Times New Roman" w:cs="Times New Roman"/>
                <w:sz w:val="21"/>
                <w:szCs w:val="20"/>
                <w:lang w:eastAsia="de-CH"/>
              </w:rPr>
            </w:pPr>
          </w:p>
        </w:tc>
      </w:tr>
      <w:tr w:rsidR="006B2AA0" w:rsidRPr="00817335" w14:paraId="0BE8F4A5" w14:textId="77777777" w:rsidTr="00B5544A">
        <w:trPr>
          <w:gridAfter w:val="1"/>
          <w:wAfter w:w="57" w:type="dxa"/>
          <w:cantSplit/>
        </w:trPr>
        <w:tc>
          <w:tcPr>
            <w:tcW w:w="809" w:type="dxa"/>
            <w:shd w:val="clear" w:color="00FF00" w:fill="auto"/>
          </w:tcPr>
          <w:p w14:paraId="1591BA38" w14:textId="68CA2366" w:rsidR="006B2AA0" w:rsidRPr="0003455B" w:rsidRDefault="004E6375" w:rsidP="006B2AA0">
            <w:pPr>
              <w:spacing w:before="120" w:after="120" w:line="240" w:lineRule="auto"/>
              <w:rPr>
                <w:rFonts w:eastAsia="Times New Roman" w:cs="Times New Roman"/>
                <w:szCs w:val="20"/>
                <w:lang w:eastAsia="de-CH"/>
              </w:rPr>
            </w:pPr>
            <w:r>
              <w:rPr>
                <w:rFonts w:eastAsia="Times New Roman" w:cs="Times New Roman"/>
                <w:szCs w:val="20"/>
                <w:lang w:eastAsia="de-CH"/>
              </w:rPr>
              <w:t>3.1.</w:t>
            </w:r>
            <w:r w:rsidR="00DF1840">
              <w:rPr>
                <w:rFonts w:eastAsia="Times New Roman" w:cs="Times New Roman"/>
                <w:szCs w:val="20"/>
                <w:lang w:eastAsia="de-CH"/>
              </w:rPr>
              <w:t>3</w:t>
            </w:r>
          </w:p>
        </w:tc>
        <w:tc>
          <w:tcPr>
            <w:tcW w:w="3437" w:type="dxa"/>
          </w:tcPr>
          <w:p w14:paraId="34968535" w14:textId="4C4D8639"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Gibt es eine Beurteilung des Delkredere und ist diese Beurteilung nachvollziehbar?</w:t>
            </w:r>
          </w:p>
        </w:tc>
        <w:tc>
          <w:tcPr>
            <w:tcW w:w="365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817335" w14:paraId="65380A6F" w14:textId="77777777" w:rsidTr="003D07B6">
              <w:trPr>
                <w:trHeight w:hRule="exact" w:val="397"/>
              </w:trPr>
              <w:tc>
                <w:tcPr>
                  <w:tcW w:w="3532" w:type="dxa"/>
                </w:tcPr>
                <w:p w14:paraId="677A9877" w14:textId="77777777" w:rsidR="006B2AA0" w:rsidRPr="0003455B" w:rsidRDefault="006B2AA0" w:rsidP="006B2AA0">
                  <w:pPr>
                    <w:spacing w:before="120" w:after="120"/>
                    <w:rPr>
                      <w:rFonts w:eastAsia="Times New Roman" w:cs="Times New Roman"/>
                      <w:szCs w:val="20"/>
                      <w:lang w:eastAsia="de-CH"/>
                    </w:rPr>
                  </w:pPr>
                </w:p>
              </w:tc>
            </w:tr>
            <w:tr w:rsidR="006B2AA0" w:rsidRPr="00817335" w14:paraId="26928067" w14:textId="77777777" w:rsidTr="003D07B6">
              <w:trPr>
                <w:trHeight w:hRule="exact" w:val="397"/>
              </w:trPr>
              <w:tc>
                <w:tcPr>
                  <w:tcW w:w="3532" w:type="dxa"/>
                </w:tcPr>
                <w:p w14:paraId="31F5322C" w14:textId="77777777" w:rsidR="006B2AA0" w:rsidRPr="0003455B" w:rsidRDefault="006B2AA0" w:rsidP="006B2AA0">
                  <w:pPr>
                    <w:spacing w:before="120" w:after="120"/>
                    <w:rPr>
                      <w:rFonts w:eastAsia="Times New Roman" w:cs="Times New Roman"/>
                      <w:szCs w:val="20"/>
                      <w:lang w:eastAsia="de-CH"/>
                    </w:rPr>
                  </w:pPr>
                </w:p>
              </w:tc>
            </w:tr>
          </w:tbl>
          <w:p w14:paraId="0D8120BE" w14:textId="48CB5C60" w:rsidR="006B2AA0" w:rsidRPr="00817335" w:rsidRDefault="006B2AA0" w:rsidP="006B2AA0">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6206616"/>
            <w:placeholder>
              <w:docPart w:val="BA0AC45A9B394CCEB459133099FCC5E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4" w:type="dxa"/>
                <w:gridSpan w:val="2"/>
              </w:tcPr>
              <w:p w14:paraId="2DD1CE60" w14:textId="3C957482" w:rsidR="006B2AA0" w:rsidRPr="00523ADD" w:rsidRDefault="006B2AA0" w:rsidP="00DF184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99" w:type="dxa"/>
            <w:gridSpan w:val="2"/>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817335" w14:paraId="278D3D22" w14:textId="77777777" w:rsidTr="00817335">
              <w:trPr>
                <w:trHeight w:hRule="exact" w:val="397"/>
              </w:trPr>
              <w:tc>
                <w:tcPr>
                  <w:tcW w:w="1154" w:type="dxa"/>
                </w:tcPr>
                <w:p w14:paraId="574C5CB4" w14:textId="77777777" w:rsidR="006B2AA0" w:rsidRPr="00817335" w:rsidRDefault="006B2AA0" w:rsidP="006B2AA0">
                  <w:pPr>
                    <w:spacing w:before="120" w:after="120"/>
                    <w:rPr>
                      <w:rFonts w:eastAsia="Times New Roman" w:cs="Times New Roman"/>
                      <w:szCs w:val="20"/>
                      <w:lang w:eastAsia="de-CH"/>
                    </w:rPr>
                  </w:pPr>
                </w:p>
              </w:tc>
            </w:tr>
            <w:tr w:rsidR="006B2AA0" w:rsidRPr="00817335" w14:paraId="6FBB2C42" w14:textId="77777777" w:rsidTr="00817335">
              <w:trPr>
                <w:trHeight w:hRule="exact" w:val="397"/>
              </w:trPr>
              <w:tc>
                <w:tcPr>
                  <w:tcW w:w="1154" w:type="dxa"/>
                </w:tcPr>
                <w:p w14:paraId="706F0FB9" w14:textId="77777777" w:rsidR="006B2AA0" w:rsidRPr="00817335" w:rsidRDefault="006B2AA0" w:rsidP="006B2AA0">
                  <w:pPr>
                    <w:spacing w:before="120" w:after="120"/>
                    <w:rPr>
                      <w:rFonts w:eastAsia="Times New Roman" w:cs="Times New Roman"/>
                      <w:szCs w:val="20"/>
                      <w:lang w:eastAsia="de-CH"/>
                    </w:rPr>
                  </w:pPr>
                </w:p>
              </w:tc>
            </w:tr>
          </w:tbl>
          <w:p w14:paraId="64E6F8F0" w14:textId="0FDE71C0" w:rsidR="006B2AA0" w:rsidRPr="00817335" w:rsidRDefault="006B2AA0" w:rsidP="00817335">
            <w:pPr>
              <w:spacing w:before="120" w:after="120" w:line="240" w:lineRule="auto"/>
              <w:rPr>
                <w:rFonts w:eastAsia="Times New Roman" w:cs="Times New Roman"/>
                <w:szCs w:val="20"/>
                <w:lang w:eastAsia="de-CH"/>
              </w:rPr>
            </w:pPr>
          </w:p>
        </w:tc>
      </w:tr>
      <w:tr w:rsidR="00DF1840" w:rsidRPr="00DF1840" w14:paraId="59024D36" w14:textId="77777777" w:rsidTr="00B5544A">
        <w:trPr>
          <w:gridAfter w:val="1"/>
          <w:wAfter w:w="57" w:type="dxa"/>
          <w:cantSplit/>
        </w:trPr>
        <w:tc>
          <w:tcPr>
            <w:tcW w:w="809" w:type="dxa"/>
            <w:shd w:val="clear" w:color="00FF00" w:fill="auto"/>
          </w:tcPr>
          <w:p w14:paraId="59AF5FFD" w14:textId="2DBCEAAE" w:rsidR="00DF1840" w:rsidRDefault="00DF1840" w:rsidP="006B2AA0">
            <w:pPr>
              <w:spacing w:before="120" w:after="120" w:line="240" w:lineRule="auto"/>
              <w:rPr>
                <w:rFonts w:eastAsia="Times New Roman" w:cs="Times New Roman"/>
                <w:szCs w:val="20"/>
                <w:lang w:eastAsia="de-CH"/>
              </w:rPr>
            </w:pPr>
            <w:r>
              <w:rPr>
                <w:rFonts w:eastAsia="Times New Roman" w:cs="Times New Roman"/>
                <w:szCs w:val="20"/>
                <w:lang w:eastAsia="de-CH"/>
              </w:rPr>
              <w:t>3.1.4</w:t>
            </w:r>
          </w:p>
        </w:tc>
        <w:tc>
          <w:tcPr>
            <w:tcW w:w="3437" w:type="dxa"/>
          </w:tcPr>
          <w:p w14:paraId="38024374" w14:textId="4858F4F2" w:rsidR="00DF1840" w:rsidRPr="0003455B" w:rsidRDefault="00DF184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Delkr</w:t>
            </w:r>
            <w:r>
              <w:rPr>
                <w:rFonts w:eastAsia="Times New Roman" w:cs="Times New Roman"/>
                <w:szCs w:val="20"/>
                <w:lang w:eastAsia="de-CH"/>
              </w:rPr>
              <w:t>edere dementsprechend verbucht?</w:t>
            </w:r>
          </w:p>
        </w:tc>
        <w:tc>
          <w:tcPr>
            <w:tcW w:w="365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F1840" w:rsidRPr="00817335" w14:paraId="77410F9A" w14:textId="77777777" w:rsidTr="00523ADD">
              <w:trPr>
                <w:trHeight w:hRule="exact" w:val="397"/>
              </w:trPr>
              <w:tc>
                <w:tcPr>
                  <w:tcW w:w="3532" w:type="dxa"/>
                </w:tcPr>
                <w:p w14:paraId="10E689CC" w14:textId="77777777" w:rsidR="00DF1840" w:rsidRPr="0003455B" w:rsidRDefault="00DF1840" w:rsidP="00523ADD">
                  <w:pPr>
                    <w:spacing w:before="120" w:after="120"/>
                    <w:rPr>
                      <w:rFonts w:eastAsia="Times New Roman" w:cs="Times New Roman"/>
                      <w:szCs w:val="20"/>
                      <w:lang w:eastAsia="de-CH"/>
                    </w:rPr>
                  </w:pPr>
                </w:p>
              </w:tc>
            </w:tr>
            <w:tr w:rsidR="00DF1840" w:rsidRPr="00817335" w14:paraId="2D0E5166" w14:textId="77777777" w:rsidTr="00523ADD">
              <w:trPr>
                <w:trHeight w:hRule="exact" w:val="397"/>
              </w:trPr>
              <w:tc>
                <w:tcPr>
                  <w:tcW w:w="3532" w:type="dxa"/>
                </w:tcPr>
                <w:p w14:paraId="16008581" w14:textId="77777777" w:rsidR="00DF1840" w:rsidRPr="0003455B" w:rsidRDefault="00DF1840" w:rsidP="00523ADD">
                  <w:pPr>
                    <w:spacing w:before="120" w:after="120"/>
                    <w:rPr>
                      <w:rFonts w:eastAsia="Times New Roman" w:cs="Times New Roman"/>
                      <w:szCs w:val="20"/>
                      <w:lang w:eastAsia="de-CH"/>
                    </w:rPr>
                  </w:pPr>
                </w:p>
              </w:tc>
            </w:tr>
          </w:tbl>
          <w:p w14:paraId="49E28B1D" w14:textId="77777777" w:rsidR="00DF1840" w:rsidRPr="0003455B" w:rsidRDefault="00DF1840" w:rsidP="00DF1840">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942152747"/>
            <w:placeholder>
              <w:docPart w:val="9E04658369F14811921E43B6C87A829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4" w:type="dxa"/>
                <w:gridSpan w:val="2"/>
              </w:tcPr>
              <w:p w14:paraId="12FFA670" w14:textId="19557DFD" w:rsidR="00DF1840" w:rsidRPr="00523ADD" w:rsidRDefault="00DF1840" w:rsidP="00DF1840">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99" w:type="dxa"/>
            <w:gridSpan w:val="2"/>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F1840" w:rsidRPr="00817335" w14:paraId="00F6AC5D" w14:textId="77777777" w:rsidTr="00523ADD">
              <w:trPr>
                <w:trHeight w:hRule="exact" w:val="397"/>
              </w:trPr>
              <w:tc>
                <w:tcPr>
                  <w:tcW w:w="1154" w:type="dxa"/>
                </w:tcPr>
                <w:p w14:paraId="476B7866" w14:textId="77777777" w:rsidR="00DF1840" w:rsidRPr="00817335" w:rsidRDefault="00DF1840" w:rsidP="00523ADD">
                  <w:pPr>
                    <w:spacing w:before="120" w:after="120"/>
                    <w:rPr>
                      <w:rFonts w:eastAsia="Times New Roman" w:cs="Times New Roman"/>
                      <w:szCs w:val="20"/>
                      <w:lang w:eastAsia="de-CH"/>
                    </w:rPr>
                  </w:pPr>
                </w:p>
              </w:tc>
            </w:tr>
            <w:tr w:rsidR="00DF1840" w:rsidRPr="00817335" w14:paraId="18071CE4" w14:textId="77777777" w:rsidTr="00523ADD">
              <w:trPr>
                <w:trHeight w:hRule="exact" w:val="397"/>
              </w:trPr>
              <w:tc>
                <w:tcPr>
                  <w:tcW w:w="1154" w:type="dxa"/>
                </w:tcPr>
                <w:p w14:paraId="123F0DF5" w14:textId="77777777" w:rsidR="00DF1840" w:rsidRPr="00817335" w:rsidRDefault="00DF1840" w:rsidP="00523ADD">
                  <w:pPr>
                    <w:spacing w:before="120" w:after="120"/>
                    <w:rPr>
                      <w:rFonts w:eastAsia="Times New Roman" w:cs="Times New Roman"/>
                      <w:szCs w:val="20"/>
                      <w:lang w:eastAsia="de-CH"/>
                    </w:rPr>
                  </w:pPr>
                </w:p>
              </w:tc>
            </w:tr>
          </w:tbl>
          <w:p w14:paraId="74A0D46D" w14:textId="77777777" w:rsidR="00DF1840" w:rsidRPr="00DF1840" w:rsidRDefault="00DF1840" w:rsidP="00DF1840">
            <w:pPr>
              <w:spacing w:before="120" w:after="120" w:line="240" w:lineRule="auto"/>
              <w:rPr>
                <w:rFonts w:eastAsia="Times New Roman" w:cs="Times New Roman"/>
                <w:szCs w:val="20"/>
                <w:lang w:eastAsia="de-CH"/>
              </w:rPr>
            </w:pPr>
          </w:p>
        </w:tc>
      </w:tr>
      <w:tr w:rsidR="000E558C" w:rsidRPr="0003455B" w14:paraId="49CD46DF" w14:textId="77777777" w:rsidTr="00B5544A">
        <w:trPr>
          <w:gridAfter w:val="1"/>
          <w:wAfter w:w="57" w:type="dxa"/>
          <w:cantSplit/>
        </w:trPr>
        <w:tc>
          <w:tcPr>
            <w:tcW w:w="809" w:type="dxa"/>
            <w:tcBorders>
              <w:bottom w:val="single" w:sz="6" w:space="0" w:color="auto"/>
            </w:tcBorders>
            <w:shd w:val="clear" w:color="auto" w:fill="auto"/>
          </w:tcPr>
          <w:p w14:paraId="716DA072" w14:textId="77777777" w:rsidR="000E558C" w:rsidRPr="0003455B" w:rsidRDefault="000E558C" w:rsidP="00523ADD">
            <w:pPr>
              <w:spacing w:after="0" w:line="240" w:lineRule="auto"/>
              <w:rPr>
                <w:rFonts w:eastAsia="Times New Roman" w:cs="Times New Roman"/>
                <w:b/>
                <w:szCs w:val="20"/>
                <w:lang w:eastAsia="de-CH"/>
              </w:rPr>
            </w:pPr>
          </w:p>
        </w:tc>
        <w:tc>
          <w:tcPr>
            <w:tcW w:w="9510" w:type="dxa"/>
            <w:gridSpan w:val="7"/>
            <w:tcBorders>
              <w:bottom w:val="single" w:sz="6" w:space="0" w:color="auto"/>
            </w:tcBorders>
            <w:shd w:val="clear" w:color="auto" w:fill="auto"/>
          </w:tcPr>
          <w:p w14:paraId="15B131B9" w14:textId="77777777" w:rsidR="000E558C" w:rsidRPr="0003455B" w:rsidRDefault="000E558C" w:rsidP="00523ADD">
            <w:pPr>
              <w:spacing w:after="0" w:line="240" w:lineRule="auto"/>
              <w:rPr>
                <w:rFonts w:eastAsia="Times New Roman" w:cs="Times New Roman"/>
                <w:b/>
                <w:szCs w:val="20"/>
                <w:lang w:eastAsia="de-CH"/>
              </w:rPr>
            </w:pPr>
          </w:p>
        </w:tc>
      </w:tr>
      <w:tr w:rsidR="006B2AA0" w:rsidRPr="0003455B" w14:paraId="7B8EAE2C" w14:textId="77777777" w:rsidTr="00B5544A">
        <w:trPr>
          <w:gridAfter w:val="1"/>
          <w:wAfter w:w="57" w:type="dxa"/>
          <w:cantSplit/>
        </w:trPr>
        <w:tc>
          <w:tcPr>
            <w:tcW w:w="809" w:type="dxa"/>
            <w:tcBorders>
              <w:top w:val="single" w:sz="6" w:space="0" w:color="auto"/>
              <w:left w:val="single" w:sz="6" w:space="0" w:color="auto"/>
              <w:bottom w:val="single" w:sz="6" w:space="0" w:color="auto"/>
            </w:tcBorders>
            <w:shd w:val="clear" w:color="auto" w:fill="DEEAF6" w:themeFill="accent1" w:themeFillTint="33"/>
          </w:tcPr>
          <w:p w14:paraId="5EFEDB9C" w14:textId="44B209DB" w:rsidR="006B2AA0" w:rsidRPr="0003455B" w:rsidRDefault="006B2AA0" w:rsidP="006B2A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3.2</w:t>
            </w:r>
          </w:p>
        </w:tc>
        <w:tc>
          <w:tcPr>
            <w:tcW w:w="9510" w:type="dxa"/>
            <w:gridSpan w:val="7"/>
            <w:tcBorders>
              <w:top w:val="single" w:sz="6" w:space="0" w:color="auto"/>
              <w:bottom w:val="single" w:sz="6" w:space="0" w:color="auto"/>
              <w:right w:val="single" w:sz="6" w:space="0" w:color="auto"/>
            </w:tcBorders>
            <w:shd w:val="clear" w:color="auto" w:fill="DEEAF6" w:themeFill="accent1" w:themeFillTint="33"/>
          </w:tcPr>
          <w:p w14:paraId="723BCF5A" w14:textId="77777777" w:rsidR="006B2AA0" w:rsidRPr="0003455B" w:rsidRDefault="006B2AA0" w:rsidP="006B2A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6B2AA0" w:rsidRPr="0003455B" w14:paraId="516121D2" w14:textId="77777777" w:rsidTr="00B5544A">
        <w:trPr>
          <w:gridAfter w:val="1"/>
          <w:wAfter w:w="57" w:type="dxa"/>
          <w:cantSplit/>
        </w:trPr>
        <w:tc>
          <w:tcPr>
            <w:tcW w:w="809" w:type="dxa"/>
            <w:tcBorders>
              <w:top w:val="single" w:sz="6" w:space="0" w:color="auto"/>
              <w:left w:val="single" w:sz="18" w:space="0" w:color="auto"/>
            </w:tcBorders>
          </w:tcPr>
          <w:p w14:paraId="2BBCBF34"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3.2.1</w:t>
            </w:r>
          </w:p>
        </w:tc>
        <w:tc>
          <w:tcPr>
            <w:tcW w:w="3437" w:type="dxa"/>
            <w:tcBorders>
              <w:top w:val="single" w:sz="6" w:space="0" w:color="auto"/>
            </w:tcBorders>
          </w:tcPr>
          <w:p w14:paraId="02FFF30E"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ausgebuchten Rechnungen (z.B. Storno, Korrekturen, Verzicht auf Einnahmen) und Debitorenabschreibungen nachgewiesen und gemäss Kompetenzenregelung ordnungsgemäss visiert?</w:t>
            </w:r>
          </w:p>
        </w:tc>
        <w:tc>
          <w:tcPr>
            <w:tcW w:w="3650"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51442E73" w14:textId="77777777" w:rsidTr="003D07B6">
              <w:trPr>
                <w:trHeight w:hRule="exact" w:val="397"/>
              </w:trPr>
              <w:tc>
                <w:tcPr>
                  <w:tcW w:w="3532" w:type="dxa"/>
                </w:tcPr>
                <w:p w14:paraId="4FF6FC91"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5F8782D" w14:textId="77777777" w:rsidTr="003D07B6">
              <w:trPr>
                <w:trHeight w:hRule="exact" w:val="397"/>
              </w:trPr>
              <w:tc>
                <w:tcPr>
                  <w:tcW w:w="3532" w:type="dxa"/>
                </w:tcPr>
                <w:p w14:paraId="3FB6E192"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5647118" w14:textId="77777777" w:rsidTr="003D07B6">
              <w:trPr>
                <w:trHeight w:hRule="exact" w:val="397"/>
              </w:trPr>
              <w:tc>
                <w:tcPr>
                  <w:tcW w:w="3532" w:type="dxa"/>
                </w:tcPr>
                <w:p w14:paraId="082743E6" w14:textId="77777777" w:rsidR="006B2AA0" w:rsidRPr="0003455B" w:rsidRDefault="006B2AA0" w:rsidP="006B2AA0">
                  <w:pPr>
                    <w:spacing w:before="120" w:after="120"/>
                    <w:rPr>
                      <w:rFonts w:eastAsia="Times New Roman" w:cs="Times New Roman"/>
                      <w:szCs w:val="20"/>
                      <w:lang w:eastAsia="de-CH"/>
                    </w:rPr>
                  </w:pPr>
                </w:p>
              </w:tc>
            </w:tr>
            <w:tr w:rsidR="006B2AA0" w:rsidRPr="0003455B" w14:paraId="268880B3" w14:textId="77777777" w:rsidTr="003D07B6">
              <w:trPr>
                <w:trHeight w:hRule="exact" w:val="397"/>
              </w:trPr>
              <w:tc>
                <w:tcPr>
                  <w:tcW w:w="3532" w:type="dxa"/>
                </w:tcPr>
                <w:p w14:paraId="4A4725F8" w14:textId="77777777" w:rsidR="006B2AA0" w:rsidRPr="0003455B" w:rsidRDefault="006B2AA0" w:rsidP="006B2AA0">
                  <w:pPr>
                    <w:spacing w:before="120" w:after="120"/>
                    <w:rPr>
                      <w:rFonts w:eastAsia="Times New Roman" w:cs="Times New Roman"/>
                      <w:szCs w:val="20"/>
                      <w:lang w:eastAsia="de-CH"/>
                    </w:rPr>
                  </w:pPr>
                </w:p>
              </w:tc>
            </w:tr>
            <w:tr w:rsidR="008E1D44" w:rsidRPr="0003455B" w14:paraId="0DC0D7E5" w14:textId="77777777" w:rsidTr="003D07B6">
              <w:trPr>
                <w:trHeight w:hRule="exact" w:val="397"/>
              </w:trPr>
              <w:tc>
                <w:tcPr>
                  <w:tcW w:w="3532" w:type="dxa"/>
                </w:tcPr>
                <w:p w14:paraId="18303DD5" w14:textId="77777777" w:rsidR="008E1D44" w:rsidRPr="0003455B" w:rsidRDefault="008E1D44" w:rsidP="006B2AA0">
                  <w:pPr>
                    <w:spacing w:before="120" w:after="120"/>
                    <w:rPr>
                      <w:rFonts w:eastAsia="Times New Roman" w:cs="Times New Roman"/>
                      <w:szCs w:val="20"/>
                      <w:lang w:eastAsia="de-CH"/>
                    </w:rPr>
                  </w:pPr>
                </w:p>
              </w:tc>
            </w:tr>
          </w:tbl>
          <w:p w14:paraId="301C064D" w14:textId="68767A9E"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3227216"/>
            <w:placeholder>
              <w:docPart w:val="3B5A621B70894F2EAD82573167E04B0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4" w:type="dxa"/>
                <w:gridSpan w:val="2"/>
                <w:tcBorders>
                  <w:top w:val="single" w:sz="6" w:space="0" w:color="auto"/>
                </w:tcBorders>
              </w:tcPr>
              <w:p w14:paraId="3E2A83E1" w14:textId="59539BCE" w:rsidR="006B2AA0" w:rsidRPr="0003455B" w:rsidRDefault="006B2AA0" w:rsidP="006B2A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9"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6505A475" w14:textId="77777777" w:rsidTr="003D07B6">
              <w:trPr>
                <w:trHeight w:hRule="exact" w:val="397"/>
              </w:trPr>
              <w:tc>
                <w:tcPr>
                  <w:tcW w:w="1154" w:type="dxa"/>
                </w:tcPr>
                <w:p w14:paraId="61C88791"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53A68C4C" w14:textId="77777777" w:rsidTr="003D07B6">
              <w:trPr>
                <w:trHeight w:hRule="exact" w:val="397"/>
              </w:trPr>
              <w:tc>
                <w:tcPr>
                  <w:tcW w:w="1154" w:type="dxa"/>
                </w:tcPr>
                <w:p w14:paraId="24831417"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25112BD2" w14:textId="77777777" w:rsidTr="003D07B6">
              <w:trPr>
                <w:trHeight w:hRule="exact" w:val="397"/>
              </w:trPr>
              <w:tc>
                <w:tcPr>
                  <w:tcW w:w="1154" w:type="dxa"/>
                </w:tcPr>
                <w:p w14:paraId="37612690"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CFC6C1A" w14:textId="77777777" w:rsidTr="003D07B6">
              <w:trPr>
                <w:trHeight w:hRule="exact" w:val="397"/>
              </w:trPr>
              <w:tc>
                <w:tcPr>
                  <w:tcW w:w="1154" w:type="dxa"/>
                </w:tcPr>
                <w:p w14:paraId="5FCCC05C" w14:textId="77777777" w:rsidR="006B2AA0" w:rsidRPr="0003455B" w:rsidRDefault="006B2AA0" w:rsidP="006B2AA0">
                  <w:pPr>
                    <w:spacing w:before="120" w:after="120"/>
                    <w:rPr>
                      <w:rFonts w:eastAsia="Times New Roman" w:cs="Times New Roman"/>
                      <w:sz w:val="21"/>
                      <w:szCs w:val="20"/>
                      <w:lang w:eastAsia="de-CH"/>
                    </w:rPr>
                  </w:pPr>
                </w:p>
              </w:tc>
            </w:tr>
            <w:tr w:rsidR="008E1D44" w:rsidRPr="0003455B" w14:paraId="76604644" w14:textId="77777777" w:rsidTr="003D07B6">
              <w:trPr>
                <w:trHeight w:hRule="exact" w:val="397"/>
              </w:trPr>
              <w:tc>
                <w:tcPr>
                  <w:tcW w:w="1154" w:type="dxa"/>
                </w:tcPr>
                <w:p w14:paraId="07FFAB6E" w14:textId="77777777" w:rsidR="008E1D44" w:rsidRPr="0003455B" w:rsidRDefault="008E1D44" w:rsidP="006B2AA0">
                  <w:pPr>
                    <w:spacing w:before="120" w:after="120"/>
                    <w:rPr>
                      <w:rFonts w:eastAsia="Times New Roman" w:cs="Times New Roman"/>
                      <w:sz w:val="21"/>
                      <w:szCs w:val="20"/>
                      <w:lang w:eastAsia="de-CH"/>
                    </w:rPr>
                  </w:pPr>
                </w:p>
              </w:tc>
            </w:tr>
          </w:tbl>
          <w:p w14:paraId="0012194C" w14:textId="09B13216" w:rsidR="006B2AA0" w:rsidRPr="0003455B" w:rsidRDefault="006B2AA0" w:rsidP="006B2AA0">
            <w:pPr>
              <w:spacing w:before="120" w:after="0" w:line="240" w:lineRule="auto"/>
              <w:rPr>
                <w:rFonts w:eastAsia="Times New Roman" w:cs="Times New Roman"/>
                <w:sz w:val="21"/>
                <w:szCs w:val="20"/>
                <w:lang w:eastAsia="de-CH"/>
              </w:rPr>
            </w:pPr>
          </w:p>
        </w:tc>
      </w:tr>
      <w:tr w:rsidR="006B2AA0" w:rsidRPr="0003455B" w14:paraId="1D070E97" w14:textId="77777777" w:rsidTr="00B5544A">
        <w:trPr>
          <w:gridAfter w:val="1"/>
          <w:wAfter w:w="57" w:type="dxa"/>
          <w:cantSplit/>
        </w:trPr>
        <w:tc>
          <w:tcPr>
            <w:tcW w:w="809" w:type="dxa"/>
          </w:tcPr>
          <w:p w14:paraId="165B4B63" w14:textId="77777777" w:rsidR="006B2AA0" w:rsidRPr="0003455B" w:rsidRDefault="006B2AA0" w:rsidP="006B2AA0">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3.2.2</w:t>
            </w:r>
          </w:p>
        </w:tc>
        <w:tc>
          <w:tcPr>
            <w:tcW w:w="3437" w:type="dxa"/>
          </w:tcPr>
          <w:p w14:paraId="4767CAC3" w14:textId="3DC60BB8" w:rsidR="006B2AA0" w:rsidRPr="0003455B" w:rsidRDefault="006B2AA0" w:rsidP="006B2A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w:t>
            </w:r>
            <w:r w:rsidR="00783C33">
              <w:rPr>
                <w:rFonts w:eastAsia="Times New Roman" w:cs="Times New Roman"/>
                <w:szCs w:val="20"/>
                <w:lang w:eastAsia="de-CH"/>
              </w:rPr>
              <w:t>gung:</w:t>
            </w:r>
          </w:p>
          <w:p w14:paraId="73DA84B6" w14:textId="77777777"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Klarheit und Richtigkeit</w:t>
            </w:r>
          </w:p>
          <w:p w14:paraId="21222D36" w14:textId="77777777"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Stetigkeit in Darstellung und Bewertung</w:t>
            </w:r>
          </w:p>
          <w:p w14:paraId="372D2418" w14:textId="77777777" w:rsidR="006B2AA0" w:rsidRPr="0003455B"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Verrechnungsverbot (Bruttoprinzip)</w:t>
            </w:r>
          </w:p>
          <w:p w14:paraId="61D39BB7" w14:textId="44568E5E" w:rsidR="006B2AA0" w:rsidRPr="005A404E" w:rsidRDefault="006B2AA0" w:rsidP="003A52D9">
            <w:pPr>
              <w:numPr>
                <w:ilvl w:val="0"/>
                <w:numId w:val="15"/>
              </w:numPr>
              <w:spacing w:after="0" w:line="240" w:lineRule="auto"/>
              <w:ind w:left="280" w:hanging="280"/>
              <w:rPr>
                <w:rFonts w:eastAsia="Times New Roman" w:cs="Times New Roman"/>
                <w:szCs w:val="20"/>
                <w:lang w:eastAsia="de-CH"/>
              </w:rPr>
            </w:pPr>
            <w:r w:rsidRPr="0003455B">
              <w:rPr>
                <w:rFonts w:eastAsia="Times New Roman" w:cs="Times New Roman"/>
                <w:szCs w:val="20"/>
                <w:lang w:eastAsia="de-CH"/>
              </w:rPr>
              <w:t>Vollständigkeit</w:t>
            </w:r>
          </w:p>
        </w:tc>
        <w:tc>
          <w:tcPr>
            <w:tcW w:w="365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B2AA0" w:rsidRPr="0003455B" w14:paraId="72819BE2" w14:textId="77777777" w:rsidTr="003D07B6">
              <w:trPr>
                <w:trHeight w:hRule="exact" w:val="397"/>
              </w:trPr>
              <w:tc>
                <w:tcPr>
                  <w:tcW w:w="3532" w:type="dxa"/>
                </w:tcPr>
                <w:p w14:paraId="5595E511" w14:textId="77777777" w:rsidR="006B2AA0" w:rsidRPr="0003455B" w:rsidRDefault="006B2AA0" w:rsidP="006B2AA0">
                  <w:pPr>
                    <w:spacing w:before="120" w:after="120"/>
                    <w:rPr>
                      <w:rFonts w:eastAsia="Times New Roman" w:cs="Times New Roman"/>
                      <w:szCs w:val="20"/>
                      <w:lang w:eastAsia="de-CH"/>
                    </w:rPr>
                  </w:pPr>
                </w:p>
              </w:tc>
            </w:tr>
            <w:tr w:rsidR="006B2AA0" w:rsidRPr="0003455B" w14:paraId="29EEF5FC" w14:textId="77777777" w:rsidTr="003D07B6">
              <w:trPr>
                <w:trHeight w:hRule="exact" w:val="397"/>
              </w:trPr>
              <w:tc>
                <w:tcPr>
                  <w:tcW w:w="3532" w:type="dxa"/>
                </w:tcPr>
                <w:p w14:paraId="71461DB7" w14:textId="77777777" w:rsidR="006B2AA0" w:rsidRPr="0003455B" w:rsidRDefault="006B2AA0" w:rsidP="006B2AA0">
                  <w:pPr>
                    <w:spacing w:before="120" w:after="120"/>
                    <w:rPr>
                      <w:rFonts w:eastAsia="Times New Roman" w:cs="Times New Roman"/>
                      <w:szCs w:val="20"/>
                      <w:lang w:eastAsia="de-CH"/>
                    </w:rPr>
                  </w:pPr>
                </w:p>
              </w:tc>
            </w:tr>
            <w:tr w:rsidR="006B2AA0" w:rsidRPr="0003455B" w14:paraId="1F832DB6" w14:textId="77777777" w:rsidTr="003D07B6">
              <w:trPr>
                <w:trHeight w:hRule="exact" w:val="397"/>
              </w:trPr>
              <w:tc>
                <w:tcPr>
                  <w:tcW w:w="3532" w:type="dxa"/>
                </w:tcPr>
                <w:p w14:paraId="4F5F8BCE" w14:textId="77777777" w:rsidR="006B2AA0" w:rsidRPr="0003455B" w:rsidRDefault="006B2AA0" w:rsidP="006B2AA0">
                  <w:pPr>
                    <w:spacing w:before="120" w:after="120"/>
                    <w:rPr>
                      <w:rFonts w:eastAsia="Times New Roman" w:cs="Times New Roman"/>
                      <w:szCs w:val="20"/>
                      <w:lang w:eastAsia="de-CH"/>
                    </w:rPr>
                  </w:pPr>
                </w:p>
              </w:tc>
            </w:tr>
            <w:tr w:rsidR="006B2AA0" w:rsidRPr="0003455B" w14:paraId="529F56D6" w14:textId="77777777" w:rsidTr="003D07B6">
              <w:trPr>
                <w:trHeight w:hRule="exact" w:val="397"/>
              </w:trPr>
              <w:tc>
                <w:tcPr>
                  <w:tcW w:w="3532" w:type="dxa"/>
                </w:tcPr>
                <w:p w14:paraId="5544FCB4" w14:textId="77777777" w:rsidR="006B2AA0" w:rsidRPr="0003455B" w:rsidRDefault="006B2AA0" w:rsidP="006B2AA0">
                  <w:pPr>
                    <w:spacing w:before="120" w:after="120"/>
                    <w:rPr>
                      <w:rFonts w:eastAsia="Times New Roman" w:cs="Times New Roman"/>
                      <w:szCs w:val="20"/>
                      <w:lang w:eastAsia="de-CH"/>
                    </w:rPr>
                  </w:pPr>
                </w:p>
              </w:tc>
            </w:tr>
            <w:tr w:rsidR="006B2AA0" w:rsidRPr="0003455B" w14:paraId="45EE190B" w14:textId="77777777" w:rsidTr="003D07B6">
              <w:trPr>
                <w:trHeight w:hRule="exact" w:val="397"/>
              </w:trPr>
              <w:tc>
                <w:tcPr>
                  <w:tcW w:w="3532" w:type="dxa"/>
                </w:tcPr>
                <w:p w14:paraId="537B8D71" w14:textId="77777777" w:rsidR="006B2AA0" w:rsidRPr="0003455B" w:rsidRDefault="006B2AA0" w:rsidP="006B2AA0">
                  <w:pPr>
                    <w:spacing w:before="120" w:after="120"/>
                    <w:rPr>
                      <w:rFonts w:eastAsia="Times New Roman" w:cs="Times New Roman"/>
                      <w:szCs w:val="20"/>
                      <w:lang w:eastAsia="de-CH"/>
                    </w:rPr>
                  </w:pPr>
                </w:p>
              </w:tc>
            </w:tr>
            <w:tr w:rsidR="006B2AA0" w:rsidRPr="0003455B" w14:paraId="673B1CB3" w14:textId="77777777" w:rsidTr="003D07B6">
              <w:trPr>
                <w:trHeight w:hRule="exact" w:val="397"/>
              </w:trPr>
              <w:tc>
                <w:tcPr>
                  <w:tcW w:w="3532" w:type="dxa"/>
                </w:tcPr>
                <w:p w14:paraId="6D5B6B95" w14:textId="77777777" w:rsidR="006B2AA0" w:rsidRPr="0003455B" w:rsidRDefault="006B2AA0" w:rsidP="006B2AA0">
                  <w:pPr>
                    <w:spacing w:before="120" w:after="120"/>
                    <w:rPr>
                      <w:rFonts w:eastAsia="Times New Roman" w:cs="Times New Roman"/>
                      <w:szCs w:val="20"/>
                      <w:lang w:eastAsia="de-CH"/>
                    </w:rPr>
                  </w:pPr>
                </w:p>
              </w:tc>
            </w:tr>
          </w:tbl>
          <w:p w14:paraId="0E09B012" w14:textId="37EE4A9F" w:rsidR="006B2AA0" w:rsidRPr="0003455B" w:rsidRDefault="006B2AA0" w:rsidP="006B2A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7828780"/>
            <w:placeholder>
              <w:docPart w:val="58F503556AE347FC8AE2664929BDA37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4" w:type="dxa"/>
                <w:gridSpan w:val="2"/>
              </w:tcPr>
              <w:p w14:paraId="24B46E4B" w14:textId="067D6AB9" w:rsidR="006B2AA0" w:rsidRPr="0003455B" w:rsidRDefault="006B2AA0" w:rsidP="006B2A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9"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B2AA0" w:rsidRPr="0003455B" w14:paraId="335ED9B8" w14:textId="77777777" w:rsidTr="003D07B6">
              <w:trPr>
                <w:trHeight w:hRule="exact" w:val="397"/>
              </w:trPr>
              <w:tc>
                <w:tcPr>
                  <w:tcW w:w="1154" w:type="dxa"/>
                </w:tcPr>
                <w:p w14:paraId="043D0113"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3A88F3E3" w14:textId="77777777" w:rsidTr="003D07B6">
              <w:trPr>
                <w:trHeight w:hRule="exact" w:val="397"/>
              </w:trPr>
              <w:tc>
                <w:tcPr>
                  <w:tcW w:w="1154" w:type="dxa"/>
                </w:tcPr>
                <w:p w14:paraId="58D33AF0"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C0709C5" w14:textId="77777777" w:rsidTr="003D07B6">
              <w:trPr>
                <w:trHeight w:hRule="exact" w:val="397"/>
              </w:trPr>
              <w:tc>
                <w:tcPr>
                  <w:tcW w:w="1154" w:type="dxa"/>
                </w:tcPr>
                <w:p w14:paraId="3301181E"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5F5633B5" w14:textId="77777777" w:rsidTr="003D07B6">
              <w:trPr>
                <w:trHeight w:hRule="exact" w:val="397"/>
              </w:trPr>
              <w:tc>
                <w:tcPr>
                  <w:tcW w:w="1154" w:type="dxa"/>
                </w:tcPr>
                <w:p w14:paraId="6D332D1A"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0B60D122" w14:textId="77777777" w:rsidTr="003D07B6">
              <w:trPr>
                <w:trHeight w:hRule="exact" w:val="397"/>
              </w:trPr>
              <w:tc>
                <w:tcPr>
                  <w:tcW w:w="1154" w:type="dxa"/>
                </w:tcPr>
                <w:p w14:paraId="7480C70A" w14:textId="77777777" w:rsidR="006B2AA0" w:rsidRPr="0003455B" w:rsidRDefault="006B2AA0" w:rsidP="006B2AA0">
                  <w:pPr>
                    <w:spacing w:before="120" w:after="120"/>
                    <w:rPr>
                      <w:rFonts w:eastAsia="Times New Roman" w:cs="Times New Roman"/>
                      <w:sz w:val="21"/>
                      <w:szCs w:val="20"/>
                      <w:lang w:eastAsia="de-CH"/>
                    </w:rPr>
                  </w:pPr>
                </w:p>
              </w:tc>
            </w:tr>
            <w:tr w:rsidR="006B2AA0" w:rsidRPr="0003455B" w14:paraId="45ADF9A5" w14:textId="77777777" w:rsidTr="003D07B6">
              <w:trPr>
                <w:trHeight w:hRule="exact" w:val="397"/>
              </w:trPr>
              <w:tc>
                <w:tcPr>
                  <w:tcW w:w="1154" w:type="dxa"/>
                </w:tcPr>
                <w:p w14:paraId="7FA3B043" w14:textId="77777777" w:rsidR="006B2AA0" w:rsidRPr="0003455B" w:rsidRDefault="006B2AA0" w:rsidP="006B2AA0">
                  <w:pPr>
                    <w:spacing w:before="120" w:after="120"/>
                    <w:rPr>
                      <w:rFonts w:eastAsia="Times New Roman" w:cs="Times New Roman"/>
                      <w:sz w:val="21"/>
                      <w:szCs w:val="20"/>
                      <w:lang w:eastAsia="de-CH"/>
                    </w:rPr>
                  </w:pPr>
                </w:p>
              </w:tc>
            </w:tr>
          </w:tbl>
          <w:p w14:paraId="38F7FF39" w14:textId="10D793A3" w:rsidR="006B2AA0" w:rsidRPr="0003455B" w:rsidRDefault="006B2AA0" w:rsidP="006B2AA0">
            <w:pPr>
              <w:spacing w:before="120" w:after="120" w:line="240" w:lineRule="auto"/>
              <w:rPr>
                <w:rFonts w:eastAsia="Times New Roman" w:cs="Times New Roman"/>
                <w:sz w:val="21"/>
                <w:szCs w:val="20"/>
                <w:lang w:eastAsia="de-CH"/>
              </w:rPr>
            </w:pPr>
          </w:p>
        </w:tc>
      </w:tr>
      <w:tr w:rsidR="008F76C8" w:rsidRPr="0003455B" w14:paraId="68667892" w14:textId="77777777" w:rsidTr="00B5544A">
        <w:trPr>
          <w:gridAfter w:val="1"/>
          <w:wAfter w:w="57" w:type="dxa"/>
          <w:cantSplit/>
          <w:trHeight w:val="227"/>
          <w:tblHeader/>
        </w:trPr>
        <w:tc>
          <w:tcPr>
            <w:tcW w:w="4258" w:type="dxa"/>
            <w:gridSpan w:val="3"/>
            <w:shd w:val="clear" w:color="auto" w:fill="auto"/>
          </w:tcPr>
          <w:p w14:paraId="172026CD" w14:textId="77777777" w:rsidR="008F76C8" w:rsidRPr="008F76C8" w:rsidRDefault="008F76C8" w:rsidP="008F76C8">
            <w:pPr>
              <w:spacing w:after="0" w:line="240" w:lineRule="auto"/>
              <w:rPr>
                <w:rFonts w:eastAsia="Times New Roman" w:cs="Times New Roman"/>
                <w:b/>
                <w:szCs w:val="20"/>
                <w:lang w:eastAsia="de-CH"/>
              </w:rPr>
            </w:pPr>
          </w:p>
        </w:tc>
        <w:tc>
          <w:tcPr>
            <w:tcW w:w="3661" w:type="dxa"/>
            <w:gridSpan w:val="2"/>
            <w:shd w:val="clear" w:color="auto" w:fill="auto"/>
            <w:vAlign w:val="center"/>
          </w:tcPr>
          <w:p w14:paraId="477D353A" w14:textId="77777777" w:rsidR="008F76C8" w:rsidRPr="008F76C8" w:rsidRDefault="008F76C8" w:rsidP="008F76C8">
            <w:pPr>
              <w:spacing w:after="0" w:line="240" w:lineRule="auto"/>
              <w:rPr>
                <w:rFonts w:eastAsia="Times New Roman" w:cs="Times New Roman"/>
                <w:b/>
                <w:szCs w:val="20"/>
                <w:lang w:eastAsia="de-CH"/>
              </w:rPr>
            </w:pPr>
          </w:p>
        </w:tc>
        <w:tc>
          <w:tcPr>
            <w:tcW w:w="1128" w:type="dxa"/>
            <w:gridSpan w:val="2"/>
            <w:shd w:val="clear" w:color="auto" w:fill="auto"/>
            <w:vAlign w:val="center"/>
          </w:tcPr>
          <w:p w14:paraId="296FD919" w14:textId="77777777" w:rsidR="008F76C8" w:rsidRPr="008F76C8" w:rsidRDefault="008F76C8" w:rsidP="008F76C8">
            <w:pPr>
              <w:spacing w:after="0" w:line="240" w:lineRule="auto"/>
              <w:jc w:val="center"/>
              <w:rPr>
                <w:rFonts w:eastAsia="Times New Roman" w:cs="Times New Roman"/>
                <w:b/>
                <w:szCs w:val="20"/>
                <w:lang w:eastAsia="de-CH"/>
              </w:rPr>
            </w:pPr>
          </w:p>
        </w:tc>
        <w:tc>
          <w:tcPr>
            <w:tcW w:w="1272" w:type="dxa"/>
            <w:shd w:val="clear" w:color="auto" w:fill="auto"/>
            <w:vAlign w:val="center"/>
          </w:tcPr>
          <w:p w14:paraId="42E8648E" w14:textId="77777777" w:rsidR="008F76C8" w:rsidRPr="008F76C8" w:rsidRDefault="008F76C8" w:rsidP="008F76C8">
            <w:pPr>
              <w:spacing w:after="0" w:line="240" w:lineRule="auto"/>
              <w:rPr>
                <w:rFonts w:eastAsia="Times New Roman" w:cs="Times New Roman"/>
                <w:b/>
                <w:szCs w:val="20"/>
                <w:lang w:eastAsia="de-CH"/>
              </w:rPr>
            </w:pPr>
          </w:p>
        </w:tc>
      </w:tr>
    </w:tbl>
    <w:p w14:paraId="0FB2D4D1" w14:textId="77777777" w:rsidR="008316F5" w:rsidRDefault="008316F5" w:rsidP="00E070FC">
      <w:pPr>
        <w:pStyle w:val="Listenabsatz"/>
        <w:numPr>
          <w:ilvl w:val="0"/>
          <w:numId w:val="1"/>
        </w:numPr>
        <w:ind w:left="284" w:hanging="851"/>
        <w:rPr>
          <w:b/>
          <w:sz w:val="44"/>
        </w:rPr>
        <w:sectPr w:rsidR="008316F5" w:rsidSect="004C25B0">
          <w:footerReference w:type="default" r:id="rId16"/>
          <w:pgSz w:w="11906" w:h="16838"/>
          <w:pgMar w:top="1417" w:right="707" w:bottom="1134" w:left="1417" w:header="708" w:footer="454" w:gutter="0"/>
          <w:cols w:space="708"/>
          <w:docGrid w:linePitch="360"/>
        </w:sectPr>
      </w:pPr>
      <w:bookmarkStart w:id="9" w:name="_Ref448408461"/>
    </w:p>
    <w:p w14:paraId="30DE4363" w14:textId="15EF12D9" w:rsidR="00FE5AAE" w:rsidRPr="0003455B" w:rsidRDefault="00FE5AAE" w:rsidP="00E070FC">
      <w:pPr>
        <w:pStyle w:val="Listenabsatz"/>
        <w:numPr>
          <w:ilvl w:val="0"/>
          <w:numId w:val="1"/>
        </w:numPr>
        <w:ind w:left="284" w:hanging="851"/>
        <w:rPr>
          <w:sz w:val="22"/>
        </w:rPr>
      </w:pPr>
      <w:bookmarkStart w:id="10" w:name="_Ref459797893"/>
      <w:r w:rsidRPr="0003455B">
        <w:rPr>
          <w:b/>
          <w:sz w:val="44"/>
        </w:rPr>
        <w:lastRenderedPageBreak/>
        <w:t>Kurzfristige Finanzanlagen</w:t>
      </w:r>
      <w:r w:rsidRPr="0003455B">
        <w:rPr>
          <w:b/>
          <w:sz w:val="44"/>
        </w:rPr>
        <w:br/>
      </w:r>
      <w:r w:rsidRPr="0003455B">
        <w:rPr>
          <w:sz w:val="32"/>
        </w:rPr>
        <w:t>Kontengruppe 102</w:t>
      </w:r>
      <w:bookmarkEnd w:id="9"/>
      <w:bookmarkEnd w:id="10"/>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3619C2F" w14:textId="77777777" w:rsidTr="00FC7E2B">
        <w:tc>
          <w:tcPr>
            <w:tcW w:w="10343" w:type="dxa"/>
            <w:shd w:val="clear" w:color="auto" w:fill="F7CAAC" w:themeFill="accent2" w:themeFillTint="66"/>
          </w:tcPr>
          <w:p w14:paraId="59CC0827"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BA1F145" w14:textId="77777777" w:rsidTr="00FC7E2B">
        <w:tc>
          <w:tcPr>
            <w:tcW w:w="10343" w:type="dxa"/>
            <w:vAlign w:val="center"/>
          </w:tcPr>
          <w:p w14:paraId="52B16CA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in der Bilanz ausgewiesenen kurzfristigen Finanzanlagen, Prüfung der korrekten Bewertung, Prüfung der Erfassung der daraus resultierenden Erträge</w:t>
            </w:r>
          </w:p>
        </w:tc>
      </w:tr>
      <w:tr w:rsidR="00FE5AAE" w:rsidRPr="0003455B" w14:paraId="59723E1B" w14:textId="77777777" w:rsidTr="00FC7E2B">
        <w:tc>
          <w:tcPr>
            <w:tcW w:w="10343" w:type="dxa"/>
            <w:shd w:val="clear" w:color="auto" w:fill="F7CAAC" w:themeFill="accent2" w:themeFillTint="66"/>
          </w:tcPr>
          <w:p w14:paraId="0EB1E386"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4826E0D0" w14:textId="77777777" w:rsidTr="00FC7E2B">
        <w:tc>
          <w:tcPr>
            <w:tcW w:w="10343" w:type="dxa"/>
            <w:vAlign w:val="center"/>
          </w:tcPr>
          <w:p w14:paraId="0EC57504" w14:textId="250CE316" w:rsidR="00FE5AAE" w:rsidRPr="0003455B" w:rsidRDefault="00FE5AAE" w:rsidP="001A6994">
            <w:pPr>
              <w:spacing w:before="120" w:after="120"/>
              <w:rPr>
                <w:rFonts w:eastAsia="Times New Roman" w:cs="Times New Roman"/>
                <w:szCs w:val="20"/>
                <w:lang w:eastAsia="de-CH"/>
              </w:rPr>
            </w:pPr>
            <w:r w:rsidRPr="0003455B">
              <w:rPr>
                <w:rFonts w:eastAsia="Times New Roman" w:cs="Times New Roman"/>
                <w:szCs w:val="20"/>
                <w:lang w:eastAsia="de-CH"/>
              </w:rPr>
              <w:t xml:space="preserve">Verzeichnisse, Depotauszüge der Banken, Wertpapiere im Tresor, Darlehensverträge mit einer Laufzeit bis </w:t>
            </w:r>
            <w:r w:rsidR="001979EE" w:rsidRPr="0003455B">
              <w:rPr>
                <w:rFonts w:eastAsia="Times New Roman" w:cs="Times New Roman"/>
                <w:szCs w:val="20"/>
                <w:lang w:eastAsia="de-CH"/>
              </w:rPr>
              <w:t xml:space="preserve">zu </w:t>
            </w:r>
            <w:r w:rsidRPr="0003455B">
              <w:rPr>
                <w:rFonts w:eastAsia="Times New Roman" w:cs="Times New Roman"/>
                <w:szCs w:val="20"/>
                <w:lang w:eastAsia="de-CH"/>
              </w:rPr>
              <w:t>einem Jahr</w:t>
            </w:r>
          </w:p>
        </w:tc>
      </w:tr>
    </w:tbl>
    <w:p w14:paraId="168B548C"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FE5AAE" w:rsidRPr="0003455B" w14:paraId="0C01AB6A" w14:textId="77777777" w:rsidTr="00FC7E2B">
        <w:trPr>
          <w:cantSplit/>
          <w:tblHeader/>
        </w:trPr>
        <w:tc>
          <w:tcPr>
            <w:tcW w:w="4245"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A372F2F" w14:textId="5B12ED3C" w:rsidR="00FE5AAE" w:rsidRPr="0003455B" w:rsidRDefault="001E42C4"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21A2459"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2FF130FE" w14:textId="448CCAF2" w:rsidR="00FE5AAE" w:rsidRPr="0003455B" w:rsidRDefault="00FE5AAE" w:rsidP="00E54015">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2F13EC3"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096D79B2" w14:textId="77777777" w:rsidTr="00FC7E2B">
        <w:trPr>
          <w:cantSplit/>
        </w:trPr>
        <w:tc>
          <w:tcPr>
            <w:tcW w:w="803" w:type="dxa"/>
            <w:tcBorders>
              <w:top w:val="single" w:sz="6" w:space="0" w:color="auto"/>
              <w:bottom w:val="single" w:sz="4" w:space="0" w:color="auto"/>
            </w:tcBorders>
            <w:shd w:val="clear" w:color="auto" w:fill="auto"/>
          </w:tcPr>
          <w:p w14:paraId="3719BC8D" w14:textId="77777777" w:rsidR="00FE5AAE" w:rsidRPr="0003455B" w:rsidRDefault="00FE5AAE" w:rsidP="00FE5AAE">
            <w:pPr>
              <w:spacing w:after="0" w:line="240" w:lineRule="auto"/>
              <w:rPr>
                <w:rFonts w:eastAsia="Times New Roman" w:cs="Times New Roman"/>
                <w:b/>
                <w:szCs w:val="20"/>
                <w:lang w:eastAsia="de-CH"/>
              </w:rPr>
            </w:pPr>
          </w:p>
        </w:tc>
        <w:tc>
          <w:tcPr>
            <w:tcW w:w="9516" w:type="dxa"/>
            <w:gridSpan w:val="4"/>
            <w:tcBorders>
              <w:top w:val="single" w:sz="6" w:space="0" w:color="auto"/>
              <w:bottom w:val="single" w:sz="4" w:space="0" w:color="auto"/>
            </w:tcBorders>
            <w:shd w:val="clear" w:color="auto" w:fill="auto"/>
          </w:tcPr>
          <w:p w14:paraId="71634C27" w14:textId="77777777" w:rsidR="00FE5AAE" w:rsidRPr="0003455B" w:rsidRDefault="00FE5AAE" w:rsidP="00FE5AAE">
            <w:pPr>
              <w:spacing w:after="0" w:line="240" w:lineRule="auto"/>
              <w:rPr>
                <w:rFonts w:eastAsia="Times New Roman" w:cs="Times New Roman"/>
                <w:b/>
                <w:szCs w:val="20"/>
                <w:lang w:eastAsia="de-CH"/>
              </w:rPr>
            </w:pPr>
          </w:p>
        </w:tc>
      </w:tr>
      <w:tr w:rsidR="00FE5AAE" w:rsidRPr="0003455B" w14:paraId="2D3ECBA3" w14:textId="77777777" w:rsidTr="001E629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47E24927"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4.1</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4F1D2C71"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56AD1069" w14:textId="77777777" w:rsidTr="001E629A">
        <w:trPr>
          <w:cantSplit/>
        </w:trPr>
        <w:tc>
          <w:tcPr>
            <w:tcW w:w="803" w:type="dxa"/>
            <w:tcBorders>
              <w:top w:val="single" w:sz="4" w:space="0" w:color="auto"/>
              <w:left w:val="single" w:sz="18" w:space="0" w:color="auto"/>
            </w:tcBorders>
            <w:shd w:val="clear" w:color="00FF00" w:fill="auto"/>
          </w:tcPr>
          <w:p w14:paraId="5D16E4D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4.1.1</w:t>
            </w:r>
          </w:p>
        </w:tc>
        <w:tc>
          <w:tcPr>
            <w:tcW w:w="3442" w:type="dxa"/>
            <w:tcBorders>
              <w:top w:val="single" w:sz="4" w:space="0" w:color="auto"/>
            </w:tcBorders>
          </w:tcPr>
          <w:p w14:paraId="5256B20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04EF0358" w14:textId="77777777" w:rsidTr="003D07B6">
              <w:trPr>
                <w:trHeight w:hRule="exact" w:val="397"/>
              </w:trPr>
              <w:tc>
                <w:tcPr>
                  <w:tcW w:w="3532" w:type="dxa"/>
                </w:tcPr>
                <w:p w14:paraId="047483C0" w14:textId="77777777" w:rsidR="00FE59A0" w:rsidRPr="0003455B" w:rsidRDefault="00FE59A0" w:rsidP="00FE59A0">
                  <w:pPr>
                    <w:spacing w:before="120" w:after="120"/>
                    <w:rPr>
                      <w:rFonts w:eastAsia="Times New Roman" w:cs="Times New Roman"/>
                      <w:szCs w:val="20"/>
                      <w:lang w:eastAsia="de-CH"/>
                    </w:rPr>
                  </w:pPr>
                </w:p>
              </w:tc>
            </w:tr>
            <w:tr w:rsidR="00FE59A0" w:rsidRPr="0003455B" w14:paraId="5A79F738" w14:textId="77777777" w:rsidTr="003D07B6">
              <w:trPr>
                <w:trHeight w:hRule="exact" w:val="397"/>
              </w:trPr>
              <w:tc>
                <w:tcPr>
                  <w:tcW w:w="3532" w:type="dxa"/>
                </w:tcPr>
                <w:p w14:paraId="605FE8FC" w14:textId="77777777" w:rsidR="00FE59A0" w:rsidRPr="0003455B" w:rsidRDefault="00FE59A0" w:rsidP="00FE59A0">
                  <w:pPr>
                    <w:spacing w:before="120" w:after="120"/>
                    <w:rPr>
                      <w:rFonts w:eastAsia="Times New Roman" w:cs="Times New Roman"/>
                      <w:szCs w:val="20"/>
                      <w:lang w:eastAsia="de-CH"/>
                    </w:rPr>
                  </w:pPr>
                </w:p>
              </w:tc>
            </w:tr>
          </w:tbl>
          <w:p w14:paraId="62F9664D" w14:textId="1AF6AEE5"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42192094"/>
            <w:placeholder>
              <w:docPart w:val="71E6DB8B96614BBB80F99FA22594B13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14D6800D" w14:textId="1B4F9ECB"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731CE14F" w14:textId="77777777" w:rsidTr="003D07B6">
              <w:trPr>
                <w:trHeight w:hRule="exact" w:val="397"/>
              </w:trPr>
              <w:tc>
                <w:tcPr>
                  <w:tcW w:w="1154" w:type="dxa"/>
                </w:tcPr>
                <w:p w14:paraId="1586E571"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6F668E7" w14:textId="77777777" w:rsidTr="003D07B6">
              <w:trPr>
                <w:trHeight w:hRule="exact" w:val="397"/>
              </w:trPr>
              <w:tc>
                <w:tcPr>
                  <w:tcW w:w="1154" w:type="dxa"/>
                </w:tcPr>
                <w:p w14:paraId="35FC9BEB" w14:textId="77777777" w:rsidR="00FE59A0" w:rsidRPr="0003455B" w:rsidRDefault="00FE59A0" w:rsidP="00FE59A0">
                  <w:pPr>
                    <w:spacing w:before="120" w:after="120"/>
                    <w:rPr>
                      <w:rFonts w:eastAsia="Times New Roman" w:cs="Times New Roman"/>
                      <w:sz w:val="21"/>
                      <w:szCs w:val="20"/>
                      <w:lang w:eastAsia="de-CH"/>
                    </w:rPr>
                  </w:pPr>
                </w:p>
              </w:tc>
            </w:tr>
          </w:tbl>
          <w:p w14:paraId="03FB31AB" w14:textId="021C5952"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4F3265D3" w14:textId="77777777" w:rsidTr="001E629A">
        <w:trPr>
          <w:cantSplit/>
        </w:trPr>
        <w:tc>
          <w:tcPr>
            <w:tcW w:w="803" w:type="dxa"/>
            <w:tcBorders>
              <w:left w:val="single" w:sz="18" w:space="0" w:color="auto"/>
            </w:tcBorders>
            <w:shd w:val="clear" w:color="00FF00" w:fill="auto"/>
          </w:tcPr>
          <w:p w14:paraId="485B7B30"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4.1.2</w:t>
            </w:r>
          </w:p>
        </w:tc>
        <w:tc>
          <w:tcPr>
            <w:tcW w:w="3442" w:type="dxa"/>
          </w:tcPr>
          <w:p w14:paraId="7891C19E" w14:textId="0356E2B9" w:rsidR="00FE59A0" w:rsidRPr="0003455B" w:rsidRDefault="00FE59A0" w:rsidP="00104AE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 das Finanzvermögen neu bewertet und zum Verkehrswert am Bilanzstichtag bilanziert? </w:t>
            </w:r>
            <w:r w:rsidR="002004FE">
              <w:rPr>
                <w:rFonts w:eastAsia="Times New Roman" w:cs="Times New Roman"/>
                <w:szCs w:val="20"/>
                <w:lang w:eastAsia="de-CH"/>
              </w:rPr>
              <w:br/>
            </w:r>
            <w:r w:rsidRPr="0003455B">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2B07B3D6" w14:textId="77777777" w:rsidTr="003D07B6">
              <w:trPr>
                <w:trHeight w:hRule="exact" w:val="397"/>
              </w:trPr>
              <w:tc>
                <w:tcPr>
                  <w:tcW w:w="3532" w:type="dxa"/>
                </w:tcPr>
                <w:p w14:paraId="4E082F3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6C05B63" w14:textId="77777777" w:rsidTr="003D07B6">
              <w:trPr>
                <w:trHeight w:hRule="exact" w:val="397"/>
              </w:trPr>
              <w:tc>
                <w:tcPr>
                  <w:tcW w:w="3532" w:type="dxa"/>
                </w:tcPr>
                <w:p w14:paraId="618AD95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0C1CC2D" w14:textId="77777777" w:rsidTr="003D07B6">
              <w:trPr>
                <w:trHeight w:hRule="exact" w:val="397"/>
              </w:trPr>
              <w:tc>
                <w:tcPr>
                  <w:tcW w:w="3532" w:type="dxa"/>
                </w:tcPr>
                <w:p w14:paraId="3C7E9FB6" w14:textId="77777777" w:rsidR="00FE59A0" w:rsidRPr="0003455B" w:rsidRDefault="00FE59A0" w:rsidP="00FE59A0">
                  <w:pPr>
                    <w:spacing w:before="120" w:after="120"/>
                    <w:rPr>
                      <w:rFonts w:eastAsia="Times New Roman" w:cs="Times New Roman"/>
                      <w:szCs w:val="20"/>
                      <w:lang w:eastAsia="de-CH"/>
                    </w:rPr>
                  </w:pPr>
                </w:p>
              </w:tc>
            </w:tr>
          </w:tbl>
          <w:p w14:paraId="0ABDBACB" w14:textId="0FE9B96D"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010597276"/>
            <w:placeholder>
              <w:docPart w:val="57586CDF2FA345F3844BA2EF3C37DB0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BB3C2E8" w14:textId="05C2C9FF"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035555F8" w14:textId="77777777" w:rsidTr="003D07B6">
              <w:trPr>
                <w:trHeight w:hRule="exact" w:val="397"/>
              </w:trPr>
              <w:tc>
                <w:tcPr>
                  <w:tcW w:w="1154" w:type="dxa"/>
                </w:tcPr>
                <w:p w14:paraId="33C40DE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E163E75" w14:textId="77777777" w:rsidTr="003D07B6">
              <w:trPr>
                <w:trHeight w:hRule="exact" w:val="397"/>
              </w:trPr>
              <w:tc>
                <w:tcPr>
                  <w:tcW w:w="1154" w:type="dxa"/>
                </w:tcPr>
                <w:p w14:paraId="7BCFCDC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196A15FD" w14:textId="77777777" w:rsidTr="003D07B6">
              <w:trPr>
                <w:trHeight w:hRule="exact" w:val="397"/>
              </w:trPr>
              <w:tc>
                <w:tcPr>
                  <w:tcW w:w="1154" w:type="dxa"/>
                </w:tcPr>
                <w:p w14:paraId="66670650" w14:textId="77777777" w:rsidR="00FE59A0" w:rsidRPr="0003455B" w:rsidRDefault="00FE59A0" w:rsidP="00FE59A0">
                  <w:pPr>
                    <w:spacing w:before="120" w:after="120"/>
                    <w:rPr>
                      <w:rFonts w:eastAsia="Times New Roman" w:cs="Times New Roman"/>
                      <w:sz w:val="21"/>
                      <w:szCs w:val="20"/>
                      <w:lang w:eastAsia="de-CH"/>
                    </w:rPr>
                  </w:pPr>
                </w:p>
              </w:tc>
            </w:tr>
          </w:tbl>
          <w:p w14:paraId="2A490ADC" w14:textId="07AC16D8"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010D096F" w14:textId="77777777" w:rsidTr="001E629A">
        <w:trPr>
          <w:cantSplit/>
        </w:trPr>
        <w:tc>
          <w:tcPr>
            <w:tcW w:w="803" w:type="dxa"/>
            <w:tcBorders>
              <w:left w:val="single" w:sz="18" w:space="0" w:color="auto"/>
            </w:tcBorders>
            <w:shd w:val="clear" w:color="00FF00" w:fill="auto"/>
          </w:tcPr>
          <w:p w14:paraId="5B792991"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4.1.3</w:t>
            </w:r>
          </w:p>
        </w:tc>
        <w:tc>
          <w:tcPr>
            <w:tcW w:w="3442" w:type="dxa"/>
          </w:tcPr>
          <w:p w14:paraId="523C7851" w14:textId="6346CC1D" w:rsidR="00FE59A0" w:rsidRPr="0003455B" w:rsidRDefault="00FE59A0" w:rsidP="00104AE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w:t>
            </w:r>
            <w:r w:rsidR="002004FE">
              <w:rPr>
                <w:rFonts w:eastAsia="Times New Roman" w:cs="Times New Roman"/>
                <w:szCs w:val="20"/>
                <w:lang w:eastAsia="de-CH"/>
              </w:rPr>
              <w:t>die angewendeten Grundsätze der Bilanzierung und Bewertung im Anhang zur Jahresrechnung festgehalten</w:t>
            </w:r>
            <w:r w:rsidRPr="0003455B">
              <w:rPr>
                <w:rFonts w:eastAsia="Times New Roman" w:cs="Times New Roman"/>
                <w:szCs w:val="20"/>
                <w:lang w:eastAsia="de-CH"/>
              </w:rPr>
              <w:t xml:space="preserve">? </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68FE8613" w14:textId="77777777" w:rsidTr="003D07B6">
              <w:trPr>
                <w:trHeight w:hRule="exact" w:val="397"/>
              </w:trPr>
              <w:tc>
                <w:tcPr>
                  <w:tcW w:w="3532" w:type="dxa"/>
                </w:tcPr>
                <w:p w14:paraId="003E16D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A52B373" w14:textId="77777777" w:rsidTr="003D07B6">
              <w:trPr>
                <w:trHeight w:hRule="exact" w:val="397"/>
              </w:trPr>
              <w:tc>
                <w:tcPr>
                  <w:tcW w:w="3532" w:type="dxa"/>
                </w:tcPr>
                <w:p w14:paraId="076A768D"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FFE2553" w14:textId="77777777" w:rsidTr="003D07B6">
              <w:trPr>
                <w:trHeight w:hRule="exact" w:val="397"/>
              </w:trPr>
              <w:tc>
                <w:tcPr>
                  <w:tcW w:w="3532" w:type="dxa"/>
                </w:tcPr>
                <w:p w14:paraId="71BB0D67" w14:textId="77777777" w:rsidR="00FE59A0" w:rsidRPr="0003455B" w:rsidRDefault="00FE59A0" w:rsidP="00FE59A0">
                  <w:pPr>
                    <w:spacing w:before="120" w:after="120"/>
                    <w:rPr>
                      <w:rFonts w:eastAsia="Times New Roman" w:cs="Times New Roman"/>
                      <w:szCs w:val="20"/>
                      <w:lang w:eastAsia="de-CH"/>
                    </w:rPr>
                  </w:pPr>
                </w:p>
              </w:tc>
            </w:tr>
          </w:tbl>
          <w:p w14:paraId="74E090B1" w14:textId="43734B46"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85132610"/>
            <w:placeholder>
              <w:docPart w:val="19190BAE66134B579148C26BAA5EC6F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61BCB43" w14:textId="43EAB333"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0A87B1B5" w14:textId="77777777" w:rsidTr="003D07B6">
              <w:trPr>
                <w:trHeight w:hRule="exact" w:val="397"/>
              </w:trPr>
              <w:tc>
                <w:tcPr>
                  <w:tcW w:w="1154" w:type="dxa"/>
                </w:tcPr>
                <w:p w14:paraId="13359AFE"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2F6AA87" w14:textId="77777777" w:rsidTr="003D07B6">
              <w:trPr>
                <w:trHeight w:hRule="exact" w:val="397"/>
              </w:trPr>
              <w:tc>
                <w:tcPr>
                  <w:tcW w:w="1154" w:type="dxa"/>
                </w:tcPr>
                <w:p w14:paraId="12B91F69"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05528287" w14:textId="77777777" w:rsidTr="003D07B6">
              <w:trPr>
                <w:trHeight w:hRule="exact" w:val="397"/>
              </w:trPr>
              <w:tc>
                <w:tcPr>
                  <w:tcW w:w="1154" w:type="dxa"/>
                </w:tcPr>
                <w:p w14:paraId="2BF8DD67" w14:textId="77777777" w:rsidR="00FE59A0" w:rsidRPr="0003455B" w:rsidRDefault="00FE59A0" w:rsidP="00FE59A0">
                  <w:pPr>
                    <w:spacing w:before="120" w:after="120"/>
                    <w:rPr>
                      <w:rFonts w:eastAsia="Times New Roman" w:cs="Times New Roman"/>
                      <w:sz w:val="21"/>
                      <w:szCs w:val="20"/>
                      <w:lang w:eastAsia="de-CH"/>
                    </w:rPr>
                  </w:pPr>
                </w:p>
              </w:tc>
            </w:tr>
          </w:tbl>
          <w:p w14:paraId="5351B802" w14:textId="7C77C75F"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433513CA" w14:textId="77777777" w:rsidTr="001E629A">
        <w:trPr>
          <w:cantSplit/>
        </w:trPr>
        <w:tc>
          <w:tcPr>
            <w:tcW w:w="803" w:type="dxa"/>
            <w:tcBorders>
              <w:left w:val="single" w:sz="18" w:space="0" w:color="auto"/>
              <w:bottom w:val="single" w:sz="4" w:space="0" w:color="auto"/>
            </w:tcBorders>
            <w:shd w:val="clear" w:color="00FF00" w:fill="auto"/>
          </w:tcPr>
          <w:p w14:paraId="6C2F9F98" w14:textId="0BC6AA8D" w:rsidR="00FE59A0" w:rsidRPr="0003455B" w:rsidRDefault="00E66374" w:rsidP="00FE59A0">
            <w:pPr>
              <w:spacing w:before="120" w:after="120" w:line="240" w:lineRule="auto"/>
              <w:rPr>
                <w:rFonts w:eastAsia="Times New Roman" w:cs="Times New Roman"/>
                <w:szCs w:val="20"/>
                <w:lang w:eastAsia="de-CH"/>
              </w:rPr>
            </w:pPr>
            <w:r>
              <w:rPr>
                <w:rFonts w:eastAsia="Times New Roman" w:cs="Times New Roman"/>
                <w:szCs w:val="20"/>
                <w:lang w:eastAsia="de-CH"/>
              </w:rPr>
              <w:t>4.1.4</w:t>
            </w:r>
          </w:p>
        </w:tc>
        <w:tc>
          <w:tcPr>
            <w:tcW w:w="3442" w:type="dxa"/>
            <w:tcBorders>
              <w:bottom w:val="single" w:sz="4" w:space="0" w:color="auto"/>
            </w:tcBorders>
          </w:tcPr>
          <w:p w14:paraId="7A0A73DE"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Handelt es sich bei den bilanzierten Werten wirklich um kurzfristige Finanzanlagen?</w:t>
            </w:r>
          </w:p>
        </w:tc>
        <w:tc>
          <w:tcPr>
            <w:tcW w:w="3653"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4253F31A" w14:textId="77777777" w:rsidTr="003D07B6">
              <w:trPr>
                <w:trHeight w:hRule="exact" w:val="397"/>
              </w:trPr>
              <w:tc>
                <w:tcPr>
                  <w:tcW w:w="3532" w:type="dxa"/>
                </w:tcPr>
                <w:p w14:paraId="65D1F29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4A41F463" w14:textId="77777777" w:rsidTr="003D07B6">
              <w:trPr>
                <w:trHeight w:hRule="exact" w:val="397"/>
              </w:trPr>
              <w:tc>
                <w:tcPr>
                  <w:tcW w:w="3532" w:type="dxa"/>
                </w:tcPr>
                <w:p w14:paraId="29A21665" w14:textId="77777777" w:rsidR="00FE59A0" w:rsidRPr="0003455B" w:rsidRDefault="00FE59A0" w:rsidP="00FE59A0">
                  <w:pPr>
                    <w:spacing w:before="120" w:after="120"/>
                    <w:rPr>
                      <w:rFonts w:eastAsia="Times New Roman" w:cs="Times New Roman"/>
                      <w:szCs w:val="20"/>
                      <w:lang w:eastAsia="de-CH"/>
                    </w:rPr>
                  </w:pPr>
                </w:p>
              </w:tc>
            </w:tr>
          </w:tbl>
          <w:p w14:paraId="7E0BF55E" w14:textId="7E1783CE"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48299374"/>
            <w:placeholder>
              <w:docPart w:val="B324D1C8BA73402E8E72F86C3BA7D65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bottom w:val="single" w:sz="4" w:space="0" w:color="auto"/>
                </w:tcBorders>
              </w:tcPr>
              <w:p w14:paraId="2BD122BE" w14:textId="24D7AFA2"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713292D" w14:textId="77777777" w:rsidTr="003D07B6">
              <w:trPr>
                <w:trHeight w:hRule="exact" w:val="397"/>
              </w:trPr>
              <w:tc>
                <w:tcPr>
                  <w:tcW w:w="1154" w:type="dxa"/>
                </w:tcPr>
                <w:p w14:paraId="31BF685B"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1A867EA" w14:textId="77777777" w:rsidTr="003D07B6">
              <w:trPr>
                <w:trHeight w:hRule="exact" w:val="397"/>
              </w:trPr>
              <w:tc>
                <w:tcPr>
                  <w:tcW w:w="1154" w:type="dxa"/>
                </w:tcPr>
                <w:p w14:paraId="551F6D13" w14:textId="77777777" w:rsidR="00FE59A0" w:rsidRPr="0003455B" w:rsidRDefault="00FE59A0" w:rsidP="00FE59A0">
                  <w:pPr>
                    <w:spacing w:before="120" w:after="120"/>
                    <w:rPr>
                      <w:rFonts w:eastAsia="Times New Roman" w:cs="Times New Roman"/>
                      <w:sz w:val="21"/>
                      <w:szCs w:val="20"/>
                      <w:lang w:eastAsia="de-CH"/>
                    </w:rPr>
                  </w:pPr>
                </w:p>
              </w:tc>
            </w:tr>
          </w:tbl>
          <w:p w14:paraId="112E95CA" w14:textId="06D81B2A"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564373E0" w14:textId="77777777" w:rsidTr="001E629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197B1F85" w14:textId="7C7C45B8"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4.2</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2374E35F"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FE59A0" w:rsidRPr="0003455B" w14:paraId="0C130A8A" w14:textId="77777777" w:rsidTr="001E629A">
        <w:trPr>
          <w:cantSplit/>
        </w:trPr>
        <w:tc>
          <w:tcPr>
            <w:tcW w:w="803" w:type="dxa"/>
            <w:tcBorders>
              <w:top w:val="single" w:sz="4" w:space="0" w:color="auto"/>
              <w:left w:val="single" w:sz="18" w:space="0" w:color="auto"/>
            </w:tcBorders>
          </w:tcPr>
          <w:p w14:paraId="32E8B94E" w14:textId="351A135C" w:rsidR="00FE59A0" w:rsidRPr="0003455B" w:rsidRDefault="00FE59A0" w:rsidP="00FC7E2B">
            <w:pPr>
              <w:spacing w:before="120" w:after="120" w:line="240" w:lineRule="auto"/>
              <w:rPr>
                <w:rFonts w:eastAsia="Times New Roman" w:cs="Times New Roman"/>
                <w:szCs w:val="20"/>
                <w:lang w:eastAsia="de-CH"/>
              </w:rPr>
            </w:pPr>
            <w:r w:rsidRPr="0003455B">
              <w:rPr>
                <w:rFonts w:eastAsia="Times New Roman" w:cs="Times New Roman"/>
                <w:szCs w:val="20"/>
                <w:lang w:eastAsia="de-CH"/>
              </w:rPr>
              <w:t>4.2.</w:t>
            </w:r>
            <w:r w:rsidR="00FC7E2B">
              <w:rPr>
                <w:rFonts w:eastAsia="Times New Roman" w:cs="Times New Roman"/>
                <w:szCs w:val="20"/>
                <w:lang w:eastAsia="de-CH"/>
              </w:rPr>
              <w:t>1</w:t>
            </w:r>
          </w:p>
        </w:tc>
        <w:tc>
          <w:tcPr>
            <w:tcW w:w="3442" w:type="dxa"/>
            <w:tcBorders>
              <w:top w:val="single" w:sz="4" w:space="0" w:color="auto"/>
            </w:tcBorders>
          </w:tcPr>
          <w:p w14:paraId="2519A9A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Entsprechen die neuen Verträge den Beschlüssen der zuständigen Organe?</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1456F6AC" w14:textId="77777777" w:rsidTr="003D07B6">
              <w:trPr>
                <w:trHeight w:hRule="exact" w:val="397"/>
              </w:trPr>
              <w:tc>
                <w:tcPr>
                  <w:tcW w:w="3532" w:type="dxa"/>
                </w:tcPr>
                <w:p w14:paraId="727F2FBA"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55FBA85" w14:textId="77777777" w:rsidTr="003D07B6">
              <w:trPr>
                <w:trHeight w:hRule="exact" w:val="397"/>
              </w:trPr>
              <w:tc>
                <w:tcPr>
                  <w:tcW w:w="3532" w:type="dxa"/>
                </w:tcPr>
                <w:p w14:paraId="6741E0F3" w14:textId="77777777" w:rsidR="00FE59A0" w:rsidRPr="0003455B" w:rsidRDefault="00FE59A0" w:rsidP="00FE59A0">
                  <w:pPr>
                    <w:spacing w:before="120" w:after="120"/>
                    <w:rPr>
                      <w:rFonts w:eastAsia="Times New Roman" w:cs="Times New Roman"/>
                      <w:szCs w:val="20"/>
                      <w:lang w:eastAsia="de-CH"/>
                    </w:rPr>
                  </w:pPr>
                </w:p>
              </w:tc>
            </w:tr>
          </w:tbl>
          <w:p w14:paraId="648EF822" w14:textId="554E3E34"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67686564"/>
            <w:placeholder>
              <w:docPart w:val="882B784A86584260A0CF10B108D3550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5BD22996" w14:textId="101E8CD1"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B3D4914" w14:textId="77777777" w:rsidTr="003D07B6">
              <w:trPr>
                <w:trHeight w:hRule="exact" w:val="397"/>
              </w:trPr>
              <w:tc>
                <w:tcPr>
                  <w:tcW w:w="1154" w:type="dxa"/>
                </w:tcPr>
                <w:p w14:paraId="154AA233"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741F322" w14:textId="77777777" w:rsidTr="003D07B6">
              <w:trPr>
                <w:trHeight w:hRule="exact" w:val="397"/>
              </w:trPr>
              <w:tc>
                <w:tcPr>
                  <w:tcW w:w="1154" w:type="dxa"/>
                </w:tcPr>
                <w:p w14:paraId="29297A34" w14:textId="77777777" w:rsidR="00FE59A0" w:rsidRPr="0003455B" w:rsidRDefault="00FE59A0" w:rsidP="00FE59A0">
                  <w:pPr>
                    <w:spacing w:before="120" w:after="120"/>
                    <w:rPr>
                      <w:rFonts w:eastAsia="Times New Roman" w:cs="Times New Roman"/>
                      <w:sz w:val="21"/>
                      <w:szCs w:val="20"/>
                      <w:lang w:eastAsia="de-CH"/>
                    </w:rPr>
                  </w:pPr>
                </w:p>
              </w:tc>
            </w:tr>
          </w:tbl>
          <w:p w14:paraId="28923549" w14:textId="4E35B719" w:rsidR="00FE59A0" w:rsidRPr="0003455B" w:rsidRDefault="00FE59A0" w:rsidP="00FE59A0">
            <w:pPr>
              <w:spacing w:before="120" w:after="120" w:line="240" w:lineRule="auto"/>
              <w:rPr>
                <w:rFonts w:eastAsia="Times New Roman" w:cs="Times New Roman"/>
                <w:szCs w:val="20"/>
                <w:lang w:eastAsia="de-CH"/>
              </w:rPr>
            </w:pPr>
          </w:p>
        </w:tc>
      </w:tr>
      <w:tr w:rsidR="00FE59A0" w:rsidRPr="0003455B" w14:paraId="2A5261D3" w14:textId="77777777" w:rsidTr="00FC7E2B">
        <w:trPr>
          <w:cantSplit/>
        </w:trPr>
        <w:tc>
          <w:tcPr>
            <w:tcW w:w="803" w:type="dxa"/>
          </w:tcPr>
          <w:p w14:paraId="138F449B" w14:textId="05F1C3F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4.2.</w:t>
            </w:r>
            <w:r w:rsidR="00FC7E2B">
              <w:rPr>
                <w:rFonts w:eastAsia="Times New Roman" w:cs="Times New Roman"/>
                <w:szCs w:val="20"/>
                <w:lang w:eastAsia="de-CH"/>
              </w:rPr>
              <w:t>2</w:t>
            </w:r>
          </w:p>
        </w:tc>
        <w:tc>
          <w:tcPr>
            <w:tcW w:w="3442" w:type="dxa"/>
          </w:tcPr>
          <w:p w14:paraId="7A47A407" w14:textId="0E7D2A3E" w:rsidR="00FE59A0" w:rsidRPr="0003455B" w:rsidRDefault="00FE59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296CA9D0" w14:textId="77777777"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48BB6169" w14:textId="77777777"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5794D29C" w14:textId="77777777" w:rsidR="00FE59A0" w:rsidRPr="0003455B" w:rsidRDefault="00FE59A0" w:rsidP="00DB5BB7">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28162F48" w14:textId="284B4EE3" w:rsidR="00FE59A0" w:rsidRPr="009A1566" w:rsidRDefault="00FE59A0" w:rsidP="005A404E">
            <w:pPr>
              <w:numPr>
                <w:ilvl w:val="0"/>
                <w:numId w:val="1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0BF6C201" w14:textId="77777777" w:rsidTr="003D07B6">
              <w:trPr>
                <w:trHeight w:hRule="exact" w:val="397"/>
              </w:trPr>
              <w:tc>
                <w:tcPr>
                  <w:tcW w:w="3532" w:type="dxa"/>
                </w:tcPr>
                <w:p w14:paraId="257B72FB"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A6769DA" w14:textId="77777777" w:rsidTr="003D07B6">
              <w:trPr>
                <w:trHeight w:hRule="exact" w:val="397"/>
              </w:trPr>
              <w:tc>
                <w:tcPr>
                  <w:tcW w:w="3532" w:type="dxa"/>
                </w:tcPr>
                <w:p w14:paraId="147D6A6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350F23D5" w14:textId="77777777" w:rsidTr="003D07B6">
              <w:trPr>
                <w:trHeight w:hRule="exact" w:val="397"/>
              </w:trPr>
              <w:tc>
                <w:tcPr>
                  <w:tcW w:w="3532" w:type="dxa"/>
                </w:tcPr>
                <w:p w14:paraId="5C549CC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D7B1EB4" w14:textId="77777777" w:rsidTr="003D07B6">
              <w:trPr>
                <w:trHeight w:hRule="exact" w:val="397"/>
              </w:trPr>
              <w:tc>
                <w:tcPr>
                  <w:tcW w:w="3532" w:type="dxa"/>
                </w:tcPr>
                <w:p w14:paraId="6FF38D28"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DCCD850" w14:textId="77777777" w:rsidTr="003D07B6">
              <w:trPr>
                <w:trHeight w:hRule="exact" w:val="397"/>
              </w:trPr>
              <w:tc>
                <w:tcPr>
                  <w:tcW w:w="3532" w:type="dxa"/>
                </w:tcPr>
                <w:p w14:paraId="2521D3F3" w14:textId="77777777" w:rsidR="00FE59A0" w:rsidRPr="0003455B" w:rsidRDefault="00FE59A0" w:rsidP="00FE59A0">
                  <w:pPr>
                    <w:spacing w:before="120" w:after="120"/>
                    <w:rPr>
                      <w:rFonts w:eastAsia="Times New Roman" w:cs="Times New Roman"/>
                      <w:szCs w:val="20"/>
                      <w:lang w:eastAsia="de-CH"/>
                    </w:rPr>
                  </w:pPr>
                </w:p>
              </w:tc>
            </w:tr>
            <w:tr w:rsidR="00FE59A0" w:rsidRPr="0003455B" w14:paraId="78C4A04A" w14:textId="77777777" w:rsidTr="003D07B6">
              <w:trPr>
                <w:trHeight w:hRule="exact" w:val="397"/>
              </w:trPr>
              <w:tc>
                <w:tcPr>
                  <w:tcW w:w="3532" w:type="dxa"/>
                </w:tcPr>
                <w:p w14:paraId="67A67ADF" w14:textId="77777777" w:rsidR="00FE59A0" w:rsidRPr="0003455B" w:rsidRDefault="00FE59A0" w:rsidP="00FE59A0">
                  <w:pPr>
                    <w:spacing w:before="120" w:after="120"/>
                    <w:rPr>
                      <w:rFonts w:eastAsia="Times New Roman" w:cs="Times New Roman"/>
                      <w:szCs w:val="20"/>
                      <w:lang w:eastAsia="de-CH"/>
                    </w:rPr>
                  </w:pPr>
                </w:p>
              </w:tc>
            </w:tr>
          </w:tbl>
          <w:p w14:paraId="7620A981" w14:textId="24FDFB10" w:rsidR="00FE59A0" w:rsidRPr="0003455B" w:rsidRDefault="00FE59A0" w:rsidP="00FE59A0">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07757129"/>
            <w:placeholder>
              <w:docPart w:val="8EC2F80ADA1D48A7A230F1F5699B745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5E13BD96" w14:textId="20DE7C4C"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70C6087E" w14:textId="77777777" w:rsidTr="003D07B6">
              <w:trPr>
                <w:trHeight w:hRule="exact" w:val="397"/>
              </w:trPr>
              <w:tc>
                <w:tcPr>
                  <w:tcW w:w="1154" w:type="dxa"/>
                </w:tcPr>
                <w:p w14:paraId="629B0970"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6E500E9" w14:textId="77777777" w:rsidTr="003D07B6">
              <w:trPr>
                <w:trHeight w:hRule="exact" w:val="397"/>
              </w:trPr>
              <w:tc>
                <w:tcPr>
                  <w:tcW w:w="1154" w:type="dxa"/>
                </w:tcPr>
                <w:p w14:paraId="7840BECF"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F6F82EC" w14:textId="77777777" w:rsidTr="003D07B6">
              <w:trPr>
                <w:trHeight w:hRule="exact" w:val="397"/>
              </w:trPr>
              <w:tc>
                <w:tcPr>
                  <w:tcW w:w="1154" w:type="dxa"/>
                </w:tcPr>
                <w:p w14:paraId="7A60D244"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5D1256DE" w14:textId="77777777" w:rsidTr="003D07B6">
              <w:trPr>
                <w:trHeight w:hRule="exact" w:val="397"/>
              </w:trPr>
              <w:tc>
                <w:tcPr>
                  <w:tcW w:w="1154" w:type="dxa"/>
                </w:tcPr>
                <w:p w14:paraId="0EA4A31D"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55AE865" w14:textId="77777777" w:rsidTr="003D07B6">
              <w:trPr>
                <w:trHeight w:hRule="exact" w:val="397"/>
              </w:trPr>
              <w:tc>
                <w:tcPr>
                  <w:tcW w:w="1154" w:type="dxa"/>
                </w:tcPr>
                <w:p w14:paraId="19C4FE4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617EC8C" w14:textId="77777777" w:rsidTr="003D07B6">
              <w:trPr>
                <w:trHeight w:hRule="exact" w:val="397"/>
              </w:trPr>
              <w:tc>
                <w:tcPr>
                  <w:tcW w:w="1154" w:type="dxa"/>
                </w:tcPr>
                <w:p w14:paraId="315F74FD" w14:textId="77777777" w:rsidR="00FE59A0" w:rsidRPr="0003455B" w:rsidRDefault="00FE59A0" w:rsidP="00FE59A0">
                  <w:pPr>
                    <w:spacing w:before="120" w:after="120"/>
                    <w:rPr>
                      <w:rFonts w:eastAsia="Times New Roman" w:cs="Times New Roman"/>
                      <w:sz w:val="21"/>
                      <w:szCs w:val="20"/>
                      <w:lang w:eastAsia="de-CH"/>
                    </w:rPr>
                  </w:pPr>
                </w:p>
              </w:tc>
            </w:tr>
          </w:tbl>
          <w:p w14:paraId="365D09EC" w14:textId="560258EF" w:rsidR="00FE59A0" w:rsidRPr="0003455B" w:rsidRDefault="00FE59A0" w:rsidP="00FE59A0">
            <w:pPr>
              <w:spacing w:before="120" w:after="120" w:line="240" w:lineRule="auto"/>
              <w:rPr>
                <w:rFonts w:eastAsia="Times New Roman" w:cs="Times New Roman"/>
                <w:szCs w:val="20"/>
                <w:lang w:eastAsia="de-CH"/>
              </w:rPr>
            </w:pPr>
          </w:p>
        </w:tc>
      </w:tr>
    </w:tbl>
    <w:p w14:paraId="3F5DAF23" w14:textId="77777777" w:rsidR="008316F5" w:rsidRDefault="008316F5" w:rsidP="00D0262F">
      <w:pPr>
        <w:spacing w:before="120" w:after="120" w:line="240" w:lineRule="auto"/>
        <w:rPr>
          <w:rFonts w:eastAsia="Times New Roman" w:cs="Times New Roman"/>
          <w:b/>
          <w:sz w:val="24"/>
          <w:szCs w:val="24"/>
          <w:lang w:eastAsia="de-CH"/>
        </w:rPr>
        <w:sectPr w:rsidR="008316F5" w:rsidSect="004C25B0">
          <w:footerReference w:type="default" r:id="rId17"/>
          <w:pgSz w:w="11906" w:h="16838"/>
          <w:pgMar w:top="1417" w:right="707" w:bottom="1134" w:left="1417" w:header="708" w:footer="454" w:gutter="0"/>
          <w:cols w:space="708"/>
          <w:docGrid w:linePitch="360"/>
        </w:sectPr>
      </w:pPr>
    </w:p>
    <w:p w14:paraId="12D9AA16" w14:textId="34AF360A" w:rsidR="00FE5AAE" w:rsidRPr="0003455B" w:rsidRDefault="00FE5AAE" w:rsidP="00E070FC">
      <w:pPr>
        <w:pStyle w:val="Listenabsatz"/>
        <w:numPr>
          <w:ilvl w:val="0"/>
          <w:numId w:val="1"/>
        </w:numPr>
        <w:ind w:left="284" w:hanging="851"/>
        <w:rPr>
          <w:sz w:val="22"/>
        </w:rPr>
      </w:pPr>
      <w:bookmarkStart w:id="11" w:name="_Ref448408467"/>
      <w:bookmarkStart w:id="12" w:name="_Ref452642309"/>
      <w:bookmarkStart w:id="13" w:name="_Ref459797909"/>
      <w:r w:rsidRPr="0003455B">
        <w:rPr>
          <w:b/>
          <w:sz w:val="44"/>
        </w:rPr>
        <w:lastRenderedPageBreak/>
        <w:t>Aktive Rechnungsabgrenzungen</w:t>
      </w:r>
      <w:r w:rsidRPr="0003455B">
        <w:rPr>
          <w:b/>
          <w:sz w:val="44"/>
        </w:rPr>
        <w:br/>
      </w:r>
      <w:r w:rsidRPr="0003455B">
        <w:rPr>
          <w:sz w:val="32"/>
        </w:rPr>
        <w:t>Kontengruppe 104</w:t>
      </w:r>
      <w:bookmarkEnd w:id="11"/>
      <w:bookmarkEnd w:id="12"/>
      <w:bookmarkEnd w:id="13"/>
    </w:p>
    <w:tbl>
      <w:tblPr>
        <w:tblStyle w:val="Tabellenraster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786CF5E" w14:textId="77777777" w:rsidTr="00272F10">
        <w:tc>
          <w:tcPr>
            <w:tcW w:w="10343" w:type="dxa"/>
            <w:shd w:val="clear" w:color="auto" w:fill="F7CAAC" w:themeFill="accent2" w:themeFillTint="66"/>
          </w:tcPr>
          <w:p w14:paraId="435ED10E"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215ED1E" w14:textId="77777777" w:rsidTr="00272F10">
        <w:tc>
          <w:tcPr>
            <w:tcW w:w="10343" w:type="dxa"/>
            <w:vAlign w:val="center"/>
          </w:tcPr>
          <w:p w14:paraId="79CE1559"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Richtigkeit der verbuchten aktiven Rechnungsabgrenzungen</w:t>
            </w:r>
          </w:p>
        </w:tc>
      </w:tr>
      <w:tr w:rsidR="00FE5AAE" w:rsidRPr="0003455B" w14:paraId="1CCF8DB7" w14:textId="77777777" w:rsidTr="00272F10">
        <w:tc>
          <w:tcPr>
            <w:tcW w:w="10343" w:type="dxa"/>
            <w:shd w:val="clear" w:color="auto" w:fill="F7CAAC" w:themeFill="accent2" w:themeFillTint="66"/>
          </w:tcPr>
          <w:p w14:paraId="4E36866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D6CFE24" w14:textId="77777777" w:rsidTr="00272F10">
        <w:tc>
          <w:tcPr>
            <w:tcW w:w="10343" w:type="dxa"/>
            <w:vAlign w:val="center"/>
          </w:tcPr>
          <w:p w14:paraId="617C6CF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Saldolisten, Vorjahres- oder Mehrjahresvergleich</w:t>
            </w:r>
          </w:p>
        </w:tc>
      </w:tr>
    </w:tbl>
    <w:p w14:paraId="595EB70B"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FE5AAE" w:rsidRPr="0003455B" w14:paraId="39706EF9" w14:textId="77777777" w:rsidTr="00272F10">
        <w:trPr>
          <w:cantSplit/>
          <w:tblHeader/>
        </w:trPr>
        <w:tc>
          <w:tcPr>
            <w:tcW w:w="4245"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1A10687" w14:textId="005A31CB" w:rsidR="00FE5AAE" w:rsidRPr="0003455B" w:rsidRDefault="001E42C4"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984213D"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CFC03D8" w14:textId="0EE4D678" w:rsidR="00FE5AAE" w:rsidRPr="0003455B" w:rsidRDefault="00FE5AAE" w:rsidP="00E54015">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B2C316A"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381A2AF7" w14:textId="77777777" w:rsidTr="00272F10">
        <w:trPr>
          <w:cantSplit/>
        </w:trPr>
        <w:tc>
          <w:tcPr>
            <w:tcW w:w="803" w:type="dxa"/>
            <w:tcBorders>
              <w:top w:val="single" w:sz="6" w:space="0" w:color="auto"/>
              <w:bottom w:val="single" w:sz="4" w:space="0" w:color="auto"/>
            </w:tcBorders>
            <w:shd w:val="clear" w:color="auto" w:fill="auto"/>
          </w:tcPr>
          <w:p w14:paraId="295E1A87" w14:textId="77777777" w:rsidR="00FE5AAE" w:rsidRPr="0003455B" w:rsidRDefault="00FE5AAE" w:rsidP="00FE5AAE">
            <w:pPr>
              <w:spacing w:after="0" w:line="240" w:lineRule="auto"/>
              <w:rPr>
                <w:rFonts w:eastAsia="Times New Roman" w:cs="Times New Roman"/>
                <w:b/>
                <w:szCs w:val="20"/>
                <w:lang w:eastAsia="de-CH"/>
              </w:rPr>
            </w:pPr>
          </w:p>
        </w:tc>
        <w:tc>
          <w:tcPr>
            <w:tcW w:w="9516" w:type="dxa"/>
            <w:gridSpan w:val="4"/>
            <w:tcBorders>
              <w:top w:val="single" w:sz="6" w:space="0" w:color="auto"/>
              <w:bottom w:val="single" w:sz="4" w:space="0" w:color="auto"/>
            </w:tcBorders>
            <w:shd w:val="clear" w:color="auto" w:fill="auto"/>
          </w:tcPr>
          <w:p w14:paraId="1A2C7F3E" w14:textId="77777777" w:rsidR="00FE5AAE" w:rsidRPr="0003455B" w:rsidRDefault="00FE5AAE" w:rsidP="00FE5AAE">
            <w:pPr>
              <w:spacing w:after="0" w:line="240" w:lineRule="auto"/>
              <w:rPr>
                <w:rFonts w:eastAsia="Times New Roman" w:cs="Times New Roman"/>
                <w:b/>
                <w:szCs w:val="20"/>
                <w:lang w:eastAsia="de-CH"/>
              </w:rPr>
            </w:pPr>
          </w:p>
        </w:tc>
      </w:tr>
      <w:tr w:rsidR="00FE5AAE" w:rsidRPr="0003455B" w14:paraId="421D8B91" w14:textId="77777777" w:rsidTr="00F94903">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EEF1D78"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5.1</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164A7956"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135687E5" w14:textId="77777777" w:rsidTr="00F94903">
        <w:trPr>
          <w:cantSplit/>
        </w:trPr>
        <w:tc>
          <w:tcPr>
            <w:tcW w:w="803" w:type="dxa"/>
            <w:tcBorders>
              <w:top w:val="single" w:sz="4" w:space="0" w:color="auto"/>
              <w:left w:val="single" w:sz="18" w:space="0" w:color="auto"/>
            </w:tcBorders>
            <w:shd w:val="clear" w:color="00FF00" w:fill="auto"/>
          </w:tcPr>
          <w:p w14:paraId="028023C7"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5.1.1</w:t>
            </w:r>
          </w:p>
        </w:tc>
        <w:tc>
          <w:tcPr>
            <w:tcW w:w="3442" w:type="dxa"/>
            <w:tcBorders>
              <w:top w:val="single" w:sz="4" w:space="0" w:color="auto"/>
            </w:tcBorders>
          </w:tcPr>
          <w:p w14:paraId="08E94491"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5C0F32F8" w14:textId="77777777" w:rsidTr="003D07B6">
              <w:trPr>
                <w:trHeight w:hRule="exact" w:val="397"/>
              </w:trPr>
              <w:tc>
                <w:tcPr>
                  <w:tcW w:w="3532" w:type="dxa"/>
                </w:tcPr>
                <w:p w14:paraId="41224DCB" w14:textId="77777777" w:rsidR="00FE59A0" w:rsidRPr="0003455B" w:rsidRDefault="00FE59A0" w:rsidP="00FE59A0">
                  <w:pPr>
                    <w:spacing w:before="120" w:after="120"/>
                    <w:rPr>
                      <w:rFonts w:eastAsia="Times New Roman" w:cs="Times New Roman"/>
                      <w:szCs w:val="20"/>
                      <w:lang w:eastAsia="de-CH"/>
                    </w:rPr>
                  </w:pPr>
                </w:p>
              </w:tc>
            </w:tr>
            <w:tr w:rsidR="00FE59A0" w:rsidRPr="0003455B" w14:paraId="3A495198" w14:textId="77777777" w:rsidTr="003D07B6">
              <w:trPr>
                <w:trHeight w:hRule="exact" w:val="397"/>
              </w:trPr>
              <w:tc>
                <w:tcPr>
                  <w:tcW w:w="3532" w:type="dxa"/>
                </w:tcPr>
                <w:p w14:paraId="4E234636" w14:textId="77777777" w:rsidR="00FE59A0" w:rsidRPr="0003455B" w:rsidRDefault="00FE59A0" w:rsidP="00FE59A0">
                  <w:pPr>
                    <w:spacing w:before="120" w:after="120"/>
                    <w:rPr>
                      <w:rFonts w:eastAsia="Times New Roman" w:cs="Times New Roman"/>
                      <w:szCs w:val="20"/>
                      <w:lang w:eastAsia="de-CH"/>
                    </w:rPr>
                  </w:pPr>
                </w:p>
              </w:tc>
            </w:tr>
          </w:tbl>
          <w:p w14:paraId="77F815CA" w14:textId="45FBE55A"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33508736"/>
            <w:placeholder>
              <w:docPart w:val="0E014160FA6F4B589C1C84D3222B47B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0368D02D" w14:textId="13788B60"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6B9EE6E" w14:textId="77777777" w:rsidTr="003D07B6">
              <w:trPr>
                <w:trHeight w:hRule="exact" w:val="397"/>
              </w:trPr>
              <w:tc>
                <w:tcPr>
                  <w:tcW w:w="1154" w:type="dxa"/>
                </w:tcPr>
                <w:p w14:paraId="098FA50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4E8504BF" w14:textId="77777777" w:rsidTr="003D07B6">
              <w:trPr>
                <w:trHeight w:hRule="exact" w:val="397"/>
              </w:trPr>
              <w:tc>
                <w:tcPr>
                  <w:tcW w:w="1154" w:type="dxa"/>
                </w:tcPr>
                <w:p w14:paraId="05FCCE5A" w14:textId="77777777" w:rsidR="00FE59A0" w:rsidRPr="0003455B" w:rsidRDefault="00FE59A0" w:rsidP="00FE59A0">
                  <w:pPr>
                    <w:spacing w:before="120" w:after="120"/>
                    <w:rPr>
                      <w:rFonts w:eastAsia="Times New Roman" w:cs="Times New Roman"/>
                      <w:sz w:val="21"/>
                      <w:szCs w:val="20"/>
                      <w:lang w:eastAsia="de-CH"/>
                    </w:rPr>
                  </w:pPr>
                </w:p>
              </w:tc>
            </w:tr>
          </w:tbl>
          <w:p w14:paraId="670704F8" w14:textId="4DFD2C22"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02BE6FE5" w14:textId="77777777" w:rsidTr="00272F10">
        <w:trPr>
          <w:cantSplit/>
        </w:trPr>
        <w:tc>
          <w:tcPr>
            <w:tcW w:w="803" w:type="dxa"/>
            <w:shd w:val="clear" w:color="00FF00" w:fill="auto"/>
          </w:tcPr>
          <w:p w14:paraId="79A821F2"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5.1.2</w:t>
            </w:r>
          </w:p>
        </w:tc>
        <w:tc>
          <w:tcPr>
            <w:tcW w:w="3442" w:type="dxa"/>
          </w:tcPr>
          <w:p w14:paraId="422B453D"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Abgrenzungen rechtmässig gebildet und korrekt verbucht?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079B4F17" w14:textId="77777777" w:rsidTr="003D07B6">
              <w:trPr>
                <w:trHeight w:hRule="exact" w:val="397"/>
              </w:trPr>
              <w:tc>
                <w:tcPr>
                  <w:tcW w:w="3532" w:type="dxa"/>
                </w:tcPr>
                <w:p w14:paraId="0B2E3B08" w14:textId="77777777" w:rsidR="00FE59A0" w:rsidRPr="0003455B" w:rsidRDefault="00FE59A0" w:rsidP="00FE59A0">
                  <w:pPr>
                    <w:spacing w:before="120" w:after="120"/>
                    <w:rPr>
                      <w:rFonts w:eastAsia="Times New Roman" w:cs="Times New Roman"/>
                      <w:szCs w:val="20"/>
                      <w:lang w:eastAsia="de-CH"/>
                    </w:rPr>
                  </w:pPr>
                </w:p>
              </w:tc>
            </w:tr>
            <w:tr w:rsidR="00FE59A0" w:rsidRPr="0003455B" w14:paraId="6BD73200" w14:textId="77777777" w:rsidTr="003D07B6">
              <w:trPr>
                <w:trHeight w:hRule="exact" w:val="397"/>
              </w:trPr>
              <w:tc>
                <w:tcPr>
                  <w:tcW w:w="3532" w:type="dxa"/>
                </w:tcPr>
                <w:p w14:paraId="6C35ED22" w14:textId="77777777" w:rsidR="00FE59A0" w:rsidRPr="0003455B" w:rsidRDefault="00FE59A0" w:rsidP="00FE59A0">
                  <w:pPr>
                    <w:spacing w:before="120" w:after="120"/>
                    <w:rPr>
                      <w:rFonts w:eastAsia="Times New Roman" w:cs="Times New Roman"/>
                      <w:szCs w:val="20"/>
                      <w:lang w:eastAsia="de-CH"/>
                    </w:rPr>
                  </w:pPr>
                </w:p>
              </w:tc>
            </w:tr>
          </w:tbl>
          <w:p w14:paraId="110C069C" w14:textId="6D3E4881"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58953118"/>
            <w:placeholder>
              <w:docPart w:val="48BA49739F22447893442227EAA4B0D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15665329" w14:textId="12354E5B"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71AD3063" w14:textId="77777777" w:rsidTr="003D07B6">
              <w:trPr>
                <w:trHeight w:hRule="exact" w:val="397"/>
              </w:trPr>
              <w:tc>
                <w:tcPr>
                  <w:tcW w:w="1154" w:type="dxa"/>
                </w:tcPr>
                <w:p w14:paraId="3FCB3496"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00AFB035" w14:textId="77777777" w:rsidTr="003D07B6">
              <w:trPr>
                <w:trHeight w:hRule="exact" w:val="397"/>
              </w:trPr>
              <w:tc>
                <w:tcPr>
                  <w:tcW w:w="1154" w:type="dxa"/>
                </w:tcPr>
                <w:p w14:paraId="1C263443" w14:textId="77777777" w:rsidR="00FE59A0" w:rsidRPr="0003455B" w:rsidRDefault="00FE59A0" w:rsidP="00FE59A0">
                  <w:pPr>
                    <w:spacing w:before="120" w:after="120"/>
                    <w:rPr>
                      <w:rFonts w:eastAsia="Times New Roman" w:cs="Times New Roman"/>
                      <w:sz w:val="21"/>
                      <w:szCs w:val="20"/>
                      <w:lang w:eastAsia="de-CH"/>
                    </w:rPr>
                  </w:pPr>
                </w:p>
              </w:tc>
            </w:tr>
          </w:tbl>
          <w:p w14:paraId="1191001F" w14:textId="5F67249C"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534460AE" w14:textId="77777777" w:rsidTr="00272F10">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5253951"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5.2</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2014A681"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914BF7" w:rsidRPr="0003455B" w14:paraId="763C8CD0" w14:textId="77777777" w:rsidTr="00272F10">
        <w:trPr>
          <w:cantSplit/>
        </w:trPr>
        <w:tc>
          <w:tcPr>
            <w:tcW w:w="803" w:type="dxa"/>
            <w:tcBorders>
              <w:top w:val="single" w:sz="4" w:space="0" w:color="auto"/>
            </w:tcBorders>
          </w:tcPr>
          <w:p w14:paraId="59D9F070" w14:textId="1BA0D814" w:rsidR="00914BF7" w:rsidRPr="0003455B" w:rsidRDefault="00914BF7" w:rsidP="00914BF7">
            <w:pPr>
              <w:spacing w:before="120" w:after="120" w:line="240" w:lineRule="auto"/>
              <w:rPr>
                <w:rFonts w:eastAsia="Times New Roman" w:cs="Times New Roman"/>
                <w:szCs w:val="20"/>
                <w:lang w:eastAsia="de-CH"/>
              </w:rPr>
            </w:pPr>
            <w:r w:rsidRPr="0003455B">
              <w:rPr>
                <w:rFonts w:eastAsia="Times New Roman" w:cs="Times New Roman"/>
                <w:szCs w:val="20"/>
                <w:lang w:eastAsia="de-CH"/>
              </w:rPr>
              <w:t>5.2.</w:t>
            </w:r>
            <w:r>
              <w:rPr>
                <w:rFonts w:eastAsia="Times New Roman" w:cs="Times New Roman"/>
                <w:szCs w:val="20"/>
                <w:lang w:eastAsia="de-CH"/>
              </w:rPr>
              <w:t>1</w:t>
            </w:r>
          </w:p>
        </w:tc>
        <w:tc>
          <w:tcPr>
            <w:tcW w:w="3442" w:type="dxa"/>
            <w:tcBorders>
              <w:top w:val="single" w:sz="4" w:space="0" w:color="auto"/>
            </w:tcBorders>
          </w:tcPr>
          <w:p w14:paraId="18E9E7A9" w14:textId="77777777" w:rsidR="00914BF7" w:rsidRPr="0003455B" w:rsidRDefault="00914BF7"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Analyse und Erklärung von Veränderungen und wesentlichen Abweichungen zwischen Berichts- und Vorjahr.</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4BF7" w:rsidRPr="0003455B" w14:paraId="3522290A" w14:textId="77777777" w:rsidTr="00D0262F">
              <w:trPr>
                <w:trHeight w:hRule="exact" w:val="397"/>
              </w:trPr>
              <w:tc>
                <w:tcPr>
                  <w:tcW w:w="3532" w:type="dxa"/>
                </w:tcPr>
                <w:p w14:paraId="6068F23E" w14:textId="77777777" w:rsidR="00914BF7" w:rsidRPr="0003455B" w:rsidRDefault="00914BF7" w:rsidP="00D0262F">
                  <w:pPr>
                    <w:spacing w:before="120" w:after="120"/>
                    <w:rPr>
                      <w:rFonts w:eastAsia="Times New Roman" w:cs="Times New Roman"/>
                      <w:szCs w:val="20"/>
                      <w:lang w:eastAsia="de-CH"/>
                    </w:rPr>
                  </w:pPr>
                </w:p>
              </w:tc>
            </w:tr>
            <w:tr w:rsidR="00914BF7" w:rsidRPr="0003455B" w14:paraId="147ABDF9" w14:textId="77777777" w:rsidTr="00D0262F">
              <w:trPr>
                <w:trHeight w:hRule="exact" w:val="397"/>
              </w:trPr>
              <w:tc>
                <w:tcPr>
                  <w:tcW w:w="3532" w:type="dxa"/>
                </w:tcPr>
                <w:p w14:paraId="7A8D296A" w14:textId="77777777" w:rsidR="00914BF7" w:rsidRPr="0003455B" w:rsidRDefault="00914BF7" w:rsidP="00D0262F">
                  <w:pPr>
                    <w:spacing w:before="120" w:after="120"/>
                    <w:rPr>
                      <w:rFonts w:eastAsia="Times New Roman" w:cs="Times New Roman"/>
                      <w:szCs w:val="20"/>
                      <w:lang w:eastAsia="de-CH"/>
                    </w:rPr>
                  </w:pPr>
                </w:p>
              </w:tc>
            </w:tr>
            <w:tr w:rsidR="00914BF7" w:rsidRPr="0003455B" w14:paraId="1EB7D2DC" w14:textId="77777777" w:rsidTr="00D0262F">
              <w:trPr>
                <w:trHeight w:hRule="exact" w:val="397"/>
              </w:trPr>
              <w:tc>
                <w:tcPr>
                  <w:tcW w:w="3532" w:type="dxa"/>
                </w:tcPr>
                <w:p w14:paraId="43D6B3AD" w14:textId="77777777" w:rsidR="00914BF7" w:rsidRPr="0003455B" w:rsidRDefault="00914BF7" w:rsidP="00D0262F">
                  <w:pPr>
                    <w:spacing w:before="120" w:after="120"/>
                    <w:rPr>
                      <w:rFonts w:eastAsia="Times New Roman" w:cs="Times New Roman"/>
                      <w:szCs w:val="20"/>
                      <w:lang w:eastAsia="de-CH"/>
                    </w:rPr>
                  </w:pPr>
                </w:p>
              </w:tc>
            </w:tr>
          </w:tbl>
          <w:p w14:paraId="0D2101B0" w14:textId="77777777" w:rsidR="00914BF7" w:rsidRPr="0003455B" w:rsidRDefault="00914BF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04022590"/>
            <w:placeholder>
              <w:docPart w:val="679985F511984226994D68972487B41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464A8684" w14:textId="77777777" w:rsidR="00914BF7" w:rsidRPr="0003455B" w:rsidRDefault="00914BF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4BF7" w:rsidRPr="0003455B" w14:paraId="7F7F17D8" w14:textId="77777777" w:rsidTr="00D0262F">
              <w:trPr>
                <w:trHeight w:hRule="exact" w:val="397"/>
              </w:trPr>
              <w:tc>
                <w:tcPr>
                  <w:tcW w:w="1154" w:type="dxa"/>
                </w:tcPr>
                <w:p w14:paraId="34175E08" w14:textId="77777777" w:rsidR="00914BF7" w:rsidRPr="0003455B" w:rsidRDefault="00914BF7" w:rsidP="00D0262F">
                  <w:pPr>
                    <w:spacing w:before="120" w:after="120"/>
                    <w:rPr>
                      <w:rFonts w:eastAsia="Times New Roman" w:cs="Times New Roman"/>
                      <w:sz w:val="21"/>
                      <w:szCs w:val="20"/>
                      <w:lang w:eastAsia="de-CH"/>
                    </w:rPr>
                  </w:pPr>
                </w:p>
              </w:tc>
            </w:tr>
            <w:tr w:rsidR="00914BF7" w:rsidRPr="0003455B" w14:paraId="4BECE92A" w14:textId="77777777" w:rsidTr="00D0262F">
              <w:trPr>
                <w:trHeight w:hRule="exact" w:val="397"/>
              </w:trPr>
              <w:tc>
                <w:tcPr>
                  <w:tcW w:w="1154" w:type="dxa"/>
                </w:tcPr>
                <w:p w14:paraId="49C2A97C" w14:textId="77777777" w:rsidR="00914BF7" w:rsidRPr="0003455B" w:rsidRDefault="00914BF7" w:rsidP="00D0262F">
                  <w:pPr>
                    <w:spacing w:before="120" w:after="120"/>
                    <w:rPr>
                      <w:rFonts w:eastAsia="Times New Roman" w:cs="Times New Roman"/>
                      <w:sz w:val="21"/>
                      <w:szCs w:val="20"/>
                      <w:lang w:eastAsia="de-CH"/>
                    </w:rPr>
                  </w:pPr>
                </w:p>
              </w:tc>
            </w:tr>
            <w:tr w:rsidR="00914BF7" w:rsidRPr="0003455B" w14:paraId="26AFFA0E" w14:textId="77777777" w:rsidTr="00D0262F">
              <w:trPr>
                <w:trHeight w:hRule="exact" w:val="397"/>
              </w:trPr>
              <w:tc>
                <w:tcPr>
                  <w:tcW w:w="1154" w:type="dxa"/>
                </w:tcPr>
                <w:p w14:paraId="5AB9D868" w14:textId="77777777" w:rsidR="00914BF7" w:rsidRPr="0003455B" w:rsidRDefault="00914BF7" w:rsidP="00D0262F">
                  <w:pPr>
                    <w:spacing w:before="120" w:after="120"/>
                    <w:rPr>
                      <w:rFonts w:eastAsia="Times New Roman" w:cs="Times New Roman"/>
                      <w:sz w:val="21"/>
                      <w:szCs w:val="20"/>
                      <w:lang w:eastAsia="de-CH"/>
                    </w:rPr>
                  </w:pPr>
                </w:p>
              </w:tc>
            </w:tr>
          </w:tbl>
          <w:p w14:paraId="4818B09F" w14:textId="77777777" w:rsidR="00914BF7" w:rsidRPr="0003455B" w:rsidRDefault="00914BF7" w:rsidP="00D0262F">
            <w:pPr>
              <w:spacing w:before="120" w:after="120" w:line="240" w:lineRule="auto"/>
              <w:rPr>
                <w:rFonts w:eastAsia="Times New Roman" w:cs="Times New Roman"/>
                <w:sz w:val="21"/>
                <w:szCs w:val="20"/>
                <w:lang w:eastAsia="de-CH"/>
              </w:rPr>
            </w:pPr>
          </w:p>
        </w:tc>
      </w:tr>
      <w:tr w:rsidR="00FE59A0" w:rsidRPr="0003455B" w14:paraId="0078B17D" w14:textId="77777777" w:rsidTr="00272F10">
        <w:trPr>
          <w:cantSplit/>
        </w:trPr>
        <w:tc>
          <w:tcPr>
            <w:tcW w:w="803" w:type="dxa"/>
          </w:tcPr>
          <w:p w14:paraId="12875B85"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5.2.2</w:t>
            </w:r>
          </w:p>
        </w:tc>
        <w:tc>
          <w:tcPr>
            <w:tcW w:w="3442" w:type="dxa"/>
          </w:tcPr>
          <w:p w14:paraId="308EBFD3" w14:textId="048E4006" w:rsidR="00FE59A0" w:rsidRPr="0003455B" w:rsidRDefault="00FE59A0" w:rsidP="00914BF7">
            <w:pPr>
              <w:spacing w:before="120" w:after="120" w:line="240" w:lineRule="auto"/>
              <w:rPr>
                <w:rFonts w:eastAsia="Times New Roman" w:cs="Times New Roman"/>
                <w:szCs w:val="20"/>
                <w:lang w:eastAsia="de-CH"/>
              </w:rPr>
            </w:pPr>
            <w:r w:rsidRPr="0003455B">
              <w:rPr>
                <w:rFonts w:eastAsia="Times New Roman" w:cs="Times New Roman"/>
                <w:szCs w:val="20"/>
                <w:lang w:eastAsia="de-CH"/>
              </w:rPr>
              <w:t>Gibt es weitere aktivierungsfähige Abgrenzungen (z.B. Mietzinse)?</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32EC26FE" w14:textId="77777777" w:rsidTr="003D07B6">
              <w:trPr>
                <w:trHeight w:hRule="exact" w:val="397"/>
              </w:trPr>
              <w:tc>
                <w:tcPr>
                  <w:tcW w:w="3532" w:type="dxa"/>
                </w:tcPr>
                <w:p w14:paraId="42AE472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348852F7" w14:textId="77777777" w:rsidTr="003D07B6">
              <w:trPr>
                <w:trHeight w:hRule="exact" w:val="397"/>
              </w:trPr>
              <w:tc>
                <w:tcPr>
                  <w:tcW w:w="3532" w:type="dxa"/>
                </w:tcPr>
                <w:p w14:paraId="28A09BDE" w14:textId="77777777" w:rsidR="00FE59A0" w:rsidRPr="0003455B" w:rsidRDefault="00FE59A0" w:rsidP="00FE59A0">
                  <w:pPr>
                    <w:spacing w:before="120" w:after="120"/>
                    <w:rPr>
                      <w:rFonts w:eastAsia="Times New Roman" w:cs="Times New Roman"/>
                      <w:szCs w:val="20"/>
                      <w:lang w:eastAsia="de-CH"/>
                    </w:rPr>
                  </w:pPr>
                </w:p>
              </w:tc>
            </w:tr>
          </w:tbl>
          <w:p w14:paraId="6F61C29D" w14:textId="57E5B856"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63560610"/>
            <w:placeholder>
              <w:docPart w:val="4F5E777341254864AAF40F475783CB4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1473ED62" w14:textId="7CE11F55"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F4775EB" w14:textId="77777777" w:rsidTr="003D07B6">
              <w:trPr>
                <w:trHeight w:hRule="exact" w:val="397"/>
              </w:trPr>
              <w:tc>
                <w:tcPr>
                  <w:tcW w:w="1154" w:type="dxa"/>
                </w:tcPr>
                <w:p w14:paraId="31081CD9"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684D635" w14:textId="77777777" w:rsidTr="003D07B6">
              <w:trPr>
                <w:trHeight w:hRule="exact" w:val="397"/>
              </w:trPr>
              <w:tc>
                <w:tcPr>
                  <w:tcW w:w="1154" w:type="dxa"/>
                </w:tcPr>
                <w:p w14:paraId="13837DFC" w14:textId="77777777" w:rsidR="00FE59A0" w:rsidRPr="0003455B" w:rsidRDefault="00FE59A0" w:rsidP="00FE59A0">
                  <w:pPr>
                    <w:spacing w:before="120" w:after="120"/>
                    <w:rPr>
                      <w:rFonts w:eastAsia="Times New Roman" w:cs="Times New Roman"/>
                      <w:sz w:val="21"/>
                      <w:szCs w:val="20"/>
                      <w:lang w:eastAsia="de-CH"/>
                    </w:rPr>
                  </w:pPr>
                </w:p>
              </w:tc>
            </w:tr>
          </w:tbl>
          <w:p w14:paraId="3E669541" w14:textId="6BF35A87"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7D4A9445" w14:textId="77777777" w:rsidTr="00272F10">
        <w:trPr>
          <w:cantSplit/>
        </w:trPr>
        <w:tc>
          <w:tcPr>
            <w:tcW w:w="803" w:type="dxa"/>
          </w:tcPr>
          <w:p w14:paraId="5EA5A128" w14:textId="18932940" w:rsidR="00FE59A0" w:rsidRPr="0003455B" w:rsidRDefault="00FE59A0" w:rsidP="00272F10">
            <w:pPr>
              <w:spacing w:before="120" w:after="120" w:line="240" w:lineRule="auto"/>
              <w:rPr>
                <w:rFonts w:eastAsia="Times New Roman" w:cs="Times New Roman"/>
                <w:szCs w:val="20"/>
                <w:lang w:eastAsia="de-CH"/>
              </w:rPr>
            </w:pPr>
            <w:r w:rsidRPr="0003455B">
              <w:rPr>
                <w:rFonts w:eastAsia="Times New Roman" w:cs="Times New Roman"/>
                <w:szCs w:val="20"/>
                <w:lang w:eastAsia="de-CH"/>
              </w:rPr>
              <w:t>5.2.</w:t>
            </w:r>
            <w:r w:rsidR="00272F10">
              <w:rPr>
                <w:rFonts w:eastAsia="Times New Roman" w:cs="Times New Roman"/>
                <w:szCs w:val="20"/>
                <w:lang w:eastAsia="de-CH"/>
              </w:rPr>
              <w:t>3</w:t>
            </w:r>
          </w:p>
        </w:tc>
        <w:tc>
          <w:tcPr>
            <w:tcW w:w="3442" w:type="dxa"/>
          </w:tcPr>
          <w:p w14:paraId="1324706C" w14:textId="765CED11" w:rsidR="00FE59A0" w:rsidRPr="0003455B" w:rsidRDefault="00FE59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Beurteilung der Einhaltung folgender Grundsätze ordnungsmässiger Rechnungslegung</w:t>
            </w:r>
            <w:r w:rsidR="00783C33">
              <w:rPr>
                <w:rFonts w:eastAsia="Times New Roman" w:cs="Times New Roman"/>
                <w:szCs w:val="20"/>
                <w:lang w:eastAsia="de-CH"/>
              </w:rPr>
              <w:t>:</w:t>
            </w:r>
            <w:r w:rsidRPr="0003455B">
              <w:rPr>
                <w:rFonts w:eastAsia="Times New Roman" w:cs="Times New Roman"/>
                <w:szCs w:val="20"/>
                <w:lang w:eastAsia="de-CH"/>
              </w:rPr>
              <w:t xml:space="preserve"> </w:t>
            </w:r>
          </w:p>
          <w:p w14:paraId="77F9A07E" w14:textId="77777777"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3E8F09FE" w14:textId="77777777"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107F37CF" w14:textId="77777777" w:rsidR="00FE59A0" w:rsidRPr="0003455B"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5F03EEF5" w14:textId="093DA27C" w:rsidR="00FE59A0" w:rsidRPr="00F414AF" w:rsidRDefault="00FE59A0" w:rsidP="00DB5BB7">
            <w:pPr>
              <w:numPr>
                <w:ilvl w:val="0"/>
                <w:numId w:val="1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30375D8E" w14:textId="77777777" w:rsidTr="003D07B6">
              <w:trPr>
                <w:trHeight w:hRule="exact" w:val="397"/>
              </w:trPr>
              <w:tc>
                <w:tcPr>
                  <w:tcW w:w="3532" w:type="dxa"/>
                </w:tcPr>
                <w:p w14:paraId="2FDC445D"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5CC464C" w14:textId="77777777" w:rsidTr="003D07B6">
              <w:trPr>
                <w:trHeight w:hRule="exact" w:val="397"/>
              </w:trPr>
              <w:tc>
                <w:tcPr>
                  <w:tcW w:w="3532" w:type="dxa"/>
                </w:tcPr>
                <w:p w14:paraId="570CEC26" w14:textId="77777777" w:rsidR="00FE59A0" w:rsidRPr="0003455B" w:rsidRDefault="00FE59A0" w:rsidP="00FE59A0">
                  <w:pPr>
                    <w:spacing w:before="120" w:after="120"/>
                    <w:rPr>
                      <w:rFonts w:eastAsia="Times New Roman" w:cs="Times New Roman"/>
                      <w:szCs w:val="20"/>
                      <w:lang w:eastAsia="de-CH"/>
                    </w:rPr>
                  </w:pPr>
                </w:p>
              </w:tc>
            </w:tr>
            <w:tr w:rsidR="00FE59A0" w:rsidRPr="0003455B" w14:paraId="40452C65" w14:textId="77777777" w:rsidTr="003D07B6">
              <w:trPr>
                <w:trHeight w:hRule="exact" w:val="397"/>
              </w:trPr>
              <w:tc>
                <w:tcPr>
                  <w:tcW w:w="3532" w:type="dxa"/>
                </w:tcPr>
                <w:p w14:paraId="28B198F1"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82684A9" w14:textId="77777777" w:rsidTr="003D07B6">
              <w:trPr>
                <w:trHeight w:hRule="exact" w:val="397"/>
              </w:trPr>
              <w:tc>
                <w:tcPr>
                  <w:tcW w:w="3532" w:type="dxa"/>
                </w:tcPr>
                <w:p w14:paraId="20062E2F"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B4A05F4" w14:textId="77777777" w:rsidTr="003D07B6">
              <w:trPr>
                <w:trHeight w:hRule="exact" w:val="397"/>
              </w:trPr>
              <w:tc>
                <w:tcPr>
                  <w:tcW w:w="3532" w:type="dxa"/>
                </w:tcPr>
                <w:p w14:paraId="13681714"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DF55B3A" w14:textId="77777777" w:rsidTr="003D07B6">
              <w:trPr>
                <w:trHeight w:hRule="exact" w:val="397"/>
              </w:trPr>
              <w:tc>
                <w:tcPr>
                  <w:tcW w:w="3532" w:type="dxa"/>
                </w:tcPr>
                <w:p w14:paraId="1945986D" w14:textId="77777777" w:rsidR="00FE59A0" w:rsidRPr="0003455B" w:rsidRDefault="00FE59A0" w:rsidP="00FE59A0">
                  <w:pPr>
                    <w:spacing w:before="120" w:after="120"/>
                    <w:rPr>
                      <w:rFonts w:eastAsia="Times New Roman" w:cs="Times New Roman"/>
                      <w:szCs w:val="20"/>
                      <w:lang w:eastAsia="de-CH"/>
                    </w:rPr>
                  </w:pPr>
                </w:p>
              </w:tc>
            </w:tr>
          </w:tbl>
          <w:p w14:paraId="34F326C3" w14:textId="30C6C032"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28600512"/>
            <w:placeholder>
              <w:docPart w:val="6554B7EFAE8E49F39B6D81083574349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F22E70C" w14:textId="38C4E62C"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7A60ECF" w14:textId="77777777" w:rsidTr="003D07B6">
              <w:trPr>
                <w:trHeight w:hRule="exact" w:val="397"/>
              </w:trPr>
              <w:tc>
                <w:tcPr>
                  <w:tcW w:w="1154" w:type="dxa"/>
                </w:tcPr>
                <w:p w14:paraId="50444F61"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B7E5365" w14:textId="77777777" w:rsidTr="003D07B6">
              <w:trPr>
                <w:trHeight w:hRule="exact" w:val="397"/>
              </w:trPr>
              <w:tc>
                <w:tcPr>
                  <w:tcW w:w="1154" w:type="dxa"/>
                </w:tcPr>
                <w:p w14:paraId="689306F2"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3F8B542" w14:textId="77777777" w:rsidTr="003D07B6">
              <w:trPr>
                <w:trHeight w:hRule="exact" w:val="397"/>
              </w:trPr>
              <w:tc>
                <w:tcPr>
                  <w:tcW w:w="1154" w:type="dxa"/>
                </w:tcPr>
                <w:p w14:paraId="68522F9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234118ED" w14:textId="77777777" w:rsidTr="003D07B6">
              <w:trPr>
                <w:trHeight w:hRule="exact" w:val="397"/>
              </w:trPr>
              <w:tc>
                <w:tcPr>
                  <w:tcW w:w="1154" w:type="dxa"/>
                </w:tcPr>
                <w:p w14:paraId="1CDE9D31"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54A858F" w14:textId="77777777" w:rsidTr="003D07B6">
              <w:trPr>
                <w:trHeight w:hRule="exact" w:val="397"/>
              </w:trPr>
              <w:tc>
                <w:tcPr>
                  <w:tcW w:w="1154" w:type="dxa"/>
                </w:tcPr>
                <w:p w14:paraId="48EC88D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9913CC1" w14:textId="77777777" w:rsidTr="003D07B6">
              <w:trPr>
                <w:trHeight w:hRule="exact" w:val="397"/>
              </w:trPr>
              <w:tc>
                <w:tcPr>
                  <w:tcW w:w="1154" w:type="dxa"/>
                </w:tcPr>
                <w:p w14:paraId="238612F0" w14:textId="77777777" w:rsidR="00FE59A0" w:rsidRPr="0003455B" w:rsidRDefault="00FE59A0" w:rsidP="00FE59A0">
                  <w:pPr>
                    <w:spacing w:before="120" w:after="120"/>
                    <w:rPr>
                      <w:rFonts w:eastAsia="Times New Roman" w:cs="Times New Roman"/>
                      <w:sz w:val="21"/>
                      <w:szCs w:val="20"/>
                      <w:lang w:eastAsia="de-CH"/>
                    </w:rPr>
                  </w:pPr>
                </w:p>
              </w:tc>
            </w:tr>
          </w:tbl>
          <w:p w14:paraId="290699E4" w14:textId="39616A28" w:rsidR="00FE59A0" w:rsidRPr="0003455B" w:rsidRDefault="00FE59A0" w:rsidP="00FE59A0">
            <w:pPr>
              <w:spacing w:before="120" w:after="120" w:line="240" w:lineRule="auto"/>
              <w:rPr>
                <w:rFonts w:eastAsia="Times New Roman" w:cs="Times New Roman"/>
                <w:sz w:val="21"/>
                <w:szCs w:val="20"/>
                <w:lang w:eastAsia="de-CH"/>
              </w:rPr>
            </w:pPr>
          </w:p>
        </w:tc>
      </w:tr>
    </w:tbl>
    <w:p w14:paraId="301A23D8" w14:textId="77777777" w:rsidR="008316F5" w:rsidRDefault="008316F5" w:rsidP="00E070FC">
      <w:pPr>
        <w:pStyle w:val="Listenabsatz"/>
        <w:numPr>
          <w:ilvl w:val="0"/>
          <w:numId w:val="1"/>
        </w:numPr>
        <w:ind w:left="284" w:hanging="851"/>
        <w:rPr>
          <w:b/>
          <w:sz w:val="44"/>
        </w:rPr>
        <w:sectPr w:rsidR="008316F5" w:rsidSect="004C25B0">
          <w:footerReference w:type="default" r:id="rId18"/>
          <w:pgSz w:w="11906" w:h="16838"/>
          <w:pgMar w:top="1417" w:right="707" w:bottom="1134" w:left="1417" w:header="708" w:footer="454" w:gutter="0"/>
          <w:cols w:space="708"/>
          <w:docGrid w:linePitch="360"/>
        </w:sectPr>
      </w:pPr>
      <w:bookmarkStart w:id="14" w:name="_Ref448408472"/>
      <w:bookmarkStart w:id="15" w:name="_Ref452642318"/>
    </w:p>
    <w:p w14:paraId="4F300515" w14:textId="4B37A0A1" w:rsidR="00FE5AAE" w:rsidRPr="0003455B" w:rsidRDefault="00FE5AAE" w:rsidP="00E070FC">
      <w:pPr>
        <w:pStyle w:val="Listenabsatz"/>
        <w:numPr>
          <w:ilvl w:val="0"/>
          <w:numId w:val="1"/>
        </w:numPr>
        <w:ind w:left="284" w:hanging="851"/>
        <w:rPr>
          <w:sz w:val="22"/>
        </w:rPr>
      </w:pPr>
      <w:bookmarkStart w:id="16" w:name="_Ref459797923"/>
      <w:r w:rsidRPr="0003455B">
        <w:rPr>
          <w:b/>
          <w:sz w:val="44"/>
        </w:rPr>
        <w:lastRenderedPageBreak/>
        <w:t>Vorräte und angefangene Arbeiten</w:t>
      </w:r>
      <w:r w:rsidRPr="0003455B">
        <w:rPr>
          <w:b/>
          <w:sz w:val="44"/>
        </w:rPr>
        <w:br/>
      </w:r>
      <w:r w:rsidRPr="0003455B">
        <w:rPr>
          <w:sz w:val="32"/>
        </w:rPr>
        <w:t>Kontengruppe 106</w:t>
      </w:r>
      <w:bookmarkEnd w:id="14"/>
      <w:bookmarkEnd w:id="15"/>
      <w:bookmarkEnd w:id="16"/>
    </w:p>
    <w:tbl>
      <w:tblPr>
        <w:tblStyle w:val="Tabellenraster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B559B75" w14:textId="77777777" w:rsidTr="00273BC3">
        <w:tc>
          <w:tcPr>
            <w:tcW w:w="10343" w:type="dxa"/>
            <w:shd w:val="clear" w:color="auto" w:fill="F7CAAC" w:themeFill="accent2" w:themeFillTint="66"/>
          </w:tcPr>
          <w:p w14:paraId="003FD185" w14:textId="77777777" w:rsidR="00FE5AAE" w:rsidRPr="0003455B" w:rsidRDefault="00FE5AAE" w:rsidP="00FE5AAE">
            <w:pPr>
              <w:spacing w:before="120" w:after="120" w:line="259" w:lineRule="auto"/>
              <w:rPr>
                <w:rFonts w:cs="Arial"/>
                <w:b/>
                <w:sz w:val="24"/>
              </w:rPr>
            </w:pPr>
            <w:r w:rsidRPr="0003455B">
              <w:rPr>
                <w:rFonts w:cs="Arial"/>
                <w:b/>
                <w:sz w:val="24"/>
              </w:rPr>
              <w:t>Prüfungsziel</w:t>
            </w:r>
          </w:p>
        </w:tc>
      </w:tr>
      <w:tr w:rsidR="00FE5AAE" w:rsidRPr="0003455B" w14:paraId="535E7F2B" w14:textId="77777777" w:rsidTr="00273BC3">
        <w:tc>
          <w:tcPr>
            <w:tcW w:w="10343" w:type="dxa"/>
            <w:vAlign w:val="center"/>
          </w:tcPr>
          <w:p w14:paraId="0E399D91" w14:textId="77777777" w:rsidR="00FE5AAE" w:rsidRPr="0003455B" w:rsidRDefault="00FE5AAE" w:rsidP="00FE5AAE">
            <w:pPr>
              <w:spacing w:before="120" w:after="120" w:line="259" w:lineRule="auto"/>
            </w:pPr>
            <w:r w:rsidRPr="0003455B">
              <w:t>Prüfung des Vorhandenseins der für die Leistungserstellung benötigter Waren und Material, Prüfung der begonnenen Arbeiten an einer Leistung oder einem Auftrag für Dritte, welche erst in Rechnung gestellt werden, Prüfung der korrekten Bewertung</w:t>
            </w:r>
          </w:p>
        </w:tc>
      </w:tr>
      <w:tr w:rsidR="00FE5AAE" w:rsidRPr="0003455B" w14:paraId="497F27CC" w14:textId="77777777" w:rsidTr="00273BC3">
        <w:tc>
          <w:tcPr>
            <w:tcW w:w="10343" w:type="dxa"/>
            <w:shd w:val="clear" w:color="auto" w:fill="F7CAAC" w:themeFill="accent2" w:themeFillTint="66"/>
          </w:tcPr>
          <w:p w14:paraId="6B417700" w14:textId="77777777" w:rsidR="00FE5AAE" w:rsidRPr="0003455B" w:rsidRDefault="00FE5AAE" w:rsidP="00FE5AAE">
            <w:pPr>
              <w:spacing w:before="120" w:after="120" w:line="259" w:lineRule="auto"/>
              <w:rPr>
                <w:rFonts w:cs="Arial"/>
                <w:b/>
                <w:sz w:val="24"/>
              </w:rPr>
            </w:pPr>
            <w:r w:rsidRPr="0003455B">
              <w:rPr>
                <w:rFonts w:cs="Arial"/>
                <w:b/>
                <w:sz w:val="24"/>
              </w:rPr>
              <w:t>Prüfungsgrundlagen</w:t>
            </w:r>
          </w:p>
        </w:tc>
      </w:tr>
      <w:tr w:rsidR="00FE5AAE" w:rsidRPr="0003455B" w14:paraId="17FE4B06" w14:textId="77777777" w:rsidTr="00273BC3">
        <w:tc>
          <w:tcPr>
            <w:tcW w:w="10343" w:type="dxa"/>
            <w:vAlign w:val="center"/>
          </w:tcPr>
          <w:p w14:paraId="2E268D0F" w14:textId="77777777" w:rsidR="00FE5AAE" w:rsidRPr="0003455B" w:rsidRDefault="00FE5AAE" w:rsidP="00FE5AAE">
            <w:pPr>
              <w:spacing w:before="120" w:after="120" w:line="259" w:lineRule="auto"/>
              <w:rPr>
                <w:szCs w:val="20"/>
              </w:rPr>
            </w:pPr>
            <w:r w:rsidRPr="0003455B">
              <w:rPr>
                <w:szCs w:val="20"/>
              </w:rPr>
              <w:t>Verzeichnisse, Inventare, Zusammenstellungen der angefangenen Arbeiten</w:t>
            </w:r>
          </w:p>
        </w:tc>
      </w:tr>
    </w:tbl>
    <w:p w14:paraId="1190DF1A"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FE5AAE" w:rsidRPr="0003455B" w14:paraId="2A60CC62" w14:textId="77777777" w:rsidTr="008316F5">
        <w:trPr>
          <w:cantSplit/>
          <w:tblHeader/>
        </w:trPr>
        <w:tc>
          <w:tcPr>
            <w:tcW w:w="4245"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DCBAB94" w14:textId="4B4BD2C8" w:rsidR="00FE5AAE" w:rsidRPr="0003455B" w:rsidRDefault="001E42C4"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9824361"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55FA864" w14:textId="5F8F70D8" w:rsidR="00FE5AAE" w:rsidRPr="0003455B" w:rsidRDefault="00FE5AAE" w:rsidP="00E5401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1CC0176"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52F43B99" w14:textId="77777777" w:rsidTr="008316F5">
        <w:trPr>
          <w:cantSplit/>
        </w:trPr>
        <w:tc>
          <w:tcPr>
            <w:tcW w:w="803" w:type="dxa"/>
            <w:tcBorders>
              <w:top w:val="single" w:sz="6" w:space="0" w:color="auto"/>
              <w:bottom w:val="single" w:sz="6" w:space="0" w:color="auto"/>
            </w:tcBorders>
            <w:shd w:val="clear" w:color="auto" w:fill="auto"/>
          </w:tcPr>
          <w:p w14:paraId="5E8D8E23" w14:textId="77777777" w:rsidR="00FE5AAE" w:rsidRPr="0003455B" w:rsidRDefault="00FE5AAE" w:rsidP="00FE5AAE">
            <w:pPr>
              <w:spacing w:after="0" w:line="240" w:lineRule="auto"/>
              <w:rPr>
                <w:rFonts w:eastAsia="Times New Roman" w:cs="Times New Roman"/>
                <w:b/>
                <w:szCs w:val="20"/>
                <w:lang w:eastAsia="de-CH"/>
              </w:rPr>
            </w:pPr>
          </w:p>
        </w:tc>
        <w:tc>
          <w:tcPr>
            <w:tcW w:w="9516" w:type="dxa"/>
            <w:gridSpan w:val="4"/>
            <w:tcBorders>
              <w:top w:val="single" w:sz="6" w:space="0" w:color="auto"/>
              <w:bottom w:val="single" w:sz="6" w:space="0" w:color="auto"/>
            </w:tcBorders>
            <w:shd w:val="clear" w:color="auto" w:fill="auto"/>
          </w:tcPr>
          <w:p w14:paraId="7792B9F1" w14:textId="77777777" w:rsidR="00FE5AAE" w:rsidRPr="0003455B" w:rsidRDefault="00FE5AAE" w:rsidP="00FE5AAE">
            <w:pPr>
              <w:spacing w:after="0" w:line="240" w:lineRule="auto"/>
              <w:rPr>
                <w:rFonts w:eastAsia="Times New Roman" w:cs="Times New Roman"/>
                <w:b/>
                <w:szCs w:val="20"/>
                <w:lang w:eastAsia="de-CH"/>
              </w:rPr>
            </w:pPr>
          </w:p>
        </w:tc>
      </w:tr>
      <w:tr w:rsidR="00FE5AAE" w:rsidRPr="0003455B" w14:paraId="781CA6A5" w14:textId="77777777" w:rsidTr="008316F5">
        <w:trPr>
          <w:cantSplit/>
        </w:trPr>
        <w:tc>
          <w:tcPr>
            <w:tcW w:w="803" w:type="dxa"/>
            <w:tcBorders>
              <w:top w:val="single" w:sz="6" w:space="0" w:color="auto"/>
              <w:left w:val="single" w:sz="4" w:space="0" w:color="auto"/>
              <w:bottom w:val="single" w:sz="6" w:space="0" w:color="auto"/>
            </w:tcBorders>
            <w:shd w:val="clear" w:color="auto" w:fill="DEEAF6" w:themeFill="accent1" w:themeFillTint="33"/>
          </w:tcPr>
          <w:p w14:paraId="7E9F4FE5"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6.1</w:t>
            </w:r>
          </w:p>
        </w:tc>
        <w:tc>
          <w:tcPr>
            <w:tcW w:w="9516" w:type="dxa"/>
            <w:gridSpan w:val="4"/>
            <w:tcBorders>
              <w:top w:val="single" w:sz="6" w:space="0" w:color="auto"/>
              <w:bottom w:val="single" w:sz="6" w:space="0" w:color="auto"/>
              <w:right w:val="single" w:sz="4" w:space="0" w:color="auto"/>
            </w:tcBorders>
            <w:shd w:val="clear" w:color="auto" w:fill="DEEAF6" w:themeFill="accent1" w:themeFillTint="33"/>
          </w:tcPr>
          <w:p w14:paraId="40C8F2F0"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47BBD0DC" w14:textId="77777777" w:rsidTr="008316F5">
        <w:trPr>
          <w:cantSplit/>
        </w:trPr>
        <w:tc>
          <w:tcPr>
            <w:tcW w:w="803" w:type="dxa"/>
            <w:tcBorders>
              <w:top w:val="single" w:sz="6" w:space="0" w:color="auto"/>
              <w:left w:val="single" w:sz="18" w:space="0" w:color="auto"/>
            </w:tcBorders>
            <w:shd w:val="clear" w:color="00FF00" w:fill="auto"/>
          </w:tcPr>
          <w:p w14:paraId="7E31F063"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6.1.1</w:t>
            </w:r>
          </w:p>
        </w:tc>
        <w:tc>
          <w:tcPr>
            <w:tcW w:w="3442" w:type="dxa"/>
            <w:tcBorders>
              <w:top w:val="single" w:sz="6" w:space="0" w:color="auto"/>
            </w:tcBorders>
          </w:tcPr>
          <w:p w14:paraId="5CE00E42" w14:textId="56B97811"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bilanzierten Werte </w:t>
            </w:r>
            <w:r w:rsidRPr="0003455B">
              <w:rPr>
                <w:rFonts w:eastAsia="Times New Roman" w:cs="Times New Roman"/>
                <w:szCs w:val="20"/>
                <w:lang w:eastAsia="de-CH"/>
              </w:rPr>
              <w:br/>
              <w:t>Bestandesnachweise vorhanden</w:t>
            </w:r>
            <w:r w:rsidR="00E60850">
              <w:rPr>
                <w:rFonts w:eastAsia="Times New Roman" w:cs="Times New Roman"/>
                <w:szCs w:val="20"/>
                <w:lang w:eastAsia="de-CH"/>
              </w:rPr>
              <w:t xml:space="preserve"> (gemäss aktueller Inventarliste)</w:t>
            </w:r>
            <w:r w:rsidRPr="0003455B">
              <w:rPr>
                <w:rFonts w:eastAsia="Times New Roman" w:cs="Times New Roman"/>
                <w:szCs w:val="20"/>
                <w:lang w:eastAsia="de-CH"/>
              </w:rPr>
              <w:t>?</w:t>
            </w:r>
          </w:p>
        </w:tc>
        <w:tc>
          <w:tcPr>
            <w:tcW w:w="3653"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1479B203" w14:textId="77777777" w:rsidTr="003D07B6">
              <w:trPr>
                <w:trHeight w:hRule="exact" w:val="397"/>
              </w:trPr>
              <w:tc>
                <w:tcPr>
                  <w:tcW w:w="3532" w:type="dxa"/>
                </w:tcPr>
                <w:p w14:paraId="7E300D43" w14:textId="77777777" w:rsidR="00FE59A0" w:rsidRPr="0003455B" w:rsidRDefault="00FE59A0" w:rsidP="00FE59A0">
                  <w:pPr>
                    <w:spacing w:before="120" w:after="120"/>
                    <w:rPr>
                      <w:rFonts w:eastAsia="Times New Roman" w:cs="Times New Roman"/>
                      <w:szCs w:val="20"/>
                      <w:lang w:eastAsia="de-CH"/>
                    </w:rPr>
                  </w:pPr>
                </w:p>
              </w:tc>
            </w:tr>
            <w:tr w:rsidR="00FE59A0" w:rsidRPr="0003455B" w14:paraId="1E27C978" w14:textId="77777777" w:rsidTr="003D07B6">
              <w:trPr>
                <w:trHeight w:hRule="exact" w:val="397"/>
              </w:trPr>
              <w:tc>
                <w:tcPr>
                  <w:tcW w:w="3532" w:type="dxa"/>
                </w:tcPr>
                <w:p w14:paraId="1BAEDB82" w14:textId="77777777" w:rsidR="00FE59A0" w:rsidRPr="0003455B" w:rsidRDefault="00FE59A0" w:rsidP="00FE59A0">
                  <w:pPr>
                    <w:spacing w:before="120" w:after="120"/>
                    <w:rPr>
                      <w:rFonts w:eastAsia="Times New Roman" w:cs="Times New Roman"/>
                      <w:szCs w:val="20"/>
                      <w:lang w:eastAsia="de-CH"/>
                    </w:rPr>
                  </w:pPr>
                </w:p>
              </w:tc>
            </w:tr>
            <w:tr w:rsidR="00564146" w:rsidRPr="0003455B" w14:paraId="4F071F33" w14:textId="77777777" w:rsidTr="003D07B6">
              <w:trPr>
                <w:trHeight w:hRule="exact" w:val="397"/>
              </w:trPr>
              <w:tc>
                <w:tcPr>
                  <w:tcW w:w="3532" w:type="dxa"/>
                </w:tcPr>
                <w:p w14:paraId="2CC2FA3F" w14:textId="77777777" w:rsidR="00564146" w:rsidRPr="0003455B" w:rsidRDefault="00564146" w:rsidP="00FE59A0">
                  <w:pPr>
                    <w:spacing w:before="120" w:after="120"/>
                    <w:rPr>
                      <w:rFonts w:eastAsia="Times New Roman" w:cs="Times New Roman"/>
                      <w:szCs w:val="20"/>
                      <w:lang w:eastAsia="de-CH"/>
                    </w:rPr>
                  </w:pPr>
                </w:p>
              </w:tc>
            </w:tr>
          </w:tbl>
          <w:p w14:paraId="1A8FE367" w14:textId="737F143D"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28566555"/>
            <w:placeholder>
              <w:docPart w:val="8D2A1CDA56644E099D3A84E20FFC8C3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6" w:space="0" w:color="auto"/>
                </w:tcBorders>
              </w:tcPr>
              <w:p w14:paraId="1D13AFB3" w14:textId="4A51C01A"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637EE579" w14:textId="77777777" w:rsidTr="003D07B6">
              <w:trPr>
                <w:trHeight w:hRule="exact" w:val="397"/>
              </w:trPr>
              <w:tc>
                <w:tcPr>
                  <w:tcW w:w="1154" w:type="dxa"/>
                </w:tcPr>
                <w:p w14:paraId="75DABC83"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AF93666" w14:textId="77777777" w:rsidTr="003D07B6">
              <w:trPr>
                <w:trHeight w:hRule="exact" w:val="397"/>
              </w:trPr>
              <w:tc>
                <w:tcPr>
                  <w:tcW w:w="1154" w:type="dxa"/>
                </w:tcPr>
                <w:p w14:paraId="163644C7" w14:textId="77777777" w:rsidR="00FE59A0" w:rsidRPr="0003455B" w:rsidRDefault="00FE59A0" w:rsidP="00FE59A0">
                  <w:pPr>
                    <w:spacing w:before="120" w:after="120"/>
                    <w:rPr>
                      <w:rFonts w:eastAsia="Times New Roman" w:cs="Times New Roman"/>
                      <w:sz w:val="21"/>
                      <w:szCs w:val="20"/>
                      <w:lang w:eastAsia="de-CH"/>
                    </w:rPr>
                  </w:pPr>
                </w:p>
              </w:tc>
            </w:tr>
            <w:tr w:rsidR="00564146" w:rsidRPr="0003455B" w14:paraId="41E671ED" w14:textId="77777777" w:rsidTr="003D07B6">
              <w:trPr>
                <w:trHeight w:hRule="exact" w:val="397"/>
              </w:trPr>
              <w:tc>
                <w:tcPr>
                  <w:tcW w:w="1154" w:type="dxa"/>
                </w:tcPr>
                <w:p w14:paraId="6A79134D" w14:textId="77777777" w:rsidR="00564146" w:rsidRPr="0003455B" w:rsidRDefault="00564146" w:rsidP="00FE59A0">
                  <w:pPr>
                    <w:spacing w:before="120" w:after="120"/>
                    <w:rPr>
                      <w:rFonts w:eastAsia="Times New Roman" w:cs="Times New Roman"/>
                      <w:sz w:val="21"/>
                      <w:szCs w:val="20"/>
                      <w:lang w:eastAsia="de-CH"/>
                    </w:rPr>
                  </w:pPr>
                </w:p>
              </w:tc>
            </w:tr>
          </w:tbl>
          <w:p w14:paraId="1748323B" w14:textId="67263C3A" w:rsidR="00FE59A0" w:rsidRPr="0003455B" w:rsidRDefault="00FE59A0" w:rsidP="00FE59A0">
            <w:pPr>
              <w:spacing w:before="120" w:after="120" w:line="240" w:lineRule="auto"/>
              <w:rPr>
                <w:rFonts w:eastAsia="Times New Roman" w:cs="Times New Roman"/>
                <w:sz w:val="21"/>
                <w:szCs w:val="20"/>
                <w:lang w:eastAsia="de-CH"/>
              </w:rPr>
            </w:pPr>
          </w:p>
        </w:tc>
      </w:tr>
      <w:tr w:rsidR="00FE59A0" w:rsidRPr="0003455B" w14:paraId="3869A7C9" w14:textId="77777777" w:rsidTr="008316F5">
        <w:trPr>
          <w:cantSplit/>
        </w:trPr>
        <w:tc>
          <w:tcPr>
            <w:tcW w:w="803" w:type="dxa"/>
            <w:shd w:val="clear" w:color="auto" w:fill="auto"/>
          </w:tcPr>
          <w:p w14:paraId="0B485015" w14:textId="77777777" w:rsidR="00FE59A0" w:rsidRPr="0003455B" w:rsidRDefault="00FE59A0" w:rsidP="00FE59A0">
            <w:pPr>
              <w:spacing w:after="0" w:line="240" w:lineRule="auto"/>
              <w:rPr>
                <w:rFonts w:eastAsia="Times New Roman" w:cs="Times New Roman"/>
                <w:b/>
                <w:szCs w:val="20"/>
                <w:lang w:eastAsia="de-CH"/>
              </w:rPr>
            </w:pPr>
          </w:p>
        </w:tc>
        <w:tc>
          <w:tcPr>
            <w:tcW w:w="9516" w:type="dxa"/>
            <w:gridSpan w:val="4"/>
            <w:shd w:val="clear" w:color="auto" w:fill="auto"/>
          </w:tcPr>
          <w:p w14:paraId="7034E608" w14:textId="77777777" w:rsidR="00FE59A0" w:rsidRPr="0003455B" w:rsidRDefault="00FE59A0" w:rsidP="00FE59A0">
            <w:pPr>
              <w:spacing w:after="0" w:line="240" w:lineRule="auto"/>
              <w:rPr>
                <w:rFonts w:eastAsia="Times New Roman" w:cs="Times New Roman"/>
                <w:b/>
                <w:szCs w:val="20"/>
                <w:lang w:eastAsia="de-CH"/>
              </w:rPr>
            </w:pPr>
          </w:p>
        </w:tc>
      </w:tr>
    </w:tbl>
    <w:p w14:paraId="1CAE9E43" w14:textId="77777777" w:rsidR="008316F5" w:rsidRDefault="008316F5" w:rsidP="00D0262F">
      <w:pPr>
        <w:spacing w:before="120" w:after="120" w:line="240" w:lineRule="auto"/>
        <w:rPr>
          <w:rFonts w:eastAsia="Times New Roman" w:cs="Times New Roman"/>
          <w:b/>
          <w:sz w:val="24"/>
          <w:szCs w:val="24"/>
          <w:lang w:eastAsia="de-CH"/>
        </w:rPr>
        <w:sectPr w:rsidR="008316F5" w:rsidSect="004C25B0">
          <w:footerReference w:type="default" r:id="rId19"/>
          <w:pgSz w:w="11906" w:h="16838"/>
          <w:pgMar w:top="1417" w:right="707" w:bottom="1134" w:left="1417" w:header="708" w:footer="454" w:gutter="0"/>
          <w:cols w:space="708"/>
          <w:docGrid w:linePitch="360"/>
        </w:sectPr>
      </w:pPr>
    </w:p>
    <w:p w14:paraId="38D06493" w14:textId="5B066A4A" w:rsidR="00FE5AAE" w:rsidRPr="0003455B" w:rsidRDefault="00FE5AAE" w:rsidP="00E070FC">
      <w:pPr>
        <w:pStyle w:val="Listenabsatz"/>
        <w:numPr>
          <w:ilvl w:val="0"/>
          <w:numId w:val="1"/>
        </w:numPr>
        <w:ind w:left="284" w:hanging="851"/>
        <w:rPr>
          <w:sz w:val="22"/>
        </w:rPr>
      </w:pPr>
      <w:bookmarkStart w:id="17" w:name="_Ref448408476"/>
      <w:bookmarkStart w:id="18" w:name="_Ref459797933"/>
      <w:r w:rsidRPr="0003455B">
        <w:rPr>
          <w:b/>
          <w:sz w:val="44"/>
        </w:rPr>
        <w:lastRenderedPageBreak/>
        <w:t>Finanzanlagen</w:t>
      </w:r>
      <w:r w:rsidRPr="0003455B">
        <w:rPr>
          <w:b/>
          <w:sz w:val="44"/>
        </w:rPr>
        <w:br/>
      </w:r>
      <w:r w:rsidRPr="0003455B">
        <w:rPr>
          <w:sz w:val="32"/>
        </w:rPr>
        <w:t>Kontengruppe 107</w:t>
      </w:r>
      <w:bookmarkEnd w:id="17"/>
      <w:bookmarkEnd w:id="18"/>
    </w:p>
    <w:tbl>
      <w:tblPr>
        <w:tblStyle w:val="Tabellenraster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31E5C7E0" w14:textId="77777777" w:rsidTr="00A84AF6">
        <w:tc>
          <w:tcPr>
            <w:tcW w:w="10343" w:type="dxa"/>
            <w:shd w:val="clear" w:color="auto" w:fill="F7CAAC" w:themeFill="accent2" w:themeFillTint="66"/>
          </w:tcPr>
          <w:p w14:paraId="2DAF1C84"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25EC52E6" w14:textId="77777777" w:rsidTr="00A84AF6">
        <w:tc>
          <w:tcPr>
            <w:tcW w:w="10343" w:type="dxa"/>
            <w:vAlign w:val="center"/>
          </w:tcPr>
          <w:p w14:paraId="5731A0A2" w14:textId="77777777" w:rsidR="00FE5AAE" w:rsidRPr="0003455B" w:rsidRDefault="00FE5AAE" w:rsidP="00FE5AAE">
            <w:pPr>
              <w:spacing w:before="120" w:after="120"/>
            </w:pPr>
            <w:r w:rsidRPr="0003455B">
              <w:t>Prüfung der in der Bilanz ausgewiesenen Finanzanlagen, Prüfung der korrekten Bewertung, Prüfung der Erfassung der daraus resultierenden Erträge</w:t>
            </w:r>
          </w:p>
        </w:tc>
      </w:tr>
      <w:tr w:rsidR="00FE5AAE" w:rsidRPr="0003455B" w14:paraId="6DFB8846" w14:textId="77777777" w:rsidTr="00A84AF6">
        <w:tc>
          <w:tcPr>
            <w:tcW w:w="10343" w:type="dxa"/>
            <w:shd w:val="clear" w:color="auto" w:fill="F7CAAC" w:themeFill="accent2" w:themeFillTint="66"/>
          </w:tcPr>
          <w:p w14:paraId="7635188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588C4F1" w14:textId="77777777" w:rsidTr="00A84AF6">
        <w:tc>
          <w:tcPr>
            <w:tcW w:w="10343" w:type="dxa"/>
            <w:vAlign w:val="center"/>
          </w:tcPr>
          <w:p w14:paraId="65A7E854" w14:textId="77777777" w:rsidR="00FE5AAE" w:rsidRPr="0003455B" w:rsidRDefault="00FE5AAE" w:rsidP="00FE5AAE">
            <w:pPr>
              <w:spacing w:before="120" w:after="120"/>
            </w:pPr>
            <w:r w:rsidRPr="0003455B">
              <w:t>Verzeichnisse, Depotauszüge der Banken, Wertpapiere im Tresor, Darlehensverträge mit einer Laufzeit von über einem Jahr</w:t>
            </w:r>
          </w:p>
        </w:tc>
      </w:tr>
    </w:tbl>
    <w:p w14:paraId="1AF83702" w14:textId="77777777" w:rsidR="00FE5AAE" w:rsidRPr="0003455B" w:rsidRDefault="00FE5AAE" w:rsidP="00FE5AA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50"/>
        <w:gridCol w:w="3662"/>
        <w:gridCol w:w="1016"/>
        <w:gridCol w:w="1382"/>
        <w:gridCol w:w="57"/>
      </w:tblGrid>
      <w:tr w:rsidR="00FE5AAE" w:rsidRPr="0003455B" w14:paraId="5A1DC1D1" w14:textId="77777777" w:rsidTr="00F9240E">
        <w:trPr>
          <w:gridAfter w:val="1"/>
          <w:wAfter w:w="57" w:type="dxa"/>
          <w:cantSplit/>
          <w:tblHeader/>
        </w:trPr>
        <w:tc>
          <w:tcPr>
            <w:tcW w:w="4259"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F62F91B" w14:textId="19BCD936" w:rsidR="00FE5AAE" w:rsidRPr="0003455B" w:rsidRDefault="001E42C4" w:rsidP="00A254C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2"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2FB4F2F"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0E1997C4" w14:textId="7E7870EA" w:rsidR="00FE5AAE" w:rsidRPr="0003455B" w:rsidRDefault="00FE5AAE" w:rsidP="00E54015">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6DFFDF1"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1A3D500" w14:textId="77777777" w:rsidTr="00F9240E">
        <w:trPr>
          <w:cantSplit/>
          <w:tblHeader/>
        </w:trPr>
        <w:tc>
          <w:tcPr>
            <w:tcW w:w="809" w:type="dxa"/>
            <w:shd w:val="clear" w:color="auto" w:fill="auto"/>
          </w:tcPr>
          <w:p w14:paraId="25C629FB"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E453F8D" w14:textId="77777777" w:rsidR="006D2A91" w:rsidRPr="0003455B" w:rsidRDefault="006D2A91" w:rsidP="00B4501A">
            <w:pPr>
              <w:spacing w:after="0" w:line="240" w:lineRule="auto"/>
              <w:rPr>
                <w:rFonts w:eastAsia="Times New Roman" w:cs="Times New Roman"/>
                <w:b/>
                <w:szCs w:val="20"/>
                <w:lang w:eastAsia="de-CH"/>
              </w:rPr>
            </w:pPr>
          </w:p>
        </w:tc>
      </w:tr>
      <w:tr w:rsidR="00FE5AAE" w:rsidRPr="0003455B" w14:paraId="59F0F2FE" w14:textId="77777777" w:rsidTr="00F9240E">
        <w:trPr>
          <w:gridAfter w:val="1"/>
          <w:wAfter w:w="57" w:type="dxa"/>
          <w:cantSplit/>
        </w:trPr>
        <w:tc>
          <w:tcPr>
            <w:tcW w:w="809" w:type="dxa"/>
            <w:tcBorders>
              <w:top w:val="single" w:sz="6" w:space="0" w:color="auto"/>
              <w:left w:val="single" w:sz="6" w:space="0" w:color="auto"/>
              <w:bottom w:val="single" w:sz="8" w:space="0" w:color="auto"/>
            </w:tcBorders>
            <w:shd w:val="clear" w:color="auto" w:fill="DEEAF6" w:themeFill="accent1" w:themeFillTint="33"/>
          </w:tcPr>
          <w:p w14:paraId="46297DCA"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7.1</w:t>
            </w:r>
          </w:p>
        </w:tc>
        <w:tc>
          <w:tcPr>
            <w:tcW w:w="9510" w:type="dxa"/>
            <w:gridSpan w:val="4"/>
            <w:tcBorders>
              <w:top w:val="single" w:sz="6" w:space="0" w:color="auto"/>
              <w:bottom w:val="single" w:sz="6" w:space="0" w:color="auto"/>
              <w:right w:val="single" w:sz="6" w:space="0" w:color="auto"/>
            </w:tcBorders>
            <w:shd w:val="clear" w:color="auto" w:fill="DEEAF6" w:themeFill="accent1" w:themeFillTint="33"/>
          </w:tcPr>
          <w:p w14:paraId="40CB7FC1" w14:textId="77777777" w:rsidR="00FE5AAE" w:rsidRPr="0003455B" w:rsidRDefault="00FE5AAE" w:rsidP="00FE5AA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15437CB8" w14:textId="77777777" w:rsidTr="00F9240E">
        <w:trPr>
          <w:gridAfter w:val="1"/>
          <w:wAfter w:w="57" w:type="dxa"/>
          <w:cantSplit/>
        </w:trPr>
        <w:tc>
          <w:tcPr>
            <w:tcW w:w="809" w:type="dxa"/>
            <w:tcBorders>
              <w:top w:val="single" w:sz="8" w:space="0" w:color="auto"/>
              <w:left w:val="single" w:sz="18" w:space="0" w:color="auto"/>
            </w:tcBorders>
            <w:shd w:val="clear" w:color="00FF00" w:fill="auto"/>
          </w:tcPr>
          <w:p w14:paraId="0BA6D8FC"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7.1.1</w:t>
            </w:r>
          </w:p>
        </w:tc>
        <w:tc>
          <w:tcPr>
            <w:tcW w:w="3450" w:type="dxa"/>
            <w:tcBorders>
              <w:top w:val="single" w:sz="6" w:space="0" w:color="auto"/>
            </w:tcBorders>
          </w:tcPr>
          <w:p w14:paraId="1ADF05CE"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1A47FD08" w14:textId="77777777" w:rsidTr="003D07B6">
              <w:trPr>
                <w:trHeight w:hRule="exact" w:val="397"/>
              </w:trPr>
              <w:tc>
                <w:tcPr>
                  <w:tcW w:w="3532" w:type="dxa"/>
                </w:tcPr>
                <w:p w14:paraId="5366654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0DB6F074" w14:textId="77777777" w:rsidTr="003D07B6">
              <w:trPr>
                <w:trHeight w:hRule="exact" w:val="397"/>
              </w:trPr>
              <w:tc>
                <w:tcPr>
                  <w:tcW w:w="3532" w:type="dxa"/>
                </w:tcPr>
                <w:p w14:paraId="56C2E423" w14:textId="77777777" w:rsidR="00FE59A0" w:rsidRPr="0003455B" w:rsidRDefault="00FE59A0" w:rsidP="00FE59A0">
                  <w:pPr>
                    <w:spacing w:before="120" w:after="120"/>
                    <w:rPr>
                      <w:rFonts w:eastAsia="Times New Roman" w:cs="Times New Roman"/>
                      <w:szCs w:val="20"/>
                      <w:lang w:eastAsia="de-CH"/>
                    </w:rPr>
                  </w:pPr>
                </w:p>
              </w:tc>
            </w:tr>
            <w:tr w:rsidR="00A84AF6" w:rsidRPr="0003455B" w14:paraId="573A3F7E" w14:textId="77777777" w:rsidTr="003D07B6">
              <w:trPr>
                <w:trHeight w:hRule="exact" w:val="397"/>
              </w:trPr>
              <w:tc>
                <w:tcPr>
                  <w:tcW w:w="3532" w:type="dxa"/>
                </w:tcPr>
                <w:p w14:paraId="53FACA93" w14:textId="77777777" w:rsidR="00A84AF6" w:rsidRPr="0003455B" w:rsidRDefault="00A84AF6" w:rsidP="00FE59A0">
                  <w:pPr>
                    <w:spacing w:before="120" w:after="120"/>
                    <w:rPr>
                      <w:rFonts w:eastAsia="Times New Roman" w:cs="Times New Roman"/>
                      <w:szCs w:val="20"/>
                      <w:lang w:eastAsia="de-CH"/>
                    </w:rPr>
                  </w:pPr>
                </w:p>
              </w:tc>
            </w:tr>
          </w:tbl>
          <w:p w14:paraId="78EE6389" w14:textId="2C489522"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1716305"/>
            <w:placeholder>
              <w:docPart w:val="8759498375424892AAAFEF6BF311274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6" w:space="0" w:color="auto"/>
                </w:tcBorders>
              </w:tcPr>
              <w:p w14:paraId="6C6D6558" w14:textId="501914EB"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C812E57" w14:textId="77777777" w:rsidTr="003D07B6">
              <w:trPr>
                <w:trHeight w:hRule="exact" w:val="397"/>
              </w:trPr>
              <w:tc>
                <w:tcPr>
                  <w:tcW w:w="1154" w:type="dxa"/>
                </w:tcPr>
                <w:p w14:paraId="6D02B907"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5C1F0D28" w14:textId="77777777" w:rsidTr="003D07B6">
              <w:trPr>
                <w:trHeight w:hRule="exact" w:val="397"/>
              </w:trPr>
              <w:tc>
                <w:tcPr>
                  <w:tcW w:w="1154" w:type="dxa"/>
                </w:tcPr>
                <w:p w14:paraId="22DB8F8E" w14:textId="77777777" w:rsidR="00FE59A0" w:rsidRPr="0003455B" w:rsidRDefault="00FE59A0" w:rsidP="00FE59A0">
                  <w:pPr>
                    <w:spacing w:before="120" w:after="120"/>
                    <w:rPr>
                      <w:rFonts w:eastAsia="Times New Roman" w:cs="Times New Roman"/>
                      <w:sz w:val="21"/>
                      <w:szCs w:val="20"/>
                      <w:lang w:eastAsia="de-CH"/>
                    </w:rPr>
                  </w:pPr>
                </w:p>
              </w:tc>
            </w:tr>
            <w:tr w:rsidR="00A84AF6" w:rsidRPr="0003455B" w14:paraId="3E0B51C0" w14:textId="77777777" w:rsidTr="003D07B6">
              <w:trPr>
                <w:trHeight w:hRule="exact" w:val="397"/>
              </w:trPr>
              <w:tc>
                <w:tcPr>
                  <w:tcW w:w="1154" w:type="dxa"/>
                </w:tcPr>
                <w:p w14:paraId="2DB97006" w14:textId="77777777" w:rsidR="00A84AF6" w:rsidRPr="0003455B" w:rsidRDefault="00A84AF6" w:rsidP="00FE59A0">
                  <w:pPr>
                    <w:spacing w:before="120" w:after="120"/>
                    <w:rPr>
                      <w:rFonts w:eastAsia="Times New Roman" w:cs="Times New Roman"/>
                      <w:sz w:val="21"/>
                      <w:szCs w:val="20"/>
                      <w:lang w:eastAsia="de-CH"/>
                    </w:rPr>
                  </w:pPr>
                </w:p>
              </w:tc>
            </w:tr>
          </w:tbl>
          <w:p w14:paraId="3BD5D46F" w14:textId="0E930DE8" w:rsidR="00FE59A0" w:rsidRPr="0003455B" w:rsidRDefault="00FE59A0" w:rsidP="00FE59A0">
            <w:pPr>
              <w:spacing w:before="120" w:after="120" w:line="240" w:lineRule="auto"/>
              <w:rPr>
                <w:rFonts w:eastAsia="Times New Roman" w:cs="Times New Roman"/>
                <w:sz w:val="21"/>
                <w:szCs w:val="20"/>
                <w:lang w:eastAsia="de-CH"/>
              </w:rPr>
            </w:pPr>
          </w:p>
        </w:tc>
      </w:tr>
      <w:tr w:rsidR="004B4EC5" w:rsidRPr="0003455B" w14:paraId="6238E054" w14:textId="77777777" w:rsidTr="00F9240E">
        <w:trPr>
          <w:gridAfter w:val="1"/>
          <w:wAfter w:w="57" w:type="dxa"/>
          <w:cantSplit/>
        </w:trPr>
        <w:tc>
          <w:tcPr>
            <w:tcW w:w="809" w:type="dxa"/>
            <w:tcBorders>
              <w:left w:val="single" w:sz="18" w:space="0" w:color="auto"/>
            </w:tcBorders>
            <w:shd w:val="clear" w:color="00FF00" w:fill="auto"/>
          </w:tcPr>
          <w:p w14:paraId="1788EC29" w14:textId="443FFBD5" w:rsidR="004B4EC5" w:rsidRPr="0003455B" w:rsidRDefault="004B4EC5" w:rsidP="004B4EC5">
            <w:pPr>
              <w:spacing w:before="120" w:after="120" w:line="240" w:lineRule="auto"/>
              <w:rPr>
                <w:rFonts w:eastAsia="Times New Roman" w:cs="Times New Roman"/>
                <w:szCs w:val="20"/>
                <w:lang w:eastAsia="de-CH"/>
              </w:rPr>
            </w:pPr>
            <w:r w:rsidRPr="0003455B">
              <w:rPr>
                <w:rFonts w:eastAsia="Times New Roman" w:cs="Times New Roman"/>
                <w:szCs w:val="20"/>
                <w:lang w:eastAsia="de-CH"/>
              </w:rPr>
              <w:t>7.1.</w:t>
            </w:r>
            <w:r>
              <w:rPr>
                <w:rFonts w:eastAsia="Times New Roman" w:cs="Times New Roman"/>
                <w:szCs w:val="20"/>
                <w:lang w:eastAsia="de-CH"/>
              </w:rPr>
              <w:t>2</w:t>
            </w:r>
          </w:p>
        </w:tc>
        <w:tc>
          <w:tcPr>
            <w:tcW w:w="3450" w:type="dxa"/>
          </w:tcPr>
          <w:p w14:paraId="7AD8AC6B" w14:textId="77777777" w:rsidR="004B4EC5" w:rsidRPr="0003455B" w:rsidRDefault="004B4EC5" w:rsidP="00D0262F">
            <w:pPr>
              <w:spacing w:before="120" w:after="120"/>
              <w:rPr>
                <w:i/>
              </w:rPr>
            </w:pPr>
            <w:r w:rsidRPr="0003455B">
              <w:t>Handelt es sich bei den bilanzierten Werten wirklich um Finanzanlagen (Laufzeit über 1 Jahr)?</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B4EC5" w:rsidRPr="0003455B" w14:paraId="0396F572" w14:textId="77777777" w:rsidTr="00D0262F">
              <w:trPr>
                <w:trHeight w:hRule="exact" w:val="397"/>
              </w:trPr>
              <w:tc>
                <w:tcPr>
                  <w:tcW w:w="3532" w:type="dxa"/>
                </w:tcPr>
                <w:p w14:paraId="655B88AB" w14:textId="77777777" w:rsidR="004B4EC5" w:rsidRPr="0003455B" w:rsidRDefault="004B4EC5" w:rsidP="00D0262F">
                  <w:pPr>
                    <w:spacing w:before="120" w:after="120"/>
                    <w:rPr>
                      <w:rFonts w:eastAsia="Times New Roman" w:cs="Times New Roman"/>
                      <w:szCs w:val="20"/>
                      <w:lang w:eastAsia="de-CH"/>
                    </w:rPr>
                  </w:pPr>
                </w:p>
              </w:tc>
            </w:tr>
            <w:tr w:rsidR="004B4EC5" w:rsidRPr="0003455B" w14:paraId="702C2098" w14:textId="77777777" w:rsidTr="00D0262F">
              <w:trPr>
                <w:trHeight w:hRule="exact" w:val="397"/>
              </w:trPr>
              <w:tc>
                <w:tcPr>
                  <w:tcW w:w="3532" w:type="dxa"/>
                </w:tcPr>
                <w:p w14:paraId="5152CA6A" w14:textId="77777777" w:rsidR="004B4EC5" w:rsidRPr="0003455B" w:rsidRDefault="004B4EC5" w:rsidP="00D0262F">
                  <w:pPr>
                    <w:spacing w:before="120" w:after="120"/>
                    <w:rPr>
                      <w:rFonts w:eastAsia="Times New Roman" w:cs="Times New Roman"/>
                      <w:szCs w:val="20"/>
                      <w:lang w:eastAsia="de-CH"/>
                    </w:rPr>
                  </w:pPr>
                </w:p>
              </w:tc>
            </w:tr>
            <w:tr w:rsidR="00A84AF6" w:rsidRPr="0003455B" w14:paraId="579AC1C7" w14:textId="77777777" w:rsidTr="00D0262F">
              <w:trPr>
                <w:trHeight w:hRule="exact" w:val="397"/>
              </w:trPr>
              <w:tc>
                <w:tcPr>
                  <w:tcW w:w="3532" w:type="dxa"/>
                </w:tcPr>
                <w:p w14:paraId="241F15F9" w14:textId="77777777" w:rsidR="00A84AF6" w:rsidRPr="0003455B" w:rsidRDefault="00A84AF6" w:rsidP="00D0262F">
                  <w:pPr>
                    <w:spacing w:before="120" w:after="120"/>
                    <w:rPr>
                      <w:rFonts w:eastAsia="Times New Roman" w:cs="Times New Roman"/>
                      <w:szCs w:val="20"/>
                      <w:lang w:eastAsia="de-CH"/>
                    </w:rPr>
                  </w:pPr>
                </w:p>
              </w:tc>
            </w:tr>
          </w:tbl>
          <w:p w14:paraId="67EB4A1F" w14:textId="77777777" w:rsidR="004B4EC5" w:rsidRPr="0003455B" w:rsidRDefault="004B4EC5"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16083246"/>
            <w:placeholder>
              <w:docPart w:val="245A473EED4A43438862A6511378703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48877E79" w14:textId="77777777" w:rsidR="004B4EC5" w:rsidRPr="0003455B" w:rsidRDefault="004B4EC5"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B4EC5" w:rsidRPr="0003455B" w14:paraId="0B08216E" w14:textId="77777777" w:rsidTr="00D0262F">
              <w:trPr>
                <w:trHeight w:hRule="exact" w:val="397"/>
              </w:trPr>
              <w:tc>
                <w:tcPr>
                  <w:tcW w:w="1154" w:type="dxa"/>
                </w:tcPr>
                <w:p w14:paraId="110BC16D" w14:textId="77777777" w:rsidR="004B4EC5" w:rsidRPr="0003455B" w:rsidRDefault="004B4EC5" w:rsidP="00D0262F">
                  <w:pPr>
                    <w:spacing w:before="120" w:after="120"/>
                    <w:rPr>
                      <w:rFonts w:eastAsia="Times New Roman" w:cs="Times New Roman"/>
                      <w:sz w:val="21"/>
                      <w:szCs w:val="20"/>
                      <w:lang w:eastAsia="de-CH"/>
                    </w:rPr>
                  </w:pPr>
                </w:p>
              </w:tc>
            </w:tr>
            <w:tr w:rsidR="004B4EC5" w:rsidRPr="0003455B" w14:paraId="1575D393" w14:textId="77777777" w:rsidTr="00D0262F">
              <w:trPr>
                <w:trHeight w:hRule="exact" w:val="397"/>
              </w:trPr>
              <w:tc>
                <w:tcPr>
                  <w:tcW w:w="1154" w:type="dxa"/>
                </w:tcPr>
                <w:p w14:paraId="51F74097" w14:textId="77777777" w:rsidR="004B4EC5" w:rsidRPr="0003455B" w:rsidRDefault="004B4EC5" w:rsidP="00D0262F">
                  <w:pPr>
                    <w:spacing w:before="120" w:after="120"/>
                    <w:rPr>
                      <w:rFonts w:eastAsia="Times New Roman" w:cs="Times New Roman"/>
                      <w:sz w:val="21"/>
                      <w:szCs w:val="20"/>
                      <w:lang w:eastAsia="de-CH"/>
                    </w:rPr>
                  </w:pPr>
                </w:p>
              </w:tc>
            </w:tr>
            <w:tr w:rsidR="00A84AF6" w:rsidRPr="0003455B" w14:paraId="77CECA55" w14:textId="77777777" w:rsidTr="00D0262F">
              <w:trPr>
                <w:trHeight w:hRule="exact" w:val="397"/>
              </w:trPr>
              <w:tc>
                <w:tcPr>
                  <w:tcW w:w="1154" w:type="dxa"/>
                </w:tcPr>
                <w:p w14:paraId="5B3ABF6E" w14:textId="77777777" w:rsidR="00A84AF6" w:rsidRPr="0003455B" w:rsidRDefault="00A84AF6" w:rsidP="00D0262F">
                  <w:pPr>
                    <w:spacing w:before="120" w:after="120"/>
                    <w:rPr>
                      <w:rFonts w:eastAsia="Times New Roman" w:cs="Times New Roman"/>
                      <w:sz w:val="21"/>
                      <w:szCs w:val="20"/>
                      <w:lang w:eastAsia="de-CH"/>
                    </w:rPr>
                  </w:pPr>
                </w:p>
              </w:tc>
            </w:tr>
          </w:tbl>
          <w:p w14:paraId="64426566" w14:textId="77777777" w:rsidR="004B4EC5" w:rsidRPr="0003455B" w:rsidRDefault="004B4EC5" w:rsidP="00D0262F">
            <w:pPr>
              <w:spacing w:before="120" w:after="120" w:line="240" w:lineRule="auto"/>
              <w:rPr>
                <w:rFonts w:eastAsia="Times New Roman" w:cs="Times New Roman"/>
                <w:sz w:val="21"/>
                <w:szCs w:val="20"/>
                <w:lang w:eastAsia="de-CH"/>
              </w:rPr>
            </w:pPr>
          </w:p>
        </w:tc>
      </w:tr>
      <w:tr w:rsidR="00FE59A0" w:rsidRPr="0003455B" w14:paraId="6433D8F8" w14:textId="77777777" w:rsidTr="00F9240E">
        <w:trPr>
          <w:gridAfter w:val="1"/>
          <w:wAfter w:w="57" w:type="dxa"/>
          <w:cantSplit/>
        </w:trPr>
        <w:tc>
          <w:tcPr>
            <w:tcW w:w="809" w:type="dxa"/>
            <w:tcBorders>
              <w:left w:val="single" w:sz="18" w:space="0" w:color="auto"/>
            </w:tcBorders>
            <w:shd w:val="clear" w:color="00FF00" w:fill="auto"/>
          </w:tcPr>
          <w:p w14:paraId="591462E1" w14:textId="7B81CA16" w:rsidR="00FE59A0" w:rsidRPr="0003455B" w:rsidRDefault="004B4EC5" w:rsidP="00FE59A0">
            <w:pPr>
              <w:spacing w:before="120" w:after="120" w:line="240" w:lineRule="auto"/>
              <w:rPr>
                <w:rFonts w:eastAsia="Times New Roman" w:cs="Times New Roman"/>
                <w:szCs w:val="20"/>
                <w:lang w:eastAsia="de-CH"/>
              </w:rPr>
            </w:pPr>
            <w:r>
              <w:rPr>
                <w:rFonts w:eastAsia="Times New Roman" w:cs="Times New Roman"/>
                <w:szCs w:val="20"/>
                <w:lang w:eastAsia="de-CH"/>
              </w:rPr>
              <w:t>7.1.3</w:t>
            </w:r>
          </w:p>
        </w:tc>
        <w:tc>
          <w:tcPr>
            <w:tcW w:w="3450" w:type="dxa"/>
          </w:tcPr>
          <w:p w14:paraId="7E2228E0" w14:textId="2161C78D" w:rsidR="00FE59A0" w:rsidRPr="0003455B" w:rsidRDefault="00FE59A0" w:rsidP="00104AE5">
            <w:pPr>
              <w:spacing w:before="120" w:after="120"/>
            </w:pPr>
            <w:r w:rsidRPr="0003455B">
              <w:t xml:space="preserve">Wurde das Finanzvermögen neu bewertet und zum Verkehrswert am Bilanzstichtag bilanziert? </w:t>
            </w:r>
            <w:r w:rsidR="009857A6">
              <w:br/>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2D5E34D1" w14:textId="77777777" w:rsidTr="003D07B6">
              <w:trPr>
                <w:trHeight w:hRule="exact" w:val="397"/>
              </w:trPr>
              <w:tc>
                <w:tcPr>
                  <w:tcW w:w="3532" w:type="dxa"/>
                </w:tcPr>
                <w:p w14:paraId="567DA63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7FEA0442" w14:textId="77777777" w:rsidTr="003D07B6">
              <w:trPr>
                <w:trHeight w:hRule="exact" w:val="397"/>
              </w:trPr>
              <w:tc>
                <w:tcPr>
                  <w:tcW w:w="3532" w:type="dxa"/>
                </w:tcPr>
                <w:p w14:paraId="121D0F8B" w14:textId="77777777" w:rsidR="00FE59A0" w:rsidRPr="0003455B" w:rsidRDefault="00FE59A0" w:rsidP="00FE59A0">
                  <w:pPr>
                    <w:spacing w:before="120" w:after="120"/>
                    <w:rPr>
                      <w:rFonts w:eastAsia="Times New Roman" w:cs="Times New Roman"/>
                      <w:szCs w:val="20"/>
                      <w:lang w:eastAsia="de-CH"/>
                    </w:rPr>
                  </w:pPr>
                </w:p>
              </w:tc>
            </w:tr>
            <w:tr w:rsidR="00FE59A0" w:rsidRPr="0003455B" w14:paraId="09B6B9F9" w14:textId="77777777" w:rsidTr="003D07B6">
              <w:trPr>
                <w:trHeight w:hRule="exact" w:val="397"/>
              </w:trPr>
              <w:tc>
                <w:tcPr>
                  <w:tcW w:w="3532" w:type="dxa"/>
                </w:tcPr>
                <w:p w14:paraId="4FB26418" w14:textId="77777777" w:rsidR="00FE59A0" w:rsidRPr="0003455B" w:rsidRDefault="00FE59A0" w:rsidP="00FE59A0">
                  <w:pPr>
                    <w:spacing w:before="120" w:after="120"/>
                    <w:rPr>
                      <w:rFonts w:eastAsia="Times New Roman" w:cs="Times New Roman"/>
                      <w:szCs w:val="20"/>
                      <w:lang w:eastAsia="de-CH"/>
                    </w:rPr>
                  </w:pPr>
                </w:p>
              </w:tc>
            </w:tr>
          </w:tbl>
          <w:p w14:paraId="7F872317" w14:textId="15BEDE43"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2727886"/>
            <w:placeholder>
              <w:docPart w:val="471BC19C536B49E48222D2BCB1D6DED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7E5A2429" w14:textId="42094359"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1D467E53" w14:textId="77777777" w:rsidTr="003D07B6">
              <w:trPr>
                <w:trHeight w:hRule="exact" w:val="397"/>
              </w:trPr>
              <w:tc>
                <w:tcPr>
                  <w:tcW w:w="1154" w:type="dxa"/>
                </w:tcPr>
                <w:p w14:paraId="796B1D0D"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3B4CEF54" w14:textId="77777777" w:rsidTr="003D07B6">
              <w:trPr>
                <w:trHeight w:hRule="exact" w:val="397"/>
              </w:trPr>
              <w:tc>
                <w:tcPr>
                  <w:tcW w:w="1154" w:type="dxa"/>
                </w:tcPr>
                <w:p w14:paraId="346900B5"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66431232" w14:textId="77777777" w:rsidTr="003D07B6">
              <w:trPr>
                <w:trHeight w:hRule="exact" w:val="397"/>
              </w:trPr>
              <w:tc>
                <w:tcPr>
                  <w:tcW w:w="1154" w:type="dxa"/>
                </w:tcPr>
                <w:p w14:paraId="11863F9D" w14:textId="77777777" w:rsidR="00FE59A0" w:rsidRPr="0003455B" w:rsidRDefault="00FE59A0" w:rsidP="00FE59A0">
                  <w:pPr>
                    <w:spacing w:before="120" w:after="120"/>
                    <w:rPr>
                      <w:rFonts w:eastAsia="Times New Roman" w:cs="Times New Roman"/>
                      <w:sz w:val="21"/>
                      <w:szCs w:val="20"/>
                      <w:lang w:eastAsia="de-CH"/>
                    </w:rPr>
                  </w:pPr>
                </w:p>
              </w:tc>
            </w:tr>
          </w:tbl>
          <w:p w14:paraId="632A2E01" w14:textId="76EA3640" w:rsidR="00FE59A0" w:rsidRPr="0003455B" w:rsidRDefault="00FE59A0" w:rsidP="00FE59A0">
            <w:pPr>
              <w:spacing w:before="120" w:after="120" w:line="240" w:lineRule="auto"/>
              <w:rPr>
                <w:rFonts w:eastAsia="Times New Roman" w:cs="Times New Roman"/>
                <w:sz w:val="21"/>
                <w:szCs w:val="20"/>
                <w:lang w:eastAsia="de-CH"/>
              </w:rPr>
            </w:pPr>
          </w:p>
        </w:tc>
      </w:tr>
    </w:tbl>
    <w:p w14:paraId="33FC3DCB" w14:textId="77777777" w:rsidR="00F9240E" w:rsidRDefault="00F9240E" w:rsidP="00FE59A0">
      <w:pPr>
        <w:spacing w:before="120" w:after="120" w:line="240" w:lineRule="auto"/>
        <w:rPr>
          <w:rFonts w:eastAsia="Times New Roman" w:cs="Times New Roman"/>
          <w:b/>
          <w:sz w:val="24"/>
          <w:szCs w:val="24"/>
          <w:lang w:eastAsia="de-CH"/>
        </w:rPr>
        <w:sectPr w:rsidR="00F9240E" w:rsidSect="00F9240E">
          <w:footerReference w:type="default" r:id="rId20"/>
          <w:pgSz w:w="11906" w:h="16838"/>
          <w:pgMar w:top="1417" w:right="707" w:bottom="1134" w:left="1417" w:header="708" w:footer="454" w:gutter="0"/>
          <w:cols w:space="708"/>
          <w:docGrid w:linePitch="360"/>
        </w:sectPr>
      </w:pPr>
    </w:p>
    <w:p w14:paraId="61D548A6" w14:textId="49BDB19B" w:rsidR="007A767A" w:rsidRPr="0003455B" w:rsidRDefault="007A767A" w:rsidP="00E070FC">
      <w:pPr>
        <w:pStyle w:val="Listenabsatz"/>
        <w:numPr>
          <w:ilvl w:val="0"/>
          <w:numId w:val="1"/>
        </w:numPr>
        <w:ind w:left="284" w:hanging="851"/>
        <w:rPr>
          <w:sz w:val="22"/>
        </w:rPr>
      </w:pPr>
      <w:bookmarkStart w:id="19" w:name="_Ref448408481"/>
      <w:bookmarkStart w:id="20" w:name="_Ref452642344"/>
      <w:bookmarkStart w:id="21" w:name="_Ref459797944"/>
      <w:r w:rsidRPr="0003455B">
        <w:rPr>
          <w:b/>
          <w:sz w:val="44"/>
        </w:rPr>
        <w:lastRenderedPageBreak/>
        <w:t>Sachanlagen Finanzvermögen</w:t>
      </w:r>
      <w:r w:rsidRPr="0003455B">
        <w:rPr>
          <w:b/>
          <w:sz w:val="44"/>
        </w:rPr>
        <w:br/>
      </w:r>
      <w:r w:rsidRPr="0003455B">
        <w:rPr>
          <w:sz w:val="32"/>
        </w:rPr>
        <w:t>Kontengruppe 108</w:t>
      </w:r>
      <w:bookmarkEnd w:id="19"/>
      <w:bookmarkEnd w:id="20"/>
      <w:bookmarkEnd w:id="21"/>
    </w:p>
    <w:tbl>
      <w:tblPr>
        <w:tblStyle w:val="Tabellenraster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3814EC4" w14:textId="77777777" w:rsidTr="007D564A">
        <w:tc>
          <w:tcPr>
            <w:tcW w:w="10343" w:type="dxa"/>
            <w:shd w:val="clear" w:color="auto" w:fill="F7CAAC" w:themeFill="accent2" w:themeFillTint="66"/>
          </w:tcPr>
          <w:p w14:paraId="4E50F98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3EF4D96" w14:textId="77777777" w:rsidTr="007D564A">
        <w:tc>
          <w:tcPr>
            <w:tcW w:w="10343" w:type="dxa"/>
            <w:vAlign w:val="center"/>
          </w:tcPr>
          <w:p w14:paraId="62B77ACF" w14:textId="77777777" w:rsidR="007A767A" w:rsidRPr="0003455B" w:rsidRDefault="007A767A" w:rsidP="007A767A">
            <w:pPr>
              <w:spacing w:before="120" w:after="120"/>
            </w:pPr>
            <w:r w:rsidRPr="0003455B">
              <w:t>Prüfung des physischen Vorhandenseins der in der Bilanz ausgewiesenen Sachanlagen des Finanzvermögens, Prüfung der korrekten Bewertung, Prüfung der Erfassung der daraus resultierenden Erträge</w:t>
            </w:r>
          </w:p>
        </w:tc>
      </w:tr>
      <w:tr w:rsidR="007A767A" w:rsidRPr="0003455B" w14:paraId="1B180812" w14:textId="77777777" w:rsidTr="007D564A">
        <w:tc>
          <w:tcPr>
            <w:tcW w:w="10343" w:type="dxa"/>
            <w:shd w:val="clear" w:color="auto" w:fill="F7CAAC" w:themeFill="accent2" w:themeFillTint="66"/>
          </w:tcPr>
          <w:p w14:paraId="7E804D0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36FCA531" w14:textId="77777777" w:rsidTr="007D564A">
        <w:tc>
          <w:tcPr>
            <w:tcW w:w="10343" w:type="dxa"/>
            <w:vAlign w:val="center"/>
          </w:tcPr>
          <w:p w14:paraId="03FA5E34" w14:textId="65BDD08B" w:rsidR="007A767A" w:rsidRPr="0003455B" w:rsidRDefault="001C7A38" w:rsidP="003F4027">
            <w:pPr>
              <w:spacing w:before="120" w:after="120"/>
            </w:pPr>
            <w:r>
              <w:t xml:space="preserve">Grundbuchauszüge, Schätzungen der Gebäudeversicherung, </w:t>
            </w:r>
            <w:r w:rsidR="007A767A" w:rsidRPr="0003455B">
              <w:t>Anlage</w:t>
            </w:r>
            <w:r>
              <w:t>n</w:t>
            </w:r>
            <w:r w:rsidR="007A767A" w:rsidRPr="0003455B">
              <w:t>buchhaltung, Bewertungsgrundlagen, Verträge, Beschlüsse</w:t>
            </w:r>
            <w:r w:rsidR="00CE3110" w:rsidRPr="0003455B">
              <w:t>, Verkehrswertberechnung nach</w:t>
            </w:r>
            <w:r w:rsidR="003F4027">
              <w:t xml:space="preserve"> Handbuch, Kap. 10 / </w:t>
            </w:r>
            <w:r w:rsidR="00CE3110" w:rsidRPr="0003455B">
              <w:t xml:space="preserve">DCF-Methode (discounted Cashflow) / Ertragswertmethode </w:t>
            </w:r>
          </w:p>
        </w:tc>
      </w:tr>
    </w:tbl>
    <w:p w14:paraId="155A1A67"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8"/>
        <w:gridCol w:w="3411"/>
        <w:gridCol w:w="35"/>
        <w:gridCol w:w="3647"/>
        <w:gridCol w:w="13"/>
        <w:gridCol w:w="988"/>
        <w:gridCol w:w="133"/>
        <w:gridCol w:w="1212"/>
        <w:gridCol w:w="70"/>
      </w:tblGrid>
      <w:tr w:rsidR="008F5941" w:rsidRPr="0003455B" w14:paraId="09E88A72" w14:textId="77777777" w:rsidTr="006D2A91">
        <w:trPr>
          <w:gridAfter w:val="1"/>
          <w:wAfter w:w="70" w:type="dxa"/>
          <w:tblHeader/>
        </w:trPr>
        <w:tc>
          <w:tcPr>
            <w:tcW w:w="427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0DD8D45" w14:textId="10D103AB" w:rsidR="008F5941" w:rsidRPr="0003455B" w:rsidRDefault="001E42C4"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6E815154" w14:textId="77777777" w:rsidR="008F5941" w:rsidRPr="0003455B" w:rsidRDefault="008F5941"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219E55F" w14:textId="77777777" w:rsidR="008F5941" w:rsidRPr="0003455B" w:rsidRDefault="008F5941" w:rsidP="00860E1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6681500A" w14:textId="77777777" w:rsidR="008F5941" w:rsidRPr="0003455B" w:rsidRDefault="008F5941"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6F8694AE" w14:textId="77777777" w:rsidTr="006D2A91">
        <w:trPr>
          <w:cantSplit/>
          <w:tblHeader/>
        </w:trPr>
        <w:tc>
          <w:tcPr>
            <w:tcW w:w="809" w:type="dxa"/>
            <w:shd w:val="clear" w:color="auto" w:fill="auto"/>
          </w:tcPr>
          <w:p w14:paraId="4697C9B9"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4822864A"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1E739729" w14:textId="77777777" w:rsidTr="00F0745E">
        <w:trPr>
          <w:gridAfter w:val="1"/>
          <w:wAfter w:w="70" w:type="dxa"/>
          <w:cantSplit/>
        </w:trPr>
        <w:tc>
          <w:tcPr>
            <w:tcW w:w="867" w:type="dxa"/>
            <w:gridSpan w:val="2"/>
            <w:tcBorders>
              <w:top w:val="single" w:sz="4" w:space="0" w:color="auto"/>
              <w:left w:val="single" w:sz="4" w:space="0" w:color="auto"/>
              <w:bottom w:val="single" w:sz="4" w:space="0" w:color="auto"/>
            </w:tcBorders>
            <w:shd w:val="clear" w:color="auto" w:fill="DEEAF6" w:themeFill="accent1" w:themeFillTint="33"/>
          </w:tcPr>
          <w:p w14:paraId="6EBD04D5"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8.1</w:t>
            </w:r>
          </w:p>
        </w:tc>
        <w:tc>
          <w:tcPr>
            <w:tcW w:w="9439" w:type="dxa"/>
            <w:gridSpan w:val="7"/>
            <w:tcBorders>
              <w:top w:val="single" w:sz="4" w:space="0" w:color="auto"/>
              <w:bottom w:val="single" w:sz="4" w:space="0" w:color="auto"/>
              <w:right w:val="single" w:sz="4" w:space="0" w:color="auto"/>
            </w:tcBorders>
            <w:shd w:val="clear" w:color="auto" w:fill="DEEAF6" w:themeFill="accent1" w:themeFillTint="33"/>
          </w:tcPr>
          <w:p w14:paraId="646F5743"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FE59A0" w:rsidRPr="0003455B" w14:paraId="4640F5A6" w14:textId="77777777" w:rsidTr="00F0745E">
        <w:trPr>
          <w:gridAfter w:val="1"/>
          <w:wAfter w:w="70" w:type="dxa"/>
          <w:cantSplit/>
        </w:trPr>
        <w:tc>
          <w:tcPr>
            <w:tcW w:w="867" w:type="dxa"/>
            <w:gridSpan w:val="2"/>
            <w:tcBorders>
              <w:top w:val="single" w:sz="4" w:space="0" w:color="auto"/>
              <w:left w:val="single" w:sz="18" w:space="0" w:color="auto"/>
            </w:tcBorders>
            <w:shd w:val="clear" w:color="00FF00" w:fill="auto"/>
          </w:tcPr>
          <w:p w14:paraId="537AAFFF" w14:textId="77777777"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8.1.1</w:t>
            </w:r>
          </w:p>
        </w:tc>
        <w:tc>
          <w:tcPr>
            <w:tcW w:w="3446" w:type="dxa"/>
            <w:gridSpan w:val="2"/>
            <w:tcBorders>
              <w:top w:val="single" w:sz="4" w:space="0" w:color="auto"/>
            </w:tcBorders>
          </w:tcPr>
          <w:p w14:paraId="4418E862" w14:textId="56BBAB46" w:rsidR="00FE59A0" w:rsidRPr="0003455B" w:rsidRDefault="00FE59A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0"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E59A0" w:rsidRPr="0003455B" w14:paraId="7468EFA0" w14:textId="77777777" w:rsidTr="003D07B6">
              <w:trPr>
                <w:trHeight w:hRule="exact" w:val="397"/>
              </w:trPr>
              <w:tc>
                <w:tcPr>
                  <w:tcW w:w="3532" w:type="dxa"/>
                </w:tcPr>
                <w:p w14:paraId="02543B05" w14:textId="77777777" w:rsidR="00FE59A0" w:rsidRPr="0003455B" w:rsidRDefault="00FE59A0" w:rsidP="00FE59A0">
                  <w:pPr>
                    <w:spacing w:before="120" w:after="120"/>
                    <w:rPr>
                      <w:rFonts w:eastAsia="Times New Roman" w:cs="Times New Roman"/>
                      <w:szCs w:val="20"/>
                      <w:lang w:eastAsia="de-CH"/>
                    </w:rPr>
                  </w:pPr>
                </w:p>
              </w:tc>
            </w:tr>
            <w:tr w:rsidR="00FE59A0" w:rsidRPr="0003455B" w14:paraId="252A5061" w14:textId="77777777" w:rsidTr="003D07B6">
              <w:trPr>
                <w:trHeight w:hRule="exact" w:val="397"/>
              </w:trPr>
              <w:tc>
                <w:tcPr>
                  <w:tcW w:w="3532" w:type="dxa"/>
                </w:tcPr>
                <w:p w14:paraId="78BDD1E6" w14:textId="77777777" w:rsidR="00FE59A0" w:rsidRPr="0003455B" w:rsidRDefault="00FE59A0" w:rsidP="00FE59A0">
                  <w:pPr>
                    <w:spacing w:before="120" w:after="120"/>
                    <w:rPr>
                      <w:rFonts w:eastAsia="Times New Roman" w:cs="Times New Roman"/>
                      <w:szCs w:val="20"/>
                      <w:lang w:eastAsia="de-CH"/>
                    </w:rPr>
                  </w:pPr>
                </w:p>
              </w:tc>
            </w:tr>
          </w:tbl>
          <w:p w14:paraId="0A97DB56" w14:textId="27EF552C" w:rsidR="00FE59A0" w:rsidRPr="0003455B" w:rsidRDefault="00FE59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7447536"/>
            <w:placeholder>
              <w:docPart w:val="7D722798F0C14335B72DD8E476FCF7A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tcBorders>
                  <w:top w:val="single" w:sz="4" w:space="0" w:color="auto"/>
                </w:tcBorders>
              </w:tcPr>
              <w:p w14:paraId="7EC61CA6" w14:textId="3FCFF621" w:rsidR="00FE59A0" w:rsidRPr="0003455B" w:rsidRDefault="00FE59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E59A0" w:rsidRPr="0003455B" w14:paraId="5727FF36" w14:textId="77777777" w:rsidTr="003D07B6">
              <w:trPr>
                <w:trHeight w:hRule="exact" w:val="397"/>
              </w:trPr>
              <w:tc>
                <w:tcPr>
                  <w:tcW w:w="1154" w:type="dxa"/>
                </w:tcPr>
                <w:p w14:paraId="164E5BE4" w14:textId="77777777" w:rsidR="00FE59A0" w:rsidRPr="0003455B" w:rsidRDefault="00FE59A0" w:rsidP="00FE59A0">
                  <w:pPr>
                    <w:spacing w:before="120" w:after="120"/>
                    <w:rPr>
                      <w:rFonts w:eastAsia="Times New Roman" w:cs="Times New Roman"/>
                      <w:sz w:val="21"/>
                      <w:szCs w:val="20"/>
                      <w:lang w:eastAsia="de-CH"/>
                    </w:rPr>
                  </w:pPr>
                </w:p>
              </w:tc>
            </w:tr>
            <w:tr w:rsidR="00FE59A0" w:rsidRPr="0003455B" w14:paraId="47088D2C" w14:textId="77777777" w:rsidTr="003D07B6">
              <w:trPr>
                <w:trHeight w:hRule="exact" w:val="397"/>
              </w:trPr>
              <w:tc>
                <w:tcPr>
                  <w:tcW w:w="1154" w:type="dxa"/>
                </w:tcPr>
                <w:p w14:paraId="3476A79A" w14:textId="77777777" w:rsidR="00FE59A0" w:rsidRPr="0003455B" w:rsidRDefault="00FE59A0" w:rsidP="00FE59A0">
                  <w:pPr>
                    <w:spacing w:before="120" w:after="120"/>
                    <w:rPr>
                      <w:rFonts w:eastAsia="Times New Roman" w:cs="Times New Roman"/>
                      <w:sz w:val="21"/>
                      <w:szCs w:val="20"/>
                      <w:lang w:eastAsia="de-CH"/>
                    </w:rPr>
                  </w:pPr>
                </w:p>
              </w:tc>
            </w:tr>
          </w:tbl>
          <w:p w14:paraId="1146052B" w14:textId="5F86610D" w:rsidR="00FE59A0" w:rsidRPr="0003455B" w:rsidRDefault="00FE59A0" w:rsidP="00FE59A0">
            <w:pPr>
              <w:spacing w:before="120" w:after="120" w:line="240" w:lineRule="auto"/>
              <w:rPr>
                <w:rFonts w:eastAsia="Times New Roman" w:cs="Times New Roman"/>
                <w:sz w:val="21"/>
                <w:szCs w:val="20"/>
                <w:lang w:eastAsia="de-CH"/>
              </w:rPr>
            </w:pPr>
          </w:p>
        </w:tc>
      </w:tr>
      <w:tr w:rsidR="00FF4FA9" w:rsidRPr="0003455B" w14:paraId="2309022B" w14:textId="77777777" w:rsidTr="00F0745E">
        <w:trPr>
          <w:gridAfter w:val="1"/>
          <w:wAfter w:w="70" w:type="dxa"/>
          <w:cantSplit/>
        </w:trPr>
        <w:tc>
          <w:tcPr>
            <w:tcW w:w="867" w:type="dxa"/>
            <w:gridSpan w:val="2"/>
            <w:tcBorders>
              <w:left w:val="single" w:sz="18" w:space="0" w:color="auto"/>
            </w:tcBorders>
            <w:shd w:val="clear" w:color="00FF00" w:fill="auto"/>
          </w:tcPr>
          <w:p w14:paraId="7B25BFDB" w14:textId="7F7CFFA3" w:rsidR="00FF4FA9" w:rsidRPr="0003455B" w:rsidRDefault="00FF4FA9" w:rsidP="00FE59A0">
            <w:pPr>
              <w:spacing w:before="120" w:after="120" w:line="240" w:lineRule="auto"/>
              <w:rPr>
                <w:rFonts w:eastAsia="Times New Roman" w:cs="Times New Roman"/>
                <w:szCs w:val="20"/>
                <w:lang w:eastAsia="de-CH"/>
              </w:rPr>
            </w:pPr>
            <w:r>
              <w:rPr>
                <w:rFonts w:eastAsia="Times New Roman" w:cs="Times New Roman"/>
                <w:szCs w:val="20"/>
                <w:lang w:eastAsia="de-CH"/>
              </w:rPr>
              <w:t>8.1.2</w:t>
            </w:r>
          </w:p>
        </w:tc>
        <w:tc>
          <w:tcPr>
            <w:tcW w:w="3446" w:type="dxa"/>
            <w:gridSpan w:val="2"/>
          </w:tcPr>
          <w:p w14:paraId="723E2938" w14:textId="23DFAB4F" w:rsidR="00FF4FA9" w:rsidRPr="0003455B" w:rsidRDefault="00FF4FA9" w:rsidP="00FE59A0">
            <w:pPr>
              <w:spacing w:before="120" w:after="120" w:line="240" w:lineRule="auto"/>
              <w:rPr>
                <w:rFonts w:eastAsia="Times New Roman" w:cs="Times New Roman"/>
                <w:szCs w:val="20"/>
                <w:lang w:eastAsia="de-CH"/>
              </w:rPr>
            </w:pPr>
            <w:r w:rsidRPr="0003455B">
              <w:t>Handelt es sich bei den bilanzierten Werten tatsächlich um Finanzvermögen?</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F4FA9" w:rsidRPr="0003455B" w14:paraId="6561C020" w14:textId="77777777" w:rsidTr="00D0262F">
              <w:trPr>
                <w:trHeight w:hRule="exact" w:val="397"/>
              </w:trPr>
              <w:tc>
                <w:tcPr>
                  <w:tcW w:w="3532" w:type="dxa"/>
                </w:tcPr>
                <w:p w14:paraId="61611B50" w14:textId="77777777" w:rsidR="00FF4FA9" w:rsidRPr="0003455B" w:rsidRDefault="00FF4FA9" w:rsidP="00D0262F">
                  <w:pPr>
                    <w:spacing w:before="120" w:after="120"/>
                    <w:rPr>
                      <w:rFonts w:eastAsia="Times New Roman" w:cs="Times New Roman"/>
                      <w:szCs w:val="20"/>
                      <w:lang w:eastAsia="de-CH"/>
                    </w:rPr>
                  </w:pPr>
                </w:p>
              </w:tc>
            </w:tr>
            <w:tr w:rsidR="00FF4FA9" w:rsidRPr="0003455B" w14:paraId="15991FFB" w14:textId="77777777" w:rsidTr="00D0262F">
              <w:trPr>
                <w:trHeight w:hRule="exact" w:val="397"/>
              </w:trPr>
              <w:tc>
                <w:tcPr>
                  <w:tcW w:w="3532" w:type="dxa"/>
                </w:tcPr>
                <w:p w14:paraId="72147353" w14:textId="77777777" w:rsidR="00FF4FA9" w:rsidRPr="0003455B" w:rsidRDefault="00FF4FA9" w:rsidP="00D0262F">
                  <w:pPr>
                    <w:spacing w:before="120" w:after="120"/>
                    <w:rPr>
                      <w:rFonts w:eastAsia="Times New Roman" w:cs="Times New Roman"/>
                      <w:szCs w:val="20"/>
                      <w:lang w:eastAsia="de-CH"/>
                    </w:rPr>
                  </w:pPr>
                </w:p>
              </w:tc>
            </w:tr>
            <w:tr w:rsidR="007D564A" w:rsidRPr="0003455B" w14:paraId="71947D10" w14:textId="77777777" w:rsidTr="00D0262F">
              <w:trPr>
                <w:trHeight w:hRule="exact" w:val="397"/>
              </w:trPr>
              <w:tc>
                <w:tcPr>
                  <w:tcW w:w="3532" w:type="dxa"/>
                </w:tcPr>
                <w:p w14:paraId="7FF192AA" w14:textId="77777777" w:rsidR="007D564A" w:rsidRPr="0003455B" w:rsidRDefault="007D564A" w:rsidP="00D0262F">
                  <w:pPr>
                    <w:spacing w:before="120" w:after="120"/>
                    <w:rPr>
                      <w:rFonts w:eastAsia="Times New Roman" w:cs="Times New Roman"/>
                      <w:szCs w:val="20"/>
                      <w:lang w:eastAsia="de-CH"/>
                    </w:rPr>
                  </w:pPr>
                </w:p>
              </w:tc>
            </w:tr>
          </w:tbl>
          <w:p w14:paraId="55C04280" w14:textId="77777777" w:rsidR="00FF4FA9" w:rsidRPr="0003455B" w:rsidRDefault="00FF4FA9" w:rsidP="00FE59A0">
            <w:pPr>
              <w:spacing w:before="120" w:after="120"/>
              <w:rPr>
                <w:rFonts w:eastAsia="Times New Roman" w:cs="Times New Roman"/>
                <w:szCs w:val="20"/>
                <w:lang w:eastAsia="de-CH"/>
              </w:rPr>
            </w:pPr>
          </w:p>
        </w:tc>
        <w:sdt>
          <w:sdtPr>
            <w:rPr>
              <w:rFonts w:eastAsia="Times New Roman" w:cs="Times New Roman"/>
              <w:sz w:val="16"/>
              <w:szCs w:val="20"/>
              <w:lang w:eastAsia="de-CH"/>
            </w:rPr>
            <w:id w:val="-1306772930"/>
            <w:placeholder>
              <w:docPart w:val="4F446F4FC6354BEAB41C78F37E85CB0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tcPr>
              <w:p w14:paraId="4BC41DC3" w14:textId="5937AB1B" w:rsidR="00FF4FA9" w:rsidRDefault="00FF4FA9"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F4FA9" w:rsidRPr="0003455B" w14:paraId="3B6BF51E" w14:textId="77777777" w:rsidTr="00D0262F">
              <w:trPr>
                <w:trHeight w:hRule="exact" w:val="397"/>
              </w:trPr>
              <w:tc>
                <w:tcPr>
                  <w:tcW w:w="1154" w:type="dxa"/>
                </w:tcPr>
                <w:p w14:paraId="6B1C656D" w14:textId="77777777" w:rsidR="00FF4FA9" w:rsidRPr="0003455B" w:rsidRDefault="00FF4FA9" w:rsidP="00D0262F">
                  <w:pPr>
                    <w:spacing w:before="120" w:after="120"/>
                    <w:rPr>
                      <w:rFonts w:eastAsia="Times New Roman" w:cs="Times New Roman"/>
                      <w:sz w:val="21"/>
                      <w:szCs w:val="20"/>
                      <w:lang w:eastAsia="de-CH"/>
                    </w:rPr>
                  </w:pPr>
                </w:p>
              </w:tc>
            </w:tr>
            <w:tr w:rsidR="00FF4FA9" w:rsidRPr="0003455B" w14:paraId="29B77E82" w14:textId="77777777" w:rsidTr="00D0262F">
              <w:trPr>
                <w:trHeight w:hRule="exact" w:val="397"/>
              </w:trPr>
              <w:tc>
                <w:tcPr>
                  <w:tcW w:w="1154" w:type="dxa"/>
                </w:tcPr>
                <w:p w14:paraId="37A756BE" w14:textId="77777777" w:rsidR="00FF4FA9" w:rsidRPr="0003455B" w:rsidRDefault="00FF4FA9" w:rsidP="00D0262F">
                  <w:pPr>
                    <w:spacing w:before="120" w:after="120"/>
                    <w:rPr>
                      <w:rFonts w:eastAsia="Times New Roman" w:cs="Times New Roman"/>
                      <w:sz w:val="21"/>
                      <w:szCs w:val="20"/>
                      <w:lang w:eastAsia="de-CH"/>
                    </w:rPr>
                  </w:pPr>
                </w:p>
              </w:tc>
            </w:tr>
            <w:tr w:rsidR="007D564A" w:rsidRPr="0003455B" w14:paraId="1FCA7684" w14:textId="77777777" w:rsidTr="00D0262F">
              <w:trPr>
                <w:trHeight w:hRule="exact" w:val="397"/>
              </w:trPr>
              <w:tc>
                <w:tcPr>
                  <w:tcW w:w="1154" w:type="dxa"/>
                </w:tcPr>
                <w:p w14:paraId="4A1B9907" w14:textId="77777777" w:rsidR="007D564A" w:rsidRPr="0003455B" w:rsidRDefault="007D564A" w:rsidP="00D0262F">
                  <w:pPr>
                    <w:spacing w:before="120" w:after="120"/>
                    <w:rPr>
                      <w:rFonts w:eastAsia="Times New Roman" w:cs="Times New Roman"/>
                      <w:sz w:val="21"/>
                      <w:szCs w:val="20"/>
                      <w:lang w:eastAsia="de-CH"/>
                    </w:rPr>
                  </w:pPr>
                </w:p>
              </w:tc>
            </w:tr>
          </w:tbl>
          <w:p w14:paraId="3DB6A5F2"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7D4FEE18" w14:textId="77777777" w:rsidTr="00F0745E">
        <w:trPr>
          <w:gridAfter w:val="1"/>
          <w:wAfter w:w="70" w:type="dxa"/>
          <w:cantSplit/>
        </w:trPr>
        <w:tc>
          <w:tcPr>
            <w:tcW w:w="867" w:type="dxa"/>
            <w:gridSpan w:val="2"/>
            <w:tcBorders>
              <w:left w:val="single" w:sz="18" w:space="0" w:color="auto"/>
            </w:tcBorders>
            <w:shd w:val="clear" w:color="00FF00" w:fill="auto"/>
          </w:tcPr>
          <w:p w14:paraId="451CAF88" w14:textId="4FC4D44C" w:rsidR="00FF4FA9" w:rsidRPr="0003455B" w:rsidRDefault="00FF4FA9" w:rsidP="00F702EF">
            <w:pPr>
              <w:spacing w:before="120" w:after="120" w:line="240" w:lineRule="auto"/>
              <w:rPr>
                <w:rFonts w:eastAsia="Times New Roman" w:cs="Times New Roman"/>
                <w:szCs w:val="20"/>
                <w:lang w:eastAsia="de-CH"/>
              </w:rPr>
            </w:pPr>
            <w:r w:rsidRPr="0003455B">
              <w:rPr>
                <w:rFonts w:eastAsia="Times New Roman" w:cs="Times New Roman"/>
                <w:szCs w:val="20"/>
                <w:lang w:eastAsia="de-CH"/>
              </w:rPr>
              <w:t>8.1.</w:t>
            </w:r>
            <w:r>
              <w:rPr>
                <w:rFonts w:eastAsia="Times New Roman" w:cs="Times New Roman"/>
                <w:szCs w:val="20"/>
                <w:lang w:eastAsia="de-CH"/>
              </w:rPr>
              <w:t>3</w:t>
            </w:r>
          </w:p>
        </w:tc>
        <w:tc>
          <w:tcPr>
            <w:tcW w:w="3446" w:type="dxa"/>
            <w:gridSpan w:val="2"/>
          </w:tcPr>
          <w:p w14:paraId="1E3C3C0C" w14:textId="352CFB0A" w:rsidR="00FF4FA9" w:rsidRPr="0003455B" w:rsidRDefault="00FF4FA9" w:rsidP="007919F1">
            <w:pPr>
              <w:spacing w:before="120" w:after="0"/>
            </w:pPr>
            <w:r w:rsidRPr="0003455B">
              <w:t xml:space="preserve">Wurde das Finanzvermögen neu bewertet und zum Verkehrswert am Bilanzstichtag </w:t>
            </w:r>
            <w:r>
              <w:t xml:space="preserve">bilanziert (Liegenschaften sind </w:t>
            </w:r>
            <w:r w:rsidRPr="0003455B">
              <w:t xml:space="preserve">mindestens alle fünf Jahre neu zu bewerten)? </w:t>
            </w:r>
            <w:r>
              <w:br/>
              <w:t>(</w:t>
            </w:r>
            <w:r w:rsidR="007919F1">
              <w:t>Erläut. zu § 49 RRV</w:t>
            </w:r>
            <w:r>
              <w:t>)</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F4FA9" w:rsidRPr="0003455B" w14:paraId="5A231973" w14:textId="77777777" w:rsidTr="003D07B6">
              <w:trPr>
                <w:trHeight w:hRule="exact" w:val="397"/>
              </w:trPr>
              <w:tc>
                <w:tcPr>
                  <w:tcW w:w="3532" w:type="dxa"/>
                </w:tcPr>
                <w:p w14:paraId="2CF8A6C8" w14:textId="77777777" w:rsidR="00FF4FA9" w:rsidRPr="0003455B" w:rsidRDefault="00FF4FA9" w:rsidP="00FE59A0">
                  <w:pPr>
                    <w:spacing w:before="120" w:after="120"/>
                    <w:rPr>
                      <w:rFonts w:eastAsia="Times New Roman" w:cs="Times New Roman"/>
                      <w:szCs w:val="20"/>
                      <w:lang w:eastAsia="de-CH"/>
                    </w:rPr>
                  </w:pPr>
                </w:p>
              </w:tc>
            </w:tr>
            <w:tr w:rsidR="00FF4FA9" w:rsidRPr="0003455B" w14:paraId="464CF1DE" w14:textId="77777777" w:rsidTr="003D07B6">
              <w:trPr>
                <w:trHeight w:hRule="exact" w:val="397"/>
              </w:trPr>
              <w:tc>
                <w:tcPr>
                  <w:tcW w:w="3532" w:type="dxa"/>
                </w:tcPr>
                <w:p w14:paraId="0F9445F8" w14:textId="77777777" w:rsidR="00FF4FA9" w:rsidRPr="0003455B" w:rsidRDefault="00FF4FA9" w:rsidP="00FE59A0">
                  <w:pPr>
                    <w:spacing w:before="120" w:after="120"/>
                    <w:rPr>
                      <w:rFonts w:eastAsia="Times New Roman" w:cs="Times New Roman"/>
                      <w:szCs w:val="20"/>
                      <w:lang w:eastAsia="de-CH"/>
                    </w:rPr>
                  </w:pPr>
                </w:p>
              </w:tc>
            </w:tr>
            <w:tr w:rsidR="00FF4FA9" w:rsidRPr="0003455B" w14:paraId="2165DAB3" w14:textId="77777777" w:rsidTr="003D07B6">
              <w:trPr>
                <w:trHeight w:hRule="exact" w:val="397"/>
              </w:trPr>
              <w:tc>
                <w:tcPr>
                  <w:tcW w:w="3532" w:type="dxa"/>
                </w:tcPr>
                <w:p w14:paraId="10E7A306" w14:textId="77777777" w:rsidR="00FF4FA9" w:rsidRPr="0003455B" w:rsidRDefault="00FF4FA9" w:rsidP="00FE59A0">
                  <w:pPr>
                    <w:spacing w:before="120" w:after="120"/>
                    <w:rPr>
                      <w:rFonts w:eastAsia="Times New Roman" w:cs="Times New Roman"/>
                      <w:szCs w:val="20"/>
                      <w:lang w:eastAsia="de-CH"/>
                    </w:rPr>
                  </w:pPr>
                </w:p>
              </w:tc>
            </w:tr>
            <w:tr w:rsidR="00FF4FA9" w:rsidRPr="0003455B" w14:paraId="06C1DFBC" w14:textId="77777777" w:rsidTr="003D07B6">
              <w:trPr>
                <w:trHeight w:hRule="exact" w:val="397"/>
              </w:trPr>
              <w:tc>
                <w:tcPr>
                  <w:tcW w:w="3532" w:type="dxa"/>
                </w:tcPr>
                <w:p w14:paraId="4570783F" w14:textId="77777777" w:rsidR="00FF4FA9" w:rsidRPr="0003455B" w:rsidRDefault="00FF4FA9" w:rsidP="00FE59A0">
                  <w:pPr>
                    <w:spacing w:before="120" w:after="120"/>
                    <w:rPr>
                      <w:rFonts w:eastAsia="Times New Roman" w:cs="Times New Roman"/>
                      <w:szCs w:val="20"/>
                      <w:lang w:eastAsia="de-CH"/>
                    </w:rPr>
                  </w:pPr>
                </w:p>
              </w:tc>
            </w:tr>
            <w:tr w:rsidR="00FF4FA9" w:rsidRPr="0003455B" w14:paraId="04797120" w14:textId="77777777" w:rsidTr="003D07B6">
              <w:trPr>
                <w:trHeight w:hRule="exact" w:val="397"/>
              </w:trPr>
              <w:tc>
                <w:tcPr>
                  <w:tcW w:w="3532" w:type="dxa"/>
                </w:tcPr>
                <w:p w14:paraId="58385749" w14:textId="77777777" w:rsidR="00FF4FA9" w:rsidRPr="0003455B" w:rsidRDefault="00FF4FA9" w:rsidP="00FE59A0">
                  <w:pPr>
                    <w:spacing w:before="120" w:after="120"/>
                    <w:rPr>
                      <w:rFonts w:eastAsia="Times New Roman" w:cs="Times New Roman"/>
                      <w:szCs w:val="20"/>
                      <w:lang w:eastAsia="de-CH"/>
                    </w:rPr>
                  </w:pPr>
                </w:p>
              </w:tc>
            </w:tr>
            <w:tr w:rsidR="00FF4FA9" w:rsidRPr="0003455B" w14:paraId="77B9CA9A" w14:textId="77777777" w:rsidTr="003D07B6">
              <w:trPr>
                <w:trHeight w:hRule="exact" w:val="397"/>
              </w:trPr>
              <w:tc>
                <w:tcPr>
                  <w:tcW w:w="3532" w:type="dxa"/>
                </w:tcPr>
                <w:p w14:paraId="07F90823" w14:textId="77777777" w:rsidR="00FF4FA9" w:rsidRPr="0003455B" w:rsidRDefault="00FF4FA9" w:rsidP="00FE59A0">
                  <w:pPr>
                    <w:spacing w:before="120" w:after="120"/>
                    <w:rPr>
                      <w:rFonts w:eastAsia="Times New Roman" w:cs="Times New Roman"/>
                      <w:szCs w:val="20"/>
                      <w:lang w:eastAsia="de-CH"/>
                    </w:rPr>
                  </w:pPr>
                </w:p>
              </w:tc>
            </w:tr>
          </w:tbl>
          <w:p w14:paraId="07D85475" w14:textId="1762C296" w:rsidR="00FF4FA9" w:rsidRPr="0003455B" w:rsidRDefault="00FF4FA9"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7506136"/>
            <w:placeholder>
              <w:docPart w:val="25078BBB81B3430293E4151712CA38C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tcPr>
              <w:p w14:paraId="112CB38B" w14:textId="675712C3" w:rsidR="00FF4FA9" w:rsidRPr="0003455B" w:rsidRDefault="00FF4FA9"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F4FA9" w:rsidRPr="0003455B" w14:paraId="7A2BE6DB" w14:textId="77777777" w:rsidTr="003D07B6">
              <w:trPr>
                <w:trHeight w:hRule="exact" w:val="397"/>
              </w:trPr>
              <w:tc>
                <w:tcPr>
                  <w:tcW w:w="1154" w:type="dxa"/>
                </w:tcPr>
                <w:p w14:paraId="08E2A6F6"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38623ED8" w14:textId="77777777" w:rsidTr="003D07B6">
              <w:trPr>
                <w:trHeight w:hRule="exact" w:val="397"/>
              </w:trPr>
              <w:tc>
                <w:tcPr>
                  <w:tcW w:w="1154" w:type="dxa"/>
                </w:tcPr>
                <w:p w14:paraId="0144684F"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3F4E9EE1" w14:textId="77777777" w:rsidTr="003D07B6">
              <w:trPr>
                <w:trHeight w:hRule="exact" w:val="397"/>
              </w:trPr>
              <w:tc>
                <w:tcPr>
                  <w:tcW w:w="1154" w:type="dxa"/>
                </w:tcPr>
                <w:p w14:paraId="2C11BB63"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245D463C" w14:textId="77777777" w:rsidTr="003D07B6">
              <w:trPr>
                <w:trHeight w:hRule="exact" w:val="397"/>
              </w:trPr>
              <w:tc>
                <w:tcPr>
                  <w:tcW w:w="1154" w:type="dxa"/>
                </w:tcPr>
                <w:p w14:paraId="05CCFEF2"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328E867B" w14:textId="77777777" w:rsidTr="003D07B6">
              <w:trPr>
                <w:trHeight w:hRule="exact" w:val="397"/>
              </w:trPr>
              <w:tc>
                <w:tcPr>
                  <w:tcW w:w="1154" w:type="dxa"/>
                </w:tcPr>
                <w:p w14:paraId="4F6D637D" w14:textId="77777777" w:rsidR="00FF4FA9" w:rsidRPr="0003455B" w:rsidRDefault="00FF4FA9" w:rsidP="00FE59A0">
                  <w:pPr>
                    <w:spacing w:before="120" w:after="120"/>
                    <w:rPr>
                      <w:rFonts w:eastAsia="Times New Roman" w:cs="Times New Roman"/>
                      <w:sz w:val="21"/>
                      <w:szCs w:val="20"/>
                      <w:lang w:eastAsia="de-CH"/>
                    </w:rPr>
                  </w:pPr>
                </w:p>
              </w:tc>
            </w:tr>
            <w:tr w:rsidR="00FF4FA9" w:rsidRPr="0003455B" w14:paraId="53AC5C1F" w14:textId="77777777" w:rsidTr="003D07B6">
              <w:trPr>
                <w:trHeight w:hRule="exact" w:val="397"/>
              </w:trPr>
              <w:tc>
                <w:tcPr>
                  <w:tcW w:w="1154" w:type="dxa"/>
                </w:tcPr>
                <w:p w14:paraId="3330013D" w14:textId="77777777" w:rsidR="00FF4FA9" w:rsidRPr="0003455B" w:rsidRDefault="00FF4FA9" w:rsidP="00FE59A0">
                  <w:pPr>
                    <w:spacing w:before="120" w:after="120"/>
                    <w:rPr>
                      <w:rFonts w:eastAsia="Times New Roman" w:cs="Times New Roman"/>
                      <w:sz w:val="21"/>
                      <w:szCs w:val="20"/>
                      <w:lang w:eastAsia="de-CH"/>
                    </w:rPr>
                  </w:pPr>
                </w:p>
              </w:tc>
            </w:tr>
          </w:tbl>
          <w:p w14:paraId="7AF0A752" w14:textId="66255817" w:rsidR="00FF4FA9" w:rsidRPr="0003455B" w:rsidRDefault="00FF4FA9" w:rsidP="00FE59A0">
            <w:pPr>
              <w:spacing w:before="120" w:after="120" w:line="240" w:lineRule="auto"/>
              <w:rPr>
                <w:rFonts w:eastAsia="Times New Roman" w:cs="Times New Roman"/>
                <w:sz w:val="21"/>
                <w:szCs w:val="20"/>
                <w:lang w:eastAsia="de-CH"/>
              </w:rPr>
            </w:pPr>
          </w:p>
        </w:tc>
      </w:tr>
    </w:tbl>
    <w:p w14:paraId="286519A7" w14:textId="77777777" w:rsidR="00807D51" w:rsidRDefault="00807D51">
      <w:r>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9"/>
        <w:gridCol w:w="58"/>
        <w:gridCol w:w="3411"/>
        <w:gridCol w:w="35"/>
        <w:gridCol w:w="3647"/>
        <w:gridCol w:w="13"/>
        <w:gridCol w:w="59"/>
        <w:gridCol w:w="929"/>
        <w:gridCol w:w="87"/>
        <w:gridCol w:w="46"/>
        <w:gridCol w:w="1212"/>
        <w:gridCol w:w="70"/>
      </w:tblGrid>
      <w:tr w:rsidR="00807D51" w:rsidRPr="0003455B" w14:paraId="625664D9" w14:textId="77777777" w:rsidTr="00807D51">
        <w:trPr>
          <w:gridAfter w:val="1"/>
          <w:wAfter w:w="70" w:type="dxa"/>
          <w:tblHeader/>
        </w:trPr>
        <w:tc>
          <w:tcPr>
            <w:tcW w:w="427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143CDB6" w14:textId="6B04669C" w:rsidR="00807D51"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137B0DC"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5"/>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088B792" w14:textId="77777777" w:rsidR="00807D51" w:rsidRPr="0003455B" w:rsidRDefault="00807D51" w:rsidP="00B4501A">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7F73919"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807D51" w:rsidRPr="0003455B" w14:paraId="57BF6925" w14:textId="77777777" w:rsidTr="00807D51">
        <w:trPr>
          <w:cantSplit/>
          <w:tblHeader/>
        </w:trPr>
        <w:tc>
          <w:tcPr>
            <w:tcW w:w="809" w:type="dxa"/>
            <w:shd w:val="clear" w:color="auto" w:fill="auto"/>
          </w:tcPr>
          <w:p w14:paraId="2767C0E9" w14:textId="77777777" w:rsidR="00807D51" w:rsidRPr="0003455B" w:rsidRDefault="00807D51" w:rsidP="00B4501A">
            <w:pPr>
              <w:spacing w:after="0" w:line="240" w:lineRule="auto"/>
              <w:rPr>
                <w:rFonts w:eastAsia="Times New Roman" w:cs="Times New Roman"/>
                <w:b/>
                <w:szCs w:val="20"/>
                <w:lang w:eastAsia="de-CH"/>
              </w:rPr>
            </w:pPr>
          </w:p>
        </w:tc>
        <w:tc>
          <w:tcPr>
            <w:tcW w:w="9567" w:type="dxa"/>
            <w:gridSpan w:val="11"/>
            <w:shd w:val="clear" w:color="auto" w:fill="auto"/>
          </w:tcPr>
          <w:p w14:paraId="52606995" w14:textId="77777777" w:rsidR="00807D51" w:rsidRPr="0003455B" w:rsidRDefault="00807D51" w:rsidP="00B4501A">
            <w:pPr>
              <w:spacing w:after="0" w:line="240" w:lineRule="auto"/>
              <w:rPr>
                <w:rFonts w:eastAsia="Times New Roman" w:cs="Times New Roman"/>
                <w:b/>
                <w:szCs w:val="20"/>
                <w:lang w:eastAsia="de-CH"/>
              </w:rPr>
            </w:pPr>
          </w:p>
        </w:tc>
      </w:tr>
      <w:tr w:rsidR="00FE59A0" w:rsidRPr="0003455B" w14:paraId="64E9011C" w14:textId="77777777" w:rsidTr="00807D51">
        <w:trPr>
          <w:gridAfter w:val="1"/>
          <w:wAfter w:w="70" w:type="dxa"/>
          <w:cantSplit/>
        </w:trPr>
        <w:tc>
          <w:tcPr>
            <w:tcW w:w="867" w:type="dxa"/>
            <w:gridSpan w:val="2"/>
            <w:tcBorders>
              <w:top w:val="single" w:sz="6" w:space="0" w:color="auto"/>
              <w:left w:val="single" w:sz="6" w:space="0" w:color="auto"/>
              <w:bottom w:val="single" w:sz="8" w:space="0" w:color="auto"/>
            </w:tcBorders>
            <w:shd w:val="clear" w:color="auto" w:fill="DEEAF6" w:themeFill="accent1" w:themeFillTint="33"/>
          </w:tcPr>
          <w:p w14:paraId="51F786B1" w14:textId="17431139"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8.2</w:t>
            </w:r>
          </w:p>
        </w:tc>
        <w:tc>
          <w:tcPr>
            <w:tcW w:w="9439" w:type="dxa"/>
            <w:gridSpan w:val="9"/>
            <w:tcBorders>
              <w:top w:val="single" w:sz="6" w:space="0" w:color="auto"/>
              <w:bottom w:val="single" w:sz="6" w:space="0" w:color="auto"/>
              <w:right w:val="single" w:sz="6" w:space="0" w:color="auto"/>
            </w:tcBorders>
            <w:shd w:val="clear" w:color="auto" w:fill="DEEAF6" w:themeFill="accent1" w:themeFillTint="33"/>
          </w:tcPr>
          <w:p w14:paraId="1FF714E3"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74162" w:rsidRPr="0003455B" w14:paraId="58B9A68E" w14:textId="77777777" w:rsidTr="00807D51">
        <w:trPr>
          <w:gridAfter w:val="1"/>
          <w:wAfter w:w="70" w:type="dxa"/>
          <w:cantSplit/>
        </w:trPr>
        <w:tc>
          <w:tcPr>
            <w:tcW w:w="867" w:type="dxa"/>
            <w:gridSpan w:val="2"/>
            <w:shd w:val="clear" w:color="00FF00" w:fill="auto"/>
          </w:tcPr>
          <w:p w14:paraId="170A7524" w14:textId="1281F873" w:rsidR="00774162" w:rsidRPr="0003455B" w:rsidRDefault="00774162" w:rsidP="00774162">
            <w:pPr>
              <w:spacing w:before="120" w:after="120" w:line="240" w:lineRule="auto"/>
              <w:rPr>
                <w:rFonts w:eastAsia="Times New Roman" w:cs="Times New Roman"/>
                <w:szCs w:val="20"/>
                <w:lang w:eastAsia="de-CH"/>
              </w:rPr>
            </w:pPr>
            <w:r>
              <w:rPr>
                <w:rFonts w:eastAsia="Times New Roman" w:cs="Times New Roman"/>
                <w:szCs w:val="20"/>
                <w:lang w:eastAsia="de-CH"/>
              </w:rPr>
              <w:t>8.2.1</w:t>
            </w:r>
          </w:p>
        </w:tc>
        <w:tc>
          <w:tcPr>
            <w:tcW w:w="3446" w:type="dxa"/>
            <w:gridSpan w:val="2"/>
          </w:tcPr>
          <w:p w14:paraId="43DCB93C" w14:textId="79824FFA" w:rsidR="00774162" w:rsidRDefault="00774162" w:rsidP="00774162">
            <w:pPr>
              <w:spacing w:before="120" w:after="120"/>
            </w:pPr>
            <w:r>
              <w:t xml:space="preserve">Wurden nur </w:t>
            </w:r>
            <w:r w:rsidRPr="0003455B">
              <w:t xml:space="preserve">Zugänge </w:t>
            </w:r>
            <w:r>
              <w:t xml:space="preserve">mit wertvermehrendem Charakter aktiviert? </w:t>
            </w:r>
          </w:p>
          <w:p w14:paraId="073CA34C" w14:textId="05BB1EC6" w:rsidR="00774162" w:rsidRPr="0003455B" w:rsidRDefault="00774162" w:rsidP="00774162">
            <w:pPr>
              <w:spacing w:before="120" w:after="120"/>
            </w:pPr>
            <w:r>
              <w:t>(Nur Investitionen, kein Unterhalt /</w:t>
            </w:r>
            <w:r w:rsidRPr="0003455B">
              <w:t xml:space="preserve"> keine Reparaturen).</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74162" w:rsidRPr="0003455B" w14:paraId="187AB928" w14:textId="77777777" w:rsidTr="00D0262F">
              <w:trPr>
                <w:trHeight w:hRule="exact" w:val="397"/>
              </w:trPr>
              <w:tc>
                <w:tcPr>
                  <w:tcW w:w="3532" w:type="dxa"/>
                </w:tcPr>
                <w:p w14:paraId="3C515D72"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1032B9A" w14:textId="77777777" w:rsidTr="00D0262F">
              <w:trPr>
                <w:trHeight w:hRule="exact" w:val="397"/>
              </w:trPr>
              <w:tc>
                <w:tcPr>
                  <w:tcW w:w="3532" w:type="dxa"/>
                </w:tcPr>
                <w:p w14:paraId="371DE5BC" w14:textId="77777777" w:rsidR="00774162" w:rsidRPr="0003455B" w:rsidRDefault="00774162" w:rsidP="00D0262F">
                  <w:pPr>
                    <w:spacing w:before="120" w:after="120"/>
                    <w:rPr>
                      <w:rFonts w:eastAsia="Times New Roman" w:cs="Times New Roman"/>
                      <w:szCs w:val="20"/>
                      <w:lang w:eastAsia="de-CH"/>
                    </w:rPr>
                  </w:pPr>
                </w:p>
              </w:tc>
            </w:tr>
            <w:tr w:rsidR="00774162" w:rsidRPr="0003455B" w14:paraId="0CD0FB32" w14:textId="77777777" w:rsidTr="00D0262F">
              <w:trPr>
                <w:trHeight w:hRule="exact" w:val="397"/>
              </w:trPr>
              <w:tc>
                <w:tcPr>
                  <w:tcW w:w="3532" w:type="dxa"/>
                </w:tcPr>
                <w:p w14:paraId="41AC5F4E" w14:textId="77777777" w:rsidR="00774162" w:rsidRPr="0003455B" w:rsidRDefault="00774162" w:rsidP="00D0262F">
                  <w:pPr>
                    <w:spacing w:before="120" w:after="120"/>
                    <w:rPr>
                      <w:rFonts w:eastAsia="Times New Roman" w:cs="Times New Roman"/>
                      <w:szCs w:val="20"/>
                      <w:lang w:eastAsia="de-CH"/>
                    </w:rPr>
                  </w:pPr>
                </w:p>
              </w:tc>
            </w:tr>
            <w:tr w:rsidR="00774162" w:rsidRPr="0003455B" w14:paraId="4130A3EE" w14:textId="77777777" w:rsidTr="00D0262F">
              <w:trPr>
                <w:trHeight w:hRule="exact" w:val="397"/>
              </w:trPr>
              <w:tc>
                <w:tcPr>
                  <w:tcW w:w="3532" w:type="dxa"/>
                </w:tcPr>
                <w:p w14:paraId="4932E965" w14:textId="77777777" w:rsidR="00774162" w:rsidRPr="0003455B" w:rsidRDefault="00774162" w:rsidP="00D0262F">
                  <w:pPr>
                    <w:spacing w:before="120" w:after="120"/>
                    <w:rPr>
                      <w:rFonts w:eastAsia="Times New Roman" w:cs="Times New Roman"/>
                      <w:szCs w:val="20"/>
                      <w:lang w:eastAsia="de-CH"/>
                    </w:rPr>
                  </w:pPr>
                </w:p>
              </w:tc>
            </w:tr>
          </w:tbl>
          <w:p w14:paraId="4841680F" w14:textId="77777777" w:rsidR="00774162" w:rsidRPr="0003455B" w:rsidRDefault="00774162"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448935"/>
            <w:placeholder>
              <w:docPart w:val="5B8918B68C094435A55958999F247A2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2"/>
              </w:tcPr>
              <w:p w14:paraId="1041D873" w14:textId="77777777" w:rsidR="00774162" w:rsidRPr="0003455B" w:rsidRDefault="00774162"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74162" w:rsidRPr="0003455B" w14:paraId="70A342E0" w14:textId="77777777" w:rsidTr="00D0262F">
              <w:trPr>
                <w:trHeight w:hRule="exact" w:val="397"/>
              </w:trPr>
              <w:tc>
                <w:tcPr>
                  <w:tcW w:w="1154" w:type="dxa"/>
                </w:tcPr>
                <w:p w14:paraId="491974D1" w14:textId="77777777" w:rsidR="00774162" w:rsidRPr="0003455B" w:rsidRDefault="00774162" w:rsidP="00D0262F">
                  <w:pPr>
                    <w:spacing w:before="120" w:after="120"/>
                    <w:rPr>
                      <w:rFonts w:eastAsia="Times New Roman" w:cs="Times New Roman"/>
                      <w:sz w:val="21"/>
                      <w:szCs w:val="20"/>
                      <w:lang w:eastAsia="de-CH"/>
                    </w:rPr>
                  </w:pPr>
                </w:p>
              </w:tc>
            </w:tr>
            <w:tr w:rsidR="00774162" w:rsidRPr="0003455B" w14:paraId="17DEBCB9" w14:textId="77777777" w:rsidTr="00D0262F">
              <w:trPr>
                <w:trHeight w:hRule="exact" w:val="397"/>
              </w:trPr>
              <w:tc>
                <w:tcPr>
                  <w:tcW w:w="1154" w:type="dxa"/>
                </w:tcPr>
                <w:p w14:paraId="42497A1F" w14:textId="77777777" w:rsidR="00774162" w:rsidRPr="0003455B" w:rsidRDefault="00774162" w:rsidP="00D0262F">
                  <w:pPr>
                    <w:spacing w:before="120" w:after="120"/>
                    <w:rPr>
                      <w:rFonts w:eastAsia="Times New Roman" w:cs="Times New Roman"/>
                      <w:sz w:val="21"/>
                      <w:szCs w:val="20"/>
                      <w:lang w:eastAsia="de-CH"/>
                    </w:rPr>
                  </w:pPr>
                </w:p>
              </w:tc>
            </w:tr>
            <w:tr w:rsidR="00774162" w:rsidRPr="0003455B" w14:paraId="6DBC6A06" w14:textId="77777777" w:rsidTr="00D0262F">
              <w:trPr>
                <w:trHeight w:hRule="exact" w:val="397"/>
              </w:trPr>
              <w:tc>
                <w:tcPr>
                  <w:tcW w:w="1154" w:type="dxa"/>
                </w:tcPr>
                <w:p w14:paraId="56FAC74B" w14:textId="77777777" w:rsidR="00774162" w:rsidRPr="0003455B" w:rsidRDefault="00774162" w:rsidP="00D0262F">
                  <w:pPr>
                    <w:spacing w:before="120" w:after="120"/>
                    <w:rPr>
                      <w:rFonts w:eastAsia="Times New Roman" w:cs="Times New Roman"/>
                      <w:sz w:val="21"/>
                      <w:szCs w:val="20"/>
                      <w:lang w:eastAsia="de-CH"/>
                    </w:rPr>
                  </w:pPr>
                </w:p>
              </w:tc>
            </w:tr>
            <w:tr w:rsidR="00774162" w:rsidRPr="0003455B" w14:paraId="06F4A9C0" w14:textId="77777777" w:rsidTr="00D0262F">
              <w:trPr>
                <w:trHeight w:hRule="exact" w:val="397"/>
              </w:trPr>
              <w:tc>
                <w:tcPr>
                  <w:tcW w:w="1154" w:type="dxa"/>
                </w:tcPr>
                <w:p w14:paraId="618A0528" w14:textId="77777777" w:rsidR="00774162" w:rsidRPr="0003455B" w:rsidRDefault="00774162" w:rsidP="00D0262F">
                  <w:pPr>
                    <w:spacing w:before="120" w:after="120"/>
                    <w:rPr>
                      <w:rFonts w:eastAsia="Times New Roman" w:cs="Times New Roman"/>
                      <w:sz w:val="21"/>
                      <w:szCs w:val="20"/>
                      <w:lang w:eastAsia="de-CH"/>
                    </w:rPr>
                  </w:pPr>
                </w:p>
              </w:tc>
            </w:tr>
          </w:tbl>
          <w:p w14:paraId="703C69F4"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8F5941" w:rsidRPr="0003455B" w14:paraId="7A74F03A" w14:textId="77777777" w:rsidTr="00807D51">
        <w:trPr>
          <w:gridAfter w:val="1"/>
          <w:wAfter w:w="70" w:type="dxa"/>
          <w:cantSplit/>
        </w:trPr>
        <w:tc>
          <w:tcPr>
            <w:tcW w:w="867" w:type="dxa"/>
            <w:gridSpan w:val="2"/>
          </w:tcPr>
          <w:p w14:paraId="1AD2AC81" w14:textId="77777777" w:rsidR="008F5941" w:rsidRPr="0003455B" w:rsidRDefault="008F5941" w:rsidP="00860E15">
            <w:pPr>
              <w:spacing w:before="120" w:after="120" w:line="240" w:lineRule="auto"/>
              <w:rPr>
                <w:rFonts w:eastAsia="Times New Roman" w:cs="Times New Roman"/>
                <w:szCs w:val="20"/>
                <w:lang w:eastAsia="de-CH"/>
              </w:rPr>
            </w:pPr>
          </w:p>
        </w:tc>
        <w:tc>
          <w:tcPr>
            <w:tcW w:w="7165" w:type="dxa"/>
            <w:gridSpan w:val="5"/>
          </w:tcPr>
          <w:p w14:paraId="1F3092BA" w14:textId="2DA26981" w:rsidR="008F5941" w:rsidRPr="0003455B" w:rsidRDefault="008F5941" w:rsidP="008F5941">
            <w:pPr>
              <w:spacing w:before="120" w:after="120" w:line="240" w:lineRule="auto"/>
              <w:rPr>
                <w:rFonts w:eastAsia="Times New Roman" w:cs="Times New Roman"/>
                <w:sz w:val="21"/>
                <w:szCs w:val="20"/>
                <w:lang w:eastAsia="de-CH"/>
              </w:rPr>
            </w:pPr>
            <w:r>
              <w:rPr>
                <w:szCs w:val="20"/>
              </w:rPr>
              <w:t>Bei folgenden Neuzugängen FV</w:t>
            </w:r>
            <w:r w:rsidRPr="0003455B">
              <w:rPr>
                <w:szCs w:val="20"/>
              </w:rPr>
              <w:t xml:space="preserve"> wurden vertiefte Prüfungen</w:t>
            </w:r>
            <w:r w:rsidRPr="0003455B">
              <w:rPr>
                <w:rStyle w:val="Funotenzeichen"/>
                <w:szCs w:val="20"/>
              </w:rPr>
              <w:footnoteReference w:id="4"/>
            </w:r>
            <w:r w:rsidRPr="0003455B">
              <w:rPr>
                <w:szCs w:val="20"/>
              </w:rPr>
              <w:t xml:space="preserve"> vorgenommen:</w:t>
            </w:r>
          </w:p>
        </w:tc>
        <w:tc>
          <w:tcPr>
            <w:tcW w:w="1016" w:type="dxa"/>
            <w:gridSpan w:val="2"/>
          </w:tcPr>
          <w:p w14:paraId="2579B673" w14:textId="77777777" w:rsidR="008F5941" w:rsidRPr="0003455B" w:rsidRDefault="008F5941" w:rsidP="00860E15">
            <w:pPr>
              <w:spacing w:before="120" w:after="120" w:line="240" w:lineRule="auto"/>
              <w:jc w:val="center"/>
              <w:rPr>
                <w:rFonts w:eastAsia="Times New Roman" w:cs="Times New Roman"/>
                <w:szCs w:val="20"/>
                <w:lang w:eastAsia="de-CH"/>
              </w:rPr>
            </w:pPr>
          </w:p>
        </w:tc>
        <w:tc>
          <w:tcPr>
            <w:tcW w:w="1258" w:type="dxa"/>
            <w:gridSpan w:val="2"/>
          </w:tcPr>
          <w:p w14:paraId="49591B31" w14:textId="77777777" w:rsidR="008F5941" w:rsidRPr="0003455B" w:rsidRDefault="008F5941" w:rsidP="00860E15">
            <w:pPr>
              <w:spacing w:before="120" w:after="120" w:line="240" w:lineRule="auto"/>
              <w:rPr>
                <w:rFonts w:eastAsia="Times New Roman" w:cs="Times New Roman"/>
                <w:sz w:val="21"/>
                <w:szCs w:val="20"/>
                <w:lang w:eastAsia="de-CH"/>
              </w:rPr>
            </w:pPr>
          </w:p>
        </w:tc>
      </w:tr>
      <w:tr w:rsidR="00774162" w:rsidRPr="0003455B" w14:paraId="1EE0B3F8" w14:textId="77777777" w:rsidTr="00807D51">
        <w:trPr>
          <w:gridAfter w:val="1"/>
          <w:wAfter w:w="70" w:type="dxa"/>
          <w:cantSplit/>
        </w:trPr>
        <w:tc>
          <w:tcPr>
            <w:tcW w:w="867" w:type="dxa"/>
            <w:gridSpan w:val="2"/>
            <w:shd w:val="clear" w:color="00FF00" w:fill="auto"/>
          </w:tcPr>
          <w:p w14:paraId="65378B99"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p w14:paraId="1EF349A5" w14:textId="77777777" w:rsidR="00774162" w:rsidRPr="0003455B" w:rsidRDefault="00774162" w:rsidP="00D0262F">
            <w:pPr>
              <w:spacing w:before="120" w:after="120"/>
            </w:pPr>
            <w:r w:rsidRPr="00882528">
              <w:rPr>
                <w:b/>
                <w:szCs w:val="20"/>
              </w:rPr>
              <w:t>Aufgabenbereiche / Konten</w:t>
            </w:r>
          </w:p>
        </w:tc>
        <w:tc>
          <w:tcPr>
            <w:tcW w:w="3660" w:type="dxa"/>
            <w:gridSpan w:val="2"/>
          </w:tcPr>
          <w:p w14:paraId="765D0958" w14:textId="77777777" w:rsidR="00774162" w:rsidRPr="00882528" w:rsidRDefault="00774162" w:rsidP="00D0262F">
            <w:pPr>
              <w:spacing w:before="120" w:after="0" w:line="240" w:lineRule="auto"/>
              <w:rPr>
                <w:rFonts w:eastAsia="Times New Roman" w:cs="Times New Roman"/>
                <w:b/>
                <w:szCs w:val="20"/>
                <w:lang w:eastAsia="de-CH"/>
              </w:rPr>
            </w:pPr>
            <w:r w:rsidRPr="00882528">
              <w:rPr>
                <w:rFonts w:eastAsia="Times New Roman" w:cs="Times New Roman"/>
                <w:b/>
                <w:szCs w:val="20"/>
                <w:lang w:eastAsia="de-CH"/>
              </w:rPr>
              <w:t>Periode</w:t>
            </w:r>
          </w:p>
          <w:p w14:paraId="6A3C5CF8" w14:textId="77777777" w:rsidR="00774162" w:rsidRPr="0003455B" w:rsidRDefault="00774162" w:rsidP="00D0262F">
            <w:pPr>
              <w:spacing w:before="120" w:after="120" w:line="240" w:lineRule="auto"/>
              <w:rPr>
                <w:rFonts w:eastAsia="Times New Roman" w:cs="Times New Roman"/>
                <w:sz w:val="21"/>
                <w:szCs w:val="20"/>
                <w:lang w:eastAsia="de-CH"/>
              </w:rPr>
            </w:pPr>
            <w:r w:rsidRPr="00882528">
              <w:rPr>
                <w:rFonts w:eastAsia="Times New Roman" w:cs="Times New Roman"/>
                <w:b/>
                <w:szCs w:val="20"/>
                <w:lang w:eastAsia="de-CH"/>
              </w:rPr>
              <w:t>von</w:t>
            </w:r>
            <w:r w:rsidRPr="00882528">
              <w:rPr>
                <w:rFonts w:eastAsia="Times New Roman" w:cs="Times New Roman"/>
                <w:b/>
                <w:szCs w:val="20"/>
                <w:lang w:eastAsia="de-CH"/>
              </w:rPr>
              <w:tab/>
              <w:t>bis</w:t>
            </w:r>
          </w:p>
        </w:tc>
        <w:tc>
          <w:tcPr>
            <w:tcW w:w="988" w:type="dxa"/>
            <w:gridSpan w:val="2"/>
          </w:tcPr>
          <w:p w14:paraId="28C7746E" w14:textId="77777777"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45" w:type="dxa"/>
            <w:gridSpan w:val="3"/>
          </w:tcPr>
          <w:p w14:paraId="06CA6DBE"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774162" w:rsidRPr="0003455B" w14:paraId="476DFE13" w14:textId="77777777" w:rsidTr="00F0745E">
        <w:trPr>
          <w:gridAfter w:val="1"/>
          <w:wAfter w:w="70" w:type="dxa"/>
          <w:cantSplit/>
        </w:trPr>
        <w:tc>
          <w:tcPr>
            <w:tcW w:w="867" w:type="dxa"/>
            <w:gridSpan w:val="2"/>
            <w:shd w:val="clear" w:color="00FF00" w:fill="auto"/>
          </w:tcPr>
          <w:p w14:paraId="2D64EF70"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260"/>
            </w:tblGrid>
            <w:tr w:rsidR="00774162" w:rsidRPr="0003455B" w14:paraId="4F9BC7A7" w14:textId="77777777" w:rsidTr="00D0262F">
              <w:trPr>
                <w:trHeight w:hRule="exact" w:val="397"/>
              </w:trPr>
              <w:tc>
                <w:tcPr>
                  <w:tcW w:w="3260" w:type="dxa"/>
                </w:tcPr>
                <w:p w14:paraId="144253F6"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403A467" w14:textId="77777777" w:rsidTr="00D0262F">
              <w:trPr>
                <w:trHeight w:hRule="exact" w:val="397"/>
              </w:trPr>
              <w:tc>
                <w:tcPr>
                  <w:tcW w:w="3260" w:type="dxa"/>
                </w:tcPr>
                <w:p w14:paraId="26472FDB" w14:textId="77777777" w:rsidR="00774162" w:rsidRPr="0003455B" w:rsidRDefault="00774162" w:rsidP="00D0262F">
                  <w:pPr>
                    <w:spacing w:before="120" w:after="120"/>
                    <w:rPr>
                      <w:rFonts w:eastAsia="Times New Roman" w:cs="Times New Roman"/>
                      <w:szCs w:val="20"/>
                      <w:lang w:eastAsia="de-CH"/>
                    </w:rPr>
                  </w:pPr>
                </w:p>
              </w:tc>
            </w:tr>
            <w:tr w:rsidR="00774162" w:rsidRPr="0003455B" w14:paraId="62FED0E6" w14:textId="77777777" w:rsidTr="00D0262F">
              <w:trPr>
                <w:trHeight w:hRule="exact" w:val="397"/>
              </w:trPr>
              <w:tc>
                <w:tcPr>
                  <w:tcW w:w="3260" w:type="dxa"/>
                </w:tcPr>
                <w:p w14:paraId="6AC6AD9A" w14:textId="77777777" w:rsidR="00774162" w:rsidRPr="0003455B" w:rsidRDefault="00774162" w:rsidP="00D0262F">
                  <w:pPr>
                    <w:spacing w:before="120" w:after="120"/>
                    <w:rPr>
                      <w:rFonts w:eastAsia="Times New Roman" w:cs="Times New Roman"/>
                      <w:szCs w:val="20"/>
                      <w:lang w:eastAsia="de-CH"/>
                    </w:rPr>
                  </w:pPr>
                </w:p>
              </w:tc>
            </w:tr>
            <w:tr w:rsidR="00774162" w:rsidRPr="0003455B" w14:paraId="0CBF9CAD" w14:textId="77777777" w:rsidTr="00D0262F">
              <w:trPr>
                <w:trHeight w:hRule="exact" w:val="397"/>
              </w:trPr>
              <w:tc>
                <w:tcPr>
                  <w:tcW w:w="3260" w:type="dxa"/>
                </w:tcPr>
                <w:p w14:paraId="64A0ED61" w14:textId="77777777" w:rsidR="00774162" w:rsidRPr="0003455B" w:rsidRDefault="00774162" w:rsidP="00D0262F">
                  <w:pPr>
                    <w:spacing w:before="120" w:after="120"/>
                    <w:rPr>
                      <w:rFonts w:eastAsia="Times New Roman" w:cs="Times New Roman"/>
                      <w:szCs w:val="20"/>
                      <w:lang w:eastAsia="de-CH"/>
                    </w:rPr>
                  </w:pPr>
                </w:p>
              </w:tc>
            </w:tr>
          </w:tbl>
          <w:p w14:paraId="231F3061" w14:textId="77777777" w:rsidR="00774162" w:rsidRPr="0003455B" w:rsidRDefault="00774162" w:rsidP="00D0262F">
            <w:pPr>
              <w:spacing w:before="120" w:after="120"/>
            </w:pPr>
          </w:p>
        </w:tc>
        <w:tc>
          <w:tcPr>
            <w:tcW w:w="3660"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74162" w:rsidRPr="0003455B" w14:paraId="6CE3EBFB" w14:textId="77777777" w:rsidTr="008F5941">
              <w:trPr>
                <w:trHeight w:hRule="exact" w:val="397"/>
              </w:trPr>
              <w:tc>
                <w:tcPr>
                  <w:tcW w:w="3532" w:type="dxa"/>
                </w:tcPr>
                <w:p w14:paraId="7E8FC776"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62E4B83" w14:textId="77777777" w:rsidTr="008F5941">
              <w:trPr>
                <w:trHeight w:hRule="exact" w:val="397"/>
              </w:trPr>
              <w:tc>
                <w:tcPr>
                  <w:tcW w:w="3532" w:type="dxa"/>
                </w:tcPr>
                <w:p w14:paraId="7EE0EE98" w14:textId="77777777" w:rsidR="00774162" w:rsidRPr="0003455B" w:rsidRDefault="00774162" w:rsidP="00D0262F">
                  <w:pPr>
                    <w:spacing w:before="120" w:after="120"/>
                    <w:rPr>
                      <w:rFonts w:eastAsia="Times New Roman" w:cs="Times New Roman"/>
                      <w:szCs w:val="20"/>
                      <w:lang w:eastAsia="de-CH"/>
                    </w:rPr>
                  </w:pPr>
                </w:p>
              </w:tc>
            </w:tr>
            <w:tr w:rsidR="00774162" w:rsidRPr="0003455B" w14:paraId="4EC825FC" w14:textId="77777777" w:rsidTr="008F5941">
              <w:trPr>
                <w:trHeight w:hRule="exact" w:val="397"/>
              </w:trPr>
              <w:tc>
                <w:tcPr>
                  <w:tcW w:w="3532" w:type="dxa"/>
                </w:tcPr>
                <w:p w14:paraId="091391AC"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BB56172" w14:textId="77777777" w:rsidTr="008F5941">
              <w:trPr>
                <w:trHeight w:hRule="exact" w:val="397"/>
              </w:trPr>
              <w:tc>
                <w:tcPr>
                  <w:tcW w:w="3532" w:type="dxa"/>
                </w:tcPr>
                <w:p w14:paraId="6F661EB8" w14:textId="77777777" w:rsidR="00774162" w:rsidRPr="0003455B" w:rsidRDefault="00774162" w:rsidP="00D0262F">
                  <w:pPr>
                    <w:spacing w:before="120" w:after="120"/>
                    <w:rPr>
                      <w:rFonts w:eastAsia="Times New Roman" w:cs="Times New Roman"/>
                      <w:szCs w:val="20"/>
                      <w:lang w:eastAsia="de-CH"/>
                    </w:rPr>
                  </w:pPr>
                </w:p>
              </w:tc>
            </w:tr>
          </w:tbl>
          <w:p w14:paraId="55E41F9D" w14:textId="77777777" w:rsidR="00774162" w:rsidRPr="0003455B" w:rsidRDefault="00774162" w:rsidP="00D0262F">
            <w:pPr>
              <w:spacing w:before="120" w:after="120" w:line="240" w:lineRule="auto"/>
              <w:rPr>
                <w:rFonts w:eastAsia="Times New Roman" w:cs="Times New Roman"/>
                <w:sz w:val="21"/>
                <w:szCs w:val="20"/>
                <w:lang w:eastAsia="de-CH"/>
              </w:rPr>
            </w:pPr>
          </w:p>
        </w:tc>
        <w:tc>
          <w:tcPr>
            <w:tcW w:w="988" w:type="dxa"/>
            <w:gridSpan w:val="2"/>
          </w:tcPr>
          <w:p w14:paraId="2B9DBAF4" w14:textId="77777777" w:rsidR="00774162" w:rsidRPr="0003455B" w:rsidRDefault="00774162" w:rsidP="00D0262F">
            <w:pPr>
              <w:spacing w:before="120" w:after="120" w:line="240" w:lineRule="auto"/>
              <w:jc w:val="center"/>
              <w:rPr>
                <w:rFonts w:eastAsia="Times New Roman" w:cs="Times New Roman"/>
                <w:sz w:val="16"/>
                <w:szCs w:val="20"/>
                <w:lang w:eastAsia="de-CH"/>
              </w:rPr>
            </w:pPr>
          </w:p>
        </w:tc>
        <w:tc>
          <w:tcPr>
            <w:tcW w:w="1345" w:type="dxa"/>
            <w:gridSpan w:val="3"/>
          </w:tcPr>
          <w:p w14:paraId="5D19F237"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BB3D2F" w:rsidRPr="0003455B" w14:paraId="5DF5079D" w14:textId="77777777" w:rsidTr="00F0745E">
        <w:trPr>
          <w:gridAfter w:val="1"/>
          <w:wAfter w:w="70" w:type="dxa"/>
          <w:cantSplit/>
        </w:trPr>
        <w:tc>
          <w:tcPr>
            <w:tcW w:w="867" w:type="dxa"/>
            <w:gridSpan w:val="2"/>
            <w:tcBorders>
              <w:left w:val="single" w:sz="18" w:space="0" w:color="auto"/>
            </w:tcBorders>
            <w:shd w:val="clear" w:color="00FF00" w:fill="auto"/>
          </w:tcPr>
          <w:p w14:paraId="56D22312" w14:textId="789C347B"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8.2.2</w:t>
            </w:r>
          </w:p>
        </w:tc>
        <w:tc>
          <w:tcPr>
            <w:tcW w:w="3446" w:type="dxa"/>
            <w:gridSpan w:val="2"/>
          </w:tcPr>
          <w:p w14:paraId="56985669" w14:textId="728E33A0" w:rsidR="00BB3D2F" w:rsidRPr="0003455B" w:rsidRDefault="00BB3D2F" w:rsidP="003F4027">
            <w:pPr>
              <w:spacing w:before="120" w:after="120"/>
            </w:pPr>
            <w:r w:rsidRPr="0003455B">
              <w:t xml:space="preserve">Wurden die </w:t>
            </w:r>
            <w:r w:rsidR="00774162">
              <w:t xml:space="preserve">neu dazugekommenen </w:t>
            </w:r>
            <w:r w:rsidRPr="0003455B">
              <w:t xml:space="preserve">Anlagegüter korrekt in die </w:t>
            </w:r>
            <w:r w:rsidR="00D9273C">
              <w:t>Anlagenbuchhaltung</w:t>
            </w:r>
            <w:r w:rsidRPr="0003455B">
              <w:t xml:space="preserve"> und den Anlagespiegel 'Sachanlagen Finanzvermögen' </w:t>
            </w:r>
            <w:r w:rsidR="00774162">
              <w:t>aufge</w:t>
            </w:r>
            <w:r w:rsidRPr="0003455B">
              <w:t xml:space="preserve">nommen? </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3D2F" w:rsidRPr="0003455B" w14:paraId="3CA53057" w14:textId="77777777" w:rsidTr="003D07B6">
              <w:trPr>
                <w:trHeight w:hRule="exact" w:val="397"/>
              </w:trPr>
              <w:tc>
                <w:tcPr>
                  <w:tcW w:w="3532" w:type="dxa"/>
                </w:tcPr>
                <w:p w14:paraId="0749FE15" w14:textId="77777777" w:rsidR="00BB3D2F" w:rsidRPr="0003455B" w:rsidRDefault="00BB3D2F" w:rsidP="00BB3D2F">
                  <w:pPr>
                    <w:spacing w:before="120" w:after="120"/>
                    <w:rPr>
                      <w:rFonts w:eastAsia="Times New Roman" w:cs="Times New Roman"/>
                      <w:szCs w:val="20"/>
                      <w:lang w:eastAsia="de-CH"/>
                    </w:rPr>
                  </w:pPr>
                </w:p>
              </w:tc>
            </w:tr>
            <w:tr w:rsidR="00BB3D2F" w:rsidRPr="0003455B" w14:paraId="2AD90AED" w14:textId="77777777" w:rsidTr="003D07B6">
              <w:trPr>
                <w:trHeight w:hRule="exact" w:val="397"/>
              </w:trPr>
              <w:tc>
                <w:tcPr>
                  <w:tcW w:w="3532" w:type="dxa"/>
                </w:tcPr>
                <w:p w14:paraId="283C42BD" w14:textId="77777777" w:rsidR="00BB3D2F" w:rsidRPr="0003455B" w:rsidRDefault="00BB3D2F" w:rsidP="00BB3D2F">
                  <w:pPr>
                    <w:spacing w:before="120" w:after="120"/>
                    <w:rPr>
                      <w:rFonts w:eastAsia="Times New Roman" w:cs="Times New Roman"/>
                      <w:szCs w:val="20"/>
                      <w:lang w:eastAsia="de-CH"/>
                    </w:rPr>
                  </w:pPr>
                </w:p>
              </w:tc>
            </w:tr>
            <w:tr w:rsidR="00BB3D2F" w:rsidRPr="0003455B" w14:paraId="00080F9D" w14:textId="77777777" w:rsidTr="003D07B6">
              <w:trPr>
                <w:trHeight w:hRule="exact" w:val="397"/>
              </w:trPr>
              <w:tc>
                <w:tcPr>
                  <w:tcW w:w="3532" w:type="dxa"/>
                </w:tcPr>
                <w:p w14:paraId="6384FDC3" w14:textId="77777777" w:rsidR="00BB3D2F" w:rsidRPr="0003455B" w:rsidRDefault="00BB3D2F" w:rsidP="00BB3D2F">
                  <w:pPr>
                    <w:spacing w:before="120" w:after="120"/>
                    <w:rPr>
                      <w:rFonts w:eastAsia="Times New Roman" w:cs="Times New Roman"/>
                      <w:szCs w:val="20"/>
                      <w:lang w:eastAsia="de-CH"/>
                    </w:rPr>
                  </w:pPr>
                </w:p>
              </w:tc>
            </w:tr>
            <w:tr w:rsidR="00A86B81" w:rsidRPr="0003455B" w14:paraId="04CD11B4" w14:textId="77777777" w:rsidTr="003D07B6">
              <w:trPr>
                <w:trHeight w:hRule="exact" w:val="397"/>
              </w:trPr>
              <w:tc>
                <w:tcPr>
                  <w:tcW w:w="3532" w:type="dxa"/>
                </w:tcPr>
                <w:p w14:paraId="0FE950CA" w14:textId="77777777" w:rsidR="00A86B81" w:rsidRPr="0003455B" w:rsidRDefault="00A86B81" w:rsidP="00BB3D2F">
                  <w:pPr>
                    <w:spacing w:before="120" w:after="120"/>
                    <w:rPr>
                      <w:rFonts w:eastAsia="Times New Roman" w:cs="Times New Roman"/>
                      <w:szCs w:val="20"/>
                      <w:lang w:eastAsia="de-CH"/>
                    </w:rPr>
                  </w:pPr>
                </w:p>
              </w:tc>
            </w:tr>
          </w:tbl>
          <w:p w14:paraId="2D37D110" w14:textId="145723DB" w:rsidR="00BB3D2F" w:rsidRPr="0003455B" w:rsidRDefault="00BB3D2F" w:rsidP="00BB3D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0821427"/>
            <w:placeholder>
              <w:docPart w:val="A1609082D14F42B5A5C5EBE1B5E4988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2"/>
              </w:tcPr>
              <w:p w14:paraId="515C2143" w14:textId="504BB17B"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3D2F" w:rsidRPr="0003455B" w14:paraId="7EA7624B" w14:textId="77777777" w:rsidTr="003D07B6">
              <w:trPr>
                <w:trHeight w:hRule="exact" w:val="397"/>
              </w:trPr>
              <w:tc>
                <w:tcPr>
                  <w:tcW w:w="1154" w:type="dxa"/>
                </w:tcPr>
                <w:p w14:paraId="79564BD0"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304716F0" w14:textId="77777777" w:rsidTr="003D07B6">
              <w:trPr>
                <w:trHeight w:hRule="exact" w:val="397"/>
              </w:trPr>
              <w:tc>
                <w:tcPr>
                  <w:tcW w:w="1154" w:type="dxa"/>
                </w:tcPr>
                <w:p w14:paraId="7672E1A3"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055A2E30" w14:textId="77777777" w:rsidTr="003D07B6">
              <w:trPr>
                <w:trHeight w:hRule="exact" w:val="397"/>
              </w:trPr>
              <w:tc>
                <w:tcPr>
                  <w:tcW w:w="1154" w:type="dxa"/>
                </w:tcPr>
                <w:p w14:paraId="3247BE3E" w14:textId="77777777" w:rsidR="00BB3D2F" w:rsidRPr="0003455B" w:rsidRDefault="00BB3D2F" w:rsidP="00BB3D2F">
                  <w:pPr>
                    <w:spacing w:before="120" w:after="120"/>
                    <w:rPr>
                      <w:rFonts w:eastAsia="Times New Roman" w:cs="Times New Roman"/>
                      <w:sz w:val="21"/>
                      <w:szCs w:val="20"/>
                      <w:lang w:eastAsia="de-CH"/>
                    </w:rPr>
                  </w:pPr>
                </w:p>
              </w:tc>
            </w:tr>
            <w:tr w:rsidR="00774162" w:rsidRPr="0003455B" w14:paraId="024F5B14" w14:textId="77777777" w:rsidTr="003D07B6">
              <w:trPr>
                <w:trHeight w:hRule="exact" w:val="397"/>
              </w:trPr>
              <w:tc>
                <w:tcPr>
                  <w:tcW w:w="1154" w:type="dxa"/>
                </w:tcPr>
                <w:p w14:paraId="6933C667" w14:textId="77777777" w:rsidR="00774162" w:rsidRPr="0003455B" w:rsidRDefault="00774162" w:rsidP="00BB3D2F">
                  <w:pPr>
                    <w:spacing w:before="120" w:after="120"/>
                    <w:rPr>
                      <w:rFonts w:eastAsia="Times New Roman" w:cs="Times New Roman"/>
                      <w:sz w:val="21"/>
                      <w:szCs w:val="20"/>
                      <w:lang w:eastAsia="de-CH"/>
                    </w:rPr>
                  </w:pPr>
                </w:p>
              </w:tc>
            </w:tr>
          </w:tbl>
          <w:p w14:paraId="5674E7FF" w14:textId="287132F8" w:rsidR="00BB3D2F" w:rsidRPr="0003455B" w:rsidRDefault="00BB3D2F" w:rsidP="00BB3D2F">
            <w:pPr>
              <w:spacing w:before="120" w:after="120" w:line="240" w:lineRule="auto"/>
              <w:rPr>
                <w:rFonts w:eastAsia="Times New Roman" w:cs="Times New Roman"/>
                <w:sz w:val="21"/>
                <w:szCs w:val="20"/>
                <w:lang w:eastAsia="de-CH"/>
              </w:rPr>
            </w:pPr>
          </w:p>
        </w:tc>
      </w:tr>
      <w:tr w:rsidR="00BB3D2F" w:rsidRPr="0003455B" w14:paraId="05172832" w14:textId="77777777" w:rsidTr="00F0745E">
        <w:trPr>
          <w:gridAfter w:val="1"/>
          <w:wAfter w:w="70" w:type="dxa"/>
          <w:cantSplit/>
        </w:trPr>
        <w:tc>
          <w:tcPr>
            <w:tcW w:w="867" w:type="dxa"/>
            <w:gridSpan w:val="2"/>
            <w:tcBorders>
              <w:left w:val="single" w:sz="18" w:space="0" w:color="auto"/>
            </w:tcBorders>
          </w:tcPr>
          <w:p w14:paraId="0F025531" w14:textId="79A8BC83"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t>8.2.3</w:t>
            </w:r>
          </w:p>
        </w:tc>
        <w:tc>
          <w:tcPr>
            <w:tcW w:w="3446" w:type="dxa"/>
            <w:gridSpan w:val="2"/>
          </w:tcPr>
          <w:p w14:paraId="678AFE08" w14:textId="77777777" w:rsidR="00BB3D2F" w:rsidRPr="0003455B" w:rsidRDefault="00BB3D2F" w:rsidP="00BB3D2F">
            <w:pPr>
              <w:spacing w:before="120" w:after="120"/>
            </w:pPr>
            <w:r w:rsidRPr="0003455B">
              <w:t>Prüfung der Vollständigkeit und Richtigkeit der verbuchten Erträge und Aufwände aus Sachanlagen des Finanzvermögens.</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3D2F" w:rsidRPr="0003455B" w14:paraId="6D63B457" w14:textId="77777777" w:rsidTr="003D07B6">
              <w:trPr>
                <w:trHeight w:hRule="exact" w:val="397"/>
              </w:trPr>
              <w:tc>
                <w:tcPr>
                  <w:tcW w:w="3532" w:type="dxa"/>
                </w:tcPr>
                <w:p w14:paraId="6DE7B6FB" w14:textId="77777777" w:rsidR="00BB3D2F" w:rsidRPr="0003455B" w:rsidRDefault="00BB3D2F" w:rsidP="00BB3D2F">
                  <w:pPr>
                    <w:spacing w:before="120" w:after="120"/>
                    <w:rPr>
                      <w:rFonts w:eastAsia="Times New Roman" w:cs="Times New Roman"/>
                      <w:szCs w:val="20"/>
                      <w:lang w:eastAsia="de-CH"/>
                    </w:rPr>
                  </w:pPr>
                </w:p>
              </w:tc>
            </w:tr>
            <w:tr w:rsidR="00BB3D2F" w:rsidRPr="0003455B" w14:paraId="1A7FC2D5" w14:textId="77777777" w:rsidTr="003D07B6">
              <w:trPr>
                <w:trHeight w:hRule="exact" w:val="397"/>
              </w:trPr>
              <w:tc>
                <w:tcPr>
                  <w:tcW w:w="3532" w:type="dxa"/>
                </w:tcPr>
                <w:p w14:paraId="250A62DF" w14:textId="77777777" w:rsidR="00BB3D2F" w:rsidRPr="0003455B" w:rsidRDefault="00BB3D2F" w:rsidP="00BB3D2F">
                  <w:pPr>
                    <w:spacing w:before="120" w:after="120"/>
                    <w:rPr>
                      <w:rFonts w:eastAsia="Times New Roman" w:cs="Times New Roman"/>
                      <w:szCs w:val="20"/>
                      <w:lang w:eastAsia="de-CH"/>
                    </w:rPr>
                  </w:pPr>
                </w:p>
              </w:tc>
            </w:tr>
            <w:tr w:rsidR="00BB3D2F" w:rsidRPr="0003455B" w14:paraId="7788C4ED" w14:textId="77777777" w:rsidTr="003D07B6">
              <w:trPr>
                <w:trHeight w:hRule="exact" w:val="397"/>
              </w:trPr>
              <w:tc>
                <w:tcPr>
                  <w:tcW w:w="3532" w:type="dxa"/>
                </w:tcPr>
                <w:p w14:paraId="3262133C" w14:textId="77777777" w:rsidR="00BB3D2F" w:rsidRPr="0003455B" w:rsidRDefault="00BB3D2F" w:rsidP="00BB3D2F">
                  <w:pPr>
                    <w:spacing w:before="120" w:after="120"/>
                    <w:rPr>
                      <w:rFonts w:eastAsia="Times New Roman" w:cs="Times New Roman"/>
                      <w:szCs w:val="20"/>
                      <w:lang w:eastAsia="de-CH"/>
                    </w:rPr>
                  </w:pPr>
                </w:p>
              </w:tc>
            </w:tr>
          </w:tbl>
          <w:p w14:paraId="5A4072D0" w14:textId="638B3F15" w:rsidR="00BB3D2F" w:rsidRPr="0003455B" w:rsidRDefault="00BB3D2F" w:rsidP="00BB3D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34090079"/>
            <w:placeholder>
              <w:docPart w:val="E9F27ECE7C8F41E4B23B73EE29A4A32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2"/>
              </w:tcPr>
              <w:p w14:paraId="758183B4" w14:textId="54F7BA06"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3D2F" w:rsidRPr="0003455B" w14:paraId="74341842" w14:textId="77777777" w:rsidTr="003D07B6">
              <w:trPr>
                <w:trHeight w:hRule="exact" w:val="397"/>
              </w:trPr>
              <w:tc>
                <w:tcPr>
                  <w:tcW w:w="1154" w:type="dxa"/>
                </w:tcPr>
                <w:p w14:paraId="796D6121"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740C14BF" w14:textId="77777777" w:rsidTr="003D07B6">
              <w:trPr>
                <w:trHeight w:hRule="exact" w:val="397"/>
              </w:trPr>
              <w:tc>
                <w:tcPr>
                  <w:tcW w:w="1154" w:type="dxa"/>
                </w:tcPr>
                <w:p w14:paraId="0D93A420"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19DCD7E3" w14:textId="77777777" w:rsidTr="003D07B6">
              <w:trPr>
                <w:trHeight w:hRule="exact" w:val="397"/>
              </w:trPr>
              <w:tc>
                <w:tcPr>
                  <w:tcW w:w="1154" w:type="dxa"/>
                </w:tcPr>
                <w:p w14:paraId="0E84DB46" w14:textId="77777777" w:rsidR="00BB3D2F" w:rsidRPr="0003455B" w:rsidRDefault="00BB3D2F" w:rsidP="00BB3D2F">
                  <w:pPr>
                    <w:spacing w:before="120" w:after="120"/>
                    <w:rPr>
                      <w:rFonts w:eastAsia="Times New Roman" w:cs="Times New Roman"/>
                      <w:sz w:val="21"/>
                      <w:szCs w:val="20"/>
                      <w:lang w:eastAsia="de-CH"/>
                    </w:rPr>
                  </w:pPr>
                </w:p>
              </w:tc>
            </w:tr>
          </w:tbl>
          <w:p w14:paraId="04A6910C" w14:textId="6DD4F7BB" w:rsidR="00BB3D2F" w:rsidRPr="0003455B" w:rsidRDefault="00BB3D2F" w:rsidP="00BB3D2F">
            <w:pPr>
              <w:spacing w:before="120" w:after="120" w:line="240" w:lineRule="auto"/>
              <w:rPr>
                <w:rFonts w:eastAsia="Times New Roman" w:cs="Times New Roman"/>
                <w:szCs w:val="20"/>
                <w:lang w:eastAsia="de-CH"/>
              </w:rPr>
            </w:pPr>
          </w:p>
        </w:tc>
      </w:tr>
      <w:tr w:rsidR="00774162" w:rsidRPr="0003455B" w14:paraId="08B46337" w14:textId="77777777" w:rsidTr="00F0745E">
        <w:trPr>
          <w:gridAfter w:val="1"/>
          <w:wAfter w:w="70" w:type="dxa"/>
          <w:cantSplit/>
        </w:trPr>
        <w:tc>
          <w:tcPr>
            <w:tcW w:w="867" w:type="dxa"/>
            <w:gridSpan w:val="2"/>
            <w:tcBorders>
              <w:left w:val="single" w:sz="18" w:space="0" w:color="auto"/>
            </w:tcBorders>
          </w:tcPr>
          <w:p w14:paraId="59E3EE21" w14:textId="77777777" w:rsidR="00774162" w:rsidRPr="0003455B" w:rsidRDefault="00774162" w:rsidP="00D0262F">
            <w:pPr>
              <w:spacing w:before="120" w:after="120" w:line="240" w:lineRule="auto"/>
              <w:rPr>
                <w:rFonts w:eastAsia="Times New Roman" w:cs="Times New Roman"/>
                <w:szCs w:val="20"/>
                <w:lang w:eastAsia="de-CH"/>
              </w:rPr>
            </w:pPr>
          </w:p>
        </w:tc>
        <w:tc>
          <w:tcPr>
            <w:tcW w:w="7165" w:type="dxa"/>
            <w:gridSpan w:val="5"/>
          </w:tcPr>
          <w:p w14:paraId="18335ED4" w14:textId="6D920F7A" w:rsidR="00774162" w:rsidRPr="0003455B" w:rsidRDefault="00774162" w:rsidP="00D0262F">
            <w:pPr>
              <w:spacing w:before="120" w:after="120" w:line="240" w:lineRule="auto"/>
              <w:rPr>
                <w:rFonts w:eastAsia="Times New Roman" w:cs="Times New Roman"/>
                <w:sz w:val="21"/>
                <w:szCs w:val="20"/>
                <w:lang w:eastAsia="de-CH"/>
              </w:rPr>
            </w:pPr>
            <w:r>
              <w:rPr>
                <w:szCs w:val="20"/>
              </w:rPr>
              <w:t>Bei folgenden Sachanlagen FV</w:t>
            </w:r>
            <w:r w:rsidRPr="0003455B">
              <w:rPr>
                <w:szCs w:val="20"/>
              </w:rPr>
              <w:t xml:space="preserve"> wurden vertiefte Prüfungen</w:t>
            </w:r>
            <w:r w:rsidRPr="0003455B">
              <w:rPr>
                <w:rStyle w:val="Funotenzeichen"/>
                <w:szCs w:val="20"/>
              </w:rPr>
              <w:footnoteReference w:id="5"/>
            </w:r>
            <w:r w:rsidRPr="0003455B">
              <w:rPr>
                <w:szCs w:val="20"/>
              </w:rPr>
              <w:t xml:space="preserve"> vorgenommen:</w:t>
            </w:r>
          </w:p>
        </w:tc>
        <w:tc>
          <w:tcPr>
            <w:tcW w:w="1016" w:type="dxa"/>
            <w:gridSpan w:val="2"/>
          </w:tcPr>
          <w:p w14:paraId="05C9A1A4" w14:textId="77777777" w:rsidR="00774162" w:rsidRPr="0003455B" w:rsidRDefault="00774162" w:rsidP="00D0262F">
            <w:pPr>
              <w:spacing w:before="120" w:after="120" w:line="240" w:lineRule="auto"/>
              <w:jc w:val="center"/>
              <w:rPr>
                <w:rFonts w:eastAsia="Times New Roman" w:cs="Times New Roman"/>
                <w:szCs w:val="20"/>
                <w:lang w:eastAsia="de-CH"/>
              </w:rPr>
            </w:pPr>
          </w:p>
        </w:tc>
        <w:tc>
          <w:tcPr>
            <w:tcW w:w="1258" w:type="dxa"/>
            <w:gridSpan w:val="2"/>
          </w:tcPr>
          <w:p w14:paraId="234AD404"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774162" w:rsidRPr="0003455B" w14:paraId="55AAD3E8" w14:textId="77777777" w:rsidTr="00F0745E">
        <w:trPr>
          <w:gridAfter w:val="1"/>
          <w:wAfter w:w="70" w:type="dxa"/>
          <w:cantSplit/>
        </w:trPr>
        <w:tc>
          <w:tcPr>
            <w:tcW w:w="867" w:type="dxa"/>
            <w:gridSpan w:val="2"/>
            <w:tcBorders>
              <w:left w:val="single" w:sz="18" w:space="0" w:color="auto"/>
            </w:tcBorders>
          </w:tcPr>
          <w:p w14:paraId="0B4EEC95"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p w14:paraId="6DD6BB0F" w14:textId="77777777" w:rsidR="00774162" w:rsidRPr="0003455B" w:rsidRDefault="00774162" w:rsidP="00D0262F">
            <w:pPr>
              <w:tabs>
                <w:tab w:val="left" w:pos="3686"/>
                <w:tab w:val="left" w:pos="3970"/>
                <w:tab w:val="left" w:pos="5812"/>
              </w:tabs>
              <w:spacing w:before="120" w:after="120"/>
            </w:pPr>
            <w:r w:rsidRPr="0003455B">
              <w:rPr>
                <w:b/>
                <w:szCs w:val="20"/>
              </w:rPr>
              <w:t>Aufgabenbereiche / Konten</w:t>
            </w:r>
          </w:p>
        </w:tc>
        <w:tc>
          <w:tcPr>
            <w:tcW w:w="3719" w:type="dxa"/>
            <w:gridSpan w:val="3"/>
          </w:tcPr>
          <w:p w14:paraId="61D331B9" w14:textId="77777777" w:rsidR="00774162" w:rsidRPr="0003455B" w:rsidRDefault="00774162" w:rsidP="00D0262F">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7E276909" w14:textId="77777777" w:rsidR="00774162" w:rsidRPr="0003455B" w:rsidRDefault="00774162" w:rsidP="00D0262F">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16" w:type="dxa"/>
            <w:gridSpan w:val="2"/>
          </w:tcPr>
          <w:p w14:paraId="48F56E83" w14:textId="77777777" w:rsidR="00774162" w:rsidRPr="0003455B" w:rsidRDefault="00774162" w:rsidP="00D0262F">
            <w:pPr>
              <w:spacing w:before="120" w:after="120" w:line="240" w:lineRule="auto"/>
              <w:jc w:val="center"/>
              <w:rPr>
                <w:rFonts w:eastAsia="Times New Roman" w:cs="Times New Roman"/>
                <w:szCs w:val="20"/>
                <w:lang w:eastAsia="de-CH"/>
              </w:rPr>
            </w:pPr>
          </w:p>
        </w:tc>
        <w:tc>
          <w:tcPr>
            <w:tcW w:w="1258" w:type="dxa"/>
            <w:gridSpan w:val="2"/>
          </w:tcPr>
          <w:p w14:paraId="0A9D7554"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774162" w:rsidRPr="0003455B" w14:paraId="4F562A7B" w14:textId="77777777" w:rsidTr="00F0745E">
        <w:trPr>
          <w:gridAfter w:val="1"/>
          <w:wAfter w:w="70" w:type="dxa"/>
          <w:cantSplit/>
        </w:trPr>
        <w:tc>
          <w:tcPr>
            <w:tcW w:w="867" w:type="dxa"/>
            <w:gridSpan w:val="2"/>
            <w:tcBorders>
              <w:left w:val="single" w:sz="18" w:space="0" w:color="auto"/>
            </w:tcBorders>
          </w:tcPr>
          <w:p w14:paraId="1590548F" w14:textId="77777777" w:rsidR="00774162" w:rsidRPr="0003455B" w:rsidRDefault="00774162" w:rsidP="00D0262F">
            <w:pPr>
              <w:spacing w:before="120" w:after="120" w:line="240" w:lineRule="auto"/>
              <w:rPr>
                <w:rFonts w:eastAsia="Times New Roman" w:cs="Times New Roman"/>
                <w:szCs w:val="20"/>
                <w:lang w:eastAsia="de-CH"/>
              </w:rPr>
            </w:pPr>
          </w:p>
        </w:tc>
        <w:tc>
          <w:tcPr>
            <w:tcW w:w="3446" w:type="dxa"/>
            <w:gridSpan w:val="2"/>
          </w:tcPr>
          <w:tbl>
            <w:tblPr>
              <w:tblStyle w:val="Tabellenraster"/>
              <w:tblW w:w="3335"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35"/>
            </w:tblGrid>
            <w:tr w:rsidR="00774162" w:rsidRPr="0003455B" w14:paraId="30ECEAB1" w14:textId="77777777" w:rsidTr="00D0262F">
              <w:trPr>
                <w:trHeight w:hRule="exact" w:val="397"/>
              </w:trPr>
              <w:tc>
                <w:tcPr>
                  <w:tcW w:w="3335" w:type="dxa"/>
                </w:tcPr>
                <w:p w14:paraId="5D08AD4A"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7B98405" w14:textId="77777777" w:rsidTr="00D0262F">
              <w:trPr>
                <w:trHeight w:hRule="exact" w:val="397"/>
              </w:trPr>
              <w:tc>
                <w:tcPr>
                  <w:tcW w:w="3335" w:type="dxa"/>
                </w:tcPr>
                <w:p w14:paraId="0BF456FB" w14:textId="77777777" w:rsidR="00774162" w:rsidRPr="0003455B" w:rsidRDefault="00774162" w:rsidP="00D0262F">
                  <w:pPr>
                    <w:spacing w:before="120" w:after="120"/>
                    <w:rPr>
                      <w:rFonts w:eastAsia="Times New Roman" w:cs="Times New Roman"/>
                      <w:szCs w:val="20"/>
                      <w:lang w:eastAsia="de-CH"/>
                    </w:rPr>
                  </w:pPr>
                </w:p>
              </w:tc>
            </w:tr>
            <w:tr w:rsidR="00774162" w:rsidRPr="0003455B" w14:paraId="26E09818" w14:textId="77777777" w:rsidTr="00D0262F">
              <w:trPr>
                <w:trHeight w:hRule="exact" w:val="397"/>
              </w:trPr>
              <w:tc>
                <w:tcPr>
                  <w:tcW w:w="3335" w:type="dxa"/>
                </w:tcPr>
                <w:p w14:paraId="630A8D6E"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BA04F47" w14:textId="77777777" w:rsidTr="00D0262F">
              <w:trPr>
                <w:trHeight w:hRule="exact" w:val="397"/>
              </w:trPr>
              <w:tc>
                <w:tcPr>
                  <w:tcW w:w="3335" w:type="dxa"/>
                </w:tcPr>
                <w:p w14:paraId="1137901C" w14:textId="77777777" w:rsidR="00774162" w:rsidRPr="0003455B" w:rsidRDefault="00774162" w:rsidP="00D0262F">
                  <w:pPr>
                    <w:spacing w:before="120" w:after="120"/>
                    <w:rPr>
                      <w:rFonts w:eastAsia="Times New Roman" w:cs="Times New Roman"/>
                      <w:szCs w:val="20"/>
                      <w:lang w:eastAsia="de-CH"/>
                    </w:rPr>
                  </w:pPr>
                </w:p>
              </w:tc>
            </w:tr>
            <w:tr w:rsidR="00774162" w:rsidRPr="0003455B" w14:paraId="6525B0D1" w14:textId="77777777" w:rsidTr="00D0262F">
              <w:trPr>
                <w:trHeight w:hRule="exact" w:val="397"/>
              </w:trPr>
              <w:tc>
                <w:tcPr>
                  <w:tcW w:w="3335" w:type="dxa"/>
                </w:tcPr>
                <w:p w14:paraId="700E06BF" w14:textId="77777777" w:rsidR="00774162" w:rsidRPr="0003455B" w:rsidRDefault="00774162" w:rsidP="00D0262F">
                  <w:pPr>
                    <w:spacing w:before="120" w:after="120"/>
                    <w:rPr>
                      <w:rFonts w:eastAsia="Times New Roman" w:cs="Times New Roman"/>
                      <w:szCs w:val="20"/>
                      <w:lang w:eastAsia="de-CH"/>
                    </w:rPr>
                  </w:pPr>
                </w:p>
              </w:tc>
            </w:tr>
            <w:tr w:rsidR="00774162" w:rsidRPr="0003455B" w14:paraId="16587D4B" w14:textId="77777777" w:rsidTr="00D0262F">
              <w:trPr>
                <w:trHeight w:hRule="exact" w:val="397"/>
              </w:trPr>
              <w:tc>
                <w:tcPr>
                  <w:tcW w:w="3335" w:type="dxa"/>
                </w:tcPr>
                <w:p w14:paraId="71FD1D43" w14:textId="77777777" w:rsidR="00774162" w:rsidRPr="0003455B" w:rsidRDefault="00774162" w:rsidP="00D0262F">
                  <w:pPr>
                    <w:spacing w:before="120" w:after="120"/>
                    <w:rPr>
                      <w:rFonts w:eastAsia="Times New Roman" w:cs="Times New Roman"/>
                      <w:szCs w:val="20"/>
                      <w:lang w:eastAsia="de-CH"/>
                    </w:rPr>
                  </w:pPr>
                </w:p>
              </w:tc>
            </w:tr>
          </w:tbl>
          <w:p w14:paraId="21C17CE0" w14:textId="77777777" w:rsidR="00774162" w:rsidRPr="0003455B" w:rsidRDefault="00774162" w:rsidP="00D0262F">
            <w:pPr>
              <w:spacing w:before="120" w:after="120"/>
              <w:rPr>
                <w:szCs w:val="20"/>
              </w:rPr>
            </w:pPr>
          </w:p>
        </w:tc>
        <w:tc>
          <w:tcPr>
            <w:tcW w:w="3719"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74162" w:rsidRPr="0003455B" w14:paraId="3BCEB037" w14:textId="77777777" w:rsidTr="00D0262F">
              <w:trPr>
                <w:trHeight w:hRule="exact" w:val="397"/>
              </w:trPr>
              <w:tc>
                <w:tcPr>
                  <w:tcW w:w="3532" w:type="dxa"/>
                </w:tcPr>
                <w:p w14:paraId="16E073FF" w14:textId="77777777" w:rsidR="00774162" w:rsidRPr="0003455B" w:rsidRDefault="00774162" w:rsidP="00D0262F">
                  <w:pPr>
                    <w:spacing w:before="120" w:after="120"/>
                    <w:rPr>
                      <w:rFonts w:eastAsia="Times New Roman" w:cs="Times New Roman"/>
                      <w:szCs w:val="20"/>
                      <w:lang w:eastAsia="de-CH"/>
                    </w:rPr>
                  </w:pPr>
                </w:p>
              </w:tc>
            </w:tr>
            <w:tr w:rsidR="00774162" w:rsidRPr="0003455B" w14:paraId="6E360EF4" w14:textId="77777777" w:rsidTr="00D0262F">
              <w:trPr>
                <w:trHeight w:hRule="exact" w:val="397"/>
              </w:trPr>
              <w:tc>
                <w:tcPr>
                  <w:tcW w:w="3532" w:type="dxa"/>
                </w:tcPr>
                <w:p w14:paraId="034AF8C3"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7EB9106" w14:textId="77777777" w:rsidTr="00D0262F">
              <w:trPr>
                <w:trHeight w:hRule="exact" w:val="397"/>
              </w:trPr>
              <w:tc>
                <w:tcPr>
                  <w:tcW w:w="3532" w:type="dxa"/>
                </w:tcPr>
                <w:p w14:paraId="2AE896BD" w14:textId="77777777" w:rsidR="00774162" w:rsidRPr="0003455B" w:rsidRDefault="00774162" w:rsidP="00D0262F">
                  <w:pPr>
                    <w:spacing w:before="120" w:after="120"/>
                    <w:rPr>
                      <w:rFonts w:eastAsia="Times New Roman" w:cs="Times New Roman"/>
                      <w:szCs w:val="20"/>
                      <w:lang w:eastAsia="de-CH"/>
                    </w:rPr>
                  </w:pPr>
                </w:p>
              </w:tc>
            </w:tr>
            <w:tr w:rsidR="00774162" w:rsidRPr="0003455B" w14:paraId="7AB9488C" w14:textId="77777777" w:rsidTr="00D0262F">
              <w:trPr>
                <w:trHeight w:hRule="exact" w:val="397"/>
              </w:trPr>
              <w:tc>
                <w:tcPr>
                  <w:tcW w:w="3532" w:type="dxa"/>
                </w:tcPr>
                <w:p w14:paraId="63276E24" w14:textId="77777777" w:rsidR="00774162" w:rsidRPr="0003455B" w:rsidRDefault="00774162" w:rsidP="00D0262F">
                  <w:pPr>
                    <w:spacing w:before="120" w:after="120"/>
                    <w:rPr>
                      <w:rFonts w:eastAsia="Times New Roman" w:cs="Times New Roman"/>
                      <w:szCs w:val="20"/>
                      <w:lang w:eastAsia="de-CH"/>
                    </w:rPr>
                  </w:pPr>
                </w:p>
              </w:tc>
            </w:tr>
            <w:tr w:rsidR="00774162" w:rsidRPr="0003455B" w14:paraId="5BB5F7BD" w14:textId="77777777" w:rsidTr="00D0262F">
              <w:trPr>
                <w:trHeight w:hRule="exact" w:val="397"/>
              </w:trPr>
              <w:tc>
                <w:tcPr>
                  <w:tcW w:w="3532" w:type="dxa"/>
                </w:tcPr>
                <w:p w14:paraId="31210B29" w14:textId="77777777" w:rsidR="00774162" w:rsidRPr="0003455B" w:rsidRDefault="00774162" w:rsidP="00D0262F">
                  <w:pPr>
                    <w:spacing w:before="120" w:after="120"/>
                    <w:rPr>
                      <w:rFonts w:eastAsia="Times New Roman" w:cs="Times New Roman"/>
                      <w:szCs w:val="20"/>
                      <w:lang w:eastAsia="de-CH"/>
                    </w:rPr>
                  </w:pPr>
                </w:p>
              </w:tc>
            </w:tr>
            <w:tr w:rsidR="00774162" w:rsidRPr="0003455B" w14:paraId="394F7A3B" w14:textId="77777777" w:rsidTr="00D0262F">
              <w:trPr>
                <w:trHeight w:hRule="exact" w:val="397"/>
              </w:trPr>
              <w:tc>
                <w:tcPr>
                  <w:tcW w:w="3532" w:type="dxa"/>
                </w:tcPr>
                <w:p w14:paraId="6EEDF150" w14:textId="77777777" w:rsidR="00774162" w:rsidRPr="0003455B" w:rsidRDefault="00774162" w:rsidP="00D0262F">
                  <w:pPr>
                    <w:spacing w:before="120" w:after="120"/>
                    <w:rPr>
                      <w:rFonts w:eastAsia="Times New Roman" w:cs="Times New Roman"/>
                      <w:szCs w:val="20"/>
                      <w:lang w:eastAsia="de-CH"/>
                    </w:rPr>
                  </w:pPr>
                </w:p>
              </w:tc>
            </w:tr>
          </w:tbl>
          <w:p w14:paraId="6B476D6D" w14:textId="77777777" w:rsidR="00774162" w:rsidRPr="0003455B" w:rsidRDefault="00774162" w:rsidP="00D0262F">
            <w:pPr>
              <w:spacing w:before="120" w:after="120" w:line="240" w:lineRule="auto"/>
              <w:rPr>
                <w:rFonts w:eastAsia="Times New Roman" w:cs="Times New Roman"/>
                <w:sz w:val="21"/>
                <w:szCs w:val="20"/>
                <w:lang w:eastAsia="de-CH"/>
              </w:rPr>
            </w:pPr>
          </w:p>
        </w:tc>
        <w:tc>
          <w:tcPr>
            <w:tcW w:w="1016" w:type="dxa"/>
            <w:gridSpan w:val="2"/>
          </w:tcPr>
          <w:p w14:paraId="2E3DD374" w14:textId="77777777" w:rsidR="00774162" w:rsidRPr="0003455B" w:rsidRDefault="00774162" w:rsidP="00D0262F">
            <w:pPr>
              <w:spacing w:before="120" w:after="120" w:line="240" w:lineRule="auto"/>
              <w:jc w:val="center"/>
              <w:rPr>
                <w:rFonts w:eastAsia="Times New Roman" w:cs="Times New Roman"/>
                <w:sz w:val="16"/>
                <w:szCs w:val="20"/>
                <w:lang w:eastAsia="de-CH"/>
              </w:rPr>
            </w:pPr>
          </w:p>
        </w:tc>
        <w:tc>
          <w:tcPr>
            <w:tcW w:w="1258" w:type="dxa"/>
            <w:gridSpan w:val="2"/>
          </w:tcPr>
          <w:p w14:paraId="14E5CF80" w14:textId="77777777" w:rsidR="00774162" w:rsidRPr="0003455B" w:rsidRDefault="00774162" w:rsidP="00D0262F">
            <w:pPr>
              <w:spacing w:before="120" w:after="120" w:line="240" w:lineRule="auto"/>
              <w:rPr>
                <w:rFonts w:eastAsia="Times New Roman" w:cs="Times New Roman"/>
                <w:sz w:val="21"/>
                <w:szCs w:val="20"/>
                <w:lang w:eastAsia="de-CH"/>
              </w:rPr>
            </w:pPr>
          </w:p>
        </w:tc>
      </w:tr>
      <w:tr w:rsidR="00BB3D2F" w:rsidRPr="0003455B" w14:paraId="4249ADC7" w14:textId="77777777" w:rsidTr="00807D51">
        <w:trPr>
          <w:gridAfter w:val="1"/>
          <w:wAfter w:w="70" w:type="dxa"/>
          <w:cantSplit/>
        </w:trPr>
        <w:tc>
          <w:tcPr>
            <w:tcW w:w="867" w:type="dxa"/>
            <w:gridSpan w:val="2"/>
          </w:tcPr>
          <w:p w14:paraId="6EE103BA" w14:textId="4ADC426B" w:rsidR="00BB3D2F" w:rsidRPr="0003455B" w:rsidRDefault="00FD7656" w:rsidP="00BB3D2F">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8.2.5</w:t>
            </w:r>
          </w:p>
        </w:tc>
        <w:tc>
          <w:tcPr>
            <w:tcW w:w="3446" w:type="dxa"/>
            <w:gridSpan w:val="2"/>
          </w:tcPr>
          <w:p w14:paraId="4958DF8B" w14:textId="72CA34FB" w:rsidR="00BB3D2F" w:rsidRPr="0003455B" w:rsidRDefault="00BB3D2F" w:rsidP="00BB3D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7184C3C4" w14:textId="77777777"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Klarheit und Richtigkeit</w:t>
            </w:r>
          </w:p>
          <w:p w14:paraId="0D57221A" w14:textId="77777777"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Stetigkeit in Darstellung und Bewertung</w:t>
            </w:r>
          </w:p>
          <w:p w14:paraId="62C40880" w14:textId="77777777" w:rsidR="00BB3D2F" w:rsidRPr="0003455B"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Verrechnungsverbot (Bruttoprinzip)</w:t>
            </w:r>
          </w:p>
          <w:p w14:paraId="7551A4AE" w14:textId="07FAF5C0" w:rsidR="00BB3D2F" w:rsidRPr="008D54E6" w:rsidRDefault="00BB3D2F" w:rsidP="005351F4">
            <w:pPr>
              <w:numPr>
                <w:ilvl w:val="0"/>
                <w:numId w:val="22"/>
              </w:numPr>
              <w:spacing w:after="0" w:line="240" w:lineRule="auto"/>
              <w:ind w:left="355" w:hanging="355"/>
              <w:rPr>
                <w:rFonts w:eastAsia="Times New Roman" w:cs="Times New Roman"/>
                <w:szCs w:val="20"/>
                <w:lang w:eastAsia="de-CH"/>
              </w:rPr>
            </w:pPr>
            <w:r w:rsidRPr="0003455B">
              <w:rPr>
                <w:rFonts w:eastAsia="Times New Roman" w:cs="Times New Roman"/>
                <w:szCs w:val="20"/>
                <w:lang w:eastAsia="de-CH"/>
              </w:rPr>
              <w:t>Vollständigkeit</w:t>
            </w:r>
          </w:p>
        </w:tc>
        <w:tc>
          <w:tcPr>
            <w:tcW w:w="3660"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3D2F" w:rsidRPr="0003455B" w14:paraId="6A4D7085" w14:textId="77777777" w:rsidTr="003D07B6">
              <w:trPr>
                <w:trHeight w:hRule="exact" w:val="397"/>
              </w:trPr>
              <w:tc>
                <w:tcPr>
                  <w:tcW w:w="3532" w:type="dxa"/>
                </w:tcPr>
                <w:p w14:paraId="425FA518" w14:textId="77777777" w:rsidR="00BB3D2F" w:rsidRPr="0003455B" w:rsidRDefault="00BB3D2F" w:rsidP="00BB3D2F">
                  <w:pPr>
                    <w:spacing w:before="120" w:after="120"/>
                    <w:rPr>
                      <w:rFonts w:eastAsia="Times New Roman" w:cs="Times New Roman"/>
                      <w:szCs w:val="20"/>
                      <w:lang w:eastAsia="de-CH"/>
                    </w:rPr>
                  </w:pPr>
                </w:p>
              </w:tc>
            </w:tr>
            <w:tr w:rsidR="00BB3D2F" w:rsidRPr="0003455B" w14:paraId="075EDA3D" w14:textId="77777777" w:rsidTr="003D07B6">
              <w:trPr>
                <w:trHeight w:hRule="exact" w:val="397"/>
              </w:trPr>
              <w:tc>
                <w:tcPr>
                  <w:tcW w:w="3532" w:type="dxa"/>
                </w:tcPr>
                <w:p w14:paraId="37E28040" w14:textId="77777777" w:rsidR="00BB3D2F" w:rsidRPr="0003455B" w:rsidRDefault="00BB3D2F" w:rsidP="00BB3D2F">
                  <w:pPr>
                    <w:spacing w:before="120" w:after="120"/>
                    <w:rPr>
                      <w:rFonts w:eastAsia="Times New Roman" w:cs="Times New Roman"/>
                      <w:szCs w:val="20"/>
                      <w:lang w:eastAsia="de-CH"/>
                    </w:rPr>
                  </w:pPr>
                </w:p>
              </w:tc>
            </w:tr>
            <w:tr w:rsidR="00BB3D2F" w:rsidRPr="0003455B" w14:paraId="28A2AA48" w14:textId="77777777" w:rsidTr="003D07B6">
              <w:trPr>
                <w:trHeight w:hRule="exact" w:val="397"/>
              </w:trPr>
              <w:tc>
                <w:tcPr>
                  <w:tcW w:w="3532" w:type="dxa"/>
                </w:tcPr>
                <w:p w14:paraId="5CE71878" w14:textId="77777777" w:rsidR="00BB3D2F" w:rsidRPr="0003455B" w:rsidRDefault="00BB3D2F" w:rsidP="00BB3D2F">
                  <w:pPr>
                    <w:spacing w:before="120" w:after="120"/>
                    <w:rPr>
                      <w:rFonts w:eastAsia="Times New Roman" w:cs="Times New Roman"/>
                      <w:szCs w:val="20"/>
                      <w:lang w:eastAsia="de-CH"/>
                    </w:rPr>
                  </w:pPr>
                </w:p>
              </w:tc>
            </w:tr>
            <w:tr w:rsidR="00BB3D2F" w:rsidRPr="0003455B" w14:paraId="73917FF5" w14:textId="77777777" w:rsidTr="003D07B6">
              <w:trPr>
                <w:trHeight w:hRule="exact" w:val="397"/>
              </w:trPr>
              <w:tc>
                <w:tcPr>
                  <w:tcW w:w="3532" w:type="dxa"/>
                </w:tcPr>
                <w:p w14:paraId="0A97908F" w14:textId="77777777" w:rsidR="00BB3D2F" w:rsidRPr="0003455B" w:rsidRDefault="00BB3D2F" w:rsidP="00BB3D2F">
                  <w:pPr>
                    <w:spacing w:before="120" w:after="120"/>
                    <w:rPr>
                      <w:rFonts w:eastAsia="Times New Roman" w:cs="Times New Roman"/>
                      <w:szCs w:val="20"/>
                      <w:lang w:eastAsia="de-CH"/>
                    </w:rPr>
                  </w:pPr>
                </w:p>
              </w:tc>
            </w:tr>
            <w:tr w:rsidR="00BB3D2F" w:rsidRPr="0003455B" w14:paraId="514D6211" w14:textId="77777777" w:rsidTr="003D07B6">
              <w:trPr>
                <w:trHeight w:hRule="exact" w:val="397"/>
              </w:trPr>
              <w:tc>
                <w:tcPr>
                  <w:tcW w:w="3532" w:type="dxa"/>
                </w:tcPr>
                <w:p w14:paraId="4673533F" w14:textId="77777777" w:rsidR="00BB3D2F" w:rsidRPr="0003455B" w:rsidRDefault="00BB3D2F" w:rsidP="00BB3D2F">
                  <w:pPr>
                    <w:spacing w:before="120" w:after="120"/>
                    <w:rPr>
                      <w:rFonts w:eastAsia="Times New Roman" w:cs="Times New Roman"/>
                      <w:szCs w:val="20"/>
                      <w:lang w:eastAsia="de-CH"/>
                    </w:rPr>
                  </w:pPr>
                </w:p>
              </w:tc>
            </w:tr>
            <w:tr w:rsidR="00BB3D2F" w:rsidRPr="0003455B" w14:paraId="308A49DB" w14:textId="77777777" w:rsidTr="003D07B6">
              <w:trPr>
                <w:trHeight w:hRule="exact" w:val="397"/>
              </w:trPr>
              <w:tc>
                <w:tcPr>
                  <w:tcW w:w="3532" w:type="dxa"/>
                </w:tcPr>
                <w:p w14:paraId="4CE2B6C4" w14:textId="77777777" w:rsidR="00BB3D2F" w:rsidRPr="0003455B" w:rsidRDefault="00BB3D2F" w:rsidP="00BB3D2F">
                  <w:pPr>
                    <w:spacing w:before="120" w:after="120"/>
                    <w:rPr>
                      <w:rFonts w:eastAsia="Times New Roman" w:cs="Times New Roman"/>
                      <w:szCs w:val="20"/>
                      <w:lang w:eastAsia="de-CH"/>
                    </w:rPr>
                  </w:pPr>
                </w:p>
              </w:tc>
            </w:tr>
          </w:tbl>
          <w:p w14:paraId="5827949B" w14:textId="3F29762C" w:rsidR="00BB3D2F" w:rsidRPr="0003455B" w:rsidRDefault="00BB3D2F" w:rsidP="00BB3D2F">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62856579"/>
            <w:placeholder>
              <w:docPart w:val="52E6BB04B87946A3A1998EDC5904CA9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2"/>
              </w:tcPr>
              <w:p w14:paraId="017CDFA5" w14:textId="036B5B36" w:rsidR="00BB3D2F" w:rsidRPr="0003455B" w:rsidRDefault="00BB3D2F" w:rsidP="00BB3D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4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3D2F" w:rsidRPr="0003455B" w14:paraId="21515D1A" w14:textId="77777777" w:rsidTr="003D07B6">
              <w:trPr>
                <w:trHeight w:hRule="exact" w:val="397"/>
              </w:trPr>
              <w:tc>
                <w:tcPr>
                  <w:tcW w:w="1154" w:type="dxa"/>
                </w:tcPr>
                <w:p w14:paraId="58571F1C"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03F390AE" w14:textId="77777777" w:rsidTr="003D07B6">
              <w:trPr>
                <w:trHeight w:hRule="exact" w:val="397"/>
              </w:trPr>
              <w:tc>
                <w:tcPr>
                  <w:tcW w:w="1154" w:type="dxa"/>
                </w:tcPr>
                <w:p w14:paraId="496D5F73"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127E2E85" w14:textId="77777777" w:rsidTr="003D07B6">
              <w:trPr>
                <w:trHeight w:hRule="exact" w:val="397"/>
              </w:trPr>
              <w:tc>
                <w:tcPr>
                  <w:tcW w:w="1154" w:type="dxa"/>
                </w:tcPr>
                <w:p w14:paraId="320204C8"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2E815D23" w14:textId="77777777" w:rsidTr="003D07B6">
              <w:trPr>
                <w:trHeight w:hRule="exact" w:val="397"/>
              </w:trPr>
              <w:tc>
                <w:tcPr>
                  <w:tcW w:w="1154" w:type="dxa"/>
                </w:tcPr>
                <w:p w14:paraId="13869EA8"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56F5C960" w14:textId="77777777" w:rsidTr="003D07B6">
              <w:trPr>
                <w:trHeight w:hRule="exact" w:val="397"/>
              </w:trPr>
              <w:tc>
                <w:tcPr>
                  <w:tcW w:w="1154" w:type="dxa"/>
                </w:tcPr>
                <w:p w14:paraId="0671CDEE" w14:textId="77777777" w:rsidR="00BB3D2F" w:rsidRPr="0003455B" w:rsidRDefault="00BB3D2F" w:rsidP="00BB3D2F">
                  <w:pPr>
                    <w:spacing w:before="120" w:after="120"/>
                    <w:rPr>
                      <w:rFonts w:eastAsia="Times New Roman" w:cs="Times New Roman"/>
                      <w:sz w:val="21"/>
                      <w:szCs w:val="20"/>
                      <w:lang w:eastAsia="de-CH"/>
                    </w:rPr>
                  </w:pPr>
                </w:p>
              </w:tc>
            </w:tr>
            <w:tr w:rsidR="00BB3D2F" w:rsidRPr="0003455B" w14:paraId="2BC13997" w14:textId="77777777" w:rsidTr="003D07B6">
              <w:trPr>
                <w:trHeight w:hRule="exact" w:val="397"/>
              </w:trPr>
              <w:tc>
                <w:tcPr>
                  <w:tcW w:w="1154" w:type="dxa"/>
                </w:tcPr>
                <w:p w14:paraId="31D0A11A" w14:textId="77777777" w:rsidR="00BB3D2F" w:rsidRPr="0003455B" w:rsidRDefault="00BB3D2F" w:rsidP="00BB3D2F">
                  <w:pPr>
                    <w:spacing w:before="120" w:after="120"/>
                    <w:rPr>
                      <w:rFonts w:eastAsia="Times New Roman" w:cs="Times New Roman"/>
                      <w:sz w:val="21"/>
                      <w:szCs w:val="20"/>
                      <w:lang w:eastAsia="de-CH"/>
                    </w:rPr>
                  </w:pPr>
                </w:p>
              </w:tc>
            </w:tr>
          </w:tbl>
          <w:p w14:paraId="2E9C6E8C" w14:textId="2EF10562" w:rsidR="00BB3D2F" w:rsidRPr="0003455B" w:rsidRDefault="00BB3D2F" w:rsidP="00BB3D2F">
            <w:pPr>
              <w:spacing w:before="120" w:after="120" w:line="240" w:lineRule="auto"/>
              <w:rPr>
                <w:rFonts w:eastAsia="Times New Roman" w:cs="Times New Roman"/>
                <w:sz w:val="21"/>
                <w:szCs w:val="20"/>
                <w:lang w:eastAsia="de-CH"/>
              </w:rPr>
            </w:pPr>
          </w:p>
        </w:tc>
      </w:tr>
    </w:tbl>
    <w:p w14:paraId="30E0630E" w14:textId="77777777" w:rsidR="00E32D57" w:rsidRDefault="00E32D57">
      <w:pPr>
        <w:sectPr w:rsidR="00E32D57" w:rsidSect="002421F0">
          <w:footerReference w:type="default" r:id="rId21"/>
          <w:pgSz w:w="11906" w:h="16838"/>
          <w:pgMar w:top="1417" w:right="707" w:bottom="1134" w:left="1417" w:header="708" w:footer="454" w:gutter="0"/>
          <w:cols w:space="708"/>
          <w:docGrid w:linePitch="360"/>
        </w:sectPr>
      </w:pPr>
    </w:p>
    <w:p w14:paraId="7F346983" w14:textId="3200B1B6" w:rsidR="007A767A" w:rsidRPr="0003455B" w:rsidRDefault="007A767A" w:rsidP="00C7184E">
      <w:pPr>
        <w:pStyle w:val="Listenabsatz"/>
        <w:numPr>
          <w:ilvl w:val="0"/>
          <w:numId w:val="1"/>
        </w:numPr>
        <w:ind w:left="284" w:hanging="851"/>
        <w:rPr>
          <w:sz w:val="22"/>
        </w:rPr>
      </w:pPr>
      <w:bookmarkStart w:id="22" w:name="_Ref448408491"/>
      <w:bookmarkStart w:id="23" w:name="_Ref452644614"/>
      <w:r w:rsidRPr="0003455B">
        <w:rPr>
          <w:b/>
          <w:sz w:val="44"/>
        </w:rPr>
        <w:lastRenderedPageBreak/>
        <w:t>Sachanlagen Verwaltungsvermögen</w:t>
      </w:r>
      <w:r w:rsidRPr="0003455B">
        <w:rPr>
          <w:b/>
          <w:sz w:val="44"/>
        </w:rPr>
        <w:br/>
      </w:r>
      <w:r w:rsidRPr="0003455B">
        <w:rPr>
          <w:sz w:val="32"/>
        </w:rPr>
        <w:t>Kontengruppe 140</w:t>
      </w:r>
      <w:bookmarkEnd w:id="22"/>
      <w:bookmarkEnd w:id="23"/>
    </w:p>
    <w:tbl>
      <w:tblPr>
        <w:tblStyle w:val="Tabellenraster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49A6276" w14:textId="77777777" w:rsidTr="008F5941">
        <w:tc>
          <w:tcPr>
            <w:tcW w:w="10343" w:type="dxa"/>
            <w:shd w:val="clear" w:color="auto" w:fill="F7CAAC" w:themeFill="accent2" w:themeFillTint="66"/>
          </w:tcPr>
          <w:p w14:paraId="18C0B988"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F5A1574" w14:textId="77777777" w:rsidTr="008F5941">
        <w:tc>
          <w:tcPr>
            <w:tcW w:w="10343" w:type="dxa"/>
            <w:vAlign w:val="center"/>
          </w:tcPr>
          <w:p w14:paraId="21C00A5B" w14:textId="6A8A77F5" w:rsidR="007A767A" w:rsidRPr="00E66374" w:rsidRDefault="007A767A" w:rsidP="00D425E7">
            <w:pPr>
              <w:spacing w:before="120" w:after="120"/>
              <w:rPr>
                <w:szCs w:val="20"/>
              </w:rPr>
            </w:pPr>
            <w:r w:rsidRPr="00E66374">
              <w:rPr>
                <w:szCs w:val="20"/>
              </w:rPr>
              <w:t xml:space="preserve">Prüfung der in der Bilanz ausgewiesenen Sachanlagen des Verwaltungsvermögens, Abgleich mit der Investitionsrechnung, Übereinstimmung mit der </w:t>
            </w:r>
            <w:r w:rsidR="00D9273C">
              <w:rPr>
                <w:szCs w:val="20"/>
              </w:rPr>
              <w:t>Anlagenbuchhaltung</w:t>
            </w:r>
            <w:r w:rsidRPr="00E66374">
              <w:rPr>
                <w:szCs w:val="20"/>
              </w:rPr>
              <w:t xml:space="preserve"> und dem Anlagespiegel, Vollständigkeit der Verpflichtungskreditkontrolle, Prüfung der korrekten Bewertung</w:t>
            </w:r>
          </w:p>
        </w:tc>
      </w:tr>
      <w:tr w:rsidR="007A767A" w:rsidRPr="0003455B" w14:paraId="01587F3E" w14:textId="77777777" w:rsidTr="008F5941">
        <w:tc>
          <w:tcPr>
            <w:tcW w:w="10343" w:type="dxa"/>
            <w:shd w:val="clear" w:color="auto" w:fill="F7CAAC" w:themeFill="accent2" w:themeFillTint="66"/>
          </w:tcPr>
          <w:p w14:paraId="1DF5FF86"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57EC11FA" w14:textId="77777777" w:rsidTr="008F5941">
        <w:tc>
          <w:tcPr>
            <w:tcW w:w="10343" w:type="dxa"/>
            <w:vAlign w:val="center"/>
          </w:tcPr>
          <w:p w14:paraId="3B160C8B" w14:textId="02BBFCA7" w:rsidR="007A767A" w:rsidRPr="00E66374" w:rsidRDefault="007A767A" w:rsidP="009128E4">
            <w:pPr>
              <w:spacing w:before="120" w:after="120"/>
              <w:rPr>
                <w:szCs w:val="20"/>
              </w:rPr>
            </w:pPr>
            <w:r w:rsidRPr="00E66374">
              <w:rPr>
                <w:szCs w:val="20"/>
              </w:rPr>
              <w:t xml:space="preserve">Investitionsrechnung, </w:t>
            </w:r>
            <w:r w:rsidR="00E57332">
              <w:t>Schätzungen der Gebäudeversicherung</w:t>
            </w:r>
            <w:r w:rsidRPr="00E66374">
              <w:rPr>
                <w:szCs w:val="20"/>
              </w:rPr>
              <w:t xml:space="preserve">, Grundbuchauszüge, </w:t>
            </w:r>
            <w:r w:rsidR="00D9273C">
              <w:rPr>
                <w:szCs w:val="20"/>
              </w:rPr>
              <w:t>Anlagenbuchhaltung</w:t>
            </w:r>
            <w:r w:rsidRPr="00E66374">
              <w:rPr>
                <w:szCs w:val="20"/>
              </w:rPr>
              <w:t>, Anlagespiegel, Verpflichtungskreditkontrolle, Abschre</w:t>
            </w:r>
            <w:r w:rsidR="009128E4" w:rsidRPr="00E66374">
              <w:rPr>
                <w:szCs w:val="20"/>
              </w:rPr>
              <w:t>ibungssätze pro Anlagekategorie</w:t>
            </w:r>
          </w:p>
        </w:tc>
      </w:tr>
    </w:tbl>
    <w:p w14:paraId="167A9531"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8"/>
        <w:gridCol w:w="16"/>
        <w:gridCol w:w="3645"/>
        <w:gridCol w:w="34"/>
        <w:gridCol w:w="982"/>
        <w:gridCol w:w="152"/>
        <w:gridCol w:w="1217"/>
        <w:gridCol w:w="16"/>
        <w:gridCol w:w="57"/>
      </w:tblGrid>
      <w:tr w:rsidR="00CF1F9A" w:rsidRPr="0003455B" w14:paraId="6FE5D069" w14:textId="77777777" w:rsidTr="006D2A91">
        <w:trPr>
          <w:gridAfter w:val="2"/>
          <w:wAfter w:w="73" w:type="dxa"/>
          <w:tblHeader/>
        </w:trPr>
        <w:tc>
          <w:tcPr>
            <w:tcW w:w="427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039244D" w14:textId="3C98626F" w:rsidR="00CF1F9A" w:rsidRPr="0003455B" w:rsidRDefault="001E42C4"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79"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B3256C5" w14:textId="77777777" w:rsidR="00CF1F9A" w:rsidRPr="0003455B" w:rsidRDefault="00CF1F9A"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5379145" w14:textId="77777777" w:rsidR="00CF1F9A" w:rsidRPr="0003455B" w:rsidRDefault="00CF1F9A" w:rsidP="00860E1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17"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FCCD3C9" w14:textId="77777777" w:rsidR="00CF1F9A" w:rsidRPr="0003455B" w:rsidRDefault="00CF1F9A"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F5E55FF" w14:textId="77777777" w:rsidTr="006D2A91">
        <w:trPr>
          <w:cantSplit/>
          <w:tblHeader/>
        </w:trPr>
        <w:tc>
          <w:tcPr>
            <w:tcW w:w="809" w:type="dxa"/>
            <w:shd w:val="clear" w:color="auto" w:fill="auto"/>
          </w:tcPr>
          <w:p w14:paraId="05D9ABD9"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0AA24C86"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2536A13D" w14:textId="77777777" w:rsidTr="00B653BE">
        <w:trPr>
          <w:gridAfter w:val="1"/>
          <w:wAfter w:w="57" w:type="dxa"/>
        </w:trPr>
        <w:tc>
          <w:tcPr>
            <w:tcW w:w="809" w:type="dxa"/>
            <w:tcBorders>
              <w:top w:val="single" w:sz="4" w:space="0" w:color="auto"/>
              <w:left w:val="single" w:sz="4" w:space="0" w:color="auto"/>
              <w:bottom w:val="single" w:sz="4" w:space="0" w:color="auto"/>
            </w:tcBorders>
            <w:shd w:val="clear" w:color="auto" w:fill="DEEAF6" w:themeFill="accent1" w:themeFillTint="33"/>
          </w:tcPr>
          <w:p w14:paraId="13BEC3F5" w14:textId="7393FEAD" w:rsidR="007A767A" w:rsidRPr="0003455B" w:rsidRDefault="003D07B6"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7A767A" w:rsidRPr="0003455B">
              <w:rPr>
                <w:rFonts w:eastAsia="Times New Roman" w:cs="Times New Roman"/>
                <w:b/>
                <w:sz w:val="22"/>
                <w:szCs w:val="20"/>
                <w:lang w:eastAsia="de-CH"/>
              </w:rPr>
              <w:t>.1</w:t>
            </w:r>
          </w:p>
        </w:tc>
        <w:tc>
          <w:tcPr>
            <w:tcW w:w="9510" w:type="dxa"/>
            <w:gridSpan w:val="8"/>
            <w:tcBorders>
              <w:top w:val="single" w:sz="4" w:space="0" w:color="auto"/>
              <w:bottom w:val="single" w:sz="4" w:space="0" w:color="auto"/>
              <w:right w:val="single" w:sz="4" w:space="0" w:color="auto"/>
            </w:tcBorders>
            <w:shd w:val="clear" w:color="auto" w:fill="DEEAF6" w:themeFill="accent1" w:themeFillTint="33"/>
          </w:tcPr>
          <w:p w14:paraId="18703F3C"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3D07B6" w:rsidRPr="0003455B" w14:paraId="24043DCE" w14:textId="77777777" w:rsidTr="00B653BE">
        <w:trPr>
          <w:gridAfter w:val="1"/>
          <w:wAfter w:w="57" w:type="dxa"/>
        </w:trPr>
        <w:tc>
          <w:tcPr>
            <w:tcW w:w="809" w:type="dxa"/>
            <w:tcBorders>
              <w:top w:val="single" w:sz="4" w:space="0" w:color="auto"/>
              <w:left w:val="single" w:sz="18" w:space="0" w:color="auto"/>
            </w:tcBorders>
            <w:shd w:val="clear" w:color="00FF00" w:fill="auto"/>
          </w:tcPr>
          <w:p w14:paraId="3BD45CBB" w14:textId="3F2858CA"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9.1.1</w:t>
            </w:r>
          </w:p>
        </w:tc>
        <w:tc>
          <w:tcPr>
            <w:tcW w:w="3448" w:type="dxa"/>
            <w:tcBorders>
              <w:top w:val="single" w:sz="4" w:space="0" w:color="auto"/>
            </w:tcBorders>
          </w:tcPr>
          <w:p w14:paraId="5CF634EB" w14:textId="77777777"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1"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E924E69" w14:textId="77777777" w:rsidTr="003D07B6">
              <w:trPr>
                <w:trHeight w:hRule="exact" w:val="397"/>
              </w:trPr>
              <w:tc>
                <w:tcPr>
                  <w:tcW w:w="3532" w:type="dxa"/>
                </w:tcPr>
                <w:p w14:paraId="0DF301A2"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A24E8D7" w14:textId="77777777" w:rsidTr="003D07B6">
              <w:trPr>
                <w:trHeight w:hRule="exact" w:val="397"/>
              </w:trPr>
              <w:tc>
                <w:tcPr>
                  <w:tcW w:w="3532" w:type="dxa"/>
                </w:tcPr>
                <w:p w14:paraId="0DD6F295" w14:textId="77777777" w:rsidR="003D07B6" w:rsidRPr="0003455B" w:rsidRDefault="003D07B6" w:rsidP="003D07B6">
                  <w:pPr>
                    <w:spacing w:before="120" w:after="120"/>
                    <w:rPr>
                      <w:rFonts w:eastAsia="Times New Roman" w:cs="Times New Roman"/>
                      <w:szCs w:val="20"/>
                      <w:lang w:eastAsia="de-CH"/>
                    </w:rPr>
                  </w:pPr>
                </w:p>
              </w:tc>
            </w:tr>
          </w:tbl>
          <w:p w14:paraId="6C59040B" w14:textId="46651621"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59341973"/>
            <w:placeholder>
              <w:docPart w:val="A20B4D81A5F84E978B44A976CB751D3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Borders>
                  <w:top w:val="single" w:sz="4" w:space="0" w:color="auto"/>
                </w:tcBorders>
              </w:tcPr>
              <w:p w14:paraId="2DFD10AF" w14:textId="4A8763E7"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453EC5D1" w14:textId="77777777" w:rsidTr="003D07B6">
              <w:trPr>
                <w:trHeight w:hRule="exact" w:val="397"/>
              </w:trPr>
              <w:tc>
                <w:tcPr>
                  <w:tcW w:w="1154" w:type="dxa"/>
                </w:tcPr>
                <w:p w14:paraId="6D7F3C72"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B9BE27E" w14:textId="77777777" w:rsidTr="003D07B6">
              <w:trPr>
                <w:trHeight w:hRule="exact" w:val="397"/>
              </w:trPr>
              <w:tc>
                <w:tcPr>
                  <w:tcW w:w="1154" w:type="dxa"/>
                </w:tcPr>
                <w:p w14:paraId="1437CC0E" w14:textId="77777777" w:rsidR="003D07B6" w:rsidRPr="0003455B" w:rsidRDefault="003D07B6" w:rsidP="003D07B6">
                  <w:pPr>
                    <w:spacing w:before="120" w:after="120"/>
                    <w:rPr>
                      <w:rFonts w:eastAsia="Times New Roman" w:cs="Times New Roman"/>
                      <w:sz w:val="21"/>
                      <w:szCs w:val="20"/>
                      <w:lang w:eastAsia="de-CH"/>
                    </w:rPr>
                  </w:pPr>
                </w:p>
              </w:tc>
            </w:tr>
          </w:tbl>
          <w:p w14:paraId="6075D89F" w14:textId="361E8552"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1AF8462E" w14:textId="77777777" w:rsidTr="00B653BE">
        <w:trPr>
          <w:gridAfter w:val="1"/>
          <w:wAfter w:w="57" w:type="dxa"/>
        </w:trPr>
        <w:tc>
          <w:tcPr>
            <w:tcW w:w="809" w:type="dxa"/>
            <w:tcBorders>
              <w:left w:val="single" w:sz="18" w:space="0" w:color="auto"/>
            </w:tcBorders>
            <w:shd w:val="clear" w:color="00FF00" w:fill="auto"/>
          </w:tcPr>
          <w:p w14:paraId="51C3CCD8" w14:textId="109EECCC"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9.1.2</w:t>
            </w:r>
          </w:p>
        </w:tc>
        <w:tc>
          <w:tcPr>
            <w:tcW w:w="3448" w:type="dxa"/>
          </w:tcPr>
          <w:p w14:paraId="5F965F78" w14:textId="6BAF1CA8" w:rsidR="003D07B6" w:rsidRPr="0003455B" w:rsidRDefault="003D07B6" w:rsidP="00D9273C">
            <w:pPr>
              <w:spacing w:before="120" w:after="120"/>
            </w:pPr>
            <w:r w:rsidRPr="0003455B">
              <w:t xml:space="preserve">Wurden nur </w:t>
            </w:r>
            <w:r w:rsidR="00E57332">
              <w:t xml:space="preserve">Objekte über die </w:t>
            </w:r>
            <w:r w:rsidRPr="0003455B">
              <w:t xml:space="preserve"> Investitionsrechnung verbucht</w:t>
            </w:r>
            <w:r w:rsidR="00E57332">
              <w:t xml:space="preserve"> und aktiviert, welche die Aktivierungsgrenze überschreiten</w:t>
            </w:r>
            <w:r w:rsidR="00D9273C">
              <w: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5DF73A58" w14:textId="77777777" w:rsidTr="003D07B6">
              <w:trPr>
                <w:trHeight w:hRule="exact" w:val="397"/>
              </w:trPr>
              <w:tc>
                <w:tcPr>
                  <w:tcW w:w="3532" w:type="dxa"/>
                </w:tcPr>
                <w:p w14:paraId="4B6788C8" w14:textId="77777777" w:rsidR="003D07B6" w:rsidRPr="0003455B" w:rsidRDefault="003D07B6" w:rsidP="003D07B6">
                  <w:pPr>
                    <w:spacing w:before="120" w:after="120"/>
                    <w:rPr>
                      <w:rFonts w:eastAsia="Times New Roman" w:cs="Times New Roman"/>
                      <w:szCs w:val="20"/>
                      <w:lang w:eastAsia="de-CH"/>
                    </w:rPr>
                  </w:pPr>
                </w:p>
              </w:tc>
            </w:tr>
            <w:tr w:rsidR="003D07B6" w:rsidRPr="0003455B" w14:paraId="665569CE" w14:textId="77777777" w:rsidTr="003D07B6">
              <w:trPr>
                <w:trHeight w:hRule="exact" w:val="397"/>
              </w:trPr>
              <w:tc>
                <w:tcPr>
                  <w:tcW w:w="3532" w:type="dxa"/>
                </w:tcPr>
                <w:p w14:paraId="70862C11" w14:textId="77777777" w:rsidR="003D07B6" w:rsidRPr="0003455B" w:rsidRDefault="003D07B6" w:rsidP="003D07B6">
                  <w:pPr>
                    <w:spacing w:before="120" w:after="120"/>
                    <w:rPr>
                      <w:rFonts w:eastAsia="Times New Roman" w:cs="Times New Roman"/>
                      <w:szCs w:val="20"/>
                      <w:lang w:eastAsia="de-CH"/>
                    </w:rPr>
                  </w:pPr>
                </w:p>
              </w:tc>
            </w:tr>
            <w:tr w:rsidR="00CF1F9A" w:rsidRPr="0003455B" w14:paraId="5CAEF3E1" w14:textId="77777777" w:rsidTr="003D07B6">
              <w:trPr>
                <w:trHeight w:hRule="exact" w:val="397"/>
              </w:trPr>
              <w:tc>
                <w:tcPr>
                  <w:tcW w:w="3532" w:type="dxa"/>
                </w:tcPr>
                <w:p w14:paraId="0B587C8D" w14:textId="77777777" w:rsidR="00CF1F9A" w:rsidRPr="0003455B" w:rsidRDefault="00CF1F9A" w:rsidP="003D07B6">
                  <w:pPr>
                    <w:spacing w:before="120" w:after="120"/>
                    <w:rPr>
                      <w:rFonts w:eastAsia="Times New Roman" w:cs="Times New Roman"/>
                      <w:szCs w:val="20"/>
                      <w:lang w:eastAsia="de-CH"/>
                    </w:rPr>
                  </w:pPr>
                </w:p>
              </w:tc>
            </w:tr>
          </w:tbl>
          <w:p w14:paraId="26D9791A" w14:textId="0BA9A062"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3938174"/>
            <w:placeholder>
              <w:docPart w:val="244B2149C7FD41A5A39D6BE68845499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0007B39D" w14:textId="48FE44CE"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BEFDF15" w14:textId="77777777" w:rsidTr="003D07B6">
              <w:trPr>
                <w:trHeight w:hRule="exact" w:val="397"/>
              </w:trPr>
              <w:tc>
                <w:tcPr>
                  <w:tcW w:w="1154" w:type="dxa"/>
                </w:tcPr>
                <w:p w14:paraId="1DFC87B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1A59898B" w14:textId="77777777" w:rsidTr="003D07B6">
              <w:trPr>
                <w:trHeight w:hRule="exact" w:val="397"/>
              </w:trPr>
              <w:tc>
                <w:tcPr>
                  <w:tcW w:w="1154" w:type="dxa"/>
                </w:tcPr>
                <w:p w14:paraId="3C4E13C7"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28FCAB02" w14:textId="77777777" w:rsidTr="003D07B6">
              <w:trPr>
                <w:trHeight w:hRule="exact" w:val="397"/>
              </w:trPr>
              <w:tc>
                <w:tcPr>
                  <w:tcW w:w="1154" w:type="dxa"/>
                </w:tcPr>
                <w:p w14:paraId="21FE046E" w14:textId="77777777" w:rsidR="00CF1F9A" w:rsidRPr="0003455B" w:rsidRDefault="00CF1F9A" w:rsidP="003D07B6">
                  <w:pPr>
                    <w:spacing w:before="120" w:after="120"/>
                    <w:rPr>
                      <w:rFonts w:eastAsia="Times New Roman" w:cs="Times New Roman"/>
                      <w:sz w:val="21"/>
                      <w:szCs w:val="20"/>
                      <w:lang w:eastAsia="de-CH"/>
                    </w:rPr>
                  </w:pPr>
                </w:p>
              </w:tc>
            </w:tr>
          </w:tbl>
          <w:p w14:paraId="4282475B" w14:textId="60ED93B0"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14D6FADF" w14:textId="77777777" w:rsidTr="00B653BE">
        <w:trPr>
          <w:gridAfter w:val="1"/>
          <w:wAfter w:w="57" w:type="dxa"/>
        </w:trPr>
        <w:tc>
          <w:tcPr>
            <w:tcW w:w="809" w:type="dxa"/>
            <w:tcBorders>
              <w:left w:val="single" w:sz="18" w:space="0" w:color="auto"/>
            </w:tcBorders>
            <w:shd w:val="clear" w:color="00FF00" w:fill="auto"/>
          </w:tcPr>
          <w:p w14:paraId="41A904D7" w14:textId="24AD4877"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9.1.3</w:t>
            </w:r>
          </w:p>
        </w:tc>
        <w:tc>
          <w:tcPr>
            <w:tcW w:w="3448" w:type="dxa"/>
          </w:tcPr>
          <w:p w14:paraId="0C2B7371" w14:textId="5AB145A2" w:rsidR="003D07B6" w:rsidRPr="0003455B" w:rsidRDefault="003D07B6" w:rsidP="00D9273C">
            <w:pPr>
              <w:spacing w:before="120" w:after="120"/>
              <w:rPr>
                <w:i/>
              </w:rPr>
            </w:pPr>
            <w:r w:rsidRPr="0003455B">
              <w:t xml:space="preserve">Handelt es sich bei den bilanzierten Werten wirklich um Verwaltungsvermögen (Erfüllung </w:t>
            </w:r>
            <w:r w:rsidR="00D9273C">
              <w:t>einer</w:t>
            </w:r>
            <w:r w:rsidRPr="0003455B">
              <w:t xml:space="preserve"> öffentliche Aufgaben)?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762183F3" w14:textId="77777777" w:rsidTr="003D07B6">
              <w:trPr>
                <w:trHeight w:hRule="exact" w:val="397"/>
              </w:trPr>
              <w:tc>
                <w:tcPr>
                  <w:tcW w:w="3532" w:type="dxa"/>
                </w:tcPr>
                <w:p w14:paraId="012EA94C"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C06B249" w14:textId="77777777" w:rsidTr="003D07B6">
              <w:trPr>
                <w:trHeight w:hRule="exact" w:val="397"/>
              </w:trPr>
              <w:tc>
                <w:tcPr>
                  <w:tcW w:w="3532" w:type="dxa"/>
                </w:tcPr>
                <w:p w14:paraId="7ECFFC15" w14:textId="77777777" w:rsidR="003D07B6" w:rsidRPr="0003455B" w:rsidRDefault="003D07B6" w:rsidP="003D07B6">
                  <w:pPr>
                    <w:spacing w:before="120" w:after="120"/>
                    <w:rPr>
                      <w:rFonts w:eastAsia="Times New Roman" w:cs="Times New Roman"/>
                      <w:szCs w:val="20"/>
                      <w:lang w:eastAsia="de-CH"/>
                    </w:rPr>
                  </w:pPr>
                </w:p>
              </w:tc>
            </w:tr>
            <w:tr w:rsidR="003D07B6" w:rsidRPr="0003455B" w14:paraId="24F4C954" w14:textId="77777777" w:rsidTr="003D07B6">
              <w:trPr>
                <w:trHeight w:hRule="exact" w:val="397"/>
              </w:trPr>
              <w:tc>
                <w:tcPr>
                  <w:tcW w:w="3532" w:type="dxa"/>
                </w:tcPr>
                <w:p w14:paraId="77F24959" w14:textId="77777777" w:rsidR="003D07B6" w:rsidRPr="0003455B" w:rsidRDefault="003D07B6" w:rsidP="003D07B6">
                  <w:pPr>
                    <w:spacing w:before="120" w:after="120"/>
                    <w:rPr>
                      <w:rFonts w:eastAsia="Times New Roman" w:cs="Times New Roman"/>
                      <w:szCs w:val="20"/>
                      <w:lang w:eastAsia="de-CH"/>
                    </w:rPr>
                  </w:pPr>
                </w:p>
              </w:tc>
            </w:tr>
          </w:tbl>
          <w:p w14:paraId="79F86687" w14:textId="72956FB0"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80840521"/>
            <w:placeholder>
              <w:docPart w:val="B453DCFBBD3042F097C094BD9739E92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498236E3" w14:textId="5DDC67DE"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F23A4B0" w14:textId="77777777" w:rsidTr="003D07B6">
              <w:trPr>
                <w:trHeight w:hRule="exact" w:val="397"/>
              </w:trPr>
              <w:tc>
                <w:tcPr>
                  <w:tcW w:w="1154" w:type="dxa"/>
                </w:tcPr>
                <w:p w14:paraId="716D09F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4D937323" w14:textId="77777777" w:rsidTr="003D07B6">
              <w:trPr>
                <w:trHeight w:hRule="exact" w:val="397"/>
              </w:trPr>
              <w:tc>
                <w:tcPr>
                  <w:tcW w:w="1154" w:type="dxa"/>
                </w:tcPr>
                <w:p w14:paraId="1571E60E"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40AA413" w14:textId="77777777" w:rsidTr="003D07B6">
              <w:trPr>
                <w:trHeight w:hRule="exact" w:val="397"/>
              </w:trPr>
              <w:tc>
                <w:tcPr>
                  <w:tcW w:w="1154" w:type="dxa"/>
                </w:tcPr>
                <w:p w14:paraId="2CB4ED91" w14:textId="77777777" w:rsidR="003D07B6" w:rsidRPr="0003455B" w:rsidRDefault="003D07B6" w:rsidP="003D07B6">
                  <w:pPr>
                    <w:spacing w:before="120" w:after="120"/>
                    <w:rPr>
                      <w:rFonts w:eastAsia="Times New Roman" w:cs="Times New Roman"/>
                      <w:sz w:val="21"/>
                      <w:szCs w:val="20"/>
                      <w:lang w:eastAsia="de-CH"/>
                    </w:rPr>
                  </w:pPr>
                </w:p>
              </w:tc>
            </w:tr>
          </w:tbl>
          <w:p w14:paraId="23808765" w14:textId="595971B9"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622CD450" w14:textId="77777777" w:rsidTr="00B653BE">
        <w:trPr>
          <w:gridAfter w:val="1"/>
          <w:wAfter w:w="57" w:type="dxa"/>
        </w:trPr>
        <w:tc>
          <w:tcPr>
            <w:tcW w:w="809" w:type="dxa"/>
            <w:tcBorders>
              <w:left w:val="single" w:sz="18" w:space="0" w:color="auto"/>
            </w:tcBorders>
            <w:shd w:val="clear" w:color="00FF00" w:fill="auto"/>
          </w:tcPr>
          <w:p w14:paraId="1662F3F0" w14:textId="4A4C8903"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9.1.4</w:t>
            </w:r>
          </w:p>
        </w:tc>
        <w:tc>
          <w:tcPr>
            <w:tcW w:w="3448" w:type="dxa"/>
          </w:tcPr>
          <w:p w14:paraId="6D34F721" w14:textId="5DC92FF7" w:rsidR="003D07B6" w:rsidRPr="0003455B" w:rsidRDefault="003D07B6" w:rsidP="003D07B6">
            <w:pPr>
              <w:spacing w:before="120" w:after="120"/>
            </w:pPr>
            <w:r w:rsidRPr="0003455B">
              <w:t>Liegen eine Anlage</w:t>
            </w:r>
            <w:r w:rsidR="00D9273C">
              <w:t>n</w:t>
            </w:r>
            <w:r w:rsidRPr="0003455B">
              <w:t xml:space="preserve">buchhaltung und ein Anlagespiegel 'Sachanlagen Verwaltungsvermögen' vor und stimmen deren Bestände mit der Bilanz überein?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0E7CF4EE" w14:textId="77777777" w:rsidTr="003D07B6">
              <w:trPr>
                <w:trHeight w:hRule="exact" w:val="397"/>
              </w:trPr>
              <w:tc>
                <w:tcPr>
                  <w:tcW w:w="3532" w:type="dxa"/>
                </w:tcPr>
                <w:p w14:paraId="104A53C9"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420F942" w14:textId="77777777" w:rsidTr="003D07B6">
              <w:trPr>
                <w:trHeight w:hRule="exact" w:val="397"/>
              </w:trPr>
              <w:tc>
                <w:tcPr>
                  <w:tcW w:w="3532" w:type="dxa"/>
                </w:tcPr>
                <w:p w14:paraId="6ACCF6B2"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FCAC6DE" w14:textId="77777777" w:rsidTr="003D07B6">
              <w:trPr>
                <w:trHeight w:hRule="exact" w:val="397"/>
              </w:trPr>
              <w:tc>
                <w:tcPr>
                  <w:tcW w:w="3532" w:type="dxa"/>
                </w:tcPr>
                <w:p w14:paraId="100736B7" w14:textId="77777777" w:rsidR="003D07B6" w:rsidRPr="0003455B" w:rsidRDefault="003D07B6" w:rsidP="003D07B6">
                  <w:pPr>
                    <w:spacing w:before="120" w:after="120"/>
                    <w:rPr>
                      <w:rFonts w:eastAsia="Times New Roman" w:cs="Times New Roman"/>
                      <w:szCs w:val="20"/>
                      <w:lang w:eastAsia="de-CH"/>
                    </w:rPr>
                  </w:pPr>
                </w:p>
              </w:tc>
            </w:tr>
          </w:tbl>
          <w:p w14:paraId="23F9AEFE" w14:textId="56371656"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5288706"/>
            <w:placeholder>
              <w:docPart w:val="DD78E783119B4B3AA54D8AD68B00475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3CBAFF72" w14:textId="213C424A"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6CE08DA" w14:textId="77777777" w:rsidTr="003D07B6">
              <w:trPr>
                <w:trHeight w:hRule="exact" w:val="397"/>
              </w:trPr>
              <w:tc>
                <w:tcPr>
                  <w:tcW w:w="1154" w:type="dxa"/>
                </w:tcPr>
                <w:p w14:paraId="196946CE"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1AD90339" w14:textId="77777777" w:rsidTr="003D07B6">
              <w:trPr>
                <w:trHeight w:hRule="exact" w:val="397"/>
              </w:trPr>
              <w:tc>
                <w:tcPr>
                  <w:tcW w:w="1154" w:type="dxa"/>
                </w:tcPr>
                <w:p w14:paraId="59367FFD"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2642A814" w14:textId="77777777" w:rsidTr="003D07B6">
              <w:trPr>
                <w:trHeight w:hRule="exact" w:val="397"/>
              </w:trPr>
              <w:tc>
                <w:tcPr>
                  <w:tcW w:w="1154" w:type="dxa"/>
                </w:tcPr>
                <w:p w14:paraId="125D7448" w14:textId="77777777" w:rsidR="003D07B6" w:rsidRPr="0003455B" w:rsidRDefault="003D07B6" w:rsidP="003D07B6">
                  <w:pPr>
                    <w:spacing w:before="120" w:after="120"/>
                    <w:rPr>
                      <w:rFonts w:eastAsia="Times New Roman" w:cs="Times New Roman"/>
                      <w:sz w:val="21"/>
                      <w:szCs w:val="20"/>
                      <w:lang w:eastAsia="de-CH"/>
                    </w:rPr>
                  </w:pPr>
                </w:p>
              </w:tc>
            </w:tr>
          </w:tbl>
          <w:p w14:paraId="6CE68297" w14:textId="4CC88E2E"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685CBB9B" w14:textId="77777777" w:rsidTr="006D2A91">
        <w:trPr>
          <w:gridAfter w:val="1"/>
          <w:wAfter w:w="57" w:type="dxa"/>
        </w:trPr>
        <w:tc>
          <w:tcPr>
            <w:tcW w:w="809" w:type="dxa"/>
            <w:shd w:val="clear" w:color="00FF00" w:fill="auto"/>
          </w:tcPr>
          <w:p w14:paraId="6CD9EBD5" w14:textId="5ADF8EB5"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9.1.5</w:t>
            </w:r>
          </w:p>
        </w:tc>
        <w:tc>
          <w:tcPr>
            <w:tcW w:w="3448" w:type="dxa"/>
          </w:tcPr>
          <w:p w14:paraId="7F39445C" w14:textId="6C4F957C" w:rsidR="003D07B6" w:rsidRPr="0003455B" w:rsidRDefault="003D07B6" w:rsidP="00107AED">
            <w:pPr>
              <w:spacing w:before="120" w:after="120"/>
            </w:pPr>
            <w:r w:rsidRPr="0003455B">
              <w:t>Wurden die Neuzugänge</w:t>
            </w:r>
            <w:r w:rsidR="00447A49">
              <w:t xml:space="preserve"> respektive Umgliederungen</w:t>
            </w:r>
            <w:r w:rsidRPr="0003455B">
              <w:t xml:space="preserve"> der Anlagen zu Anschaffungs- bzw. Herstellk</w:t>
            </w:r>
            <w:r w:rsidR="005B72DB">
              <w:t>osten bilanziert</w:t>
            </w:r>
            <w:r w:rsidRPr="0003455B">
              <w:t xml:space="preserve"> (sind der Gemeinde keine </w:t>
            </w:r>
            <w:r w:rsidRPr="0003455B">
              <w:br/>
              <w:t>Kosten entstanden, wir</w:t>
            </w:r>
            <w:r w:rsidR="005B72DB">
              <w:t xml:space="preserve">d der </w:t>
            </w:r>
            <w:r w:rsidR="005B72DB">
              <w:br/>
              <w:t>Verkehrswert bilanziert)?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B58372B" w14:textId="77777777" w:rsidTr="003D07B6">
              <w:trPr>
                <w:trHeight w:hRule="exact" w:val="397"/>
              </w:trPr>
              <w:tc>
                <w:tcPr>
                  <w:tcW w:w="3532" w:type="dxa"/>
                </w:tcPr>
                <w:p w14:paraId="53D55CDC"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EFE9B9B" w14:textId="77777777" w:rsidTr="003D07B6">
              <w:trPr>
                <w:trHeight w:hRule="exact" w:val="397"/>
              </w:trPr>
              <w:tc>
                <w:tcPr>
                  <w:tcW w:w="3532" w:type="dxa"/>
                </w:tcPr>
                <w:p w14:paraId="42493EE4" w14:textId="77777777" w:rsidR="003D07B6" w:rsidRPr="0003455B" w:rsidRDefault="003D07B6" w:rsidP="003D07B6">
                  <w:pPr>
                    <w:spacing w:before="120" w:after="120"/>
                    <w:rPr>
                      <w:rFonts w:eastAsia="Times New Roman" w:cs="Times New Roman"/>
                      <w:szCs w:val="20"/>
                      <w:lang w:eastAsia="de-CH"/>
                    </w:rPr>
                  </w:pPr>
                </w:p>
              </w:tc>
            </w:tr>
            <w:tr w:rsidR="003D07B6" w:rsidRPr="0003455B" w14:paraId="2ECE276D" w14:textId="77777777" w:rsidTr="003D07B6">
              <w:trPr>
                <w:trHeight w:hRule="exact" w:val="397"/>
              </w:trPr>
              <w:tc>
                <w:tcPr>
                  <w:tcW w:w="3532" w:type="dxa"/>
                </w:tcPr>
                <w:p w14:paraId="58A43690"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2B60ECA" w14:textId="77777777" w:rsidTr="003D07B6">
              <w:trPr>
                <w:trHeight w:hRule="exact" w:val="397"/>
              </w:trPr>
              <w:tc>
                <w:tcPr>
                  <w:tcW w:w="3532" w:type="dxa"/>
                </w:tcPr>
                <w:p w14:paraId="41E6EA44" w14:textId="77777777" w:rsidR="003D07B6" w:rsidRPr="0003455B" w:rsidRDefault="003D07B6" w:rsidP="003D07B6">
                  <w:pPr>
                    <w:spacing w:before="120" w:after="120"/>
                    <w:rPr>
                      <w:rFonts w:eastAsia="Times New Roman" w:cs="Times New Roman"/>
                      <w:szCs w:val="20"/>
                      <w:lang w:eastAsia="de-CH"/>
                    </w:rPr>
                  </w:pPr>
                </w:p>
              </w:tc>
            </w:tr>
            <w:tr w:rsidR="008B5FAA" w:rsidRPr="0003455B" w14:paraId="326E426C" w14:textId="77777777" w:rsidTr="003D07B6">
              <w:trPr>
                <w:trHeight w:hRule="exact" w:val="397"/>
              </w:trPr>
              <w:tc>
                <w:tcPr>
                  <w:tcW w:w="3532" w:type="dxa"/>
                </w:tcPr>
                <w:p w14:paraId="27E25F49" w14:textId="77777777" w:rsidR="008B5FAA" w:rsidRPr="0003455B" w:rsidRDefault="008B5FAA" w:rsidP="003D07B6">
                  <w:pPr>
                    <w:spacing w:before="120" w:after="120"/>
                    <w:rPr>
                      <w:rFonts w:eastAsia="Times New Roman" w:cs="Times New Roman"/>
                      <w:szCs w:val="20"/>
                      <w:lang w:eastAsia="de-CH"/>
                    </w:rPr>
                  </w:pPr>
                </w:p>
              </w:tc>
            </w:tr>
          </w:tbl>
          <w:p w14:paraId="53007289" w14:textId="3957D4B8"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9629298"/>
            <w:placeholder>
              <w:docPart w:val="8BA582536F31417D8AF6D5482F34333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5336C803" w14:textId="35CB56C4"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9D9DA11" w14:textId="77777777" w:rsidTr="003D07B6">
              <w:trPr>
                <w:trHeight w:hRule="exact" w:val="397"/>
              </w:trPr>
              <w:tc>
                <w:tcPr>
                  <w:tcW w:w="1154" w:type="dxa"/>
                </w:tcPr>
                <w:p w14:paraId="2E6528C5"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36564FD" w14:textId="77777777" w:rsidTr="003D07B6">
              <w:trPr>
                <w:trHeight w:hRule="exact" w:val="397"/>
              </w:trPr>
              <w:tc>
                <w:tcPr>
                  <w:tcW w:w="1154" w:type="dxa"/>
                </w:tcPr>
                <w:p w14:paraId="358FA979"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C7F52ED" w14:textId="77777777" w:rsidTr="003D07B6">
              <w:trPr>
                <w:trHeight w:hRule="exact" w:val="397"/>
              </w:trPr>
              <w:tc>
                <w:tcPr>
                  <w:tcW w:w="1154" w:type="dxa"/>
                </w:tcPr>
                <w:p w14:paraId="43E03C8A"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B0A7865" w14:textId="77777777" w:rsidTr="003D07B6">
              <w:trPr>
                <w:trHeight w:hRule="exact" w:val="397"/>
              </w:trPr>
              <w:tc>
                <w:tcPr>
                  <w:tcW w:w="1154" w:type="dxa"/>
                </w:tcPr>
                <w:p w14:paraId="2CFC6DBB" w14:textId="77777777" w:rsidR="003D07B6" w:rsidRPr="0003455B" w:rsidRDefault="003D07B6" w:rsidP="003D07B6">
                  <w:pPr>
                    <w:spacing w:before="120" w:after="120"/>
                    <w:rPr>
                      <w:rFonts w:eastAsia="Times New Roman" w:cs="Times New Roman"/>
                      <w:sz w:val="21"/>
                      <w:szCs w:val="20"/>
                      <w:lang w:eastAsia="de-CH"/>
                    </w:rPr>
                  </w:pPr>
                </w:p>
              </w:tc>
            </w:tr>
            <w:tr w:rsidR="008B5FAA" w:rsidRPr="0003455B" w14:paraId="3012E0CB" w14:textId="77777777" w:rsidTr="003D07B6">
              <w:trPr>
                <w:trHeight w:hRule="exact" w:val="397"/>
              </w:trPr>
              <w:tc>
                <w:tcPr>
                  <w:tcW w:w="1154" w:type="dxa"/>
                </w:tcPr>
                <w:p w14:paraId="7D07D211" w14:textId="77777777" w:rsidR="008B5FAA" w:rsidRPr="0003455B" w:rsidRDefault="008B5FAA" w:rsidP="003D07B6">
                  <w:pPr>
                    <w:spacing w:before="120" w:after="120"/>
                    <w:rPr>
                      <w:rFonts w:eastAsia="Times New Roman" w:cs="Times New Roman"/>
                      <w:sz w:val="21"/>
                      <w:szCs w:val="20"/>
                      <w:lang w:eastAsia="de-CH"/>
                    </w:rPr>
                  </w:pPr>
                </w:p>
              </w:tc>
            </w:tr>
          </w:tbl>
          <w:p w14:paraId="77A3F78C" w14:textId="6333EB14" w:rsidR="003D07B6" w:rsidRPr="0003455B" w:rsidRDefault="003D07B6" w:rsidP="003D07B6">
            <w:pPr>
              <w:spacing w:before="120" w:after="120" w:line="240" w:lineRule="auto"/>
              <w:rPr>
                <w:rFonts w:eastAsia="Times New Roman" w:cs="Times New Roman"/>
                <w:sz w:val="21"/>
                <w:szCs w:val="20"/>
                <w:lang w:eastAsia="de-CH"/>
              </w:rPr>
            </w:pPr>
          </w:p>
        </w:tc>
      </w:tr>
    </w:tbl>
    <w:p w14:paraId="05E488D3" w14:textId="77777777" w:rsidR="00807D51" w:rsidRDefault="00807D51">
      <w:r>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8"/>
        <w:gridCol w:w="16"/>
        <w:gridCol w:w="3645"/>
        <w:gridCol w:w="34"/>
        <w:gridCol w:w="982"/>
        <w:gridCol w:w="152"/>
        <w:gridCol w:w="1217"/>
        <w:gridCol w:w="16"/>
        <w:gridCol w:w="57"/>
      </w:tblGrid>
      <w:tr w:rsidR="00807D51" w:rsidRPr="0003455B" w14:paraId="2D679B40" w14:textId="77777777" w:rsidTr="00807D51">
        <w:trPr>
          <w:gridAfter w:val="2"/>
          <w:wAfter w:w="73" w:type="dxa"/>
          <w:tblHeader/>
        </w:trPr>
        <w:tc>
          <w:tcPr>
            <w:tcW w:w="427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5B730417" w14:textId="06A34145" w:rsidR="00807D51"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79"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6670DD44"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2E55DA9" w14:textId="77777777" w:rsidR="00807D51" w:rsidRPr="0003455B" w:rsidRDefault="00807D51" w:rsidP="00B4501A">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17"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446DBB7" w14:textId="77777777" w:rsidR="00807D51" w:rsidRPr="0003455B" w:rsidRDefault="00807D5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807D51" w:rsidRPr="0003455B" w14:paraId="066BA936" w14:textId="77777777" w:rsidTr="00807D51">
        <w:trPr>
          <w:cantSplit/>
          <w:tblHeader/>
        </w:trPr>
        <w:tc>
          <w:tcPr>
            <w:tcW w:w="809" w:type="dxa"/>
            <w:shd w:val="clear" w:color="auto" w:fill="auto"/>
          </w:tcPr>
          <w:p w14:paraId="7ABBC0AF" w14:textId="77777777" w:rsidR="00807D51" w:rsidRPr="0003455B" w:rsidRDefault="00807D51" w:rsidP="00B4501A">
            <w:pPr>
              <w:spacing w:after="0" w:line="240" w:lineRule="auto"/>
              <w:rPr>
                <w:rFonts w:eastAsia="Times New Roman" w:cs="Times New Roman"/>
                <w:b/>
                <w:szCs w:val="20"/>
                <w:lang w:eastAsia="de-CH"/>
              </w:rPr>
            </w:pPr>
          </w:p>
        </w:tc>
        <w:tc>
          <w:tcPr>
            <w:tcW w:w="9567" w:type="dxa"/>
            <w:gridSpan w:val="9"/>
            <w:shd w:val="clear" w:color="auto" w:fill="auto"/>
          </w:tcPr>
          <w:p w14:paraId="0FDC02FF" w14:textId="77777777" w:rsidR="00807D51" w:rsidRPr="0003455B" w:rsidRDefault="00807D51" w:rsidP="00B4501A">
            <w:pPr>
              <w:spacing w:after="0" w:line="240" w:lineRule="auto"/>
              <w:rPr>
                <w:rFonts w:eastAsia="Times New Roman" w:cs="Times New Roman"/>
                <w:b/>
                <w:szCs w:val="20"/>
                <w:lang w:eastAsia="de-CH"/>
              </w:rPr>
            </w:pPr>
          </w:p>
        </w:tc>
      </w:tr>
      <w:tr w:rsidR="007A767A" w:rsidRPr="0003455B" w14:paraId="136DCC41" w14:textId="77777777" w:rsidTr="00B653BE">
        <w:trPr>
          <w:gridAfter w:val="2"/>
          <w:wAfter w:w="73" w:type="dxa"/>
        </w:trPr>
        <w:tc>
          <w:tcPr>
            <w:tcW w:w="809" w:type="dxa"/>
            <w:tcBorders>
              <w:top w:val="single" w:sz="4" w:space="0" w:color="auto"/>
              <w:left w:val="single" w:sz="4" w:space="0" w:color="auto"/>
              <w:bottom w:val="single" w:sz="4" w:space="0" w:color="auto"/>
            </w:tcBorders>
            <w:shd w:val="clear" w:color="auto" w:fill="DEEAF6" w:themeFill="accent1" w:themeFillTint="33"/>
          </w:tcPr>
          <w:p w14:paraId="4354298C" w14:textId="3F9D0563" w:rsidR="007A767A" w:rsidRPr="0003455B" w:rsidRDefault="003D07B6"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7A767A" w:rsidRPr="0003455B">
              <w:rPr>
                <w:rFonts w:eastAsia="Times New Roman" w:cs="Times New Roman"/>
                <w:b/>
                <w:sz w:val="22"/>
                <w:szCs w:val="20"/>
                <w:lang w:eastAsia="de-CH"/>
              </w:rPr>
              <w:t>.2</w:t>
            </w:r>
          </w:p>
        </w:tc>
        <w:tc>
          <w:tcPr>
            <w:tcW w:w="9494" w:type="dxa"/>
            <w:gridSpan w:val="7"/>
            <w:tcBorders>
              <w:top w:val="single" w:sz="4" w:space="0" w:color="auto"/>
              <w:bottom w:val="single" w:sz="4" w:space="0" w:color="auto"/>
              <w:right w:val="single" w:sz="4" w:space="0" w:color="auto"/>
            </w:tcBorders>
            <w:shd w:val="clear" w:color="auto" w:fill="DEEAF6" w:themeFill="accent1" w:themeFillTint="33"/>
          </w:tcPr>
          <w:p w14:paraId="0ECAC17F"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3D07B6" w:rsidRPr="0003455B" w14:paraId="4A283538" w14:textId="77777777" w:rsidTr="00B653BE">
        <w:trPr>
          <w:gridAfter w:val="1"/>
          <w:wAfter w:w="57" w:type="dxa"/>
        </w:trPr>
        <w:tc>
          <w:tcPr>
            <w:tcW w:w="809" w:type="dxa"/>
            <w:tcBorders>
              <w:top w:val="single" w:sz="4" w:space="0" w:color="auto"/>
              <w:left w:val="single" w:sz="18" w:space="0" w:color="auto"/>
            </w:tcBorders>
          </w:tcPr>
          <w:p w14:paraId="1DF35D75" w14:textId="796E37D5" w:rsidR="003D07B6" w:rsidRPr="0003455B" w:rsidRDefault="003D07B6" w:rsidP="00447A49">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447A49">
              <w:rPr>
                <w:rFonts w:eastAsia="Times New Roman" w:cs="Times New Roman"/>
                <w:szCs w:val="20"/>
                <w:lang w:eastAsia="de-CH"/>
              </w:rPr>
              <w:t>1</w:t>
            </w:r>
          </w:p>
        </w:tc>
        <w:tc>
          <w:tcPr>
            <w:tcW w:w="3448" w:type="dxa"/>
            <w:tcBorders>
              <w:top w:val="single" w:sz="4" w:space="0" w:color="auto"/>
            </w:tcBorders>
          </w:tcPr>
          <w:p w14:paraId="1C551CA9" w14:textId="77777777" w:rsidR="003D07B6" w:rsidRPr="0003455B" w:rsidRDefault="003D07B6" w:rsidP="003D07B6">
            <w:pPr>
              <w:spacing w:before="120" w:after="120"/>
            </w:pPr>
            <w:r w:rsidRPr="0003455B">
              <w:t>Entsprechen die Umgliederungen vom oder ins Finanzvermögen den Beschlüssen der zuständigen Organe?</w:t>
            </w:r>
          </w:p>
        </w:tc>
        <w:tc>
          <w:tcPr>
            <w:tcW w:w="3661"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2B07B6A8" w14:textId="77777777" w:rsidTr="003D07B6">
              <w:trPr>
                <w:trHeight w:hRule="exact" w:val="397"/>
              </w:trPr>
              <w:tc>
                <w:tcPr>
                  <w:tcW w:w="3532" w:type="dxa"/>
                </w:tcPr>
                <w:p w14:paraId="627E86D6"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D12A170" w14:textId="77777777" w:rsidTr="003D07B6">
              <w:trPr>
                <w:trHeight w:hRule="exact" w:val="397"/>
              </w:trPr>
              <w:tc>
                <w:tcPr>
                  <w:tcW w:w="3532" w:type="dxa"/>
                </w:tcPr>
                <w:p w14:paraId="61F7089F" w14:textId="77777777" w:rsidR="003D07B6" w:rsidRPr="0003455B" w:rsidRDefault="003D07B6" w:rsidP="003D07B6">
                  <w:pPr>
                    <w:spacing w:before="120" w:after="120"/>
                    <w:rPr>
                      <w:rFonts w:eastAsia="Times New Roman" w:cs="Times New Roman"/>
                      <w:szCs w:val="20"/>
                      <w:lang w:eastAsia="de-CH"/>
                    </w:rPr>
                  </w:pPr>
                </w:p>
              </w:tc>
            </w:tr>
            <w:tr w:rsidR="00CF1F9A" w:rsidRPr="0003455B" w14:paraId="6EBF1942" w14:textId="77777777" w:rsidTr="003D07B6">
              <w:trPr>
                <w:trHeight w:hRule="exact" w:val="397"/>
              </w:trPr>
              <w:tc>
                <w:tcPr>
                  <w:tcW w:w="3532" w:type="dxa"/>
                </w:tcPr>
                <w:p w14:paraId="3F1048A1" w14:textId="77777777" w:rsidR="00CF1F9A" w:rsidRPr="0003455B" w:rsidRDefault="00CF1F9A" w:rsidP="003D07B6">
                  <w:pPr>
                    <w:spacing w:before="120" w:after="120"/>
                    <w:rPr>
                      <w:rFonts w:eastAsia="Times New Roman" w:cs="Times New Roman"/>
                      <w:szCs w:val="20"/>
                      <w:lang w:eastAsia="de-CH"/>
                    </w:rPr>
                  </w:pPr>
                </w:p>
              </w:tc>
            </w:tr>
          </w:tbl>
          <w:p w14:paraId="083939FE" w14:textId="4EAFAD6E"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43005912"/>
            <w:placeholder>
              <w:docPart w:val="396CD19DB1B44E9EA1CDA078381CAF5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Borders>
                  <w:top w:val="single" w:sz="4" w:space="0" w:color="auto"/>
                </w:tcBorders>
              </w:tcPr>
              <w:p w14:paraId="16727A67" w14:textId="3B71F7A5"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4864DAF9" w14:textId="77777777" w:rsidTr="003D07B6">
              <w:trPr>
                <w:trHeight w:hRule="exact" w:val="397"/>
              </w:trPr>
              <w:tc>
                <w:tcPr>
                  <w:tcW w:w="1154" w:type="dxa"/>
                </w:tcPr>
                <w:p w14:paraId="35CB03FD"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2974B4B" w14:textId="77777777" w:rsidTr="003D07B6">
              <w:trPr>
                <w:trHeight w:hRule="exact" w:val="397"/>
              </w:trPr>
              <w:tc>
                <w:tcPr>
                  <w:tcW w:w="1154" w:type="dxa"/>
                </w:tcPr>
                <w:p w14:paraId="60316908"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7EE77E93" w14:textId="77777777" w:rsidTr="003D07B6">
              <w:trPr>
                <w:trHeight w:hRule="exact" w:val="397"/>
              </w:trPr>
              <w:tc>
                <w:tcPr>
                  <w:tcW w:w="1154" w:type="dxa"/>
                </w:tcPr>
                <w:p w14:paraId="07A27823" w14:textId="77777777" w:rsidR="00CF1F9A" w:rsidRPr="0003455B" w:rsidRDefault="00CF1F9A" w:rsidP="003D07B6">
                  <w:pPr>
                    <w:spacing w:before="120" w:after="120"/>
                    <w:rPr>
                      <w:rFonts w:eastAsia="Times New Roman" w:cs="Times New Roman"/>
                      <w:sz w:val="21"/>
                      <w:szCs w:val="20"/>
                      <w:lang w:eastAsia="de-CH"/>
                    </w:rPr>
                  </w:pPr>
                </w:p>
              </w:tc>
            </w:tr>
          </w:tbl>
          <w:p w14:paraId="40CE6C94" w14:textId="776A740E"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74A674B9" w14:textId="77777777" w:rsidTr="00B653BE">
        <w:trPr>
          <w:gridAfter w:val="1"/>
          <w:wAfter w:w="57" w:type="dxa"/>
        </w:trPr>
        <w:tc>
          <w:tcPr>
            <w:tcW w:w="809" w:type="dxa"/>
            <w:tcBorders>
              <w:left w:val="single" w:sz="18" w:space="0" w:color="auto"/>
            </w:tcBorders>
          </w:tcPr>
          <w:p w14:paraId="038E7BD1" w14:textId="62B3D049"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447A49">
              <w:rPr>
                <w:rFonts w:eastAsia="Times New Roman" w:cs="Times New Roman"/>
                <w:szCs w:val="20"/>
                <w:lang w:eastAsia="de-CH"/>
              </w:rPr>
              <w:t>2</w:t>
            </w:r>
          </w:p>
        </w:tc>
        <w:tc>
          <w:tcPr>
            <w:tcW w:w="3448" w:type="dxa"/>
          </w:tcPr>
          <w:p w14:paraId="0C30A592" w14:textId="39D4C75E" w:rsidR="003D07B6" w:rsidRPr="0003455B" w:rsidRDefault="003D07B6" w:rsidP="00107AED">
            <w:pPr>
              <w:spacing w:before="120" w:after="120"/>
            </w:pPr>
            <w:r w:rsidRPr="0003455B">
              <w:t xml:space="preserve">Wurden die ordentlichen Abschreibungen (nach Nutzungsdauern) gemäss </w:t>
            </w:r>
            <w:r w:rsidR="00C97D9E">
              <w:t xml:space="preserve">Tabelle im Anhang </w:t>
            </w:r>
            <w:r w:rsidR="00107AED">
              <w:t>der RRV nach</w:t>
            </w:r>
            <w:r w:rsidRPr="0003455B">
              <w:t xml:space="preserve"> der richtigen Anlagekategorie, der richtigen Nutzungsdauer und mit dem richtigen Abschreibungssatz berechnet</w:t>
            </w:r>
            <w:r w:rsidR="00447A49">
              <w:t xml:space="preserve"> und verbucht</w:t>
            </w:r>
            <w:r w:rsidRPr="0003455B">
              <w:t xml:space="preserve">?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0C95A38F" w14:textId="77777777" w:rsidTr="003D07B6">
              <w:trPr>
                <w:trHeight w:hRule="exact" w:val="397"/>
              </w:trPr>
              <w:tc>
                <w:tcPr>
                  <w:tcW w:w="3532" w:type="dxa"/>
                </w:tcPr>
                <w:p w14:paraId="51964303"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E8AE749" w14:textId="77777777" w:rsidTr="003D07B6">
              <w:trPr>
                <w:trHeight w:hRule="exact" w:val="397"/>
              </w:trPr>
              <w:tc>
                <w:tcPr>
                  <w:tcW w:w="3532" w:type="dxa"/>
                </w:tcPr>
                <w:p w14:paraId="63B053C7" w14:textId="77777777" w:rsidR="003D07B6" w:rsidRPr="0003455B" w:rsidRDefault="003D07B6" w:rsidP="003D07B6">
                  <w:pPr>
                    <w:spacing w:before="120" w:after="120"/>
                    <w:rPr>
                      <w:rFonts w:eastAsia="Times New Roman" w:cs="Times New Roman"/>
                      <w:szCs w:val="20"/>
                      <w:lang w:eastAsia="de-CH"/>
                    </w:rPr>
                  </w:pPr>
                </w:p>
              </w:tc>
            </w:tr>
            <w:tr w:rsidR="003D07B6" w:rsidRPr="0003455B" w14:paraId="3F0FB13C" w14:textId="77777777" w:rsidTr="003D07B6">
              <w:trPr>
                <w:trHeight w:hRule="exact" w:val="397"/>
              </w:trPr>
              <w:tc>
                <w:tcPr>
                  <w:tcW w:w="3532" w:type="dxa"/>
                </w:tcPr>
                <w:p w14:paraId="31D7CE3C"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C35D1F8" w14:textId="77777777" w:rsidTr="003D07B6">
              <w:trPr>
                <w:trHeight w:hRule="exact" w:val="397"/>
              </w:trPr>
              <w:tc>
                <w:tcPr>
                  <w:tcW w:w="3532" w:type="dxa"/>
                </w:tcPr>
                <w:p w14:paraId="1793627B" w14:textId="77777777" w:rsidR="003D07B6" w:rsidRPr="0003455B" w:rsidRDefault="003D07B6" w:rsidP="003D07B6">
                  <w:pPr>
                    <w:spacing w:before="120" w:after="120"/>
                    <w:rPr>
                      <w:rFonts w:eastAsia="Times New Roman" w:cs="Times New Roman"/>
                      <w:szCs w:val="20"/>
                      <w:lang w:eastAsia="de-CH"/>
                    </w:rPr>
                  </w:pPr>
                </w:p>
              </w:tc>
            </w:tr>
            <w:tr w:rsidR="003D07B6" w:rsidRPr="0003455B" w14:paraId="4FC41B68" w14:textId="77777777" w:rsidTr="003D07B6">
              <w:trPr>
                <w:trHeight w:hRule="exact" w:val="397"/>
              </w:trPr>
              <w:tc>
                <w:tcPr>
                  <w:tcW w:w="3532" w:type="dxa"/>
                </w:tcPr>
                <w:p w14:paraId="2190EC40"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BD72532" w14:textId="77777777" w:rsidTr="003D07B6">
              <w:trPr>
                <w:trHeight w:hRule="exact" w:val="397"/>
              </w:trPr>
              <w:tc>
                <w:tcPr>
                  <w:tcW w:w="3532" w:type="dxa"/>
                </w:tcPr>
                <w:p w14:paraId="3A6550BD" w14:textId="77777777" w:rsidR="003D07B6" w:rsidRPr="0003455B" w:rsidRDefault="003D07B6" w:rsidP="003D07B6">
                  <w:pPr>
                    <w:spacing w:before="120" w:after="120"/>
                    <w:rPr>
                      <w:rFonts w:eastAsia="Times New Roman" w:cs="Times New Roman"/>
                      <w:szCs w:val="20"/>
                      <w:lang w:eastAsia="de-CH"/>
                    </w:rPr>
                  </w:pPr>
                </w:p>
              </w:tc>
            </w:tr>
            <w:tr w:rsidR="00CF1F9A" w:rsidRPr="0003455B" w14:paraId="4F23829A" w14:textId="77777777" w:rsidTr="003D07B6">
              <w:trPr>
                <w:trHeight w:hRule="exact" w:val="397"/>
              </w:trPr>
              <w:tc>
                <w:tcPr>
                  <w:tcW w:w="3532" w:type="dxa"/>
                </w:tcPr>
                <w:p w14:paraId="7DFC3252" w14:textId="77777777" w:rsidR="00CF1F9A" w:rsidRPr="0003455B" w:rsidRDefault="00CF1F9A" w:rsidP="003D07B6">
                  <w:pPr>
                    <w:spacing w:before="120" w:after="120"/>
                    <w:rPr>
                      <w:rFonts w:eastAsia="Times New Roman" w:cs="Times New Roman"/>
                      <w:szCs w:val="20"/>
                      <w:lang w:eastAsia="de-CH"/>
                    </w:rPr>
                  </w:pPr>
                </w:p>
              </w:tc>
            </w:tr>
          </w:tbl>
          <w:p w14:paraId="414C7EB2" w14:textId="009A5F7D"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2719795"/>
            <w:placeholder>
              <w:docPart w:val="F89BD3090C7C4F4BAC2517FC48CF5FC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2EA55665" w14:textId="580F11AE"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5A0B6A03" w14:textId="77777777" w:rsidTr="003D07B6">
              <w:trPr>
                <w:trHeight w:hRule="exact" w:val="397"/>
              </w:trPr>
              <w:tc>
                <w:tcPr>
                  <w:tcW w:w="1154" w:type="dxa"/>
                </w:tcPr>
                <w:p w14:paraId="5C44E4D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208D9ABA" w14:textId="77777777" w:rsidTr="003D07B6">
              <w:trPr>
                <w:trHeight w:hRule="exact" w:val="397"/>
              </w:trPr>
              <w:tc>
                <w:tcPr>
                  <w:tcW w:w="1154" w:type="dxa"/>
                </w:tcPr>
                <w:p w14:paraId="02EEDC7F"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1A001F5" w14:textId="77777777" w:rsidTr="003D07B6">
              <w:trPr>
                <w:trHeight w:hRule="exact" w:val="397"/>
              </w:trPr>
              <w:tc>
                <w:tcPr>
                  <w:tcW w:w="1154" w:type="dxa"/>
                </w:tcPr>
                <w:p w14:paraId="737599F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D4A80C8" w14:textId="77777777" w:rsidTr="003D07B6">
              <w:trPr>
                <w:trHeight w:hRule="exact" w:val="397"/>
              </w:trPr>
              <w:tc>
                <w:tcPr>
                  <w:tcW w:w="1154" w:type="dxa"/>
                </w:tcPr>
                <w:p w14:paraId="1ED1AF9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EEF8745" w14:textId="77777777" w:rsidTr="003D07B6">
              <w:trPr>
                <w:trHeight w:hRule="exact" w:val="397"/>
              </w:trPr>
              <w:tc>
                <w:tcPr>
                  <w:tcW w:w="1154" w:type="dxa"/>
                </w:tcPr>
                <w:p w14:paraId="295F0FD8"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26B9A9E" w14:textId="77777777" w:rsidTr="003D07B6">
              <w:trPr>
                <w:trHeight w:hRule="exact" w:val="397"/>
              </w:trPr>
              <w:tc>
                <w:tcPr>
                  <w:tcW w:w="1154" w:type="dxa"/>
                </w:tcPr>
                <w:p w14:paraId="5A1F6B7E"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7684DAE1" w14:textId="77777777" w:rsidTr="003D07B6">
              <w:trPr>
                <w:trHeight w:hRule="exact" w:val="397"/>
              </w:trPr>
              <w:tc>
                <w:tcPr>
                  <w:tcW w:w="1154" w:type="dxa"/>
                </w:tcPr>
                <w:p w14:paraId="25778DBA" w14:textId="77777777" w:rsidR="00CF1F9A" w:rsidRPr="0003455B" w:rsidRDefault="00CF1F9A" w:rsidP="003D07B6">
                  <w:pPr>
                    <w:spacing w:before="120" w:after="120"/>
                    <w:rPr>
                      <w:rFonts w:eastAsia="Times New Roman" w:cs="Times New Roman"/>
                      <w:sz w:val="21"/>
                      <w:szCs w:val="20"/>
                      <w:lang w:eastAsia="de-CH"/>
                    </w:rPr>
                  </w:pPr>
                </w:p>
              </w:tc>
            </w:tr>
          </w:tbl>
          <w:p w14:paraId="17F03178" w14:textId="66E20D4A"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044C36DF" w14:textId="77777777" w:rsidTr="00807D51">
        <w:trPr>
          <w:gridAfter w:val="1"/>
          <w:wAfter w:w="57" w:type="dxa"/>
        </w:trPr>
        <w:tc>
          <w:tcPr>
            <w:tcW w:w="809" w:type="dxa"/>
          </w:tcPr>
          <w:p w14:paraId="30D8DCE3" w14:textId="174DDEEC"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9.2</w:t>
            </w:r>
            <w:r w:rsidR="00D0262F">
              <w:rPr>
                <w:rFonts w:eastAsia="Times New Roman" w:cs="Times New Roman"/>
                <w:szCs w:val="20"/>
                <w:lang w:eastAsia="de-CH"/>
              </w:rPr>
              <w:t>.3</w:t>
            </w:r>
          </w:p>
        </w:tc>
        <w:tc>
          <w:tcPr>
            <w:tcW w:w="3448" w:type="dxa"/>
          </w:tcPr>
          <w:p w14:paraId="0A9EB7BA" w14:textId="71A08CFE" w:rsidR="003D07B6" w:rsidRPr="0003455B" w:rsidRDefault="003D07B6" w:rsidP="00107AED">
            <w:pPr>
              <w:spacing w:before="120" w:after="120"/>
            </w:pPr>
            <w:r w:rsidRPr="0003455B">
              <w:t xml:space="preserve">Wurden </w:t>
            </w:r>
            <w:r w:rsidR="004B2725">
              <w:t>nur berechtigte</w:t>
            </w:r>
            <w:r w:rsidRPr="0003455B">
              <w:t xml:space="preserve"> ausser</w:t>
            </w:r>
            <w:r w:rsidR="00447A49">
              <w:t>planmässige</w:t>
            </w:r>
            <w:r w:rsidRPr="0003455B">
              <w:t xml:space="preserve"> Abschreibungen verbucht</w:t>
            </w:r>
            <w:r w:rsidR="00447A49">
              <w:t>?</w:t>
            </w:r>
            <w:r w:rsidR="004B2725">
              <w:t xml:space="preserve"> (z.B. bei</w:t>
            </w:r>
            <w:r w:rsidRPr="0003455B">
              <w:t xml:space="preserve"> </w:t>
            </w:r>
            <w:r w:rsidR="004B2725">
              <w:t xml:space="preserve">eingetretener </w:t>
            </w:r>
            <w:r w:rsidRPr="0003455B">
              <w:t>dauernde</w:t>
            </w:r>
            <w:r w:rsidR="004B2725">
              <w:t>r</w:t>
            </w:r>
            <w:r w:rsidRPr="0003455B">
              <w:t xml:space="preserve"> Wertverminderung</w:t>
            </w:r>
            <w:r w:rsidR="00447A49">
              <w:t xml:space="preserve"> respektive Vornahme Ersatzinvestition</w:t>
            </w:r>
            <w:r w:rsidR="004B2725">
              <w:t xml:space="preserve"> vor Ablauf der Nutzungsdauer)</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41F78BD8" w14:textId="77777777" w:rsidTr="003D07B6">
              <w:trPr>
                <w:trHeight w:hRule="exact" w:val="397"/>
              </w:trPr>
              <w:tc>
                <w:tcPr>
                  <w:tcW w:w="3532" w:type="dxa"/>
                </w:tcPr>
                <w:p w14:paraId="44671759"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53E076F" w14:textId="77777777" w:rsidTr="003D07B6">
              <w:trPr>
                <w:trHeight w:hRule="exact" w:val="397"/>
              </w:trPr>
              <w:tc>
                <w:tcPr>
                  <w:tcW w:w="3532" w:type="dxa"/>
                </w:tcPr>
                <w:p w14:paraId="50BCC77E" w14:textId="77777777" w:rsidR="003D07B6" w:rsidRPr="0003455B" w:rsidRDefault="003D07B6" w:rsidP="003D07B6">
                  <w:pPr>
                    <w:spacing w:before="120" w:after="120"/>
                    <w:rPr>
                      <w:rFonts w:eastAsia="Times New Roman" w:cs="Times New Roman"/>
                      <w:szCs w:val="20"/>
                      <w:lang w:eastAsia="de-CH"/>
                    </w:rPr>
                  </w:pPr>
                </w:p>
              </w:tc>
            </w:tr>
            <w:tr w:rsidR="003D07B6" w:rsidRPr="0003455B" w14:paraId="6B933403" w14:textId="77777777" w:rsidTr="003D07B6">
              <w:trPr>
                <w:trHeight w:hRule="exact" w:val="397"/>
              </w:trPr>
              <w:tc>
                <w:tcPr>
                  <w:tcW w:w="3532" w:type="dxa"/>
                </w:tcPr>
                <w:p w14:paraId="67B02548" w14:textId="77777777" w:rsidR="003D07B6" w:rsidRPr="0003455B" w:rsidRDefault="003D07B6" w:rsidP="003D07B6">
                  <w:pPr>
                    <w:spacing w:before="120" w:after="120"/>
                    <w:rPr>
                      <w:rFonts w:eastAsia="Times New Roman" w:cs="Times New Roman"/>
                      <w:szCs w:val="20"/>
                      <w:lang w:eastAsia="de-CH"/>
                    </w:rPr>
                  </w:pPr>
                </w:p>
              </w:tc>
            </w:tr>
            <w:tr w:rsidR="008B5FAA" w:rsidRPr="0003455B" w14:paraId="0CD016FD" w14:textId="77777777" w:rsidTr="003D07B6">
              <w:trPr>
                <w:trHeight w:hRule="exact" w:val="397"/>
              </w:trPr>
              <w:tc>
                <w:tcPr>
                  <w:tcW w:w="3532" w:type="dxa"/>
                </w:tcPr>
                <w:p w14:paraId="3D4EA300" w14:textId="77777777" w:rsidR="008B5FAA" w:rsidRPr="0003455B" w:rsidRDefault="008B5FAA" w:rsidP="003D07B6">
                  <w:pPr>
                    <w:spacing w:before="120" w:after="120"/>
                    <w:rPr>
                      <w:rFonts w:eastAsia="Times New Roman" w:cs="Times New Roman"/>
                      <w:szCs w:val="20"/>
                      <w:lang w:eastAsia="de-CH"/>
                    </w:rPr>
                  </w:pPr>
                </w:p>
              </w:tc>
            </w:tr>
            <w:tr w:rsidR="004B2725" w:rsidRPr="0003455B" w14:paraId="425DB68B" w14:textId="77777777" w:rsidTr="003D07B6">
              <w:trPr>
                <w:trHeight w:hRule="exact" w:val="397"/>
              </w:trPr>
              <w:tc>
                <w:tcPr>
                  <w:tcW w:w="3532" w:type="dxa"/>
                </w:tcPr>
                <w:p w14:paraId="57786F96" w14:textId="77777777" w:rsidR="004B2725" w:rsidRPr="0003455B" w:rsidRDefault="004B2725" w:rsidP="003D07B6">
                  <w:pPr>
                    <w:spacing w:before="120" w:after="120"/>
                    <w:rPr>
                      <w:rFonts w:eastAsia="Times New Roman" w:cs="Times New Roman"/>
                      <w:szCs w:val="20"/>
                      <w:lang w:eastAsia="de-CH"/>
                    </w:rPr>
                  </w:pPr>
                </w:p>
              </w:tc>
            </w:tr>
            <w:tr w:rsidR="00CF1F9A" w:rsidRPr="0003455B" w14:paraId="31189FFC" w14:textId="77777777" w:rsidTr="003D07B6">
              <w:trPr>
                <w:trHeight w:hRule="exact" w:val="397"/>
              </w:trPr>
              <w:tc>
                <w:tcPr>
                  <w:tcW w:w="3532" w:type="dxa"/>
                </w:tcPr>
                <w:p w14:paraId="322784A6" w14:textId="77777777" w:rsidR="00CF1F9A" w:rsidRPr="0003455B" w:rsidRDefault="00CF1F9A" w:rsidP="003D07B6">
                  <w:pPr>
                    <w:spacing w:before="120" w:after="120"/>
                    <w:rPr>
                      <w:rFonts w:eastAsia="Times New Roman" w:cs="Times New Roman"/>
                      <w:szCs w:val="20"/>
                      <w:lang w:eastAsia="de-CH"/>
                    </w:rPr>
                  </w:pPr>
                </w:p>
              </w:tc>
            </w:tr>
          </w:tbl>
          <w:p w14:paraId="05FB0416" w14:textId="61E826FF"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58787902"/>
            <w:placeholder>
              <w:docPart w:val="C6A01C25226D41B4B8CC111B58D6E34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09D8653C" w14:textId="093F56C5"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4671114D" w14:textId="77777777" w:rsidTr="003D07B6">
              <w:trPr>
                <w:trHeight w:hRule="exact" w:val="397"/>
              </w:trPr>
              <w:tc>
                <w:tcPr>
                  <w:tcW w:w="1154" w:type="dxa"/>
                </w:tcPr>
                <w:p w14:paraId="389BA761"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6BD27E1" w14:textId="77777777" w:rsidTr="003D07B6">
              <w:trPr>
                <w:trHeight w:hRule="exact" w:val="397"/>
              </w:trPr>
              <w:tc>
                <w:tcPr>
                  <w:tcW w:w="1154" w:type="dxa"/>
                </w:tcPr>
                <w:p w14:paraId="7AB18160"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8CF05E4" w14:textId="77777777" w:rsidTr="003D07B6">
              <w:trPr>
                <w:trHeight w:hRule="exact" w:val="397"/>
              </w:trPr>
              <w:tc>
                <w:tcPr>
                  <w:tcW w:w="1154" w:type="dxa"/>
                </w:tcPr>
                <w:p w14:paraId="21AF9AB6" w14:textId="77777777" w:rsidR="003D07B6" w:rsidRPr="0003455B" w:rsidRDefault="003D07B6" w:rsidP="003D07B6">
                  <w:pPr>
                    <w:spacing w:before="120" w:after="120"/>
                    <w:rPr>
                      <w:rFonts w:eastAsia="Times New Roman" w:cs="Times New Roman"/>
                      <w:sz w:val="21"/>
                      <w:szCs w:val="20"/>
                      <w:lang w:eastAsia="de-CH"/>
                    </w:rPr>
                  </w:pPr>
                </w:p>
              </w:tc>
            </w:tr>
            <w:tr w:rsidR="008B5FAA" w:rsidRPr="0003455B" w14:paraId="270C386E" w14:textId="77777777" w:rsidTr="003D07B6">
              <w:trPr>
                <w:trHeight w:hRule="exact" w:val="397"/>
              </w:trPr>
              <w:tc>
                <w:tcPr>
                  <w:tcW w:w="1154" w:type="dxa"/>
                </w:tcPr>
                <w:p w14:paraId="17976BB8" w14:textId="77777777" w:rsidR="008B5FAA" w:rsidRPr="0003455B" w:rsidRDefault="008B5FAA" w:rsidP="003D07B6">
                  <w:pPr>
                    <w:spacing w:before="120" w:after="120"/>
                    <w:rPr>
                      <w:rFonts w:eastAsia="Times New Roman" w:cs="Times New Roman"/>
                      <w:sz w:val="21"/>
                      <w:szCs w:val="20"/>
                      <w:lang w:eastAsia="de-CH"/>
                    </w:rPr>
                  </w:pPr>
                </w:p>
              </w:tc>
            </w:tr>
            <w:tr w:rsidR="004B2725" w:rsidRPr="0003455B" w14:paraId="514E816C" w14:textId="77777777" w:rsidTr="003D07B6">
              <w:trPr>
                <w:trHeight w:hRule="exact" w:val="397"/>
              </w:trPr>
              <w:tc>
                <w:tcPr>
                  <w:tcW w:w="1154" w:type="dxa"/>
                </w:tcPr>
                <w:p w14:paraId="0927A76C" w14:textId="77777777" w:rsidR="004B2725" w:rsidRPr="0003455B" w:rsidRDefault="004B2725" w:rsidP="003D07B6">
                  <w:pPr>
                    <w:spacing w:before="120" w:after="120"/>
                    <w:rPr>
                      <w:rFonts w:eastAsia="Times New Roman" w:cs="Times New Roman"/>
                      <w:sz w:val="21"/>
                      <w:szCs w:val="20"/>
                      <w:lang w:eastAsia="de-CH"/>
                    </w:rPr>
                  </w:pPr>
                </w:p>
              </w:tc>
            </w:tr>
            <w:tr w:rsidR="00CF1F9A" w:rsidRPr="0003455B" w14:paraId="68DD53FF" w14:textId="77777777" w:rsidTr="003D07B6">
              <w:trPr>
                <w:trHeight w:hRule="exact" w:val="397"/>
              </w:trPr>
              <w:tc>
                <w:tcPr>
                  <w:tcW w:w="1154" w:type="dxa"/>
                </w:tcPr>
                <w:p w14:paraId="57656B97" w14:textId="77777777" w:rsidR="00CF1F9A" w:rsidRPr="0003455B" w:rsidRDefault="00CF1F9A" w:rsidP="003D07B6">
                  <w:pPr>
                    <w:spacing w:before="120" w:after="120"/>
                    <w:rPr>
                      <w:rFonts w:eastAsia="Times New Roman" w:cs="Times New Roman"/>
                      <w:sz w:val="21"/>
                      <w:szCs w:val="20"/>
                      <w:lang w:eastAsia="de-CH"/>
                    </w:rPr>
                  </w:pPr>
                </w:p>
              </w:tc>
            </w:tr>
          </w:tbl>
          <w:p w14:paraId="4DB06CD6" w14:textId="69BF51E4" w:rsidR="003D07B6" w:rsidRPr="0003455B" w:rsidRDefault="003D07B6" w:rsidP="003D07B6">
            <w:pPr>
              <w:spacing w:before="120" w:after="120" w:line="240" w:lineRule="auto"/>
              <w:rPr>
                <w:rFonts w:eastAsia="Times New Roman" w:cs="Times New Roman"/>
                <w:sz w:val="21"/>
                <w:szCs w:val="20"/>
                <w:lang w:eastAsia="de-CH"/>
              </w:rPr>
            </w:pPr>
          </w:p>
        </w:tc>
      </w:tr>
      <w:tr w:rsidR="003D07B6" w:rsidRPr="0003455B" w14:paraId="373614E6" w14:textId="77777777" w:rsidTr="00807D51">
        <w:trPr>
          <w:gridAfter w:val="1"/>
          <w:wAfter w:w="57" w:type="dxa"/>
        </w:trPr>
        <w:tc>
          <w:tcPr>
            <w:tcW w:w="809" w:type="dxa"/>
          </w:tcPr>
          <w:p w14:paraId="4C4B7E2E" w14:textId="4B89EFF1" w:rsidR="003D07B6" w:rsidRPr="0003455B" w:rsidRDefault="00D0262F" w:rsidP="003D07B6">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4</w:t>
            </w:r>
          </w:p>
        </w:tc>
        <w:tc>
          <w:tcPr>
            <w:tcW w:w="3448" w:type="dxa"/>
          </w:tcPr>
          <w:p w14:paraId="03AE73D5" w14:textId="567A0E04" w:rsidR="003D07B6" w:rsidRPr="0003455B" w:rsidRDefault="003D07B6" w:rsidP="00447A49">
            <w:pPr>
              <w:spacing w:before="120" w:after="0"/>
            </w:pPr>
            <w:r w:rsidRPr="0003455B">
              <w:t>Wurde darauf geachtet, dass 'Anlagen im Bau VV' (Konto 1407) nic</w:t>
            </w:r>
            <w:r w:rsidR="009128E4">
              <w:t>ht abgeschrieben werden dürfen?</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08CCFDFB" w14:textId="77777777" w:rsidTr="003D07B6">
              <w:trPr>
                <w:trHeight w:hRule="exact" w:val="397"/>
              </w:trPr>
              <w:tc>
                <w:tcPr>
                  <w:tcW w:w="3532" w:type="dxa"/>
                </w:tcPr>
                <w:p w14:paraId="417D8E68"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88728DD" w14:textId="77777777" w:rsidTr="003D07B6">
              <w:trPr>
                <w:trHeight w:hRule="exact" w:val="397"/>
              </w:trPr>
              <w:tc>
                <w:tcPr>
                  <w:tcW w:w="3532" w:type="dxa"/>
                </w:tcPr>
                <w:p w14:paraId="3B3843A0" w14:textId="77777777" w:rsidR="003D07B6" w:rsidRPr="0003455B" w:rsidRDefault="003D07B6" w:rsidP="003D07B6">
                  <w:pPr>
                    <w:spacing w:before="120" w:after="120"/>
                    <w:rPr>
                      <w:rFonts w:eastAsia="Times New Roman" w:cs="Times New Roman"/>
                      <w:szCs w:val="20"/>
                      <w:lang w:eastAsia="de-CH"/>
                    </w:rPr>
                  </w:pPr>
                </w:p>
              </w:tc>
            </w:tr>
            <w:tr w:rsidR="00CF1F9A" w:rsidRPr="0003455B" w14:paraId="1BA13CAB" w14:textId="77777777" w:rsidTr="003D07B6">
              <w:trPr>
                <w:trHeight w:hRule="exact" w:val="397"/>
              </w:trPr>
              <w:tc>
                <w:tcPr>
                  <w:tcW w:w="3532" w:type="dxa"/>
                </w:tcPr>
                <w:p w14:paraId="3FBEF3F1" w14:textId="77777777" w:rsidR="00CF1F9A" w:rsidRPr="0003455B" w:rsidRDefault="00CF1F9A" w:rsidP="003D07B6">
                  <w:pPr>
                    <w:spacing w:before="120" w:after="120"/>
                    <w:rPr>
                      <w:rFonts w:eastAsia="Times New Roman" w:cs="Times New Roman"/>
                      <w:szCs w:val="20"/>
                      <w:lang w:eastAsia="de-CH"/>
                    </w:rPr>
                  </w:pPr>
                </w:p>
              </w:tc>
            </w:tr>
          </w:tbl>
          <w:p w14:paraId="569E5B83" w14:textId="4E0A0BBC" w:rsidR="003D07B6" w:rsidRPr="0003455B" w:rsidRDefault="003D07B6" w:rsidP="003D07B6">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71447959"/>
            <w:placeholder>
              <w:docPart w:val="D96CED60DBB44235854D707C1C1482D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1429A615" w14:textId="6BA40490"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707CA14D" w14:textId="77777777" w:rsidTr="003D07B6">
              <w:trPr>
                <w:trHeight w:hRule="exact" w:val="397"/>
              </w:trPr>
              <w:tc>
                <w:tcPr>
                  <w:tcW w:w="1154" w:type="dxa"/>
                </w:tcPr>
                <w:p w14:paraId="0CE962B6"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B59594A" w14:textId="77777777" w:rsidTr="003D07B6">
              <w:trPr>
                <w:trHeight w:hRule="exact" w:val="397"/>
              </w:trPr>
              <w:tc>
                <w:tcPr>
                  <w:tcW w:w="1154" w:type="dxa"/>
                </w:tcPr>
                <w:p w14:paraId="78450839" w14:textId="77777777" w:rsidR="003D07B6" w:rsidRPr="0003455B" w:rsidRDefault="003D07B6" w:rsidP="003D07B6">
                  <w:pPr>
                    <w:spacing w:before="120" w:after="120"/>
                    <w:rPr>
                      <w:rFonts w:eastAsia="Times New Roman" w:cs="Times New Roman"/>
                      <w:sz w:val="21"/>
                      <w:szCs w:val="20"/>
                      <w:lang w:eastAsia="de-CH"/>
                    </w:rPr>
                  </w:pPr>
                </w:p>
              </w:tc>
            </w:tr>
            <w:tr w:rsidR="00CF1F9A" w:rsidRPr="0003455B" w14:paraId="29A25EE4" w14:textId="77777777" w:rsidTr="003D07B6">
              <w:trPr>
                <w:trHeight w:hRule="exact" w:val="397"/>
              </w:trPr>
              <w:tc>
                <w:tcPr>
                  <w:tcW w:w="1154" w:type="dxa"/>
                </w:tcPr>
                <w:p w14:paraId="2AC6D9E8" w14:textId="77777777" w:rsidR="00CF1F9A" w:rsidRPr="0003455B" w:rsidRDefault="00CF1F9A" w:rsidP="003D07B6">
                  <w:pPr>
                    <w:spacing w:before="120" w:after="120"/>
                    <w:rPr>
                      <w:rFonts w:eastAsia="Times New Roman" w:cs="Times New Roman"/>
                      <w:sz w:val="21"/>
                      <w:szCs w:val="20"/>
                      <w:lang w:eastAsia="de-CH"/>
                    </w:rPr>
                  </w:pPr>
                </w:p>
              </w:tc>
            </w:tr>
          </w:tbl>
          <w:p w14:paraId="1CD51FEA" w14:textId="53E01CB6" w:rsidR="003D07B6" w:rsidRPr="0003455B" w:rsidRDefault="003D07B6" w:rsidP="003D07B6">
            <w:pPr>
              <w:spacing w:before="120" w:after="120" w:line="240" w:lineRule="auto"/>
              <w:rPr>
                <w:rFonts w:eastAsia="Times New Roman" w:cs="Times New Roman"/>
                <w:sz w:val="21"/>
                <w:szCs w:val="20"/>
                <w:lang w:eastAsia="de-CH"/>
              </w:rPr>
            </w:pPr>
          </w:p>
        </w:tc>
      </w:tr>
      <w:tr w:rsidR="00447A49" w:rsidRPr="0003455B" w14:paraId="4D6D3DAD" w14:textId="77777777" w:rsidTr="00807D51">
        <w:trPr>
          <w:gridAfter w:val="1"/>
          <w:wAfter w:w="57" w:type="dxa"/>
        </w:trPr>
        <w:tc>
          <w:tcPr>
            <w:tcW w:w="809" w:type="dxa"/>
          </w:tcPr>
          <w:p w14:paraId="45E24CDA" w14:textId="34BFA1FA" w:rsidR="00447A49"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5</w:t>
            </w:r>
          </w:p>
        </w:tc>
        <w:tc>
          <w:tcPr>
            <w:tcW w:w="3448" w:type="dxa"/>
          </w:tcPr>
          <w:p w14:paraId="15AB2F80" w14:textId="2044465B" w:rsidR="00447A49" w:rsidRPr="0003455B" w:rsidRDefault="00447A49" w:rsidP="00D0262F">
            <w:pPr>
              <w:spacing w:before="120" w:after="120"/>
            </w:pPr>
            <w:r w:rsidRPr="0003455B">
              <w:t>Wurden die Anlagen in Bau VV bei Inbetriebnahme / Beginn der Nutzung in die zugehörig</w:t>
            </w:r>
            <w:r>
              <w:t>e Anlagekategorie umgegliedert?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7A49" w:rsidRPr="0003455B" w14:paraId="2661F6D7" w14:textId="77777777" w:rsidTr="00D0262F">
              <w:trPr>
                <w:trHeight w:hRule="exact" w:val="397"/>
              </w:trPr>
              <w:tc>
                <w:tcPr>
                  <w:tcW w:w="3532" w:type="dxa"/>
                </w:tcPr>
                <w:p w14:paraId="6349EEFB" w14:textId="77777777" w:rsidR="00447A49" w:rsidRPr="0003455B" w:rsidRDefault="00447A49" w:rsidP="00D0262F">
                  <w:pPr>
                    <w:spacing w:before="120" w:after="120"/>
                    <w:rPr>
                      <w:rFonts w:eastAsia="Times New Roman" w:cs="Times New Roman"/>
                      <w:szCs w:val="20"/>
                      <w:lang w:eastAsia="de-CH"/>
                    </w:rPr>
                  </w:pPr>
                </w:p>
              </w:tc>
            </w:tr>
            <w:tr w:rsidR="00447A49" w:rsidRPr="0003455B" w14:paraId="28374443" w14:textId="77777777" w:rsidTr="00D0262F">
              <w:trPr>
                <w:trHeight w:hRule="exact" w:val="397"/>
              </w:trPr>
              <w:tc>
                <w:tcPr>
                  <w:tcW w:w="3532" w:type="dxa"/>
                </w:tcPr>
                <w:p w14:paraId="17475FEA" w14:textId="77777777" w:rsidR="00447A49" w:rsidRPr="0003455B" w:rsidRDefault="00447A49" w:rsidP="00D0262F">
                  <w:pPr>
                    <w:spacing w:before="120" w:after="120"/>
                    <w:rPr>
                      <w:rFonts w:eastAsia="Times New Roman" w:cs="Times New Roman"/>
                      <w:szCs w:val="20"/>
                      <w:lang w:eastAsia="de-CH"/>
                    </w:rPr>
                  </w:pPr>
                </w:p>
              </w:tc>
            </w:tr>
            <w:tr w:rsidR="00447A49" w:rsidRPr="0003455B" w14:paraId="74B26FEF" w14:textId="77777777" w:rsidTr="00D0262F">
              <w:trPr>
                <w:trHeight w:hRule="exact" w:val="397"/>
              </w:trPr>
              <w:tc>
                <w:tcPr>
                  <w:tcW w:w="3532" w:type="dxa"/>
                </w:tcPr>
                <w:p w14:paraId="6B429747" w14:textId="77777777" w:rsidR="00447A49" w:rsidRPr="0003455B" w:rsidRDefault="00447A49" w:rsidP="00D0262F">
                  <w:pPr>
                    <w:spacing w:before="120" w:after="120"/>
                    <w:rPr>
                      <w:rFonts w:eastAsia="Times New Roman" w:cs="Times New Roman"/>
                      <w:szCs w:val="20"/>
                      <w:lang w:eastAsia="de-CH"/>
                    </w:rPr>
                  </w:pPr>
                </w:p>
              </w:tc>
            </w:tr>
          </w:tbl>
          <w:p w14:paraId="7C7D0873" w14:textId="77777777" w:rsidR="00447A49" w:rsidRPr="0003455B" w:rsidRDefault="00447A49"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80334683"/>
            <w:placeholder>
              <w:docPart w:val="31A02896DE8345A581945CCEA7895B4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63BA21E1" w14:textId="77777777" w:rsidR="00447A49" w:rsidRPr="0003455B" w:rsidRDefault="00447A49"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7A49" w:rsidRPr="0003455B" w14:paraId="3F1F66E1" w14:textId="77777777" w:rsidTr="00D0262F">
              <w:trPr>
                <w:trHeight w:hRule="exact" w:val="397"/>
              </w:trPr>
              <w:tc>
                <w:tcPr>
                  <w:tcW w:w="1154" w:type="dxa"/>
                </w:tcPr>
                <w:p w14:paraId="76B2A98C" w14:textId="77777777" w:rsidR="00447A49" w:rsidRPr="0003455B" w:rsidRDefault="00447A49" w:rsidP="00D0262F">
                  <w:pPr>
                    <w:spacing w:before="120" w:after="120"/>
                    <w:rPr>
                      <w:rFonts w:eastAsia="Times New Roman" w:cs="Times New Roman"/>
                      <w:sz w:val="21"/>
                      <w:szCs w:val="20"/>
                      <w:lang w:eastAsia="de-CH"/>
                    </w:rPr>
                  </w:pPr>
                </w:p>
              </w:tc>
            </w:tr>
            <w:tr w:rsidR="00447A49" w:rsidRPr="0003455B" w14:paraId="3E602D3A" w14:textId="77777777" w:rsidTr="00D0262F">
              <w:trPr>
                <w:trHeight w:hRule="exact" w:val="397"/>
              </w:trPr>
              <w:tc>
                <w:tcPr>
                  <w:tcW w:w="1154" w:type="dxa"/>
                </w:tcPr>
                <w:p w14:paraId="32BAABDE" w14:textId="77777777" w:rsidR="00447A49" w:rsidRPr="0003455B" w:rsidRDefault="00447A49" w:rsidP="00D0262F">
                  <w:pPr>
                    <w:spacing w:before="120" w:after="120"/>
                    <w:rPr>
                      <w:rFonts w:eastAsia="Times New Roman" w:cs="Times New Roman"/>
                      <w:sz w:val="21"/>
                      <w:szCs w:val="20"/>
                      <w:lang w:eastAsia="de-CH"/>
                    </w:rPr>
                  </w:pPr>
                </w:p>
              </w:tc>
            </w:tr>
            <w:tr w:rsidR="00447A49" w:rsidRPr="0003455B" w14:paraId="345D5ABF" w14:textId="77777777" w:rsidTr="00D0262F">
              <w:trPr>
                <w:trHeight w:hRule="exact" w:val="397"/>
              </w:trPr>
              <w:tc>
                <w:tcPr>
                  <w:tcW w:w="1154" w:type="dxa"/>
                </w:tcPr>
                <w:p w14:paraId="0AB3F226" w14:textId="77777777" w:rsidR="00447A49" w:rsidRPr="0003455B" w:rsidRDefault="00447A49" w:rsidP="00D0262F">
                  <w:pPr>
                    <w:spacing w:before="120" w:after="120"/>
                    <w:rPr>
                      <w:rFonts w:eastAsia="Times New Roman" w:cs="Times New Roman"/>
                      <w:sz w:val="21"/>
                      <w:szCs w:val="20"/>
                      <w:lang w:eastAsia="de-CH"/>
                    </w:rPr>
                  </w:pPr>
                </w:p>
              </w:tc>
            </w:tr>
          </w:tbl>
          <w:p w14:paraId="7C6F1B0A" w14:textId="77777777" w:rsidR="00447A49" w:rsidRPr="0003455B" w:rsidRDefault="00447A49" w:rsidP="00D0262F">
            <w:pPr>
              <w:spacing w:before="120" w:after="120" w:line="240" w:lineRule="auto"/>
              <w:rPr>
                <w:rFonts w:eastAsia="Times New Roman" w:cs="Times New Roman"/>
                <w:sz w:val="21"/>
                <w:szCs w:val="20"/>
                <w:lang w:eastAsia="de-CH"/>
              </w:rPr>
            </w:pPr>
          </w:p>
        </w:tc>
      </w:tr>
      <w:tr w:rsidR="003D07B6" w:rsidRPr="0003455B" w14:paraId="76561E3A" w14:textId="77777777" w:rsidTr="00807D51">
        <w:trPr>
          <w:gridAfter w:val="1"/>
          <w:wAfter w:w="57" w:type="dxa"/>
        </w:trPr>
        <w:tc>
          <w:tcPr>
            <w:tcW w:w="809" w:type="dxa"/>
          </w:tcPr>
          <w:p w14:paraId="23A3F7D1" w14:textId="7729C35E" w:rsidR="003D07B6" w:rsidRPr="0003455B" w:rsidRDefault="00D0262F" w:rsidP="003D07B6">
            <w:pPr>
              <w:spacing w:before="120" w:after="120" w:line="240" w:lineRule="auto"/>
              <w:rPr>
                <w:rFonts w:eastAsia="Times New Roman" w:cs="Times New Roman"/>
                <w:szCs w:val="20"/>
                <w:lang w:eastAsia="de-CH"/>
              </w:rPr>
            </w:pPr>
            <w:r>
              <w:rPr>
                <w:rFonts w:eastAsia="Times New Roman" w:cs="Times New Roman"/>
                <w:szCs w:val="20"/>
                <w:lang w:eastAsia="de-CH"/>
              </w:rPr>
              <w:t>9.2.</w:t>
            </w:r>
            <w:r w:rsidR="004B2725">
              <w:rPr>
                <w:rFonts w:eastAsia="Times New Roman" w:cs="Times New Roman"/>
                <w:szCs w:val="20"/>
                <w:lang w:eastAsia="de-CH"/>
              </w:rPr>
              <w:t>6</w:t>
            </w:r>
          </w:p>
        </w:tc>
        <w:tc>
          <w:tcPr>
            <w:tcW w:w="3448" w:type="dxa"/>
          </w:tcPr>
          <w:p w14:paraId="6466C738" w14:textId="525F84AF" w:rsidR="003D07B6" w:rsidRPr="0003455B" w:rsidRDefault="003D07B6" w:rsidP="003D07B6">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55F59552" w14:textId="77777777"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96E4CCC" w14:textId="77777777"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2784F811" w14:textId="77777777" w:rsidR="003D07B6" w:rsidRPr="0003455B"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040961CF" w14:textId="6104A5DC" w:rsidR="003D07B6" w:rsidRPr="005A404E" w:rsidRDefault="003D07B6" w:rsidP="005351F4">
            <w:pPr>
              <w:numPr>
                <w:ilvl w:val="0"/>
                <w:numId w:val="23"/>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p w14:paraId="6F2380D8" w14:textId="77777777" w:rsidR="00A47573" w:rsidRPr="0003455B" w:rsidRDefault="00A47573" w:rsidP="00A47573">
            <w:pPr>
              <w:spacing w:after="0" w:line="240" w:lineRule="auto"/>
              <w:ind w:left="170"/>
              <w:rPr>
                <w:rFonts w:eastAsia="Times New Roman" w:cs="Times New Roman"/>
                <w:szCs w:val="20"/>
                <w:lang w:eastAsia="de-CH"/>
              </w:rPr>
            </w:pP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368C644" w14:textId="77777777" w:rsidTr="003D07B6">
              <w:trPr>
                <w:trHeight w:hRule="exact" w:val="397"/>
              </w:trPr>
              <w:tc>
                <w:tcPr>
                  <w:tcW w:w="3532" w:type="dxa"/>
                </w:tcPr>
                <w:p w14:paraId="1CB3A90B" w14:textId="77777777" w:rsidR="003D07B6" w:rsidRPr="0003455B" w:rsidRDefault="003D07B6" w:rsidP="003D07B6">
                  <w:pPr>
                    <w:spacing w:before="120" w:after="120"/>
                    <w:rPr>
                      <w:rFonts w:eastAsia="Times New Roman" w:cs="Times New Roman"/>
                      <w:szCs w:val="20"/>
                      <w:lang w:eastAsia="de-CH"/>
                    </w:rPr>
                  </w:pPr>
                </w:p>
              </w:tc>
            </w:tr>
            <w:tr w:rsidR="003D07B6" w:rsidRPr="0003455B" w14:paraId="4D937382" w14:textId="77777777" w:rsidTr="003D07B6">
              <w:trPr>
                <w:trHeight w:hRule="exact" w:val="397"/>
              </w:trPr>
              <w:tc>
                <w:tcPr>
                  <w:tcW w:w="3532" w:type="dxa"/>
                </w:tcPr>
                <w:p w14:paraId="558AEC2E" w14:textId="77777777" w:rsidR="003D07B6" w:rsidRPr="0003455B" w:rsidRDefault="003D07B6" w:rsidP="003D07B6">
                  <w:pPr>
                    <w:spacing w:before="120" w:after="120"/>
                    <w:rPr>
                      <w:rFonts w:eastAsia="Times New Roman" w:cs="Times New Roman"/>
                      <w:szCs w:val="20"/>
                      <w:lang w:eastAsia="de-CH"/>
                    </w:rPr>
                  </w:pPr>
                </w:p>
              </w:tc>
            </w:tr>
            <w:tr w:rsidR="003D07B6" w:rsidRPr="0003455B" w14:paraId="5271FCDC" w14:textId="77777777" w:rsidTr="003D07B6">
              <w:trPr>
                <w:trHeight w:hRule="exact" w:val="397"/>
              </w:trPr>
              <w:tc>
                <w:tcPr>
                  <w:tcW w:w="3532" w:type="dxa"/>
                </w:tcPr>
                <w:p w14:paraId="2CC3110D" w14:textId="77777777" w:rsidR="003D07B6" w:rsidRPr="0003455B" w:rsidRDefault="003D07B6" w:rsidP="003D07B6">
                  <w:pPr>
                    <w:spacing w:before="120" w:after="120"/>
                    <w:rPr>
                      <w:rFonts w:eastAsia="Times New Roman" w:cs="Times New Roman"/>
                      <w:szCs w:val="20"/>
                      <w:lang w:eastAsia="de-CH"/>
                    </w:rPr>
                  </w:pPr>
                </w:p>
              </w:tc>
            </w:tr>
            <w:tr w:rsidR="003D07B6" w:rsidRPr="0003455B" w14:paraId="1B25A993" w14:textId="77777777" w:rsidTr="003D07B6">
              <w:trPr>
                <w:trHeight w:hRule="exact" w:val="397"/>
              </w:trPr>
              <w:tc>
                <w:tcPr>
                  <w:tcW w:w="3532" w:type="dxa"/>
                </w:tcPr>
                <w:p w14:paraId="77B2A30A" w14:textId="77777777" w:rsidR="003D07B6" w:rsidRPr="0003455B" w:rsidRDefault="003D07B6" w:rsidP="003D07B6">
                  <w:pPr>
                    <w:spacing w:before="120" w:after="120"/>
                    <w:rPr>
                      <w:rFonts w:eastAsia="Times New Roman" w:cs="Times New Roman"/>
                      <w:szCs w:val="20"/>
                      <w:lang w:eastAsia="de-CH"/>
                    </w:rPr>
                  </w:pPr>
                </w:p>
              </w:tc>
            </w:tr>
            <w:tr w:rsidR="003D07B6" w:rsidRPr="0003455B" w14:paraId="23EC5DAC" w14:textId="77777777" w:rsidTr="003D07B6">
              <w:trPr>
                <w:trHeight w:hRule="exact" w:val="397"/>
              </w:trPr>
              <w:tc>
                <w:tcPr>
                  <w:tcW w:w="3532" w:type="dxa"/>
                </w:tcPr>
                <w:p w14:paraId="576DA1FD"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3B16D9D" w14:textId="77777777" w:rsidTr="003D07B6">
              <w:trPr>
                <w:trHeight w:hRule="exact" w:val="397"/>
              </w:trPr>
              <w:tc>
                <w:tcPr>
                  <w:tcW w:w="3532" w:type="dxa"/>
                </w:tcPr>
                <w:p w14:paraId="4B8CCD6B" w14:textId="77777777" w:rsidR="003D07B6" w:rsidRPr="0003455B" w:rsidRDefault="003D07B6" w:rsidP="003D07B6">
                  <w:pPr>
                    <w:spacing w:before="120" w:after="120"/>
                    <w:rPr>
                      <w:rFonts w:eastAsia="Times New Roman" w:cs="Times New Roman"/>
                      <w:szCs w:val="20"/>
                      <w:lang w:eastAsia="de-CH"/>
                    </w:rPr>
                  </w:pPr>
                </w:p>
              </w:tc>
            </w:tr>
          </w:tbl>
          <w:p w14:paraId="4012D05C" w14:textId="459FF8BA" w:rsidR="003D07B6" w:rsidRPr="0003455B" w:rsidRDefault="003D07B6" w:rsidP="003D07B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36391397"/>
            <w:placeholder>
              <w:docPart w:val="FB1B3331F0F542A998074C05A754279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2CD036DC" w14:textId="79FE554A"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528D24BF" w14:textId="77777777" w:rsidTr="003D07B6">
              <w:trPr>
                <w:trHeight w:hRule="exact" w:val="397"/>
              </w:trPr>
              <w:tc>
                <w:tcPr>
                  <w:tcW w:w="1154" w:type="dxa"/>
                </w:tcPr>
                <w:p w14:paraId="10C78D87"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1E37759" w14:textId="77777777" w:rsidTr="003D07B6">
              <w:trPr>
                <w:trHeight w:hRule="exact" w:val="397"/>
              </w:trPr>
              <w:tc>
                <w:tcPr>
                  <w:tcW w:w="1154" w:type="dxa"/>
                </w:tcPr>
                <w:p w14:paraId="0BC78FC7"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0658F4A2" w14:textId="77777777" w:rsidTr="003D07B6">
              <w:trPr>
                <w:trHeight w:hRule="exact" w:val="397"/>
              </w:trPr>
              <w:tc>
                <w:tcPr>
                  <w:tcW w:w="1154" w:type="dxa"/>
                </w:tcPr>
                <w:p w14:paraId="0E6651B3"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5B8DF68F" w14:textId="77777777" w:rsidTr="003D07B6">
              <w:trPr>
                <w:trHeight w:hRule="exact" w:val="397"/>
              </w:trPr>
              <w:tc>
                <w:tcPr>
                  <w:tcW w:w="1154" w:type="dxa"/>
                </w:tcPr>
                <w:p w14:paraId="0B51C8B8"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32836995" w14:textId="77777777" w:rsidTr="003D07B6">
              <w:trPr>
                <w:trHeight w:hRule="exact" w:val="397"/>
              </w:trPr>
              <w:tc>
                <w:tcPr>
                  <w:tcW w:w="1154" w:type="dxa"/>
                </w:tcPr>
                <w:p w14:paraId="4CA6B53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7D22CF85" w14:textId="77777777" w:rsidTr="003D07B6">
              <w:trPr>
                <w:trHeight w:hRule="exact" w:val="397"/>
              </w:trPr>
              <w:tc>
                <w:tcPr>
                  <w:tcW w:w="1154" w:type="dxa"/>
                </w:tcPr>
                <w:p w14:paraId="32B8F885" w14:textId="77777777" w:rsidR="003D07B6" w:rsidRPr="0003455B" w:rsidRDefault="003D07B6" w:rsidP="003D07B6">
                  <w:pPr>
                    <w:spacing w:before="120" w:after="120"/>
                    <w:rPr>
                      <w:rFonts w:eastAsia="Times New Roman" w:cs="Times New Roman"/>
                      <w:sz w:val="21"/>
                      <w:szCs w:val="20"/>
                      <w:lang w:eastAsia="de-CH"/>
                    </w:rPr>
                  </w:pPr>
                </w:p>
              </w:tc>
            </w:tr>
          </w:tbl>
          <w:p w14:paraId="4AD55CCE" w14:textId="498AD34A" w:rsidR="003D07B6" w:rsidRPr="0003455B" w:rsidRDefault="003D07B6" w:rsidP="003D07B6">
            <w:pPr>
              <w:spacing w:before="120" w:after="120" w:line="240" w:lineRule="auto"/>
              <w:rPr>
                <w:rFonts w:eastAsia="Times New Roman" w:cs="Times New Roman"/>
                <w:szCs w:val="20"/>
                <w:lang w:eastAsia="de-CH"/>
              </w:rPr>
            </w:pPr>
          </w:p>
        </w:tc>
      </w:tr>
    </w:tbl>
    <w:p w14:paraId="3B60A081" w14:textId="77777777" w:rsidR="00563DE5" w:rsidRDefault="00563DE5" w:rsidP="00D0262F">
      <w:pPr>
        <w:spacing w:before="120" w:after="120" w:line="240" w:lineRule="auto"/>
        <w:rPr>
          <w:rFonts w:eastAsia="Times New Roman" w:cs="Times New Roman"/>
          <w:b/>
          <w:sz w:val="24"/>
          <w:szCs w:val="24"/>
          <w:lang w:eastAsia="de-CH"/>
        </w:rPr>
        <w:sectPr w:rsidR="00563DE5" w:rsidSect="00CF2FF5">
          <w:headerReference w:type="default" r:id="rId22"/>
          <w:footerReference w:type="default" r:id="rId23"/>
          <w:pgSz w:w="11906" w:h="16838"/>
          <w:pgMar w:top="1417" w:right="707" w:bottom="1134" w:left="1417" w:header="708" w:footer="454" w:gutter="0"/>
          <w:cols w:space="708"/>
          <w:docGrid w:linePitch="360"/>
        </w:sectPr>
      </w:pPr>
    </w:p>
    <w:p w14:paraId="6E95305C" w14:textId="040BCC63" w:rsidR="007A767A" w:rsidRPr="0003455B" w:rsidRDefault="007A767A" w:rsidP="00C7184E">
      <w:pPr>
        <w:pStyle w:val="Listenabsatz"/>
        <w:numPr>
          <w:ilvl w:val="0"/>
          <w:numId w:val="14"/>
        </w:numPr>
        <w:ind w:left="284" w:hanging="851"/>
        <w:rPr>
          <w:sz w:val="22"/>
        </w:rPr>
      </w:pPr>
      <w:bookmarkStart w:id="24" w:name="_Ref448408496"/>
      <w:bookmarkStart w:id="25" w:name="_Ref452644608"/>
      <w:r w:rsidRPr="0003455B">
        <w:rPr>
          <w:b/>
          <w:sz w:val="44"/>
        </w:rPr>
        <w:lastRenderedPageBreak/>
        <w:t>Immaterielle Anlagen</w:t>
      </w:r>
      <w:r w:rsidRPr="0003455B">
        <w:rPr>
          <w:b/>
          <w:sz w:val="44"/>
        </w:rPr>
        <w:br/>
      </w:r>
      <w:r w:rsidRPr="0003455B">
        <w:rPr>
          <w:sz w:val="32"/>
        </w:rPr>
        <w:t>Kontengruppe 142</w:t>
      </w:r>
      <w:bookmarkEnd w:id="24"/>
      <w:bookmarkEnd w:id="25"/>
    </w:p>
    <w:tbl>
      <w:tblPr>
        <w:tblStyle w:val="Tabellenraster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3711615" w14:textId="77777777" w:rsidTr="008D06D4">
        <w:tc>
          <w:tcPr>
            <w:tcW w:w="10343" w:type="dxa"/>
            <w:shd w:val="clear" w:color="auto" w:fill="F7CAAC" w:themeFill="accent2" w:themeFillTint="66"/>
          </w:tcPr>
          <w:p w14:paraId="6C6D2D5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199A443C" w14:textId="77777777" w:rsidTr="008D06D4">
        <w:tc>
          <w:tcPr>
            <w:tcW w:w="10343" w:type="dxa"/>
            <w:vAlign w:val="center"/>
          </w:tcPr>
          <w:p w14:paraId="1468F561" w14:textId="77777777" w:rsidR="007A767A" w:rsidRPr="00E66374" w:rsidRDefault="007A767A" w:rsidP="007A767A">
            <w:pPr>
              <w:spacing w:before="120" w:after="120"/>
              <w:rPr>
                <w:szCs w:val="20"/>
              </w:rPr>
            </w:pPr>
            <w:r w:rsidRPr="00E66374">
              <w:rPr>
                <w:szCs w:val="20"/>
              </w:rPr>
              <w:t>Feststellung des Bestandes an erworbenen oder selbst geschaffenen immateriellen Anlagen (beispielsweise Orts- und Regionalplanungen, Software, Lizenzen, Nutzungsrechte, Markenrechte) anhand geeigneter Unterlagen, Abgleich mit der Investitionsrechnung, Prüfung der korrekten Bewertung</w:t>
            </w:r>
          </w:p>
        </w:tc>
      </w:tr>
      <w:tr w:rsidR="007A767A" w:rsidRPr="0003455B" w14:paraId="67F6190B" w14:textId="77777777" w:rsidTr="008D06D4">
        <w:tc>
          <w:tcPr>
            <w:tcW w:w="10343" w:type="dxa"/>
            <w:shd w:val="clear" w:color="auto" w:fill="F7CAAC" w:themeFill="accent2" w:themeFillTint="66"/>
          </w:tcPr>
          <w:p w14:paraId="4E387BE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11E8335" w14:textId="77777777" w:rsidTr="008D06D4">
        <w:tc>
          <w:tcPr>
            <w:tcW w:w="10343" w:type="dxa"/>
            <w:vAlign w:val="center"/>
          </w:tcPr>
          <w:p w14:paraId="672BA9D0" w14:textId="14A22E74" w:rsidR="007A767A" w:rsidRPr="00E66374" w:rsidRDefault="007A767A" w:rsidP="003E1737">
            <w:pPr>
              <w:spacing w:before="120" w:after="120"/>
              <w:rPr>
                <w:szCs w:val="20"/>
              </w:rPr>
            </w:pPr>
            <w:r w:rsidRPr="00E66374">
              <w:rPr>
                <w:szCs w:val="20"/>
              </w:rPr>
              <w:t>Verträge, Zahlungsbelege, Kostenaufschreibungen, Vereinbarungen mit Dritten</w:t>
            </w:r>
          </w:p>
        </w:tc>
      </w:tr>
    </w:tbl>
    <w:p w14:paraId="5A9C3848"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1016"/>
        <w:gridCol w:w="1382"/>
        <w:gridCol w:w="57"/>
      </w:tblGrid>
      <w:tr w:rsidR="007A767A" w:rsidRPr="0003455B" w14:paraId="0D968F6F" w14:textId="77777777" w:rsidTr="006D2A91">
        <w:trPr>
          <w:gridAfter w:val="1"/>
          <w:wAfter w:w="57"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6280C8E" w14:textId="1B9A207D" w:rsidR="007A767A" w:rsidRPr="0003455B" w:rsidRDefault="001E42C4"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9767ABA"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14F14EE" w14:textId="5DEF0B02" w:rsidR="007A767A" w:rsidRPr="0003455B" w:rsidRDefault="007A767A" w:rsidP="0049367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1E29C65"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78E2F658" w14:textId="77777777" w:rsidTr="006D2A91">
        <w:trPr>
          <w:cantSplit/>
          <w:tblHeader/>
        </w:trPr>
        <w:tc>
          <w:tcPr>
            <w:tcW w:w="808" w:type="dxa"/>
            <w:shd w:val="clear" w:color="auto" w:fill="auto"/>
          </w:tcPr>
          <w:p w14:paraId="58AA2E18"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5"/>
            <w:shd w:val="clear" w:color="auto" w:fill="auto"/>
          </w:tcPr>
          <w:p w14:paraId="13B7451C"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46F889C9" w14:textId="77777777" w:rsidTr="00F9041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3EA8C91E" w14:textId="59068F37" w:rsidR="007A767A" w:rsidRPr="0003455B" w:rsidRDefault="007F3A7B"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10</w:t>
            </w:r>
            <w:r w:rsidR="007A767A" w:rsidRPr="0003455B">
              <w:rPr>
                <w:rFonts w:eastAsia="Times New Roman" w:cs="Times New Roman"/>
                <w:b/>
                <w:sz w:val="22"/>
                <w:szCs w:val="20"/>
                <w:lang w:eastAsia="de-CH"/>
              </w:rPr>
              <w:t>.1</w:t>
            </w:r>
          </w:p>
        </w:tc>
        <w:tc>
          <w:tcPr>
            <w:tcW w:w="9511" w:type="dxa"/>
            <w:gridSpan w:val="4"/>
            <w:tcBorders>
              <w:top w:val="single" w:sz="4" w:space="0" w:color="auto"/>
              <w:bottom w:val="single" w:sz="4" w:space="0" w:color="auto"/>
              <w:right w:val="single" w:sz="4" w:space="0" w:color="auto"/>
            </w:tcBorders>
            <w:shd w:val="clear" w:color="auto" w:fill="DEEAF6" w:themeFill="accent1" w:themeFillTint="33"/>
          </w:tcPr>
          <w:p w14:paraId="6C384D40"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14:paraId="52511BB7" w14:textId="77777777" w:rsidTr="00F9041E">
        <w:trPr>
          <w:gridAfter w:val="1"/>
          <w:wAfter w:w="57" w:type="dxa"/>
          <w:cantSplit/>
        </w:trPr>
        <w:tc>
          <w:tcPr>
            <w:tcW w:w="808" w:type="dxa"/>
            <w:tcBorders>
              <w:top w:val="single" w:sz="4" w:space="0" w:color="auto"/>
              <w:left w:val="single" w:sz="18" w:space="0" w:color="auto"/>
            </w:tcBorders>
            <w:shd w:val="clear" w:color="00FF00" w:fill="auto"/>
          </w:tcPr>
          <w:p w14:paraId="47CAAF79" w14:textId="03F894F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10.1.1</w:t>
            </w:r>
          </w:p>
        </w:tc>
        <w:tc>
          <w:tcPr>
            <w:tcW w:w="3450" w:type="dxa"/>
            <w:tcBorders>
              <w:top w:val="single" w:sz="4" w:space="0" w:color="auto"/>
            </w:tcBorders>
          </w:tcPr>
          <w:p w14:paraId="45BA8B6D" w14:textId="7777777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6BB501A2" w14:textId="77777777" w:rsidTr="00305467">
              <w:trPr>
                <w:trHeight w:hRule="exact" w:val="397"/>
              </w:trPr>
              <w:tc>
                <w:tcPr>
                  <w:tcW w:w="3532" w:type="dxa"/>
                </w:tcPr>
                <w:p w14:paraId="65F7BA5A"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FE7D6E2" w14:textId="77777777" w:rsidTr="00305467">
              <w:trPr>
                <w:trHeight w:hRule="exact" w:val="397"/>
              </w:trPr>
              <w:tc>
                <w:tcPr>
                  <w:tcW w:w="3532" w:type="dxa"/>
                </w:tcPr>
                <w:p w14:paraId="1A0C961F" w14:textId="77777777" w:rsidR="007F3A7B" w:rsidRPr="0003455B" w:rsidRDefault="007F3A7B" w:rsidP="007F3A7B">
                  <w:pPr>
                    <w:spacing w:before="120" w:after="120"/>
                    <w:rPr>
                      <w:rFonts w:eastAsia="Times New Roman" w:cs="Times New Roman"/>
                      <w:szCs w:val="20"/>
                      <w:lang w:eastAsia="de-CH"/>
                    </w:rPr>
                  </w:pPr>
                </w:p>
              </w:tc>
            </w:tr>
          </w:tbl>
          <w:p w14:paraId="20839F9A" w14:textId="6E3DE65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4091991"/>
            <w:placeholder>
              <w:docPart w:val="AF4E1AF4EDFB449082D6222006E25DE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4" w:space="0" w:color="auto"/>
                </w:tcBorders>
              </w:tcPr>
              <w:p w14:paraId="748EA9F7" w14:textId="05D7B5B3"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157E0A0F" w14:textId="77777777" w:rsidTr="00305467">
              <w:trPr>
                <w:trHeight w:hRule="exact" w:val="397"/>
              </w:trPr>
              <w:tc>
                <w:tcPr>
                  <w:tcW w:w="1154" w:type="dxa"/>
                </w:tcPr>
                <w:p w14:paraId="3AA6364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98C092A" w14:textId="77777777" w:rsidTr="00305467">
              <w:trPr>
                <w:trHeight w:hRule="exact" w:val="397"/>
              </w:trPr>
              <w:tc>
                <w:tcPr>
                  <w:tcW w:w="1154" w:type="dxa"/>
                </w:tcPr>
                <w:p w14:paraId="1F548C03" w14:textId="77777777" w:rsidR="007F3A7B" w:rsidRPr="0003455B" w:rsidRDefault="007F3A7B" w:rsidP="007F3A7B">
                  <w:pPr>
                    <w:spacing w:before="120" w:after="120"/>
                    <w:rPr>
                      <w:rFonts w:eastAsia="Times New Roman" w:cs="Times New Roman"/>
                      <w:sz w:val="21"/>
                      <w:szCs w:val="20"/>
                      <w:lang w:eastAsia="de-CH"/>
                    </w:rPr>
                  </w:pPr>
                </w:p>
              </w:tc>
            </w:tr>
          </w:tbl>
          <w:p w14:paraId="201B4C76" w14:textId="502869DC"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3FE19B63" w14:textId="77777777" w:rsidTr="00F9041E">
        <w:trPr>
          <w:gridAfter w:val="1"/>
          <w:wAfter w:w="57" w:type="dxa"/>
          <w:cantSplit/>
        </w:trPr>
        <w:tc>
          <w:tcPr>
            <w:tcW w:w="808" w:type="dxa"/>
            <w:tcBorders>
              <w:left w:val="single" w:sz="18" w:space="0" w:color="auto"/>
            </w:tcBorders>
            <w:shd w:val="clear" w:color="00FF00" w:fill="auto"/>
          </w:tcPr>
          <w:p w14:paraId="0CA114F3" w14:textId="4F3C45CB"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10.1.2</w:t>
            </w:r>
          </w:p>
        </w:tc>
        <w:tc>
          <w:tcPr>
            <w:tcW w:w="3450" w:type="dxa"/>
          </w:tcPr>
          <w:p w14:paraId="1AAD5D1C" w14:textId="2CFF433B" w:rsidR="007F3A7B" w:rsidRPr="0003455B" w:rsidRDefault="007F3A7B" w:rsidP="00B85663">
            <w:pPr>
              <w:spacing w:before="120" w:after="120"/>
            </w:pPr>
            <w:r w:rsidRPr="0003455B">
              <w:t xml:space="preserve">Wurden nur Aktivierungen aus der Investitionsrechnung verbucht? </w:t>
            </w:r>
            <w:r w:rsidRPr="0003455B">
              <w:br/>
              <w:t>(</w:t>
            </w:r>
            <w:r w:rsidR="00B85663">
              <w:t>Aktivierungsgrenze beachtet)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744CA47" w14:textId="77777777" w:rsidTr="00305467">
              <w:trPr>
                <w:trHeight w:hRule="exact" w:val="397"/>
              </w:trPr>
              <w:tc>
                <w:tcPr>
                  <w:tcW w:w="3532" w:type="dxa"/>
                </w:tcPr>
                <w:p w14:paraId="113F5FA4"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548C589" w14:textId="77777777" w:rsidTr="00305467">
              <w:trPr>
                <w:trHeight w:hRule="exact" w:val="397"/>
              </w:trPr>
              <w:tc>
                <w:tcPr>
                  <w:tcW w:w="3532" w:type="dxa"/>
                </w:tcPr>
                <w:p w14:paraId="3510EC5F" w14:textId="77777777" w:rsidR="007F3A7B" w:rsidRPr="0003455B" w:rsidRDefault="007F3A7B" w:rsidP="007F3A7B">
                  <w:pPr>
                    <w:spacing w:before="120" w:after="120"/>
                    <w:rPr>
                      <w:rFonts w:eastAsia="Times New Roman" w:cs="Times New Roman"/>
                      <w:szCs w:val="20"/>
                      <w:lang w:eastAsia="de-CH"/>
                    </w:rPr>
                  </w:pPr>
                </w:p>
              </w:tc>
            </w:tr>
          </w:tbl>
          <w:p w14:paraId="07D9C2CF" w14:textId="282CC206"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37896368"/>
            <w:placeholder>
              <w:docPart w:val="607174A63D514C3DB103683208552C7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48132530" w14:textId="192414B0"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33AAE1EC" w14:textId="77777777" w:rsidTr="00305467">
              <w:trPr>
                <w:trHeight w:hRule="exact" w:val="397"/>
              </w:trPr>
              <w:tc>
                <w:tcPr>
                  <w:tcW w:w="1154" w:type="dxa"/>
                </w:tcPr>
                <w:p w14:paraId="140C371C"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B60855A" w14:textId="77777777" w:rsidTr="00305467">
              <w:trPr>
                <w:trHeight w:hRule="exact" w:val="397"/>
              </w:trPr>
              <w:tc>
                <w:tcPr>
                  <w:tcW w:w="1154" w:type="dxa"/>
                </w:tcPr>
                <w:p w14:paraId="3DA9EFC7" w14:textId="77777777" w:rsidR="007F3A7B" w:rsidRPr="0003455B" w:rsidRDefault="007F3A7B" w:rsidP="007F3A7B">
                  <w:pPr>
                    <w:spacing w:before="120" w:after="120"/>
                    <w:rPr>
                      <w:rFonts w:eastAsia="Times New Roman" w:cs="Times New Roman"/>
                      <w:sz w:val="21"/>
                      <w:szCs w:val="20"/>
                      <w:lang w:eastAsia="de-CH"/>
                    </w:rPr>
                  </w:pPr>
                </w:p>
              </w:tc>
            </w:tr>
          </w:tbl>
          <w:p w14:paraId="21867FCD" w14:textId="515C7045"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13FDB8C" w14:textId="77777777" w:rsidTr="00F9041E">
        <w:trPr>
          <w:gridAfter w:val="1"/>
          <w:wAfter w:w="57" w:type="dxa"/>
          <w:cantSplit/>
        </w:trPr>
        <w:tc>
          <w:tcPr>
            <w:tcW w:w="808" w:type="dxa"/>
            <w:tcBorders>
              <w:left w:val="single" w:sz="18" w:space="0" w:color="auto"/>
            </w:tcBorders>
            <w:shd w:val="clear" w:color="00FF00" w:fill="auto"/>
          </w:tcPr>
          <w:p w14:paraId="4D12FC7B" w14:textId="1811768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10.1.3</w:t>
            </w:r>
          </w:p>
        </w:tc>
        <w:tc>
          <w:tcPr>
            <w:tcW w:w="3450" w:type="dxa"/>
          </w:tcPr>
          <w:p w14:paraId="6C6CDA84" w14:textId="2E66D2AC" w:rsidR="007F3A7B" w:rsidRPr="0003455B" w:rsidRDefault="007F3A7B" w:rsidP="00A07836">
            <w:pPr>
              <w:spacing w:before="120" w:after="120"/>
              <w:rPr>
                <w:i/>
              </w:rPr>
            </w:pPr>
            <w:r w:rsidRPr="0003455B">
              <w:t>Handelt es sich bei den bilanzierten Werten wirklich um Ve</w:t>
            </w:r>
            <w:r w:rsidR="00A07836">
              <w:t xml:space="preserve">rwaltungsvermögen (Erfüllung einer </w:t>
            </w:r>
            <w:r w:rsidRPr="0003455B">
              <w:t>öffentliche</w:t>
            </w:r>
            <w:r w:rsidR="000B17E0">
              <w:t>n</w:t>
            </w:r>
            <w:r w:rsidRPr="0003455B">
              <w:t xml:space="preserve"> Aufgabe)?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5F4CCC6A" w14:textId="77777777" w:rsidTr="00305467">
              <w:trPr>
                <w:trHeight w:hRule="exact" w:val="397"/>
              </w:trPr>
              <w:tc>
                <w:tcPr>
                  <w:tcW w:w="3532" w:type="dxa"/>
                </w:tcPr>
                <w:p w14:paraId="70E6BF7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5687CD3" w14:textId="77777777" w:rsidTr="00305467">
              <w:trPr>
                <w:trHeight w:hRule="exact" w:val="397"/>
              </w:trPr>
              <w:tc>
                <w:tcPr>
                  <w:tcW w:w="3532" w:type="dxa"/>
                </w:tcPr>
                <w:p w14:paraId="204AECB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F193490" w14:textId="77777777" w:rsidTr="00305467">
              <w:trPr>
                <w:trHeight w:hRule="exact" w:val="397"/>
              </w:trPr>
              <w:tc>
                <w:tcPr>
                  <w:tcW w:w="3532" w:type="dxa"/>
                </w:tcPr>
                <w:p w14:paraId="4489A203" w14:textId="77777777" w:rsidR="007F3A7B" w:rsidRPr="0003455B" w:rsidRDefault="007F3A7B" w:rsidP="007F3A7B">
                  <w:pPr>
                    <w:spacing w:before="120" w:after="120"/>
                    <w:rPr>
                      <w:rFonts w:eastAsia="Times New Roman" w:cs="Times New Roman"/>
                      <w:szCs w:val="20"/>
                      <w:lang w:eastAsia="de-CH"/>
                    </w:rPr>
                  </w:pPr>
                </w:p>
              </w:tc>
            </w:tr>
          </w:tbl>
          <w:p w14:paraId="2707E002" w14:textId="69132D1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1857690"/>
            <w:placeholder>
              <w:docPart w:val="D77EC90D26F148448D76AEB762DAACF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74296F7C" w14:textId="35027299"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6BB97392" w14:textId="77777777" w:rsidTr="00305467">
              <w:trPr>
                <w:trHeight w:hRule="exact" w:val="397"/>
              </w:trPr>
              <w:tc>
                <w:tcPr>
                  <w:tcW w:w="1154" w:type="dxa"/>
                </w:tcPr>
                <w:p w14:paraId="3781056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BA7F283" w14:textId="77777777" w:rsidTr="00305467">
              <w:trPr>
                <w:trHeight w:hRule="exact" w:val="397"/>
              </w:trPr>
              <w:tc>
                <w:tcPr>
                  <w:tcW w:w="1154" w:type="dxa"/>
                </w:tcPr>
                <w:p w14:paraId="44938D7E"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EBAF05A" w14:textId="77777777" w:rsidTr="00305467">
              <w:trPr>
                <w:trHeight w:hRule="exact" w:val="397"/>
              </w:trPr>
              <w:tc>
                <w:tcPr>
                  <w:tcW w:w="1154" w:type="dxa"/>
                </w:tcPr>
                <w:p w14:paraId="250F8055" w14:textId="77777777" w:rsidR="007F3A7B" w:rsidRPr="0003455B" w:rsidRDefault="007F3A7B" w:rsidP="007F3A7B">
                  <w:pPr>
                    <w:spacing w:before="120" w:after="120"/>
                    <w:rPr>
                      <w:rFonts w:eastAsia="Times New Roman" w:cs="Times New Roman"/>
                      <w:sz w:val="21"/>
                      <w:szCs w:val="20"/>
                      <w:lang w:eastAsia="de-CH"/>
                    </w:rPr>
                  </w:pPr>
                </w:p>
              </w:tc>
            </w:tr>
          </w:tbl>
          <w:p w14:paraId="74A6E22D" w14:textId="010714A6"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BE70719" w14:textId="77777777" w:rsidTr="00F9041E">
        <w:trPr>
          <w:gridAfter w:val="1"/>
          <w:wAfter w:w="57" w:type="dxa"/>
          <w:cantSplit/>
        </w:trPr>
        <w:tc>
          <w:tcPr>
            <w:tcW w:w="808" w:type="dxa"/>
            <w:tcBorders>
              <w:left w:val="single" w:sz="18" w:space="0" w:color="auto"/>
            </w:tcBorders>
            <w:shd w:val="clear" w:color="00FF00" w:fill="auto"/>
          </w:tcPr>
          <w:p w14:paraId="49D665CC" w14:textId="144BBB5A"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10.1.4</w:t>
            </w:r>
          </w:p>
        </w:tc>
        <w:tc>
          <w:tcPr>
            <w:tcW w:w="3450" w:type="dxa"/>
          </w:tcPr>
          <w:p w14:paraId="410C1814" w14:textId="38C9CA88" w:rsidR="007F3A7B" w:rsidRPr="0003455B" w:rsidRDefault="007F3A7B" w:rsidP="00CA7BEA">
            <w:pPr>
              <w:spacing w:before="120" w:after="120"/>
            </w:pPr>
            <w:r w:rsidRPr="0003455B">
              <w:t xml:space="preserve">Liegen eine </w:t>
            </w:r>
            <w:r w:rsidR="00D9273C">
              <w:t>Anlagenbuchhaltung</w:t>
            </w:r>
            <w:r w:rsidRPr="0003455B">
              <w:t xml:space="preserve"> und ein Anlagespiegel vor und stimmen die Bestände mit der Bilanz überein?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6DA592A6" w14:textId="77777777" w:rsidTr="00305467">
              <w:trPr>
                <w:trHeight w:hRule="exact" w:val="397"/>
              </w:trPr>
              <w:tc>
                <w:tcPr>
                  <w:tcW w:w="3532" w:type="dxa"/>
                </w:tcPr>
                <w:p w14:paraId="1DE82379"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8231806" w14:textId="77777777" w:rsidTr="00305467">
              <w:trPr>
                <w:trHeight w:hRule="exact" w:val="397"/>
              </w:trPr>
              <w:tc>
                <w:tcPr>
                  <w:tcW w:w="3532" w:type="dxa"/>
                </w:tcPr>
                <w:p w14:paraId="03F7E544"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1C8DBD7" w14:textId="77777777" w:rsidTr="00305467">
              <w:trPr>
                <w:trHeight w:hRule="exact" w:val="397"/>
              </w:trPr>
              <w:tc>
                <w:tcPr>
                  <w:tcW w:w="3532" w:type="dxa"/>
                </w:tcPr>
                <w:p w14:paraId="555D9278" w14:textId="77777777" w:rsidR="007F3A7B" w:rsidRPr="0003455B" w:rsidRDefault="007F3A7B" w:rsidP="007F3A7B">
                  <w:pPr>
                    <w:spacing w:before="120" w:after="120"/>
                    <w:rPr>
                      <w:rFonts w:eastAsia="Times New Roman" w:cs="Times New Roman"/>
                      <w:szCs w:val="20"/>
                      <w:lang w:eastAsia="de-CH"/>
                    </w:rPr>
                  </w:pPr>
                </w:p>
              </w:tc>
            </w:tr>
            <w:tr w:rsidR="008D06D4" w:rsidRPr="0003455B" w14:paraId="58F6577F" w14:textId="77777777" w:rsidTr="00305467">
              <w:trPr>
                <w:trHeight w:hRule="exact" w:val="397"/>
              </w:trPr>
              <w:tc>
                <w:tcPr>
                  <w:tcW w:w="3532" w:type="dxa"/>
                </w:tcPr>
                <w:p w14:paraId="50BC0AC7" w14:textId="77777777" w:rsidR="008D06D4" w:rsidRPr="0003455B" w:rsidRDefault="008D06D4" w:rsidP="007F3A7B">
                  <w:pPr>
                    <w:spacing w:before="120" w:after="120"/>
                    <w:rPr>
                      <w:rFonts w:eastAsia="Times New Roman" w:cs="Times New Roman"/>
                      <w:szCs w:val="20"/>
                      <w:lang w:eastAsia="de-CH"/>
                    </w:rPr>
                  </w:pPr>
                </w:p>
              </w:tc>
            </w:tr>
          </w:tbl>
          <w:p w14:paraId="0804905C" w14:textId="51FF6EE0"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66211998"/>
            <w:placeholder>
              <w:docPart w:val="14F2AB06EB8549B2880F81D4A15B4FC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3222CBC6" w14:textId="11A67D35"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5F77655A" w14:textId="77777777" w:rsidTr="00305467">
              <w:trPr>
                <w:trHeight w:hRule="exact" w:val="397"/>
              </w:trPr>
              <w:tc>
                <w:tcPr>
                  <w:tcW w:w="1154" w:type="dxa"/>
                </w:tcPr>
                <w:p w14:paraId="16914E5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316354F" w14:textId="77777777" w:rsidTr="00305467">
              <w:trPr>
                <w:trHeight w:hRule="exact" w:val="397"/>
              </w:trPr>
              <w:tc>
                <w:tcPr>
                  <w:tcW w:w="1154" w:type="dxa"/>
                </w:tcPr>
                <w:p w14:paraId="0278104E"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C342801" w14:textId="77777777" w:rsidTr="00305467">
              <w:trPr>
                <w:trHeight w:hRule="exact" w:val="397"/>
              </w:trPr>
              <w:tc>
                <w:tcPr>
                  <w:tcW w:w="1154" w:type="dxa"/>
                </w:tcPr>
                <w:p w14:paraId="160801A7" w14:textId="77777777" w:rsidR="007F3A7B" w:rsidRPr="0003455B" w:rsidRDefault="007F3A7B" w:rsidP="007F3A7B">
                  <w:pPr>
                    <w:spacing w:before="120" w:after="120"/>
                    <w:rPr>
                      <w:rFonts w:eastAsia="Times New Roman" w:cs="Times New Roman"/>
                      <w:sz w:val="21"/>
                      <w:szCs w:val="20"/>
                      <w:lang w:eastAsia="de-CH"/>
                    </w:rPr>
                  </w:pPr>
                </w:p>
              </w:tc>
            </w:tr>
            <w:tr w:rsidR="008D06D4" w:rsidRPr="0003455B" w14:paraId="1A507BC3" w14:textId="77777777" w:rsidTr="00305467">
              <w:trPr>
                <w:trHeight w:hRule="exact" w:val="397"/>
              </w:trPr>
              <w:tc>
                <w:tcPr>
                  <w:tcW w:w="1154" w:type="dxa"/>
                </w:tcPr>
                <w:p w14:paraId="54A6B3E7" w14:textId="77777777" w:rsidR="008D06D4" w:rsidRPr="0003455B" w:rsidRDefault="008D06D4" w:rsidP="007F3A7B">
                  <w:pPr>
                    <w:spacing w:before="120" w:after="120"/>
                    <w:rPr>
                      <w:rFonts w:eastAsia="Times New Roman" w:cs="Times New Roman"/>
                      <w:sz w:val="21"/>
                      <w:szCs w:val="20"/>
                      <w:lang w:eastAsia="de-CH"/>
                    </w:rPr>
                  </w:pPr>
                </w:p>
              </w:tc>
            </w:tr>
          </w:tbl>
          <w:p w14:paraId="7BF0472A" w14:textId="70E781A6"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12B96054" w14:textId="77777777" w:rsidTr="006D2A91">
        <w:trPr>
          <w:gridAfter w:val="1"/>
          <w:wAfter w:w="57" w:type="dxa"/>
          <w:cantSplit/>
        </w:trPr>
        <w:tc>
          <w:tcPr>
            <w:tcW w:w="808" w:type="dxa"/>
            <w:shd w:val="clear" w:color="00FF00" w:fill="auto"/>
          </w:tcPr>
          <w:p w14:paraId="79083933" w14:textId="3823FFA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10.1.5</w:t>
            </w:r>
          </w:p>
        </w:tc>
        <w:tc>
          <w:tcPr>
            <w:tcW w:w="3450" w:type="dxa"/>
          </w:tcPr>
          <w:p w14:paraId="4B8741AD" w14:textId="368C7D48" w:rsidR="007F3A7B" w:rsidRPr="0003455B" w:rsidRDefault="007F3A7B" w:rsidP="00B85663">
            <w:pPr>
              <w:spacing w:before="120" w:after="120"/>
            </w:pPr>
            <w:r w:rsidRPr="0003455B">
              <w:t>Wurden die immateriellen Anlagen zu Anschaffungs-</w:t>
            </w:r>
            <w:r w:rsidR="000B17E0">
              <w:t xml:space="preserve"> bzw. Herstellkosten bilanziert</w:t>
            </w:r>
            <w:r w:rsidRPr="0003455B">
              <w:t xml:space="preserve"> (sind der Gemeinde keine Kosten entstanden</w:t>
            </w:r>
            <w:r w:rsidR="00AA5C77">
              <w:t>,</w:t>
            </w:r>
            <w:r w:rsidRPr="0003455B">
              <w:t xml:space="preserve"> wi</w:t>
            </w:r>
            <w:r w:rsidR="000B17E0">
              <w:t>rd der Verkehrswert bilanziert)?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9235EFF" w14:textId="77777777" w:rsidTr="00305467">
              <w:trPr>
                <w:trHeight w:hRule="exact" w:val="397"/>
              </w:trPr>
              <w:tc>
                <w:tcPr>
                  <w:tcW w:w="3532" w:type="dxa"/>
                </w:tcPr>
                <w:p w14:paraId="1852BCD8"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85CC45A" w14:textId="77777777" w:rsidTr="00305467">
              <w:trPr>
                <w:trHeight w:hRule="exact" w:val="397"/>
              </w:trPr>
              <w:tc>
                <w:tcPr>
                  <w:tcW w:w="3532" w:type="dxa"/>
                </w:tcPr>
                <w:p w14:paraId="1D001CC7"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50C266F" w14:textId="77777777" w:rsidTr="00305467">
              <w:trPr>
                <w:trHeight w:hRule="exact" w:val="397"/>
              </w:trPr>
              <w:tc>
                <w:tcPr>
                  <w:tcW w:w="3532" w:type="dxa"/>
                </w:tcPr>
                <w:p w14:paraId="09E5842B" w14:textId="77777777" w:rsidR="007F3A7B" w:rsidRPr="0003455B" w:rsidRDefault="007F3A7B" w:rsidP="007F3A7B">
                  <w:pPr>
                    <w:spacing w:before="120" w:after="120"/>
                    <w:rPr>
                      <w:rFonts w:eastAsia="Times New Roman" w:cs="Times New Roman"/>
                      <w:szCs w:val="20"/>
                      <w:lang w:eastAsia="de-CH"/>
                    </w:rPr>
                  </w:pPr>
                </w:p>
              </w:tc>
            </w:tr>
            <w:tr w:rsidR="00F56494" w:rsidRPr="0003455B" w14:paraId="16388CAE" w14:textId="77777777" w:rsidTr="00305467">
              <w:trPr>
                <w:trHeight w:hRule="exact" w:val="397"/>
              </w:trPr>
              <w:tc>
                <w:tcPr>
                  <w:tcW w:w="3532" w:type="dxa"/>
                </w:tcPr>
                <w:p w14:paraId="4C027B14" w14:textId="77777777" w:rsidR="00F56494" w:rsidRPr="0003455B" w:rsidRDefault="00F56494" w:rsidP="007F3A7B">
                  <w:pPr>
                    <w:spacing w:before="120" w:after="120"/>
                    <w:rPr>
                      <w:rFonts w:eastAsia="Times New Roman" w:cs="Times New Roman"/>
                      <w:szCs w:val="20"/>
                      <w:lang w:eastAsia="de-CH"/>
                    </w:rPr>
                  </w:pPr>
                </w:p>
              </w:tc>
            </w:tr>
          </w:tbl>
          <w:p w14:paraId="1EEF7645" w14:textId="30B78F92"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431919"/>
            <w:placeholder>
              <w:docPart w:val="FF9CF22578D949B4A7BF05CDCAE37EF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63990889" w14:textId="7E2B4EBB"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5A3D021" w14:textId="77777777" w:rsidTr="00305467">
              <w:trPr>
                <w:trHeight w:hRule="exact" w:val="397"/>
              </w:trPr>
              <w:tc>
                <w:tcPr>
                  <w:tcW w:w="1154" w:type="dxa"/>
                </w:tcPr>
                <w:p w14:paraId="5DBEA3EE"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49472F0" w14:textId="77777777" w:rsidTr="00305467">
              <w:trPr>
                <w:trHeight w:hRule="exact" w:val="397"/>
              </w:trPr>
              <w:tc>
                <w:tcPr>
                  <w:tcW w:w="1154" w:type="dxa"/>
                </w:tcPr>
                <w:p w14:paraId="287466B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6261425" w14:textId="77777777" w:rsidTr="00305467">
              <w:trPr>
                <w:trHeight w:hRule="exact" w:val="397"/>
              </w:trPr>
              <w:tc>
                <w:tcPr>
                  <w:tcW w:w="1154" w:type="dxa"/>
                </w:tcPr>
                <w:p w14:paraId="1E0A247A" w14:textId="77777777" w:rsidR="007F3A7B" w:rsidRPr="0003455B" w:rsidRDefault="007F3A7B" w:rsidP="007F3A7B">
                  <w:pPr>
                    <w:spacing w:before="120" w:after="120"/>
                    <w:rPr>
                      <w:rFonts w:eastAsia="Times New Roman" w:cs="Times New Roman"/>
                      <w:sz w:val="21"/>
                      <w:szCs w:val="20"/>
                      <w:lang w:eastAsia="de-CH"/>
                    </w:rPr>
                  </w:pPr>
                </w:p>
              </w:tc>
            </w:tr>
            <w:tr w:rsidR="00F56494" w:rsidRPr="0003455B" w14:paraId="2B0D187F" w14:textId="77777777" w:rsidTr="00305467">
              <w:trPr>
                <w:trHeight w:hRule="exact" w:val="397"/>
              </w:trPr>
              <w:tc>
                <w:tcPr>
                  <w:tcW w:w="1154" w:type="dxa"/>
                </w:tcPr>
                <w:p w14:paraId="5E9F9467" w14:textId="77777777" w:rsidR="00F56494" w:rsidRPr="0003455B" w:rsidRDefault="00F56494" w:rsidP="007F3A7B">
                  <w:pPr>
                    <w:spacing w:before="120" w:after="120"/>
                    <w:rPr>
                      <w:rFonts w:eastAsia="Times New Roman" w:cs="Times New Roman"/>
                      <w:sz w:val="21"/>
                      <w:szCs w:val="20"/>
                      <w:lang w:eastAsia="de-CH"/>
                    </w:rPr>
                  </w:pPr>
                </w:p>
              </w:tc>
            </w:tr>
          </w:tbl>
          <w:p w14:paraId="00E956F3" w14:textId="3DAC47C9" w:rsidR="007F3A7B" w:rsidRPr="0003455B" w:rsidRDefault="007F3A7B" w:rsidP="007F3A7B">
            <w:pPr>
              <w:spacing w:before="120" w:after="120" w:line="240" w:lineRule="auto"/>
              <w:rPr>
                <w:rFonts w:eastAsia="Times New Roman" w:cs="Times New Roman"/>
                <w:sz w:val="21"/>
                <w:szCs w:val="20"/>
                <w:lang w:eastAsia="de-CH"/>
              </w:rPr>
            </w:pPr>
          </w:p>
        </w:tc>
      </w:tr>
    </w:tbl>
    <w:p w14:paraId="27D0E049" w14:textId="77777777" w:rsidR="00AC3A5C" w:rsidRDefault="00AC3A5C">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6"/>
        <w:gridCol w:w="3451"/>
        <w:gridCol w:w="3664"/>
        <w:gridCol w:w="1016"/>
        <w:gridCol w:w="1382"/>
      </w:tblGrid>
      <w:tr w:rsidR="00AC3A5C" w:rsidRPr="0003455B" w14:paraId="0BC00DF4" w14:textId="77777777" w:rsidTr="00B4501A">
        <w:trPr>
          <w:cantSplit/>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E348B59" w14:textId="76518378" w:rsidR="00AC3A5C"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64"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0D299E5"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A66A162" w14:textId="77777777" w:rsidR="00AC3A5C" w:rsidRPr="0003455B" w:rsidRDefault="00AC3A5C" w:rsidP="00B4501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E4A1979"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AC3A5C" w:rsidRPr="0003455B" w14:paraId="08DD07E2" w14:textId="77777777" w:rsidTr="00B4501A">
        <w:trPr>
          <w:cantSplit/>
          <w:tblHeader/>
        </w:trPr>
        <w:tc>
          <w:tcPr>
            <w:tcW w:w="806" w:type="dxa"/>
            <w:tcBorders>
              <w:top w:val="single" w:sz="6" w:space="0" w:color="auto"/>
              <w:bottom w:val="single" w:sz="4" w:space="0" w:color="auto"/>
            </w:tcBorders>
            <w:shd w:val="clear" w:color="auto" w:fill="auto"/>
          </w:tcPr>
          <w:p w14:paraId="61E3F8B2" w14:textId="77777777" w:rsidR="00AC3A5C" w:rsidRPr="0003455B" w:rsidRDefault="00AC3A5C" w:rsidP="00B4501A">
            <w:pPr>
              <w:spacing w:after="0" w:line="240" w:lineRule="auto"/>
              <w:rPr>
                <w:rFonts w:eastAsia="Times New Roman" w:cs="Times New Roman"/>
                <w:b/>
                <w:szCs w:val="20"/>
                <w:lang w:eastAsia="de-CH"/>
              </w:rPr>
            </w:pPr>
          </w:p>
        </w:tc>
        <w:tc>
          <w:tcPr>
            <w:tcW w:w="9513" w:type="dxa"/>
            <w:gridSpan w:val="4"/>
            <w:tcBorders>
              <w:top w:val="single" w:sz="6" w:space="0" w:color="auto"/>
              <w:bottom w:val="single" w:sz="4" w:space="0" w:color="auto"/>
            </w:tcBorders>
            <w:shd w:val="clear" w:color="auto" w:fill="auto"/>
          </w:tcPr>
          <w:p w14:paraId="01C8A134" w14:textId="77777777" w:rsidR="00AC3A5C" w:rsidRPr="0003455B" w:rsidRDefault="00AC3A5C" w:rsidP="00B4501A">
            <w:pPr>
              <w:spacing w:after="0" w:line="240" w:lineRule="auto"/>
              <w:rPr>
                <w:rFonts w:eastAsia="Times New Roman" w:cs="Times New Roman"/>
                <w:b/>
                <w:szCs w:val="20"/>
                <w:lang w:eastAsia="de-CH"/>
              </w:rPr>
            </w:pPr>
          </w:p>
        </w:tc>
      </w:tr>
      <w:tr w:rsidR="007A767A" w:rsidRPr="0003455B" w14:paraId="578D0A2B" w14:textId="77777777" w:rsidTr="00F9041E">
        <w:trPr>
          <w:cantSplit/>
        </w:trPr>
        <w:tc>
          <w:tcPr>
            <w:tcW w:w="806" w:type="dxa"/>
            <w:tcBorders>
              <w:top w:val="single" w:sz="4" w:space="0" w:color="auto"/>
              <w:left w:val="single" w:sz="4" w:space="0" w:color="auto"/>
              <w:bottom w:val="single" w:sz="4" w:space="0" w:color="auto"/>
            </w:tcBorders>
            <w:shd w:val="clear" w:color="auto" w:fill="DEEAF6" w:themeFill="accent1" w:themeFillTint="33"/>
          </w:tcPr>
          <w:p w14:paraId="46D1F5CD" w14:textId="18524940" w:rsidR="007A767A" w:rsidRPr="0003455B" w:rsidRDefault="007F3A7B"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10</w:t>
            </w:r>
            <w:r w:rsidR="007A767A" w:rsidRPr="0003455B">
              <w:rPr>
                <w:rFonts w:eastAsia="Times New Roman" w:cs="Times New Roman"/>
                <w:b/>
                <w:sz w:val="22"/>
                <w:szCs w:val="20"/>
                <w:lang w:eastAsia="de-CH"/>
              </w:rPr>
              <w:t>.2</w:t>
            </w:r>
          </w:p>
        </w:tc>
        <w:tc>
          <w:tcPr>
            <w:tcW w:w="9513" w:type="dxa"/>
            <w:gridSpan w:val="4"/>
            <w:tcBorders>
              <w:top w:val="single" w:sz="4" w:space="0" w:color="auto"/>
              <w:bottom w:val="single" w:sz="4" w:space="0" w:color="auto"/>
              <w:right w:val="single" w:sz="4" w:space="0" w:color="auto"/>
            </w:tcBorders>
            <w:shd w:val="clear" w:color="auto" w:fill="DEEAF6" w:themeFill="accent1" w:themeFillTint="33"/>
          </w:tcPr>
          <w:p w14:paraId="7FCF8778"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14:paraId="17792D10" w14:textId="77777777" w:rsidTr="00F9041E">
        <w:trPr>
          <w:cantSplit/>
        </w:trPr>
        <w:tc>
          <w:tcPr>
            <w:tcW w:w="806" w:type="dxa"/>
            <w:tcBorders>
              <w:top w:val="single" w:sz="4" w:space="0" w:color="auto"/>
              <w:left w:val="single" w:sz="18" w:space="0" w:color="auto"/>
            </w:tcBorders>
          </w:tcPr>
          <w:p w14:paraId="515C15AE" w14:textId="3E5F44F1" w:rsidR="007F3A7B" w:rsidRPr="0003455B" w:rsidRDefault="007F3A7B" w:rsidP="00FB42F0">
            <w:pPr>
              <w:spacing w:before="120" w:after="120" w:line="240" w:lineRule="auto"/>
              <w:rPr>
                <w:rFonts w:eastAsia="Times New Roman" w:cs="Times New Roman"/>
                <w:szCs w:val="20"/>
                <w:lang w:eastAsia="de-CH"/>
              </w:rPr>
            </w:pPr>
            <w:r w:rsidRPr="0003455B">
              <w:rPr>
                <w:rFonts w:eastAsia="Times New Roman" w:cs="Times New Roman"/>
                <w:szCs w:val="20"/>
                <w:lang w:eastAsia="de-CH"/>
              </w:rPr>
              <w:t>10.2.</w:t>
            </w:r>
            <w:r w:rsidR="00FB42F0">
              <w:rPr>
                <w:rFonts w:eastAsia="Times New Roman" w:cs="Times New Roman"/>
                <w:szCs w:val="20"/>
                <w:lang w:eastAsia="de-CH"/>
              </w:rPr>
              <w:t>1</w:t>
            </w:r>
          </w:p>
        </w:tc>
        <w:tc>
          <w:tcPr>
            <w:tcW w:w="3451" w:type="dxa"/>
            <w:tcBorders>
              <w:top w:val="single" w:sz="4" w:space="0" w:color="auto"/>
            </w:tcBorders>
          </w:tcPr>
          <w:p w14:paraId="54B88F9F" w14:textId="1DD7E618" w:rsidR="007F3A7B" w:rsidRPr="0003455B" w:rsidRDefault="007F3A7B" w:rsidP="00B85663">
            <w:pPr>
              <w:spacing w:before="120" w:after="120"/>
            </w:pPr>
            <w:r w:rsidRPr="0003455B">
              <w:t>Wurden die ordentlichen Abschreibungen (nach Nutzungsdauern</w:t>
            </w:r>
            <w:r w:rsidR="000B17E0">
              <w:t xml:space="preserve">) gemäss </w:t>
            </w:r>
            <w:r w:rsidR="00C97D9E">
              <w:t xml:space="preserve">Tabelle im Anhang </w:t>
            </w:r>
            <w:r w:rsidR="00B85663">
              <w:t>zur RRV</w:t>
            </w:r>
            <w:r w:rsidRPr="0003455B">
              <w:t xml:space="preserve"> nach der richtigen Anlagekategorie, der richtigen Nutzungsdauer und mit dem richtigen Abschreibungssatz berechnet? </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7E031A71" w14:textId="77777777" w:rsidTr="00305467">
              <w:trPr>
                <w:trHeight w:hRule="exact" w:val="397"/>
              </w:trPr>
              <w:tc>
                <w:tcPr>
                  <w:tcW w:w="3532" w:type="dxa"/>
                </w:tcPr>
                <w:p w14:paraId="1D9F296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809013E" w14:textId="77777777" w:rsidTr="00305467">
              <w:trPr>
                <w:trHeight w:hRule="exact" w:val="397"/>
              </w:trPr>
              <w:tc>
                <w:tcPr>
                  <w:tcW w:w="3532" w:type="dxa"/>
                </w:tcPr>
                <w:p w14:paraId="581A67B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9284532" w14:textId="77777777" w:rsidTr="00305467">
              <w:trPr>
                <w:trHeight w:hRule="exact" w:val="397"/>
              </w:trPr>
              <w:tc>
                <w:tcPr>
                  <w:tcW w:w="3532" w:type="dxa"/>
                </w:tcPr>
                <w:p w14:paraId="5C81586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B2C7075" w14:textId="77777777" w:rsidTr="00305467">
              <w:trPr>
                <w:trHeight w:hRule="exact" w:val="397"/>
              </w:trPr>
              <w:tc>
                <w:tcPr>
                  <w:tcW w:w="3532" w:type="dxa"/>
                </w:tcPr>
                <w:p w14:paraId="508FE40C"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CCBBC3D" w14:textId="77777777" w:rsidTr="00305467">
              <w:trPr>
                <w:trHeight w:hRule="exact" w:val="397"/>
              </w:trPr>
              <w:tc>
                <w:tcPr>
                  <w:tcW w:w="3532" w:type="dxa"/>
                </w:tcPr>
                <w:p w14:paraId="4D43602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669D326" w14:textId="77777777" w:rsidTr="00305467">
              <w:trPr>
                <w:trHeight w:hRule="exact" w:val="397"/>
              </w:trPr>
              <w:tc>
                <w:tcPr>
                  <w:tcW w:w="3532" w:type="dxa"/>
                </w:tcPr>
                <w:p w14:paraId="0D029063" w14:textId="77777777" w:rsidR="007F3A7B" w:rsidRPr="0003455B" w:rsidRDefault="007F3A7B" w:rsidP="007F3A7B">
                  <w:pPr>
                    <w:spacing w:before="120" w:after="120"/>
                    <w:rPr>
                      <w:rFonts w:eastAsia="Times New Roman" w:cs="Times New Roman"/>
                      <w:szCs w:val="20"/>
                      <w:lang w:eastAsia="de-CH"/>
                    </w:rPr>
                  </w:pPr>
                </w:p>
              </w:tc>
            </w:tr>
          </w:tbl>
          <w:p w14:paraId="476AB7AE" w14:textId="395E4AB0"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7742879"/>
            <w:placeholder>
              <w:docPart w:val="36C55A194406400CA4BEB89E6E650DE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4" w:space="0" w:color="auto"/>
                </w:tcBorders>
              </w:tcPr>
              <w:p w14:paraId="64155DC8" w14:textId="48F385B3"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0334CAFD" w14:textId="77777777" w:rsidTr="00305467">
              <w:trPr>
                <w:trHeight w:hRule="exact" w:val="397"/>
              </w:trPr>
              <w:tc>
                <w:tcPr>
                  <w:tcW w:w="1154" w:type="dxa"/>
                </w:tcPr>
                <w:p w14:paraId="49A61307"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33BEC52" w14:textId="77777777" w:rsidTr="00305467">
              <w:trPr>
                <w:trHeight w:hRule="exact" w:val="397"/>
              </w:trPr>
              <w:tc>
                <w:tcPr>
                  <w:tcW w:w="1154" w:type="dxa"/>
                </w:tcPr>
                <w:p w14:paraId="1B5BFE6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9A9F632" w14:textId="77777777" w:rsidTr="00305467">
              <w:trPr>
                <w:trHeight w:hRule="exact" w:val="397"/>
              </w:trPr>
              <w:tc>
                <w:tcPr>
                  <w:tcW w:w="1154" w:type="dxa"/>
                </w:tcPr>
                <w:p w14:paraId="1CE5DF08"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73771C7" w14:textId="77777777" w:rsidTr="00305467">
              <w:trPr>
                <w:trHeight w:hRule="exact" w:val="397"/>
              </w:trPr>
              <w:tc>
                <w:tcPr>
                  <w:tcW w:w="1154" w:type="dxa"/>
                </w:tcPr>
                <w:p w14:paraId="75ACF4C7"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DBB0775" w14:textId="77777777" w:rsidTr="00305467">
              <w:trPr>
                <w:trHeight w:hRule="exact" w:val="397"/>
              </w:trPr>
              <w:tc>
                <w:tcPr>
                  <w:tcW w:w="1154" w:type="dxa"/>
                </w:tcPr>
                <w:p w14:paraId="33494A7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0FD2152" w14:textId="77777777" w:rsidTr="00305467">
              <w:trPr>
                <w:trHeight w:hRule="exact" w:val="397"/>
              </w:trPr>
              <w:tc>
                <w:tcPr>
                  <w:tcW w:w="1154" w:type="dxa"/>
                </w:tcPr>
                <w:p w14:paraId="1B6E4942" w14:textId="77777777" w:rsidR="007F3A7B" w:rsidRPr="0003455B" w:rsidRDefault="007F3A7B" w:rsidP="007F3A7B">
                  <w:pPr>
                    <w:spacing w:before="120" w:after="120"/>
                    <w:rPr>
                      <w:rFonts w:eastAsia="Times New Roman" w:cs="Times New Roman"/>
                      <w:sz w:val="21"/>
                      <w:szCs w:val="20"/>
                      <w:lang w:eastAsia="de-CH"/>
                    </w:rPr>
                  </w:pPr>
                </w:p>
              </w:tc>
            </w:tr>
          </w:tbl>
          <w:p w14:paraId="22BBBE1D" w14:textId="7CB3DC4C"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6BA0A86C" w14:textId="77777777" w:rsidTr="00F9041E">
        <w:trPr>
          <w:cantSplit/>
        </w:trPr>
        <w:tc>
          <w:tcPr>
            <w:tcW w:w="806" w:type="dxa"/>
            <w:tcBorders>
              <w:left w:val="single" w:sz="18" w:space="0" w:color="auto"/>
            </w:tcBorders>
          </w:tcPr>
          <w:p w14:paraId="79086DE4" w14:textId="06E86223" w:rsidR="007F3A7B"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10.2.2</w:t>
            </w:r>
          </w:p>
        </w:tc>
        <w:tc>
          <w:tcPr>
            <w:tcW w:w="3451" w:type="dxa"/>
          </w:tcPr>
          <w:p w14:paraId="536CAD54" w14:textId="2736638E" w:rsidR="007F3A7B" w:rsidRPr="0003455B" w:rsidRDefault="007F3A7B" w:rsidP="00B85663">
            <w:pPr>
              <w:spacing w:before="120" w:after="120"/>
            </w:pPr>
            <w:r w:rsidRPr="0003455B">
              <w:t xml:space="preserve">Ist eine dauernde Wertverminderung </w:t>
            </w:r>
            <w:r w:rsidR="00F702EF">
              <w:t>eingetreten</w:t>
            </w:r>
            <w:r w:rsidRPr="0003455B">
              <w:t xml:space="preserve"> und wurden dafür </w:t>
            </w:r>
            <w:r w:rsidR="00FB42F0">
              <w:t>ausserplanmässige Abschreibungen</w:t>
            </w:r>
            <w:r w:rsidRPr="0003455B">
              <w:t xml:space="preserve"> </w:t>
            </w:r>
            <w:r w:rsidR="00FB42F0">
              <w:t>verbucht</w:t>
            </w:r>
            <w:r w:rsidRPr="0003455B">
              <w:t>? (</w:t>
            </w:r>
            <w:r w:rsidR="00B85663">
              <w:t>§ 50 A</w:t>
            </w:r>
            <w:r w:rsidRPr="0003455B">
              <w:t xml:space="preserve">bs. </w:t>
            </w:r>
            <w:r w:rsidR="00B85663">
              <w:t>4 RRV</w:t>
            </w:r>
            <w:r w:rsidRPr="0003455B">
              <w: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17AE1669" w14:textId="77777777" w:rsidTr="00305467">
              <w:trPr>
                <w:trHeight w:hRule="exact" w:val="397"/>
              </w:trPr>
              <w:tc>
                <w:tcPr>
                  <w:tcW w:w="3532" w:type="dxa"/>
                </w:tcPr>
                <w:p w14:paraId="3CD021D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683EB8E" w14:textId="77777777" w:rsidTr="00305467">
              <w:trPr>
                <w:trHeight w:hRule="exact" w:val="397"/>
              </w:trPr>
              <w:tc>
                <w:tcPr>
                  <w:tcW w:w="3532" w:type="dxa"/>
                </w:tcPr>
                <w:p w14:paraId="0C9E789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A7C5550" w14:textId="77777777" w:rsidTr="00305467">
              <w:trPr>
                <w:trHeight w:hRule="exact" w:val="397"/>
              </w:trPr>
              <w:tc>
                <w:tcPr>
                  <w:tcW w:w="3532" w:type="dxa"/>
                </w:tcPr>
                <w:p w14:paraId="7DF065BF" w14:textId="77777777" w:rsidR="007F3A7B" w:rsidRPr="0003455B" w:rsidRDefault="007F3A7B" w:rsidP="007F3A7B">
                  <w:pPr>
                    <w:spacing w:before="120" w:after="120"/>
                    <w:rPr>
                      <w:rFonts w:eastAsia="Times New Roman" w:cs="Times New Roman"/>
                      <w:szCs w:val="20"/>
                      <w:lang w:eastAsia="de-CH"/>
                    </w:rPr>
                  </w:pPr>
                </w:p>
              </w:tc>
            </w:tr>
          </w:tbl>
          <w:p w14:paraId="0B423FC4" w14:textId="4670EA0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36380087"/>
            <w:placeholder>
              <w:docPart w:val="5A7D9F55B223478A825BEE97321D437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07950A4A" w14:textId="5EE19A87"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62222E1B" w14:textId="77777777" w:rsidTr="00305467">
              <w:trPr>
                <w:trHeight w:hRule="exact" w:val="397"/>
              </w:trPr>
              <w:tc>
                <w:tcPr>
                  <w:tcW w:w="1154" w:type="dxa"/>
                </w:tcPr>
                <w:p w14:paraId="273973F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099985F" w14:textId="77777777" w:rsidTr="00305467">
              <w:trPr>
                <w:trHeight w:hRule="exact" w:val="397"/>
              </w:trPr>
              <w:tc>
                <w:tcPr>
                  <w:tcW w:w="1154" w:type="dxa"/>
                </w:tcPr>
                <w:p w14:paraId="544FB32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AC15583" w14:textId="77777777" w:rsidTr="00305467">
              <w:trPr>
                <w:trHeight w:hRule="exact" w:val="397"/>
              </w:trPr>
              <w:tc>
                <w:tcPr>
                  <w:tcW w:w="1154" w:type="dxa"/>
                </w:tcPr>
                <w:p w14:paraId="6F7731E0" w14:textId="77777777" w:rsidR="007F3A7B" w:rsidRPr="0003455B" w:rsidRDefault="007F3A7B" w:rsidP="007F3A7B">
                  <w:pPr>
                    <w:spacing w:before="120" w:after="120"/>
                    <w:rPr>
                      <w:rFonts w:eastAsia="Times New Roman" w:cs="Times New Roman"/>
                      <w:sz w:val="21"/>
                      <w:szCs w:val="20"/>
                      <w:lang w:eastAsia="de-CH"/>
                    </w:rPr>
                  </w:pPr>
                </w:p>
              </w:tc>
            </w:tr>
          </w:tbl>
          <w:p w14:paraId="7BB86251" w14:textId="1750516F" w:rsidR="007F3A7B" w:rsidRPr="0003455B" w:rsidRDefault="007F3A7B" w:rsidP="007F3A7B">
            <w:pPr>
              <w:spacing w:before="120" w:after="120" w:line="240" w:lineRule="auto"/>
              <w:rPr>
                <w:rFonts w:eastAsia="Times New Roman" w:cs="Times New Roman"/>
                <w:sz w:val="21"/>
                <w:szCs w:val="20"/>
                <w:lang w:eastAsia="de-CH"/>
              </w:rPr>
            </w:pPr>
          </w:p>
        </w:tc>
      </w:tr>
      <w:tr w:rsidR="00FB42F0" w:rsidRPr="0003455B" w14:paraId="4A10C873" w14:textId="77777777" w:rsidTr="00AC3A5C">
        <w:trPr>
          <w:cantSplit/>
        </w:trPr>
        <w:tc>
          <w:tcPr>
            <w:tcW w:w="806" w:type="dxa"/>
          </w:tcPr>
          <w:p w14:paraId="3EA92B17" w14:textId="2F32601F" w:rsidR="00FB42F0" w:rsidRPr="0003455B" w:rsidRDefault="00FB42F0" w:rsidP="00FB42F0">
            <w:pPr>
              <w:spacing w:before="120" w:after="120" w:line="240" w:lineRule="auto"/>
              <w:rPr>
                <w:rFonts w:eastAsia="Times New Roman" w:cs="Times New Roman"/>
                <w:szCs w:val="20"/>
                <w:lang w:eastAsia="de-CH"/>
              </w:rPr>
            </w:pPr>
            <w:r>
              <w:rPr>
                <w:rFonts w:eastAsia="Times New Roman" w:cs="Times New Roman"/>
                <w:szCs w:val="20"/>
                <w:lang w:eastAsia="de-CH"/>
              </w:rPr>
              <w:t>10.2.3</w:t>
            </w:r>
          </w:p>
        </w:tc>
        <w:tc>
          <w:tcPr>
            <w:tcW w:w="3451" w:type="dxa"/>
          </w:tcPr>
          <w:p w14:paraId="7AE6E5CC" w14:textId="4A349B9A" w:rsidR="00FB42F0" w:rsidRPr="0003455B" w:rsidRDefault="00FB42F0" w:rsidP="00FB42F0">
            <w:pPr>
              <w:spacing w:before="120" w:after="0"/>
            </w:pPr>
            <w:r w:rsidRPr="0003455B">
              <w:t>Wurde darauf geachtet, dass '</w:t>
            </w:r>
            <w:r>
              <w:t xml:space="preserve">immaterielle </w:t>
            </w:r>
            <w:r w:rsidRPr="0003455B">
              <w:t>Anlagen i</w:t>
            </w:r>
            <w:r>
              <w:t>n Realisierung' (Konto 142</w:t>
            </w:r>
            <w:r w:rsidRPr="0003455B">
              <w:t>7) nic</w:t>
            </w:r>
            <w:r>
              <w:t>ht abgeschrieben werden dürfen?</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B42F0" w:rsidRPr="0003455B" w14:paraId="41475927" w14:textId="77777777" w:rsidTr="005B5E5E">
              <w:trPr>
                <w:trHeight w:hRule="exact" w:val="397"/>
              </w:trPr>
              <w:tc>
                <w:tcPr>
                  <w:tcW w:w="3532" w:type="dxa"/>
                </w:tcPr>
                <w:p w14:paraId="070AB827" w14:textId="77777777" w:rsidR="00FB42F0" w:rsidRPr="0003455B" w:rsidRDefault="00FB42F0" w:rsidP="005B5E5E">
                  <w:pPr>
                    <w:spacing w:before="120" w:after="120"/>
                    <w:rPr>
                      <w:rFonts w:eastAsia="Times New Roman" w:cs="Times New Roman"/>
                      <w:szCs w:val="20"/>
                      <w:lang w:eastAsia="de-CH"/>
                    </w:rPr>
                  </w:pPr>
                </w:p>
              </w:tc>
            </w:tr>
            <w:tr w:rsidR="00FB42F0" w:rsidRPr="0003455B" w14:paraId="0E0BB1BC" w14:textId="77777777" w:rsidTr="005B5E5E">
              <w:trPr>
                <w:trHeight w:hRule="exact" w:val="397"/>
              </w:trPr>
              <w:tc>
                <w:tcPr>
                  <w:tcW w:w="3532" w:type="dxa"/>
                </w:tcPr>
                <w:p w14:paraId="693414B7" w14:textId="77777777" w:rsidR="00FB42F0" w:rsidRPr="0003455B" w:rsidRDefault="00FB42F0" w:rsidP="005B5E5E">
                  <w:pPr>
                    <w:spacing w:before="120" w:after="120"/>
                    <w:rPr>
                      <w:rFonts w:eastAsia="Times New Roman" w:cs="Times New Roman"/>
                      <w:szCs w:val="20"/>
                      <w:lang w:eastAsia="de-CH"/>
                    </w:rPr>
                  </w:pPr>
                </w:p>
              </w:tc>
            </w:tr>
          </w:tbl>
          <w:p w14:paraId="71AE396F" w14:textId="77777777" w:rsidR="00FB42F0" w:rsidRPr="0003455B" w:rsidRDefault="00FB42F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5475267"/>
            <w:placeholder>
              <w:docPart w:val="541D7DB938A041C6900FB4963937DE3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43DE43BF" w14:textId="77777777" w:rsidR="00FB42F0" w:rsidRPr="0003455B" w:rsidRDefault="00FB42F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B42F0" w:rsidRPr="0003455B" w14:paraId="7E249D9A" w14:textId="77777777" w:rsidTr="005B5E5E">
              <w:trPr>
                <w:trHeight w:hRule="exact" w:val="397"/>
              </w:trPr>
              <w:tc>
                <w:tcPr>
                  <w:tcW w:w="1154" w:type="dxa"/>
                </w:tcPr>
                <w:p w14:paraId="40D9C9EF" w14:textId="77777777" w:rsidR="00FB42F0" w:rsidRPr="0003455B" w:rsidRDefault="00FB42F0" w:rsidP="005B5E5E">
                  <w:pPr>
                    <w:spacing w:before="120" w:after="120"/>
                    <w:rPr>
                      <w:rFonts w:eastAsia="Times New Roman" w:cs="Times New Roman"/>
                      <w:sz w:val="21"/>
                      <w:szCs w:val="20"/>
                      <w:lang w:eastAsia="de-CH"/>
                    </w:rPr>
                  </w:pPr>
                </w:p>
              </w:tc>
            </w:tr>
            <w:tr w:rsidR="00FB42F0" w:rsidRPr="0003455B" w14:paraId="07DF4BC7" w14:textId="77777777" w:rsidTr="005B5E5E">
              <w:trPr>
                <w:trHeight w:hRule="exact" w:val="397"/>
              </w:trPr>
              <w:tc>
                <w:tcPr>
                  <w:tcW w:w="1154" w:type="dxa"/>
                </w:tcPr>
                <w:p w14:paraId="5DBF1D99" w14:textId="77777777" w:rsidR="00FB42F0" w:rsidRPr="0003455B" w:rsidRDefault="00FB42F0" w:rsidP="005B5E5E">
                  <w:pPr>
                    <w:spacing w:before="120" w:after="120"/>
                    <w:rPr>
                      <w:rFonts w:eastAsia="Times New Roman" w:cs="Times New Roman"/>
                      <w:sz w:val="21"/>
                      <w:szCs w:val="20"/>
                      <w:lang w:eastAsia="de-CH"/>
                    </w:rPr>
                  </w:pPr>
                </w:p>
              </w:tc>
            </w:tr>
          </w:tbl>
          <w:p w14:paraId="1C6AD8ED" w14:textId="77777777" w:rsidR="00FB42F0" w:rsidRPr="0003455B" w:rsidRDefault="00FB42F0" w:rsidP="005B5E5E">
            <w:pPr>
              <w:spacing w:before="120" w:after="120" w:line="240" w:lineRule="auto"/>
              <w:rPr>
                <w:rFonts w:eastAsia="Times New Roman" w:cs="Times New Roman"/>
                <w:sz w:val="21"/>
                <w:szCs w:val="20"/>
                <w:lang w:eastAsia="de-CH"/>
              </w:rPr>
            </w:pPr>
          </w:p>
        </w:tc>
      </w:tr>
      <w:tr w:rsidR="00FB42F0" w:rsidRPr="0003455B" w14:paraId="0AB601FA" w14:textId="77777777" w:rsidTr="00AC3A5C">
        <w:trPr>
          <w:cantSplit/>
        </w:trPr>
        <w:tc>
          <w:tcPr>
            <w:tcW w:w="806" w:type="dxa"/>
          </w:tcPr>
          <w:p w14:paraId="00E6C124" w14:textId="083BF339" w:rsidR="00FB42F0" w:rsidRPr="0003455B" w:rsidRDefault="00FB42F0" w:rsidP="00FB42F0">
            <w:pPr>
              <w:spacing w:before="120" w:after="120" w:line="240" w:lineRule="auto"/>
              <w:rPr>
                <w:rFonts w:eastAsia="Times New Roman" w:cs="Times New Roman"/>
                <w:szCs w:val="20"/>
                <w:lang w:eastAsia="de-CH"/>
              </w:rPr>
            </w:pPr>
            <w:r>
              <w:rPr>
                <w:rFonts w:eastAsia="Times New Roman" w:cs="Times New Roman"/>
                <w:szCs w:val="20"/>
                <w:lang w:eastAsia="de-CH"/>
              </w:rPr>
              <w:t>10.2.4</w:t>
            </w:r>
          </w:p>
        </w:tc>
        <w:tc>
          <w:tcPr>
            <w:tcW w:w="3451" w:type="dxa"/>
          </w:tcPr>
          <w:p w14:paraId="2F8C41FE" w14:textId="5FDD9548" w:rsidR="00FB42F0" w:rsidRPr="0003455B" w:rsidRDefault="00FB42F0" w:rsidP="00FB42F0">
            <w:pPr>
              <w:spacing w:before="120" w:after="120"/>
            </w:pPr>
            <w:r w:rsidRPr="0003455B">
              <w:t>Wurden die '</w:t>
            </w:r>
            <w:r>
              <w:t xml:space="preserve">immaterielle </w:t>
            </w:r>
            <w:r w:rsidRPr="0003455B">
              <w:t>Anlagen i</w:t>
            </w:r>
            <w:r>
              <w:t>n Realisierung</w:t>
            </w:r>
            <w:r w:rsidRPr="0003455B">
              <w:t xml:space="preserve"> bei Beginn der Nutzung in die zugehörig</w:t>
            </w:r>
            <w:r>
              <w:t>e Anlagekategorie umgegliedert?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B42F0" w:rsidRPr="0003455B" w14:paraId="6B0F24B7" w14:textId="77777777" w:rsidTr="005B5E5E">
              <w:trPr>
                <w:trHeight w:hRule="exact" w:val="397"/>
              </w:trPr>
              <w:tc>
                <w:tcPr>
                  <w:tcW w:w="3532" w:type="dxa"/>
                </w:tcPr>
                <w:p w14:paraId="32CC84CB" w14:textId="77777777" w:rsidR="00FB42F0" w:rsidRPr="0003455B" w:rsidRDefault="00FB42F0" w:rsidP="005B5E5E">
                  <w:pPr>
                    <w:spacing w:before="120" w:after="120"/>
                    <w:rPr>
                      <w:rFonts w:eastAsia="Times New Roman" w:cs="Times New Roman"/>
                      <w:szCs w:val="20"/>
                      <w:lang w:eastAsia="de-CH"/>
                    </w:rPr>
                  </w:pPr>
                </w:p>
              </w:tc>
            </w:tr>
            <w:tr w:rsidR="00FB42F0" w:rsidRPr="0003455B" w14:paraId="0F9C4F23" w14:textId="77777777" w:rsidTr="005B5E5E">
              <w:trPr>
                <w:trHeight w:hRule="exact" w:val="397"/>
              </w:trPr>
              <w:tc>
                <w:tcPr>
                  <w:tcW w:w="3532" w:type="dxa"/>
                </w:tcPr>
                <w:p w14:paraId="3F00752F" w14:textId="77777777" w:rsidR="00FB42F0" w:rsidRPr="0003455B" w:rsidRDefault="00FB42F0" w:rsidP="005B5E5E">
                  <w:pPr>
                    <w:spacing w:before="120" w:after="120"/>
                    <w:rPr>
                      <w:rFonts w:eastAsia="Times New Roman" w:cs="Times New Roman"/>
                      <w:szCs w:val="20"/>
                      <w:lang w:eastAsia="de-CH"/>
                    </w:rPr>
                  </w:pPr>
                </w:p>
              </w:tc>
            </w:tr>
            <w:tr w:rsidR="00FB42F0" w:rsidRPr="0003455B" w14:paraId="36D694D7" w14:textId="77777777" w:rsidTr="005B5E5E">
              <w:trPr>
                <w:trHeight w:hRule="exact" w:val="397"/>
              </w:trPr>
              <w:tc>
                <w:tcPr>
                  <w:tcW w:w="3532" w:type="dxa"/>
                </w:tcPr>
                <w:p w14:paraId="7A94BAFE" w14:textId="77777777" w:rsidR="00FB42F0" w:rsidRPr="0003455B" w:rsidRDefault="00FB42F0" w:rsidP="005B5E5E">
                  <w:pPr>
                    <w:spacing w:before="120" w:after="120"/>
                    <w:rPr>
                      <w:rFonts w:eastAsia="Times New Roman" w:cs="Times New Roman"/>
                      <w:szCs w:val="20"/>
                      <w:lang w:eastAsia="de-CH"/>
                    </w:rPr>
                  </w:pPr>
                </w:p>
              </w:tc>
            </w:tr>
          </w:tbl>
          <w:p w14:paraId="6118CB9A" w14:textId="77777777" w:rsidR="00FB42F0" w:rsidRPr="0003455B" w:rsidRDefault="00FB42F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19920242"/>
            <w:placeholder>
              <w:docPart w:val="45DCC98364474EEFBD3FC142BCADABC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0F47C870" w14:textId="77777777" w:rsidR="00FB42F0" w:rsidRPr="0003455B" w:rsidRDefault="00FB42F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B42F0" w:rsidRPr="0003455B" w14:paraId="0A213D59" w14:textId="77777777" w:rsidTr="005B5E5E">
              <w:trPr>
                <w:trHeight w:hRule="exact" w:val="397"/>
              </w:trPr>
              <w:tc>
                <w:tcPr>
                  <w:tcW w:w="1154" w:type="dxa"/>
                </w:tcPr>
                <w:p w14:paraId="4FE11CF8" w14:textId="77777777" w:rsidR="00FB42F0" w:rsidRPr="0003455B" w:rsidRDefault="00FB42F0" w:rsidP="005B5E5E">
                  <w:pPr>
                    <w:spacing w:before="120" w:after="120"/>
                    <w:rPr>
                      <w:rFonts w:eastAsia="Times New Roman" w:cs="Times New Roman"/>
                      <w:sz w:val="21"/>
                      <w:szCs w:val="20"/>
                      <w:lang w:eastAsia="de-CH"/>
                    </w:rPr>
                  </w:pPr>
                </w:p>
              </w:tc>
            </w:tr>
            <w:tr w:rsidR="00FB42F0" w:rsidRPr="0003455B" w14:paraId="53D3ACF4" w14:textId="77777777" w:rsidTr="005B5E5E">
              <w:trPr>
                <w:trHeight w:hRule="exact" w:val="397"/>
              </w:trPr>
              <w:tc>
                <w:tcPr>
                  <w:tcW w:w="1154" w:type="dxa"/>
                </w:tcPr>
                <w:p w14:paraId="383B3E59" w14:textId="77777777" w:rsidR="00FB42F0" w:rsidRPr="0003455B" w:rsidRDefault="00FB42F0" w:rsidP="005B5E5E">
                  <w:pPr>
                    <w:spacing w:before="120" w:after="120"/>
                    <w:rPr>
                      <w:rFonts w:eastAsia="Times New Roman" w:cs="Times New Roman"/>
                      <w:sz w:val="21"/>
                      <w:szCs w:val="20"/>
                      <w:lang w:eastAsia="de-CH"/>
                    </w:rPr>
                  </w:pPr>
                </w:p>
              </w:tc>
            </w:tr>
            <w:tr w:rsidR="00FB42F0" w:rsidRPr="0003455B" w14:paraId="3F8C30DF" w14:textId="77777777" w:rsidTr="005B5E5E">
              <w:trPr>
                <w:trHeight w:hRule="exact" w:val="397"/>
              </w:trPr>
              <w:tc>
                <w:tcPr>
                  <w:tcW w:w="1154" w:type="dxa"/>
                </w:tcPr>
                <w:p w14:paraId="7A9EF78F" w14:textId="77777777" w:rsidR="00FB42F0" w:rsidRPr="0003455B" w:rsidRDefault="00FB42F0" w:rsidP="005B5E5E">
                  <w:pPr>
                    <w:spacing w:before="120" w:after="120"/>
                    <w:rPr>
                      <w:rFonts w:eastAsia="Times New Roman" w:cs="Times New Roman"/>
                      <w:sz w:val="21"/>
                      <w:szCs w:val="20"/>
                      <w:lang w:eastAsia="de-CH"/>
                    </w:rPr>
                  </w:pPr>
                </w:p>
              </w:tc>
            </w:tr>
          </w:tbl>
          <w:p w14:paraId="003BA1AC" w14:textId="77777777" w:rsidR="00FB42F0" w:rsidRPr="0003455B" w:rsidRDefault="00FB42F0" w:rsidP="005B5E5E">
            <w:pPr>
              <w:spacing w:before="120" w:after="120" w:line="240" w:lineRule="auto"/>
              <w:rPr>
                <w:rFonts w:eastAsia="Times New Roman" w:cs="Times New Roman"/>
                <w:sz w:val="21"/>
                <w:szCs w:val="20"/>
                <w:lang w:eastAsia="de-CH"/>
              </w:rPr>
            </w:pPr>
          </w:p>
        </w:tc>
      </w:tr>
      <w:tr w:rsidR="007F3A7B" w:rsidRPr="0003455B" w14:paraId="0C340733" w14:textId="77777777" w:rsidTr="00AC3A5C">
        <w:trPr>
          <w:cantSplit/>
        </w:trPr>
        <w:tc>
          <w:tcPr>
            <w:tcW w:w="806" w:type="dxa"/>
          </w:tcPr>
          <w:p w14:paraId="30368448" w14:textId="1BE021AE" w:rsidR="007F3A7B" w:rsidRPr="0003455B" w:rsidRDefault="00FB42F0" w:rsidP="007F3A7B">
            <w:pPr>
              <w:spacing w:before="120" w:after="120" w:line="240" w:lineRule="auto"/>
              <w:rPr>
                <w:rFonts w:eastAsia="Times New Roman" w:cs="Times New Roman"/>
                <w:szCs w:val="20"/>
                <w:lang w:eastAsia="de-CH"/>
              </w:rPr>
            </w:pPr>
            <w:r>
              <w:rPr>
                <w:rFonts w:eastAsia="Times New Roman" w:cs="Times New Roman"/>
                <w:szCs w:val="20"/>
                <w:lang w:eastAsia="de-CH"/>
              </w:rPr>
              <w:t>10.2.5</w:t>
            </w:r>
          </w:p>
        </w:tc>
        <w:tc>
          <w:tcPr>
            <w:tcW w:w="3451" w:type="dxa"/>
          </w:tcPr>
          <w:p w14:paraId="367D960C" w14:textId="3571FF06" w:rsidR="007F3A7B" w:rsidRPr="0003455B" w:rsidRDefault="007F3A7B" w:rsidP="007F3A7B">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0AF226AD" w14:textId="77777777"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06C265EF" w14:textId="77777777"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6ACD464E" w14:textId="77777777" w:rsidR="007F3A7B" w:rsidRPr="0003455B"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3F302496" w14:textId="3EC4EE88" w:rsidR="007F3A7B" w:rsidRPr="005A404E" w:rsidRDefault="007F3A7B" w:rsidP="000D3041">
            <w:pPr>
              <w:numPr>
                <w:ilvl w:val="0"/>
                <w:numId w:val="24"/>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DE1B041" w14:textId="77777777" w:rsidTr="00305467">
              <w:trPr>
                <w:trHeight w:hRule="exact" w:val="397"/>
              </w:trPr>
              <w:tc>
                <w:tcPr>
                  <w:tcW w:w="3532" w:type="dxa"/>
                </w:tcPr>
                <w:p w14:paraId="03F44AAE"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2A3B604" w14:textId="77777777" w:rsidTr="00305467">
              <w:trPr>
                <w:trHeight w:hRule="exact" w:val="397"/>
              </w:trPr>
              <w:tc>
                <w:tcPr>
                  <w:tcW w:w="3532" w:type="dxa"/>
                </w:tcPr>
                <w:p w14:paraId="66338C8C"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BE2CEA8" w14:textId="77777777" w:rsidTr="00305467">
              <w:trPr>
                <w:trHeight w:hRule="exact" w:val="397"/>
              </w:trPr>
              <w:tc>
                <w:tcPr>
                  <w:tcW w:w="3532" w:type="dxa"/>
                </w:tcPr>
                <w:p w14:paraId="3D8AAB84"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613B811" w14:textId="77777777" w:rsidTr="00305467">
              <w:trPr>
                <w:trHeight w:hRule="exact" w:val="397"/>
              </w:trPr>
              <w:tc>
                <w:tcPr>
                  <w:tcW w:w="3532" w:type="dxa"/>
                </w:tcPr>
                <w:p w14:paraId="2AAB3B6E"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699F923" w14:textId="77777777" w:rsidTr="00305467">
              <w:trPr>
                <w:trHeight w:hRule="exact" w:val="397"/>
              </w:trPr>
              <w:tc>
                <w:tcPr>
                  <w:tcW w:w="3532" w:type="dxa"/>
                </w:tcPr>
                <w:p w14:paraId="4ED6196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2613602" w14:textId="77777777" w:rsidTr="00305467">
              <w:trPr>
                <w:trHeight w:hRule="exact" w:val="397"/>
              </w:trPr>
              <w:tc>
                <w:tcPr>
                  <w:tcW w:w="3532" w:type="dxa"/>
                </w:tcPr>
                <w:p w14:paraId="3E9D44B2" w14:textId="77777777" w:rsidR="007F3A7B" w:rsidRPr="0003455B" w:rsidRDefault="007F3A7B" w:rsidP="007F3A7B">
                  <w:pPr>
                    <w:spacing w:before="120" w:after="120"/>
                    <w:rPr>
                      <w:rFonts w:eastAsia="Times New Roman" w:cs="Times New Roman"/>
                      <w:szCs w:val="20"/>
                      <w:lang w:eastAsia="de-CH"/>
                    </w:rPr>
                  </w:pPr>
                </w:p>
              </w:tc>
            </w:tr>
          </w:tbl>
          <w:p w14:paraId="34F86C01" w14:textId="04ABF2B5" w:rsidR="007F3A7B" w:rsidRPr="0003455B" w:rsidRDefault="007F3A7B"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10684617"/>
            <w:placeholder>
              <w:docPart w:val="FA3AE563C20F4275BE5EB6E4DBFFBC6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39543037" w14:textId="171EC57F"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5191AB12" w14:textId="77777777" w:rsidTr="00305467">
              <w:trPr>
                <w:trHeight w:hRule="exact" w:val="397"/>
              </w:trPr>
              <w:tc>
                <w:tcPr>
                  <w:tcW w:w="1154" w:type="dxa"/>
                </w:tcPr>
                <w:p w14:paraId="1C21A3B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ABFD30E" w14:textId="77777777" w:rsidTr="00305467">
              <w:trPr>
                <w:trHeight w:hRule="exact" w:val="397"/>
              </w:trPr>
              <w:tc>
                <w:tcPr>
                  <w:tcW w:w="1154" w:type="dxa"/>
                </w:tcPr>
                <w:p w14:paraId="5C5CAF5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59FF73F" w14:textId="77777777" w:rsidTr="00305467">
              <w:trPr>
                <w:trHeight w:hRule="exact" w:val="397"/>
              </w:trPr>
              <w:tc>
                <w:tcPr>
                  <w:tcW w:w="1154" w:type="dxa"/>
                </w:tcPr>
                <w:p w14:paraId="5C10A53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6385BF4" w14:textId="77777777" w:rsidTr="00305467">
              <w:trPr>
                <w:trHeight w:hRule="exact" w:val="397"/>
              </w:trPr>
              <w:tc>
                <w:tcPr>
                  <w:tcW w:w="1154" w:type="dxa"/>
                </w:tcPr>
                <w:p w14:paraId="7F1AE7B7"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F0285B9" w14:textId="77777777" w:rsidTr="00305467">
              <w:trPr>
                <w:trHeight w:hRule="exact" w:val="397"/>
              </w:trPr>
              <w:tc>
                <w:tcPr>
                  <w:tcW w:w="1154" w:type="dxa"/>
                </w:tcPr>
                <w:p w14:paraId="750C2C0B"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CFD7B4F" w14:textId="77777777" w:rsidTr="00305467">
              <w:trPr>
                <w:trHeight w:hRule="exact" w:val="397"/>
              </w:trPr>
              <w:tc>
                <w:tcPr>
                  <w:tcW w:w="1154" w:type="dxa"/>
                </w:tcPr>
                <w:p w14:paraId="43303F69" w14:textId="77777777" w:rsidR="007F3A7B" w:rsidRPr="0003455B" w:rsidRDefault="007F3A7B" w:rsidP="007F3A7B">
                  <w:pPr>
                    <w:spacing w:before="120" w:after="120"/>
                    <w:rPr>
                      <w:rFonts w:eastAsia="Times New Roman" w:cs="Times New Roman"/>
                      <w:sz w:val="21"/>
                      <w:szCs w:val="20"/>
                      <w:lang w:eastAsia="de-CH"/>
                    </w:rPr>
                  </w:pPr>
                </w:p>
              </w:tc>
            </w:tr>
          </w:tbl>
          <w:p w14:paraId="6DCA7D41" w14:textId="717484E7" w:rsidR="007F3A7B" w:rsidRPr="0003455B" w:rsidRDefault="007F3A7B" w:rsidP="007F3A7B">
            <w:pPr>
              <w:spacing w:before="120" w:after="120" w:line="240" w:lineRule="auto"/>
              <w:rPr>
                <w:rFonts w:eastAsia="Times New Roman" w:cs="Times New Roman"/>
                <w:szCs w:val="20"/>
                <w:lang w:eastAsia="de-CH"/>
              </w:rPr>
            </w:pPr>
          </w:p>
        </w:tc>
      </w:tr>
    </w:tbl>
    <w:p w14:paraId="4304E840" w14:textId="77777777" w:rsidR="007A767A" w:rsidRPr="0003455B" w:rsidRDefault="007A767A" w:rsidP="007A767A">
      <w:pPr>
        <w:rPr>
          <w:sz w:val="22"/>
        </w:rPr>
      </w:pPr>
    </w:p>
    <w:p w14:paraId="0B4F8F94" w14:textId="77777777" w:rsidR="00FB42F0" w:rsidRDefault="00FB42F0" w:rsidP="00C7184E">
      <w:pPr>
        <w:pStyle w:val="Listenabsatz"/>
        <w:numPr>
          <w:ilvl w:val="0"/>
          <w:numId w:val="14"/>
        </w:numPr>
        <w:ind w:left="284" w:hanging="851"/>
        <w:rPr>
          <w:b/>
          <w:sz w:val="44"/>
        </w:rPr>
        <w:sectPr w:rsidR="00FB42F0" w:rsidSect="00CF2FF5">
          <w:footerReference w:type="default" r:id="rId24"/>
          <w:pgSz w:w="11906" w:h="16838"/>
          <w:pgMar w:top="1417" w:right="707" w:bottom="1134" w:left="1417" w:header="708" w:footer="454" w:gutter="0"/>
          <w:cols w:space="708"/>
          <w:docGrid w:linePitch="360"/>
        </w:sectPr>
      </w:pPr>
      <w:bookmarkStart w:id="26" w:name="_Ref448408502"/>
    </w:p>
    <w:p w14:paraId="034F60D1" w14:textId="6C2245FA" w:rsidR="007A767A" w:rsidRPr="0003455B" w:rsidRDefault="007A767A" w:rsidP="00C7184E">
      <w:pPr>
        <w:pStyle w:val="Listenabsatz"/>
        <w:numPr>
          <w:ilvl w:val="0"/>
          <w:numId w:val="14"/>
        </w:numPr>
        <w:ind w:left="284" w:hanging="851"/>
        <w:rPr>
          <w:sz w:val="22"/>
        </w:rPr>
      </w:pPr>
      <w:bookmarkStart w:id="27" w:name="_Ref452644620"/>
      <w:r w:rsidRPr="0003455B">
        <w:rPr>
          <w:b/>
          <w:sz w:val="44"/>
        </w:rPr>
        <w:lastRenderedPageBreak/>
        <w:t>Darlehen</w:t>
      </w:r>
      <w:r w:rsidRPr="0003455B">
        <w:rPr>
          <w:b/>
          <w:sz w:val="44"/>
        </w:rPr>
        <w:br/>
      </w:r>
      <w:r w:rsidRPr="0003455B">
        <w:rPr>
          <w:sz w:val="32"/>
        </w:rPr>
        <w:t>Kontengruppe 144</w:t>
      </w:r>
      <w:bookmarkEnd w:id="26"/>
      <w:bookmarkEnd w:id="27"/>
    </w:p>
    <w:tbl>
      <w:tblPr>
        <w:tblStyle w:val="Tabellenraster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73B2462" w14:textId="77777777" w:rsidTr="008D06D4">
        <w:tc>
          <w:tcPr>
            <w:tcW w:w="10343" w:type="dxa"/>
            <w:shd w:val="clear" w:color="auto" w:fill="F7CAAC" w:themeFill="accent2" w:themeFillTint="66"/>
          </w:tcPr>
          <w:p w14:paraId="1741ED59"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25D73256" w14:textId="77777777" w:rsidTr="008D06D4">
        <w:tc>
          <w:tcPr>
            <w:tcW w:w="10343" w:type="dxa"/>
            <w:vAlign w:val="center"/>
          </w:tcPr>
          <w:p w14:paraId="12EFA529" w14:textId="77777777" w:rsidR="007A767A" w:rsidRPr="00E66374" w:rsidRDefault="007A767A" w:rsidP="007A767A">
            <w:pPr>
              <w:spacing w:before="120" w:after="120"/>
              <w:rPr>
                <w:szCs w:val="20"/>
              </w:rPr>
            </w:pPr>
            <w:r w:rsidRPr="00E66374">
              <w:rPr>
                <w:szCs w:val="20"/>
              </w:rPr>
              <w:t xml:space="preserve">Prüfung der korrekten Bewertung der Darlehen </w:t>
            </w:r>
            <w:r w:rsidR="00737974" w:rsidRPr="00E66374">
              <w:rPr>
                <w:szCs w:val="20"/>
              </w:rPr>
              <w:t xml:space="preserve">im Verwaltungsvermögen </w:t>
            </w:r>
            <w:r w:rsidRPr="00E66374">
              <w:rPr>
                <w:szCs w:val="20"/>
              </w:rPr>
              <w:t>mit festgelegter Laufzeit und Rückzahlungspflicht</w:t>
            </w:r>
          </w:p>
          <w:p w14:paraId="0E9FDC68" w14:textId="77777777" w:rsidR="00737974" w:rsidRPr="0003455B" w:rsidRDefault="00737974" w:rsidP="007A767A">
            <w:pPr>
              <w:spacing w:before="120" w:after="120"/>
              <w:rPr>
                <w:sz w:val="22"/>
              </w:rPr>
            </w:pPr>
            <w:r w:rsidRPr="00E66374">
              <w:rPr>
                <w:szCs w:val="20"/>
              </w:rPr>
              <w:t>Hinweis: Ist die Rückzahlung gefährdet, sind Wertberichtigungen vorzunehmen</w:t>
            </w:r>
          </w:p>
        </w:tc>
      </w:tr>
      <w:tr w:rsidR="007A767A" w:rsidRPr="0003455B" w14:paraId="27A2F5F6" w14:textId="77777777" w:rsidTr="008D06D4">
        <w:tc>
          <w:tcPr>
            <w:tcW w:w="10343" w:type="dxa"/>
            <w:shd w:val="clear" w:color="auto" w:fill="F7CAAC" w:themeFill="accent2" w:themeFillTint="66"/>
          </w:tcPr>
          <w:p w14:paraId="4BB2DBB1"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2338831" w14:textId="77777777" w:rsidTr="008D06D4">
        <w:tc>
          <w:tcPr>
            <w:tcW w:w="10343" w:type="dxa"/>
            <w:vAlign w:val="center"/>
          </w:tcPr>
          <w:p w14:paraId="31C29DFC" w14:textId="77777777" w:rsidR="007A767A" w:rsidRPr="00E66374" w:rsidRDefault="007A767A" w:rsidP="007A767A">
            <w:pPr>
              <w:spacing w:before="120" w:after="120"/>
              <w:rPr>
                <w:szCs w:val="20"/>
              </w:rPr>
            </w:pPr>
            <w:r w:rsidRPr="00E66374">
              <w:rPr>
                <w:szCs w:val="20"/>
              </w:rPr>
              <w:t>Beschlüsse, Verträge</w:t>
            </w:r>
          </w:p>
        </w:tc>
      </w:tr>
    </w:tbl>
    <w:p w14:paraId="5DFC89C1"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82"/>
        <w:gridCol w:w="57"/>
      </w:tblGrid>
      <w:tr w:rsidR="007A767A" w:rsidRPr="0003455B" w14:paraId="7DD339AA" w14:textId="77777777" w:rsidTr="006D2A91">
        <w:trPr>
          <w:gridAfter w:val="1"/>
          <w:wAfter w:w="57"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C3D95AB" w14:textId="5E31F28C" w:rsidR="007A767A" w:rsidRPr="0003455B" w:rsidRDefault="001E42C4" w:rsidP="00D41118">
            <w:pPr>
              <w:spacing w:after="0" w:line="240" w:lineRule="auto"/>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1A391D2" w14:textId="77777777"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B1DF0D2" w14:textId="51A56C67" w:rsidR="007A767A" w:rsidRPr="0003455B" w:rsidRDefault="007A767A" w:rsidP="00D41118">
            <w:pPr>
              <w:spacing w:after="0" w:line="240" w:lineRule="auto"/>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vertAlign w:val="superscript"/>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66AC5F5C" w14:textId="77777777" w:rsidR="007A767A" w:rsidRPr="0003455B" w:rsidRDefault="007A767A" w:rsidP="00D41118">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7C6ED2D2" w14:textId="77777777" w:rsidTr="006D2A91">
        <w:trPr>
          <w:cantSplit/>
          <w:tblHeader/>
        </w:trPr>
        <w:tc>
          <w:tcPr>
            <w:tcW w:w="807" w:type="dxa"/>
            <w:shd w:val="clear" w:color="auto" w:fill="auto"/>
          </w:tcPr>
          <w:p w14:paraId="12224C81"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5"/>
            <w:shd w:val="clear" w:color="auto" w:fill="auto"/>
          </w:tcPr>
          <w:p w14:paraId="48DDB4D3"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55F67429" w14:textId="77777777" w:rsidTr="00BC1EB6">
        <w:trPr>
          <w:gridAfter w:val="1"/>
          <w:wAfter w:w="57"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22FBCEDC" w14:textId="4BCA2340"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w:t>
            </w:r>
            <w:r w:rsidR="007A767A" w:rsidRPr="0003455B">
              <w:rPr>
                <w:rFonts w:eastAsia="Times New Roman" w:cs="Times New Roman"/>
                <w:b/>
                <w:sz w:val="22"/>
                <w:szCs w:val="20"/>
                <w:lang w:eastAsia="de-CH"/>
              </w:rPr>
              <w:t>.1</w:t>
            </w:r>
          </w:p>
        </w:tc>
        <w:tc>
          <w:tcPr>
            <w:tcW w:w="9512" w:type="dxa"/>
            <w:gridSpan w:val="4"/>
            <w:tcBorders>
              <w:top w:val="single" w:sz="4" w:space="0" w:color="auto"/>
              <w:bottom w:val="single" w:sz="4" w:space="0" w:color="auto"/>
              <w:right w:val="single" w:sz="4" w:space="0" w:color="auto"/>
            </w:tcBorders>
            <w:shd w:val="clear" w:color="auto" w:fill="DEEAF6" w:themeFill="accent1" w:themeFillTint="33"/>
          </w:tcPr>
          <w:p w14:paraId="313B9601"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14:paraId="6EE356D4" w14:textId="77777777" w:rsidTr="0049740E">
        <w:trPr>
          <w:gridAfter w:val="1"/>
          <w:wAfter w:w="57" w:type="dxa"/>
          <w:cantSplit/>
        </w:trPr>
        <w:tc>
          <w:tcPr>
            <w:tcW w:w="807" w:type="dxa"/>
            <w:tcBorders>
              <w:top w:val="single" w:sz="4" w:space="0" w:color="auto"/>
              <w:left w:val="single" w:sz="18" w:space="0" w:color="auto"/>
            </w:tcBorders>
            <w:shd w:val="clear" w:color="00FF00" w:fill="auto"/>
          </w:tcPr>
          <w:p w14:paraId="6AD333E4" w14:textId="249A88B9"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11.1.1</w:t>
            </w:r>
          </w:p>
        </w:tc>
        <w:tc>
          <w:tcPr>
            <w:tcW w:w="3451" w:type="dxa"/>
            <w:tcBorders>
              <w:top w:val="single" w:sz="4" w:space="0" w:color="auto"/>
            </w:tcBorders>
          </w:tcPr>
          <w:p w14:paraId="437A9A5A" w14:textId="7777777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F9460F8" w14:textId="77777777" w:rsidTr="00305467">
              <w:trPr>
                <w:trHeight w:hRule="exact" w:val="397"/>
              </w:trPr>
              <w:tc>
                <w:tcPr>
                  <w:tcW w:w="3532" w:type="dxa"/>
                </w:tcPr>
                <w:p w14:paraId="381CAFE3"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043ECF5" w14:textId="77777777" w:rsidTr="00305467">
              <w:trPr>
                <w:trHeight w:hRule="exact" w:val="397"/>
              </w:trPr>
              <w:tc>
                <w:tcPr>
                  <w:tcW w:w="3532" w:type="dxa"/>
                </w:tcPr>
                <w:p w14:paraId="3A58EB34" w14:textId="77777777" w:rsidR="007F3A7B" w:rsidRPr="0003455B" w:rsidRDefault="007F3A7B" w:rsidP="007F3A7B">
                  <w:pPr>
                    <w:spacing w:before="120" w:after="120"/>
                    <w:rPr>
                      <w:rFonts w:eastAsia="Times New Roman" w:cs="Times New Roman"/>
                      <w:szCs w:val="20"/>
                      <w:lang w:eastAsia="de-CH"/>
                    </w:rPr>
                  </w:pPr>
                </w:p>
              </w:tc>
            </w:tr>
          </w:tbl>
          <w:p w14:paraId="51805785" w14:textId="226B8329"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8565287"/>
            <w:placeholder>
              <w:docPart w:val="3ABEA18D7B204F11A734204EE0B24C8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4" w:space="0" w:color="auto"/>
                </w:tcBorders>
              </w:tcPr>
              <w:p w14:paraId="43AA6794" w14:textId="66ED36FF"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2AE369E9" w14:textId="77777777" w:rsidTr="00305467">
              <w:trPr>
                <w:trHeight w:hRule="exact" w:val="397"/>
              </w:trPr>
              <w:tc>
                <w:tcPr>
                  <w:tcW w:w="1154" w:type="dxa"/>
                </w:tcPr>
                <w:p w14:paraId="04617C1F"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6BBB8B9" w14:textId="77777777" w:rsidTr="00305467">
              <w:trPr>
                <w:trHeight w:hRule="exact" w:val="397"/>
              </w:trPr>
              <w:tc>
                <w:tcPr>
                  <w:tcW w:w="1154" w:type="dxa"/>
                </w:tcPr>
                <w:p w14:paraId="7162CF68" w14:textId="77777777" w:rsidR="007F3A7B" w:rsidRPr="0003455B" w:rsidRDefault="007F3A7B" w:rsidP="007F3A7B">
                  <w:pPr>
                    <w:spacing w:before="120" w:after="120"/>
                    <w:rPr>
                      <w:rFonts w:eastAsia="Times New Roman" w:cs="Times New Roman"/>
                      <w:sz w:val="21"/>
                      <w:szCs w:val="20"/>
                      <w:lang w:eastAsia="de-CH"/>
                    </w:rPr>
                  </w:pPr>
                </w:p>
              </w:tc>
            </w:tr>
          </w:tbl>
          <w:p w14:paraId="7B545F92" w14:textId="58083442"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34CEAE06" w14:textId="77777777" w:rsidTr="0049740E">
        <w:trPr>
          <w:gridAfter w:val="1"/>
          <w:wAfter w:w="57" w:type="dxa"/>
          <w:cantSplit/>
        </w:trPr>
        <w:tc>
          <w:tcPr>
            <w:tcW w:w="807" w:type="dxa"/>
            <w:tcBorders>
              <w:left w:val="single" w:sz="18" w:space="0" w:color="auto"/>
            </w:tcBorders>
            <w:shd w:val="clear" w:color="00FF00" w:fill="auto"/>
          </w:tcPr>
          <w:p w14:paraId="2286E759" w14:textId="48698368"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11.1.2</w:t>
            </w:r>
          </w:p>
        </w:tc>
        <w:tc>
          <w:tcPr>
            <w:tcW w:w="3451" w:type="dxa"/>
          </w:tcPr>
          <w:p w14:paraId="2C65FD34" w14:textId="50C0DF04" w:rsidR="007F3A7B" w:rsidRPr="0003455B" w:rsidRDefault="007F3A7B" w:rsidP="00B85663">
            <w:pPr>
              <w:spacing w:before="120" w:after="120"/>
            </w:pPr>
            <w:r w:rsidRPr="0003455B">
              <w:t xml:space="preserve">Wurden nur Aktivierungen aus der Investitionsrechnung verbucht? </w:t>
            </w:r>
            <w:r w:rsidRPr="0003455B">
              <w:br/>
              <w:t>(</w:t>
            </w:r>
            <w:r w:rsidR="00B85663">
              <w:t>Aktivierungsgrenze beachtet)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22B78CEC" w14:textId="77777777" w:rsidTr="00305467">
              <w:trPr>
                <w:trHeight w:hRule="exact" w:val="397"/>
              </w:trPr>
              <w:tc>
                <w:tcPr>
                  <w:tcW w:w="3532" w:type="dxa"/>
                </w:tcPr>
                <w:p w14:paraId="6E61383E"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BE244BB" w14:textId="77777777" w:rsidTr="00305467">
              <w:trPr>
                <w:trHeight w:hRule="exact" w:val="397"/>
              </w:trPr>
              <w:tc>
                <w:tcPr>
                  <w:tcW w:w="3532" w:type="dxa"/>
                </w:tcPr>
                <w:p w14:paraId="76A610DF" w14:textId="77777777" w:rsidR="007F3A7B" w:rsidRPr="0003455B" w:rsidRDefault="007F3A7B" w:rsidP="007F3A7B">
                  <w:pPr>
                    <w:spacing w:before="120" w:after="120"/>
                    <w:rPr>
                      <w:rFonts w:eastAsia="Times New Roman" w:cs="Times New Roman"/>
                      <w:szCs w:val="20"/>
                      <w:lang w:eastAsia="de-CH"/>
                    </w:rPr>
                  </w:pPr>
                </w:p>
              </w:tc>
            </w:tr>
          </w:tbl>
          <w:p w14:paraId="5FAF6C63" w14:textId="7A5AE61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7411271"/>
            <w:placeholder>
              <w:docPart w:val="244E38D9DDA84AC38983BDDD601275B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67DDEA27" w14:textId="4198F935"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9904A47" w14:textId="77777777" w:rsidTr="00305467">
              <w:trPr>
                <w:trHeight w:hRule="exact" w:val="397"/>
              </w:trPr>
              <w:tc>
                <w:tcPr>
                  <w:tcW w:w="1154" w:type="dxa"/>
                </w:tcPr>
                <w:p w14:paraId="5585656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2A28813" w14:textId="77777777" w:rsidTr="00305467">
              <w:trPr>
                <w:trHeight w:hRule="exact" w:val="397"/>
              </w:trPr>
              <w:tc>
                <w:tcPr>
                  <w:tcW w:w="1154" w:type="dxa"/>
                </w:tcPr>
                <w:p w14:paraId="2F7E7D88" w14:textId="77777777" w:rsidR="007F3A7B" w:rsidRPr="0003455B" w:rsidRDefault="007F3A7B" w:rsidP="007F3A7B">
                  <w:pPr>
                    <w:spacing w:before="120" w:after="120"/>
                    <w:rPr>
                      <w:rFonts w:eastAsia="Times New Roman" w:cs="Times New Roman"/>
                      <w:sz w:val="21"/>
                      <w:szCs w:val="20"/>
                      <w:lang w:eastAsia="de-CH"/>
                    </w:rPr>
                  </w:pPr>
                </w:p>
              </w:tc>
            </w:tr>
          </w:tbl>
          <w:p w14:paraId="476CD25A" w14:textId="70F2048B"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578071A1" w14:textId="77777777" w:rsidTr="00BC1EB6">
        <w:trPr>
          <w:gridAfter w:val="1"/>
          <w:wAfter w:w="57" w:type="dxa"/>
          <w:cantSplit/>
        </w:trPr>
        <w:tc>
          <w:tcPr>
            <w:tcW w:w="807" w:type="dxa"/>
            <w:tcBorders>
              <w:left w:val="single" w:sz="18" w:space="0" w:color="auto"/>
            </w:tcBorders>
            <w:shd w:val="clear" w:color="00FF00" w:fill="auto"/>
          </w:tcPr>
          <w:p w14:paraId="77F6E229" w14:textId="280C4FC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11.1.3</w:t>
            </w:r>
          </w:p>
        </w:tc>
        <w:tc>
          <w:tcPr>
            <w:tcW w:w="3451" w:type="dxa"/>
          </w:tcPr>
          <w:p w14:paraId="554F31C2" w14:textId="77777777" w:rsidR="007F3A7B" w:rsidRPr="0003455B" w:rsidRDefault="007F3A7B" w:rsidP="007F3A7B">
            <w:pPr>
              <w:spacing w:before="120" w:after="120"/>
              <w:rPr>
                <w:i/>
              </w:rPr>
            </w:pPr>
            <w:r w:rsidRPr="0003455B">
              <w:t>Handelt es sich bei den bilanzierten Werten wirklich um Verwaltungsvermögen (Erfüllung für öffentliche Aufgaben)?</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43C69BF" w14:textId="77777777" w:rsidTr="00305467">
              <w:trPr>
                <w:trHeight w:hRule="exact" w:val="397"/>
              </w:trPr>
              <w:tc>
                <w:tcPr>
                  <w:tcW w:w="3532" w:type="dxa"/>
                </w:tcPr>
                <w:p w14:paraId="77813E35" w14:textId="77777777" w:rsidR="007F3A7B" w:rsidRPr="0003455B" w:rsidRDefault="007F3A7B" w:rsidP="007F3A7B">
                  <w:pPr>
                    <w:spacing w:before="120" w:after="120"/>
                    <w:rPr>
                      <w:rFonts w:eastAsia="Times New Roman" w:cs="Times New Roman"/>
                      <w:szCs w:val="20"/>
                      <w:lang w:eastAsia="de-CH"/>
                    </w:rPr>
                  </w:pPr>
                </w:p>
              </w:tc>
            </w:tr>
            <w:tr w:rsidR="007F3A7B" w:rsidRPr="0003455B" w14:paraId="127506C0" w14:textId="77777777" w:rsidTr="00305467">
              <w:trPr>
                <w:trHeight w:hRule="exact" w:val="397"/>
              </w:trPr>
              <w:tc>
                <w:tcPr>
                  <w:tcW w:w="3532" w:type="dxa"/>
                </w:tcPr>
                <w:p w14:paraId="0CB18CD9"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DE7F3B0" w14:textId="77777777" w:rsidTr="00305467">
              <w:trPr>
                <w:trHeight w:hRule="exact" w:val="397"/>
              </w:trPr>
              <w:tc>
                <w:tcPr>
                  <w:tcW w:w="3532" w:type="dxa"/>
                </w:tcPr>
                <w:p w14:paraId="2E90A3C8" w14:textId="77777777" w:rsidR="007F3A7B" w:rsidRPr="0003455B" w:rsidRDefault="007F3A7B" w:rsidP="007F3A7B">
                  <w:pPr>
                    <w:spacing w:before="120" w:after="120"/>
                    <w:rPr>
                      <w:rFonts w:eastAsia="Times New Roman" w:cs="Times New Roman"/>
                      <w:szCs w:val="20"/>
                      <w:lang w:eastAsia="de-CH"/>
                    </w:rPr>
                  </w:pPr>
                </w:p>
              </w:tc>
            </w:tr>
          </w:tbl>
          <w:p w14:paraId="5A34CAD9" w14:textId="297C3CCF"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7888451"/>
            <w:placeholder>
              <w:docPart w:val="E05E9EA6593B45FEA53755DAD7745BB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3656CBD6" w14:textId="467CA471"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5C9E6E48" w14:textId="77777777" w:rsidTr="00305467">
              <w:trPr>
                <w:trHeight w:hRule="exact" w:val="397"/>
              </w:trPr>
              <w:tc>
                <w:tcPr>
                  <w:tcW w:w="1154" w:type="dxa"/>
                </w:tcPr>
                <w:p w14:paraId="54FBD81B"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73975F0" w14:textId="77777777" w:rsidTr="00305467">
              <w:trPr>
                <w:trHeight w:hRule="exact" w:val="397"/>
              </w:trPr>
              <w:tc>
                <w:tcPr>
                  <w:tcW w:w="1154" w:type="dxa"/>
                </w:tcPr>
                <w:p w14:paraId="44F99E4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C875123" w14:textId="77777777" w:rsidTr="00305467">
              <w:trPr>
                <w:trHeight w:hRule="exact" w:val="397"/>
              </w:trPr>
              <w:tc>
                <w:tcPr>
                  <w:tcW w:w="1154" w:type="dxa"/>
                </w:tcPr>
                <w:p w14:paraId="326E4CDC" w14:textId="77777777" w:rsidR="007F3A7B" w:rsidRPr="0003455B" w:rsidRDefault="007F3A7B" w:rsidP="007F3A7B">
                  <w:pPr>
                    <w:spacing w:before="120" w:after="120"/>
                    <w:rPr>
                      <w:rFonts w:eastAsia="Times New Roman" w:cs="Times New Roman"/>
                      <w:sz w:val="21"/>
                      <w:szCs w:val="20"/>
                      <w:lang w:eastAsia="de-CH"/>
                    </w:rPr>
                  </w:pPr>
                </w:p>
              </w:tc>
            </w:tr>
          </w:tbl>
          <w:p w14:paraId="3AD6A4E3" w14:textId="3A748ECC"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B08D079" w14:textId="77777777" w:rsidTr="0049740E">
        <w:trPr>
          <w:gridAfter w:val="1"/>
          <w:wAfter w:w="57" w:type="dxa"/>
          <w:cantSplit/>
        </w:trPr>
        <w:tc>
          <w:tcPr>
            <w:tcW w:w="807" w:type="dxa"/>
            <w:tcBorders>
              <w:left w:val="single" w:sz="18" w:space="0" w:color="auto"/>
            </w:tcBorders>
            <w:shd w:val="clear" w:color="00FF00" w:fill="auto"/>
          </w:tcPr>
          <w:p w14:paraId="75940D2B" w14:textId="288CF84D"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11.1.4</w:t>
            </w:r>
          </w:p>
        </w:tc>
        <w:tc>
          <w:tcPr>
            <w:tcW w:w="3451" w:type="dxa"/>
          </w:tcPr>
          <w:p w14:paraId="4BCA291A" w14:textId="377FB183" w:rsidR="007F3A7B" w:rsidRPr="0003455B" w:rsidRDefault="007F3A7B" w:rsidP="00CA7BEA">
            <w:pPr>
              <w:spacing w:before="120" w:after="120"/>
            </w:pPr>
            <w:r w:rsidRPr="0003455B">
              <w:t xml:space="preserve">Liegen eine </w:t>
            </w:r>
            <w:r w:rsidR="00D9273C">
              <w:t>Anlagenbuchhaltung</w:t>
            </w:r>
            <w:r w:rsidRPr="0003455B">
              <w:t xml:space="preserve"> und ein Anlagespiegel vor und stimmen die Bestände mit der Bilanz überein?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37E7925A" w14:textId="77777777" w:rsidTr="00305467">
              <w:trPr>
                <w:trHeight w:hRule="exact" w:val="397"/>
              </w:trPr>
              <w:tc>
                <w:tcPr>
                  <w:tcW w:w="3532" w:type="dxa"/>
                </w:tcPr>
                <w:p w14:paraId="5D3AE81D"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590DF43" w14:textId="77777777" w:rsidTr="00305467">
              <w:trPr>
                <w:trHeight w:hRule="exact" w:val="397"/>
              </w:trPr>
              <w:tc>
                <w:tcPr>
                  <w:tcW w:w="3532" w:type="dxa"/>
                </w:tcPr>
                <w:p w14:paraId="49E65D2A"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B990D27" w14:textId="77777777" w:rsidTr="00305467">
              <w:trPr>
                <w:trHeight w:hRule="exact" w:val="397"/>
              </w:trPr>
              <w:tc>
                <w:tcPr>
                  <w:tcW w:w="3532" w:type="dxa"/>
                </w:tcPr>
                <w:p w14:paraId="41D1E05C" w14:textId="77777777" w:rsidR="007F3A7B" w:rsidRPr="0003455B" w:rsidRDefault="007F3A7B" w:rsidP="007F3A7B">
                  <w:pPr>
                    <w:spacing w:before="120" w:after="120"/>
                    <w:rPr>
                      <w:rFonts w:eastAsia="Times New Roman" w:cs="Times New Roman"/>
                      <w:szCs w:val="20"/>
                      <w:lang w:eastAsia="de-CH"/>
                    </w:rPr>
                  </w:pPr>
                </w:p>
              </w:tc>
            </w:tr>
            <w:tr w:rsidR="007F3A7B" w:rsidRPr="0003455B" w14:paraId="1BA3DFC3" w14:textId="77777777" w:rsidTr="00305467">
              <w:trPr>
                <w:trHeight w:hRule="exact" w:val="397"/>
              </w:trPr>
              <w:tc>
                <w:tcPr>
                  <w:tcW w:w="3532" w:type="dxa"/>
                </w:tcPr>
                <w:p w14:paraId="7AC967E6" w14:textId="77777777" w:rsidR="007F3A7B" w:rsidRPr="0003455B" w:rsidRDefault="007F3A7B" w:rsidP="007F3A7B">
                  <w:pPr>
                    <w:spacing w:before="120" w:after="120"/>
                    <w:rPr>
                      <w:rFonts w:eastAsia="Times New Roman" w:cs="Times New Roman"/>
                      <w:szCs w:val="20"/>
                      <w:lang w:eastAsia="de-CH"/>
                    </w:rPr>
                  </w:pPr>
                </w:p>
              </w:tc>
            </w:tr>
          </w:tbl>
          <w:p w14:paraId="2597954D" w14:textId="4C474F06"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8796165"/>
            <w:placeholder>
              <w:docPart w:val="8731CF687E5A424D8E8C39FADCE049A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4347700F" w14:textId="299A61F1"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4337D6E0" w14:textId="77777777" w:rsidTr="00305467">
              <w:trPr>
                <w:trHeight w:hRule="exact" w:val="397"/>
              </w:trPr>
              <w:tc>
                <w:tcPr>
                  <w:tcW w:w="1154" w:type="dxa"/>
                </w:tcPr>
                <w:p w14:paraId="361448C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7C01F22" w14:textId="77777777" w:rsidTr="00305467">
              <w:trPr>
                <w:trHeight w:hRule="exact" w:val="397"/>
              </w:trPr>
              <w:tc>
                <w:tcPr>
                  <w:tcW w:w="1154" w:type="dxa"/>
                </w:tcPr>
                <w:p w14:paraId="503B232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0B7A141" w14:textId="77777777" w:rsidTr="00305467">
              <w:trPr>
                <w:trHeight w:hRule="exact" w:val="397"/>
              </w:trPr>
              <w:tc>
                <w:tcPr>
                  <w:tcW w:w="1154" w:type="dxa"/>
                </w:tcPr>
                <w:p w14:paraId="707702E9"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1C81B51" w14:textId="77777777" w:rsidTr="00305467">
              <w:trPr>
                <w:trHeight w:hRule="exact" w:val="397"/>
              </w:trPr>
              <w:tc>
                <w:tcPr>
                  <w:tcW w:w="1154" w:type="dxa"/>
                </w:tcPr>
                <w:p w14:paraId="45AB2570" w14:textId="77777777" w:rsidR="007F3A7B" w:rsidRPr="0003455B" w:rsidRDefault="007F3A7B" w:rsidP="007F3A7B">
                  <w:pPr>
                    <w:spacing w:before="120" w:after="120"/>
                    <w:rPr>
                      <w:rFonts w:eastAsia="Times New Roman" w:cs="Times New Roman"/>
                      <w:sz w:val="21"/>
                      <w:szCs w:val="20"/>
                      <w:lang w:eastAsia="de-CH"/>
                    </w:rPr>
                  </w:pPr>
                </w:p>
              </w:tc>
            </w:tr>
          </w:tbl>
          <w:p w14:paraId="26A2B50F" w14:textId="731747F7"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15E02551" w14:textId="77777777" w:rsidTr="00BC1EB6">
        <w:trPr>
          <w:gridAfter w:val="1"/>
          <w:wAfter w:w="57" w:type="dxa"/>
          <w:cantSplit/>
        </w:trPr>
        <w:tc>
          <w:tcPr>
            <w:tcW w:w="807" w:type="dxa"/>
            <w:tcBorders>
              <w:left w:val="single" w:sz="18" w:space="0" w:color="auto"/>
            </w:tcBorders>
            <w:shd w:val="clear" w:color="00FF00" w:fill="auto"/>
          </w:tcPr>
          <w:p w14:paraId="2C328B7F" w14:textId="01FF7D91"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11.1.5</w:t>
            </w:r>
          </w:p>
        </w:tc>
        <w:tc>
          <w:tcPr>
            <w:tcW w:w="3451" w:type="dxa"/>
          </w:tcPr>
          <w:p w14:paraId="2A1E634D" w14:textId="2149E150" w:rsidR="007F3A7B" w:rsidRPr="0003455B" w:rsidRDefault="007F3A7B" w:rsidP="00B85663">
            <w:pPr>
              <w:spacing w:before="120" w:after="120"/>
            </w:pPr>
            <w:r w:rsidRPr="0003455B">
              <w:t>Wurden die Darlehen höchstens zum Anschaffungswert</w:t>
            </w:r>
            <w:r w:rsidR="00B85663">
              <w:t xml:space="preserve"> (Vertragswert)</w:t>
            </w:r>
            <w:r w:rsidRPr="0003455B">
              <w:t xml:space="preserve"> bilanziert und wertberichtigt, wenn Wertverminderungen oder Verluste eingetreten sind respektive die Rückzahlung gefährdet ist? </w:t>
            </w:r>
            <w:r w:rsidRPr="0003455B">
              <w:br/>
              <w:t>(</w:t>
            </w:r>
            <w:r w:rsidR="00B85663">
              <w:t>§ 50 RRV</w:t>
            </w:r>
            <w:r w:rsidRPr="0003455B">
              <w: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59BA55A2" w14:textId="77777777" w:rsidTr="00305467">
              <w:trPr>
                <w:trHeight w:hRule="exact" w:val="397"/>
              </w:trPr>
              <w:tc>
                <w:tcPr>
                  <w:tcW w:w="3532" w:type="dxa"/>
                </w:tcPr>
                <w:p w14:paraId="668A10F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AA26743" w14:textId="77777777" w:rsidTr="00305467">
              <w:trPr>
                <w:trHeight w:hRule="exact" w:val="397"/>
              </w:trPr>
              <w:tc>
                <w:tcPr>
                  <w:tcW w:w="3532" w:type="dxa"/>
                </w:tcPr>
                <w:p w14:paraId="5C7409A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43FC18D" w14:textId="77777777" w:rsidTr="00305467">
              <w:trPr>
                <w:trHeight w:hRule="exact" w:val="397"/>
              </w:trPr>
              <w:tc>
                <w:tcPr>
                  <w:tcW w:w="3532" w:type="dxa"/>
                </w:tcPr>
                <w:p w14:paraId="7360664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10E11DE0" w14:textId="77777777" w:rsidTr="00305467">
              <w:trPr>
                <w:trHeight w:hRule="exact" w:val="397"/>
              </w:trPr>
              <w:tc>
                <w:tcPr>
                  <w:tcW w:w="3532" w:type="dxa"/>
                </w:tcPr>
                <w:p w14:paraId="2BF5D45F" w14:textId="77777777" w:rsidR="007F3A7B" w:rsidRPr="0003455B" w:rsidRDefault="007F3A7B" w:rsidP="007F3A7B">
                  <w:pPr>
                    <w:spacing w:before="120" w:after="120"/>
                    <w:rPr>
                      <w:rFonts w:eastAsia="Times New Roman" w:cs="Times New Roman"/>
                      <w:szCs w:val="20"/>
                      <w:lang w:eastAsia="de-CH"/>
                    </w:rPr>
                  </w:pPr>
                </w:p>
              </w:tc>
            </w:tr>
            <w:tr w:rsidR="00C37124" w:rsidRPr="0003455B" w14:paraId="18F92766" w14:textId="77777777" w:rsidTr="00305467">
              <w:trPr>
                <w:trHeight w:hRule="exact" w:val="397"/>
              </w:trPr>
              <w:tc>
                <w:tcPr>
                  <w:tcW w:w="3532" w:type="dxa"/>
                </w:tcPr>
                <w:p w14:paraId="73A4EBDB" w14:textId="77777777" w:rsidR="00C37124" w:rsidRPr="0003455B" w:rsidRDefault="00C37124" w:rsidP="007F3A7B">
                  <w:pPr>
                    <w:spacing w:before="120" w:after="120"/>
                    <w:rPr>
                      <w:rFonts w:eastAsia="Times New Roman" w:cs="Times New Roman"/>
                      <w:szCs w:val="20"/>
                      <w:lang w:eastAsia="de-CH"/>
                    </w:rPr>
                  </w:pPr>
                </w:p>
              </w:tc>
            </w:tr>
          </w:tbl>
          <w:p w14:paraId="6AD4447B" w14:textId="53590A4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9351701"/>
            <w:placeholder>
              <w:docPart w:val="F5F50BC3687347D9899862676B4C7D9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6C5415C5" w14:textId="2CF11477"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533AA68" w14:textId="77777777" w:rsidTr="00305467">
              <w:trPr>
                <w:trHeight w:hRule="exact" w:val="397"/>
              </w:trPr>
              <w:tc>
                <w:tcPr>
                  <w:tcW w:w="1154" w:type="dxa"/>
                </w:tcPr>
                <w:p w14:paraId="1F575A6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19A3DBF" w14:textId="77777777" w:rsidTr="00305467">
              <w:trPr>
                <w:trHeight w:hRule="exact" w:val="397"/>
              </w:trPr>
              <w:tc>
                <w:tcPr>
                  <w:tcW w:w="1154" w:type="dxa"/>
                </w:tcPr>
                <w:p w14:paraId="5A1D503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176A853" w14:textId="77777777" w:rsidTr="00305467">
              <w:trPr>
                <w:trHeight w:hRule="exact" w:val="397"/>
              </w:trPr>
              <w:tc>
                <w:tcPr>
                  <w:tcW w:w="1154" w:type="dxa"/>
                </w:tcPr>
                <w:p w14:paraId="053F88FB"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1259C8E4" w14:textId="77777777" w:rsidTr="00305467">
              <w:trPr>
                <w:trHeight w:hRule="exact" w:val="397"/>
              </w:trPr>
              <w:tc>
                <w:tcPr>
                  <w:tcW w:w="1154" w:type="dxa"/>
                </w:tcPr>
                <w:p w14:paraId="711A2065" w14:textId="77777777" w:rsidR="007F3A7B" w:rsidRPr="0003455B" w:rsidRDefault="007F3A7B" w:rsidP="007F3A7B">
                  <w:pPr>
                    <w:spacing w:before="120" w:after="120"/>
                    <w:rPr>
                      <w:rFonts w:eastAsia="Times New Roman" w:cs="Times New Roman"/>
                      <w:sz w:val="21"/>
                      <w:szCs w:val="20"/>
                      <w:lang w:eastAsia="de-CH"/>
                    </w:rPr>
                  </w:pPr>
                </w:p>
              </w:tc>
            </w:tr>
            <w:tr w:rsidR="00C37124" w:rsidRPr="0003455B" w14:paraId="162631D9" w14:textId="77777777" w:rsidTr="00305467">
              <w:trPr>
                <w:trHeight w:hRule="exact" w:val="397"/>
              </w:trPr>
              <w:tc>
                <w:tcPr>
                  <w:tcW w:w="1154" w:type="dxa"/>
                </w:tcPr>
                <w:p w14:paraId="429CD863" w14:textId="77777777" w:rsidR="00C37124" w:rsidRPr="0003455B" w:rsidRDefault="00C37124" w:rsidP="007F3A7B">
                  <w:pPr>
                    <w:spacing w:before="120" w:after="120"/>
                    <w:rPr>
                      <w:rFonts w:eastAsia="Times New Roman" w:cs="Times New Roman"/>
                      <w:sz w:val="21"/>
                      <w:szCs w:val="20"/>
                      <w:lang w:eastAsia="de-CH"/>
                    </w:rPr>
                  </w:pPr>
                </w:p>
              </w:tc>
            </w:tr>
          </w:tbl>
          <w:p w14:paraId="70D426C4" w14:textId="3933CFAB" w:rsidR="007F3A7B" w:rsidRPr="0003455B" w:rsidRDefault="007F3A7B" w:rsidP="007F3A7B">
            <w:pPr>
              <w:spacing w:before="120" w:after="120" w:line="240" w:lineRule="auto"/>
              <w:rPr>
                <w:rFonts w:eastAsia="Times New Roman" w:cs="Times New Roman"/>
                <w:sz w:val="21"/>
                <w:szCs w:val="20"/>
                <w:lang w:eastAsia="de-CH"/>
              </w:rPr>
            </w:pPr>
          </w:p>
        </w:tc>
      </w:tr>
    </w:tbl>
    <w:p w14:paraId="1DF1A79C" w14:textId="77777777" w:rsidR="000B791F" w:rsidRDefault="000B791F">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82"/>
      </w:tblGrid>
      <w:tr w:rsidR="000B791F" w:rsidRPr="0003455B" w14:paraId="4A7747CF" w14:textId="77777777" w:rsidTr="00860E15">
        <w:trPr>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60A53D6" w14:textId="5F29866E" w:rsidR="000B791F" w:rsidRPr="0003455B" w:rsidRDefault="001E42C4" w:rsidP="00860E15">
            <w:pPr>
              <w:spacing w:after="0" w:line="240" w:lineRule="auto"/>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53F1548"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0202B25" w14:textId="77777777" w:rsidR="000B791F" w:rsidRPr="0003455B" w:rsidRDefault="000B791F" w:rsidP="00860E15">
            <w:pPr>
              <w:spacing w:after="0" w:line="240" w:lineRule="auto"/>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38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D2408ED"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B791F" w:rsidRPr="0003455B" w14:paraId="3068EE5C" w14:textId="77777777" w:rsidTr="00BC1EB6">
        <w:trPr>
          <w:cantSplit/>
          <w:tblHeader/>
        </w:trPr>
        <w:tc>
          <w:tcPr>
            <w:tcW w:w="807" w:type="dxa"/>
            <w:tcBorders>
              <w:top w:val="single" w:sz="6" w:space="0" w:color="auto"/>
              <w:bottom w:val="single" w:sz="4" w:space="0" w:color="auto"/>
            </w:tcBorders>
            <w:shd w:val="clear" w:color="auto" w:fill="auto"/>
          </w:tcPr>
          <w:p w14:paraId="5D0AB6A0" w14:textId="77777777" w:rsidR="000B791F" w:rsidRPr="0003455B" w:rsidRDefault="000B791F" w:rsidP="00860E15">
            <w:pPr>
              <w:spacing w:after="0" w:line="240" w:lineRule="auto"/>
              <w:rPr>
                <w:rFonts w:eastAsia="Times New Roman" w:cs="Times New Roman"/>
                <w:b/>
                <w:szCs w:val="20"/>
                <w:lang w:eastAsia="de-CH"/>
              </w:rPr>
            </w:pPr>
          </w:p>
        </w:tc>
        <w:tc>
          <w:tcPr>
            <w:tcW w:w="9512" w:type="dxa"/>
            <w:gridSpan w:val="4"/>
            <w:tcBorders>
              <w:top w:val="single" w:sz="6" w:space="0" w:color="auto"/>
              <w:bottom w:val="single" w:sz="4" w:space="0" w:color="auto"/>
            </w:tcBorders>
            <w:shd w:val="clear" w:color="auto" w:fill="auto"/>
          </w:tcPr>
          <w:p w14:paraId="7F0CFD93" w14:textId="77777777" w:rsidR="000B791F" w:rsidRPr="0003455B" w:rsidRDefault="000B791F" w:rsidP="00860E15">
            <w:pPr>
              <w:spacing w:after="0" w:line="240" w:lineRule="auto"/>
              <w:rPr>
                <w:rFonts w:eastAsia="Times New Roman" w:cs="Times New Roman"/>
                <w:b/>
                <w:szCs w:val="20"/>
                <w:lang w:eastAsia="de-CH"/>
              </w:rPr>
            </w:pPr>
          </w:p>
        </w:tc>
      </w:tr>
      <w:tr w:rsidR="00B13EA2" w:rsidRPr="0003455B" w14:paraId="4EFC650E" w14:textId="77777777" w:rsidTr="00BC1EB6">
        <w:trPr>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323C698A"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11.2</w:t>
            </w:r>
          </w:p>
        </w:tc>
        <w:tc>
          <w:tcPr>
            <w:tcW w:w="9512" w:type="dxa"/>
            <w:gridSpan w:val="4"/>
            <w:tcBorders>
              <w:top w:val="single" w:sz="4" w:space="0" w:color="auto"/>
              <w:bottom w:val="single" w:sz="4" w:space="0" w:color="auto"/>
              <w:right w:val="single" w:sz="4" w:space="0" w:color="auto"/>
            </w:tcBorders>
            <w:shd w:val="clear" w:color="auto" w:fill="DEEAF6" w:themeFill="accent1" w:themeFillTint="33"/>
          </w:tcPr>
          <w:p w14:paraId="52A9966B"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B13EA2" w:rsidRPr="0003455B" w14:paraId="34E47EBF" w14:textId="77777777" w:rsidTr="000B791F">
        <w:trPr>
          <w:cantSplit/>
        </w:trPr>
        <w:tc>
          <w:tcPr>
            <w:tcW w:w="807" w:type="dxa"/>
          </w:tcPr>
          <w:p w14:paraId="1D6E8C28" w14:textId="2A387A3B" w:rsidR="00B13EA2" w:rsidRPr="0003455B" w:rsidRDefault="00B13EA2" w:rsidP="00B85663">
            <w:pPr>
              <w:spacing w:before="120" w:after="120" w:line="240" w:lineRule="auto"/>
              <w:rPr>
                <w:rFonts w:eastAsia="Times New Roman" w:cs="Times New Roman"/>
                <w:szCs w:val="20"/>
                <w:lang w:eastAsia="de-CH"/>
              </w:rPr>
            </w:pPr>
            <w:r w:rsidRPr="0003455B">
              <w:rPr>
                <w:rFonts w:eastAsia="Times New Roman" w:cs="Times New Roman"/>
                <w:szCs w:val="20"/>
                <w:lang w:eastAsia="de-CH"/>
              </w:rPr>
              <w:t>11.2.</w:t>
            </w:r>
            <w:r w:rsidR="00B85663">
              <w:rPr>
                <w:rFonts w:eastAsia="Times New Roman" w:cs="Times New Roman"/>
                <w:szCs w:val="20"/>
                <w:lang w:eastAsia="de-CH"/>
              </w:rPr>
              <w:t>1</w:t>
            </w:r>
          </w:p>
        </w:tc>
        <w:tc>
          <w:tcPr>
            <w:tcW w:w="3451" w:type="dxa"/>
          </w:tcPr>
          <w:p w14:paraId="35039BCB" w14:textId="77777777" w:rsidR="00B13EA2" w:rsidRPr="0003455B" w:rsidRDefault="00B13EA2"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667C9C9A" w14:textId="77777777"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Klarheit und Richtigkeit</w:t>
            </w:r>
          </w:p>
          <w:p w14:paraId="5590A253" w14:textId="77777777"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Stetigkeit in Darstellung und Bewertung</w:t>
            </w:r>
          </w:p>
          <w:p w14:paraId="28B036F3" w14:textId="77777777" w:rsidR="00B13EA2" w:rsidRPr="0003455B"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Verrechnungsverbot (Bruttoprinzip)</w:t>
            </w:r>
          </w:p>
          <w:p w14:paraId="0B38D83B" w14:textId="77777777" w:rsidR="00B13EA2" w:rsidRPr="005A404E" w:rsidRDefault="00B13EA2" w:rsidP="005B5E5E">
            <w:pPr>
              <w:numPr>
                <w:ilvl w:val="0"/>
                <w:numId w:val="25"/>
              </w:numPr>
              <w:spacing w:after="0" w:line="240" w:lineRule="auto"/>
              <w:ind w:left="277" w:hanging="294"/>
              <w:rPr>
                <w:rFonts w:eastAsia="Times New Roman" w:cs="Times New Roman"/>
                <w:szCs w:val="20"/>
                <w:lang w:eastAsia="de-CH"/>
              </w:rPr>
            </w:pPr>
            <w:r w:rsidRPr="0003455B">
              <w:rPr>
                <w:rFonts w:eastAsia="Times New Roman" w:cs="Times New Roman"/>
                <w:szCs w:val="20"/>
                <w:lang w:eastAsia="de-CH"/>
              </w:rPr>
              <w:t>Vollständigkeit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1281A2DD" w14:textId="77777777" w:rsidTr="005B5E5E">
              <w:trPr>
                <w:trHeight w:hRule="exact" w:val="397"/>
              </w:trPr>
              <w:tc>
                <w:tcPr>
                  <w:tcW w:w="3532" w:type="dxa"/>
                </w:tcPr>
                <w:p w14:paraId="1ECBFBA5"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48FEE7B" w14:textId="77777777" w:rsidTr="005B5E5E">
              <w:trPr>
                <w:trHeight w:hRule="exact" w:val="397"/>
              </w:trPr>
              <w:tc>
                <w:tcPr>
                  <w:tcW w:w="3532" w:type="dxa"/>
                </w:tcPr>
                <w:p w14:paraId="1251BB6D"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6FC68C9" w14:textId="77777777" w:rsidTr="005B5E5E">
              <w:trPr>
                <w:trHeight w:hRule="exact" w:val="397"/>
              </w:trPr>
              <w:tc>
                <w:tcPr>
                  <w:tcW w:w="3532" w:type="dxa"/>
                </w:tcPr>
                <w:p w14:paraId="00BCD322" w14:textId="77777777" w:rsidR="00B13EA2" w:rsidRPr="0003455B" w:rsidRDefault="00B13EA2" w:rsidP="005B5E5E">
                  <w:pPr>
                    <w:spacing w:before="120" w:after="120"/>
                    <w:rPr>
                      <w:rFonts w:eastAsia="Times New Roman" w:cs="Times New Roman"/>
                      <w:szCs w:val="20"/>
                      <w:lang w:eastAsia="de-CH"/>
                    </w:rPr>
                  </w:pPr>
                </w:p>
              </w:tc>
            </w:tr>
            <w:tr w:rsidR="00B13EA2" w:rsidRPr="0003455B" w14:paraId="2A21D772" w14:textId="77777777" w:rsidTr="005B5E5E">
              <w:trPr>
                <w:trHeight w:hRule="exact" w:val="397"/>
              </w:trPr>
              <w:tc>
                <w:tcPr>
                  <w:tcW w:w="3532" w:type="dxa"/>
                </w:tcPr>
                <w:p w14:paraId="7C4CD204" w14:textId="77777777" w:rsidR="00B13EA2" w:rsidRPr="0003455B" w:rsidRDefault="00B13EA2" w:rsidP="005B5E5E">
                  <w:pPr>
                    <w:spacing w:before="120" w:after="120"/>
                    <w:rPr>
                      <w:rFonts w:eastAsia="Times New Roman" w:cs="Times New Roman"/>
                      <w:szCs w:val="20"/>
                      <w:lang w:eastAsia="de-CH"/>
                    </w:rPr>
                  </w:pPr>
                </w:p>
              </w:tc>
            </w:tr>
            <w:tr w:rsidR="00B13EA2" w:rsidRPr="0003455B" w14:paraId="5B05E79A" w14:textId="77777777" w:rsidTr="005B5E5E">
              <w:trPr>
                <w:trHeight w:hRule="exact" w:val="397"/>
              </w:trPr>
              <w:tc>
                <w:tcPr>
                  <w:tcW w:w="3532" w:type="dxa"/>
                </w:tcPr>
                <w:p w14:paraId="6F52EAC8" w14:textId="77777777" w:rsidR="00B13EA2" w:rsidRPr="0003455B" w:rsidRDefault="00B13EA2" w:rsidP="005B5E5E">
                  <w:pPr>
                    <w:spacing w:before="120" w:after="120"/>
                    <w:rPr>
                      <w:rFonts w:eastAsia="Times New Roman" w:cs="Times New Roman"/>
                      <w:szCs w:val="20"/>
                      <w:lang w:eastAsia="de-CH"/>
                    </w:rPr>
                  </w:pPr>
                </w:p>
              </w:tc>
            </w:tr>
            <w:tr w:rsidR="00B13EA2" w:rsidRPr="0003455B" w14:paraId="79346172" w14:textId="77777777" w:rsidTr="005B5E5E">
              <w:trPr>
                <w:trHeight w:hRule="exact" w:val="397"/>
              </w:trPr>
              <w:tc>
                <w:tcPr>
                  <w:tcW w:w="3532" w:type="dxa"/>
                </w:tcPr>
                <w:p w14:paraId="0C92DCFC" w14:textId="77777777" w:rsidR="00B13EA2" w:rsidRPr="0003455B" w:rsidRDefault="00B13EA2" w:rsidP="005B5E5E">
                  <w:pPr>
                    <w:spacing w:before="120" w:after="120"/>
                    <w:rPr>
                      <w:rFonts w:eastAsia="Times New Roman" w:cs="Times New Roman"/>
                      <w:szCs w:val="20"/>
                      <w:lang w:eastAsia="de-CH"/>
                    </w:rPr>
                  </w:pPr>
                </w:p>
              </w:tc>
            </w:tr>
          </w:tbl>
          <w:p w14:paraId="698B5191" w14:textId="77777777" w:rsidR="00B13EA2" w:rsidRPr="0003455B" w:rsidRDefault="00B13EA2"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9528879"/>
            <w:placeholder>
              <w:docPart w:val="0FB6B268775241FBBF38458D86092D4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20C50AF5" w14:textId="77777777" w:rsidR="00B13EA2" w:rsidRPr="0003455B" w:rsidRDefault="00B13EA2"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13EA2" w:rsidRPr="0003455B" w14:paraId="7EC54FBC" w14:textId="77777777" w:rsidTr="005B5E5E">
              <w:trPr>
                <w:trHeight w:hRule="exact" w:val="397"/>
              </w:trPr>
              <w:tc>
                <w:tcPr>
                  <w:tcW w:w="1154" w:type="dxa"/>
                </w:tcPr>
                <w:p w14:paraId="42422655"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3A70A81C" w14:textId="77777777" w:rsidTr="005B5E5E">
              <w:trPr>
                <w:trHeight w:hRule="exact" w:val="397"/>
              </w:trPr>
              <w:tc>
                <w:tcPr>
                  <w:tcW w:w="1154" w:type="dxa"/>
                </w:tcPr>
                <w:p w14:paraId="7290DCB9"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5AA5B540" w14:textId="77777777" w:rsidTr="005B5E5E">
              <w:trPr>
                <w:trHeight w:hRule="exact" w:val="397"/>
              </w:trPr>
              <w:tc>
                <w:tcPr>
                  <w:tcW w:w="1154" w:type="dxa"/>
                </w:tcPr>
                <w:p w14:paraId="0EEDFA3D"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546331E8" w14:textId="77777777" w:rsidTr="005B5E5E">
              <w:trPr>
                <w:trHeight w:hRule="exact" w:val="397"/>
              </w:trPr>
              <w:tc>
                <w:tcPr>
                  <w:tcW w:w="1154" w:type="dxa"/>
                </w:tcPr>
                <w:p w14:paraId="22272FD8"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1A16C7F8" w14:textId="77777777" w:rsidTr="005B5E5E">
              <w:trPr>
                <w:trHeight w:hRule="exact" w:val="397"/>
              </w:trPr>
              <w:tc>
                <w:tcPr>
                  <w:tcW w:w="1154" w:type="dxa"/>
                </w:tcPr>
                <w:p w14:paraId="7C7E7336"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2B1A20D9" w14:textId="77777777" w:rsidTr="005B5E5E">
              <w:trPr>
                <w:trHeight w:hRule="exact" w:val="397"/>
              </w:trPr>
              <w:tc>
                <w:tcPr>
                  <w:tcW w:w="1154" w:type="dxa"/>
                </w:tcPr>
                <w:p w14:paraId="7702378D" w14:textId="77777777" w:rsidR="00B13EA2" w:rsidRPr="0003455B" w:rsidRDefault="00B13EA2" w:rsidP="005B5E5E">
                  <w:pPr>
                    <w:spacing w:before="120" w:after="120"/>
                    <w:rPr>
                      <w:rFonts w:eastAsia="Times New Roman" w:cs="Times New Roman"/>
                      <w:sz w:val="21"/>
                      <w:szCs w:val="20"/>
                      <w:lang w:eastAsia="de-CH"/>
                    </w:rPr>
                  </w:pPr>
                </w:p>
              </w:tc>
            </w:tr>
          </w:tbl>
          <w:p w14:paraId="246AEBCB" w14:textId="77777777" w:rsidR="00B13EA2" w:rsidRPr="0003455B" w:rsidRDefault="00B13EA2" w:rsidP="005B5E5E">
            <w:pPr>
              <w:spacing w:before="120" w:after="120" w:line="240" w:lineRule="auto"/>
              <w:rPr>
                <w:rFonts w:eastAsia="Times New Roman" w:cs="Times New Roman"/>
                <w:szCs w:val="20"/>
                <w:lang w:eastAsia="de-CH"/>
              </w:rPr>
            </w:pPr>
          </w:p>
        </w:tc>
      </w:tr>
    </w:tbl>
    <w:p w14:paraId="363FBB2F" w14:textId="77777777" w:rsidR="00B13EA2" w:rsidRDefault="00B13EA2" w:rsidP="007F3A7B">
      <w:pPr>
        <w:spacing w:before="120" w:after="120" w:line="240" w:lineRule="auto"/>
        <w:rPr>
          <w:rFonts w:eastAsia="Times New Roman" w:cs="Times New Roman"/>
          <w:b/>
          <w:sz w:val="22"/>
          <w:szCs w:val="20"/>
          <w:lang w:eastAsia="de-CH"/>
        </w:rPr>
        <w:sectPr w:rsidR="00B13EA2" w:rsidSect="00CF2FF5">
          <w:footerReference w:type="default" r:id="rId25"/>
          <w:pgSz w:w="11906" w:h="16838"/>
          <w:pgMar w:top="1417" w:right="707" w:bottom="1134" w:left="1417" w:header="708" w:footer="454" w:gutter="0"/>
          <w:cols w:space="708"/>
          <w:docGrid w:linePitch="360"/>
        </w:sectPr>
      </w:pPr>
    </w:p>
    <w:p w14:paraId="0239BD82" w14:textId="0545B2E5" w:rsidR="007A767A" w:rsidRPr="0003455B" w:rsidRDefault="007A767A" w:rsidP="00C7184E">
      <w:pPr>
        <w:pStyle w:val="Listenabsatz"/>
        <w:numPr>
          <w:ilvl w:val="0"/>
          <w:numId w:val="14"/>
        </w:numPr>
        <w:ind w:left="284" w:hanging="851"/>
        <w:rPr>
          <w:sz w:val="22"/>
        </w:rPr>
      </w:pPr>
      <w:bookmarkStart w:id="28" w:name="_Ref448408509"/>
      <w:bookmarkStart w:id="29" w:name="_Ref452644631"/>
      <w:r w:rsidRPr="0003455B">
        <w:rPr>
          <w:b/>
          <w:sz w:val="44"/>
        </w:rPr>
        <w:lastRenderedPageBreak/>
        <w:t>Beteiligungen, Grundkapitalien</w:t>
      </w:r>
      <w:r w:rsidRPr="0003455B">
        <w:rPr>
          <w:b/>
          <w:sz w:val="44"/>
        </w:rPr>
        <w:br/>
      </w:r>
      <w:r w:rsidRPr="0003455B">
        <w:rPr>
          <w:sz w:val="32"/>
        </w:rPr>
        <w:t>Kontengruppe 145</w:t>
      </w:r>
      <w:bookmarkEnd w:id="28"/>
      <w:bookmarkEnd w:id="29"/>
    </w:p>
    <w:tbl>
      <w:tblPr>
        <w:tblStyle w:val="Tabellenraster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D23C1BE" w14:textId="77777777" w:rsidTr="000B791F">
        <w:tc>
          <w:tcPr>
            <w:tcW w:w="10343" w:type="dxa"/>
            <w:shd w:val="clear" w:color="auto" w:fill="F7CAAC" w:themeFill="accent2" w:themeFillTint="66"/>
          </w:tcPr>
          <w:p w14:paraId="7C27C7AA"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E7F5EE4" w14:textId="77777777" w:rsidTr="000B791F">
        <w:tc>
          <w:tcPr>
            <w:tcW w:w="10343" w:type="dxa"/>
            <w:vAlign w:val="center"/>
          </w:tcPr>
          <w:p w14:paraId="7FCC5FAD" w14:textId="77777777" w:rsidR="007A767A" w:rsidRPr="00E66374" w:rsidRDefault="007A767A" w:rsidP="007A767A">
            <w:pPr>
              <w:spacing w:before="120" w:after="120"/>
              <w:rPr>
                <w:szCs w:val="20"/>
              </w:rPr>
            </w:pPr>
            <w:r w:rsidRPr="00E66374">
              <w:rPr>
                <w:szCs w:val="20"/>
              </w:rPr>
              <w:t>Prüfung der korrekten Bewertung der Beteiligungen</w:t>
            </w:r>
          </w:p>
        </w:tc>
      </w:tr>
      <w:tr w:rsidR="007A767A" w:rsidRPr="0003455B" w14:paraId="535926DC" w14:textId="77777777" w:rsidTr="000B791F">
        <w:tc>
          <w:tcPr>
            <w:tcW w:w="10343" w:type="dxa"/>
            <w:shd w:val="clear" w:color="auto" w:fill="F7CAAC" w:themeFill="accent2" w:themeFillTint="66"/>
          </w:tcPr>
          <w:p w14:paraId="57683229"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654BFD37" w14:textId="77777777" w:rsidTr="000B791F">
        <w:tc>
          <w:tcPr>
            <w:tcW w:w="10343" w:type="dxa"/>
            <w:vAlign w:val="center"/>
          </w:tcPr>
          <w:p w14:paraId="1E34A934" w14:textId="77777777" w:rsidR="007A767A" w:rsidRPr="00C62AA2" w:rsidRDefault="007A767A" w:rsidP="007A767A">
            <w:pPr>
              <w:spacing w:before="120" w:after="120"/>
              <w:rPr>
                <w:szCs w:val="20"/>
              </w:rPr>
            </w:pPr>
            <w:r w:rsidRPr="00C62AA2">
              <w:rPr>
                <w:szCs w:val="20"/>
              </w:rPr>
              <w:t>Depotauszüge, Börsenkurse, Bewertungen der Steuerverwaltung, Jahresrechnungen</w:t>
            </w:r>
          </w:p>
        </w:tc>
      </w:tr>
    </w:tbl>
    <w:p w14:paraId="2F3E1234"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69"/>
        <w:gridCol w:w="70"/>
      </w:tblGrid>
      <w:tr w:rsidR="007A767A" w:rsidRPr="0003455B" w14:paraId="0E0BFB9B" w14:textId="77777777" w:rsidTr="006D2A91">
        <w:trPr>
          <w:gridAfter w:val="1"/>
          <w:wAfter w:w="70"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B4D2BF4" w14:textId="2B8623CA" w:rsidR="007A767A" w:rsidRPr="0003455B" w:rsidRDefault="001E42C4"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A9C3264"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545FED2" w14:textId="61669C27" w:rsidR="007A767A" w:rsidRPr="0003455B" w:rsidRDefault="007A767A" w:rsidP="0049367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lang w:eastAsia="de-CH"/>
              </w:rPr>
              <w:t>*</w:t>
            </w:r>
          </w:p>
        </w:tc>
        <w:tc>
          <w:tcPr>
            <w:tcW w:w="1369"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94D859F"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0A8AACA1" w14:textId="77777777" w:rsidTr="006D2A91">
        <w:trPr>
          <w:cantSplit/>
          <w:tblHeader/>
        </w:trPr>
        <w:tc>
          <w:tcPr>
            <w:tcW w:w="807" w:type="dxa"/>
            <w:shd w:val="clear" w:color="auto" w:fill="auto"/>
          </w:tcPr>
          <w:p w14:paraId="44628FCB"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5"/>
            <w:shd w:val="clear" w:color="auto" w:fill="auto"/>
          </w:tcPr>
          <w:p w14:paraId="14332E7A"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7E32B932" w14:textId="77777777" w:rsidTr="0049740E">
        <w:trPr>
          <w:gridAfter w:val="1"/>
          <w:wAfter w:w="70"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72B0599B" w14:textId="2D205995"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w:t>
            </w:r>
            <w:r w:rsidR="007A767A" w:rsidRPr="0003455B">
              <w:rPr>
                <w:rFonts w:eastAsia="Times New Roman" w:cs="Times New Roman"/>
                <w:b/>
                <w:sz w:val="22"/>
                <w:szCs w:val="20"/>
                <w:lang w:eastAsia="de-CH"/>
              </w:rPr>
              <w:t>.1</w:t>
            </w:r>
          </w:p>
        </w:tc>
        <w:tc>
          <w:tcPr>
            <w:tcW w:w="9499" w:type="dxa"/>
            <w:gridSpan w:val="4"/>
            <w:tcBorders>
              <w:top w:val="single" w:sz="4" w:space="0" w:color="auto"/>
              <w:bottom w:val="single" w:sz="4" w:space="0" w:color="auto"/>
              <w:right w:val="single" w:sz="4" w:space="0" w:color="auto"/>
            </w:tcBorders>
            <w:shd w:val="clear" w:color="auto" w:fill="DEEAF6" w:themeFill="accent1" w:themeFillTint="33"/>
          </w:tcPr>
          <w:p w14:paraId="726A9713"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A47573" w:rsidRPr="0003455B" w14:paraId="4AFFC39B" w14:textId="77777777" w:rsidTr="0049740E">
        <w:trPr>
          <w:gridAfter w:val="1"/>
          <w:wAfter w:w="70" w:type="dxa"/>
          <w:cantSplit/>
        </w:trPr>
        <w:tc>
          <w:tcPr>
            <w:tcW w:w="807" w:type="dxa"/>
            <w:tcBorders>
              <w:top w:val="single" w:sz="4" w:space="0" w:color="auto"/>
              <w:left w:val="single" w:sz="18" w:space="0" w:color="auto"/>
            </w:tcBorders>
            <w:shd w:val="clear" w:color="00FF00" w:fill="auto"/>
          </w:tcPr>
          <w:p w14:paraId="7AF7B8C2" w14:textId="666639E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12.1.1</w:t>
            </w:r>
          </w:p>
        </w:tc>
        <w:tc>
          <w:tcPr>
            <w:tcW w:w="3451" w:type="dxa"/>
            <w:tcBorders>
              <w:top w:val="single" w:sz="4" w:space="0" w:color="auto"/>
            </w:tcBorders>
          </w:tcPr>
          <w:p w14:paraId="0C77E596"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04770A23" w14:textId="77777777" w:rsidTr="00D84AA7">
              <w:trPr>
                <w:trHeight w:hRule="exact" w:val="397"/>
              </w:trPr>
              <w:tc>
                <w:tcPr>
                  <w:tcW w:w="3532" w:type="dxa"/>
                </w:tcPr>
                <w:p w14:paraId="22968B9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5B3FE14" w14:textId="77777777" w:rsidTr="00D84AA7">
              <w:trPr>
                <w:trHeight w:hRule="exact" w:val="397"/>
              </w:trPr>
              <w:tc>
                <w:tcPr>
                  <w:tcW w:w="3532" w:type="dxa"/>
                </w:tcPr>
                <w:p w14:paraId="65CC9D1B" w14:textId="77777777" w:rsidR="00A47573" w:rsidRPr="0003455B" w:rsidRDefault="00A47573" w:rsidP="00A47573">
                  <w:pPr>
                    <w:spacing w:before="120" w:after="120"/>
                    <w:rPr>
                      <w:rFonts w:eastAsia="Times New Roman" w:cs="Times New Roman"/>
                      <w:szCs w:val="20"/>
                      <w:lang w:eastAsia="de-CH"/>
                    </w:rPr>
                  </w:pPr>
                </w:p>
              </w:tc>
            </w:tr>
          </w:tbl>
          <w:p w14:paraId="6EAF6FC0" w14:textId="1FFC8112"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4535255"/>
            <w:placeholder>
              <w:docPart w:val="16A3DE303416425189AFCEE9115590C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4" w:space="0" w:color="auto"/>
                </w:tcBorders>
              </w:tcPr>
              <w:p w14:paraId="5B5F04CC" w14:textId="15274D57"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7206D52C" w14:textId="77777777" w:rsidTr="00D84AA7">
              <w:trPr>
                <w:trHeight w:hRule="exact" w:val="397"/>
              </w:trPr>
              <w:tc>
                <w:tcPr>
                  <w:tcW w:w="1154" w:type="dxa"/>
                </w:tcPr>
                <w:p w14:paraId="57F5212E"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56D95E30" w14:textId="77777777" w:rsidTr="00D84AA7">
              <w:trPr>
                <w:trHeight w:hRule="exact" w:val="397"/>
              </w:trPr>
              <w:tc>
                <w:tcPr>
                  <w:tcW w:w="1154" w:type="dxa"/>
                </w:tcPr>
                <w:p w14:paraId="0B2CF5AB" w14:textId="77777777" w:rsidR="00A47573" w:rsidRPr="0003455B" w:rsidRDefault="00A47573" w:rsidP="00A47573">
                  <w:pPr>
                    <w:spacing w:before="120" w:after="120"/>
                    <w:rPr>
                      <w:rFonts w:eastAsia="Times New Roman" w:cs="Times New Roman"/>
                      <w:sz w:val="21"/>
                      <w:szCs w:val="20"/>
                      <w:lang w:eastAsia="de-CH"/>
                    </w:rPr>
                  </w:pPr>
                </w:p>
              </w:tc>
            </w:tr>
          </w:tbl>
          <w:p w14:paraId="6747DD40" w14:textId="276D7589"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573D382E" w14:textId="77777777" w:rsidTr="0049740E">
        <w:trPr>
          <w:gridAfter w:val="1"/>
          <w:wAfter w:w="70" w:type="dxa"/>
          <w:cantSplit/>
        </w:trPr>
        <w:tc>
          <w:tcPr>
            <w:tcW w:w="807" w:type="dxa"/>
            <w:tcBorders>
              <w:left w:val="single" w:sz="18" w:space="0" w:color="auto"/>
            </w:tcBorders>
            <w:shd w:val="clear" w:color="00FF00" w:fill="auto"/>
          </w:tcPr>
          <w:p w14:paraId="50FFE59A" w14:textId="6EDC83F4"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12.1.2</w:t>
            </w:r>
          </w:p>
        </w:tc>
        <w:tc>
          <w:tcPr>
            <w:tcW w:w="3451" w:type="dxa"/>
          </w:tcPr>
          <w:p w14:paraId="04182C0D" w14:textId="5EB750F0" w:rsidR="00A47573" w:rsidRPr="0003455B" w:rsidRDefault="00A47573" w:rsidP="007B2C4A">
            <w:pPr>
              <w:spacing w:before="120" w:after="120"/>
            </w:pPr>
            <w:r w:rsidRPr="0003455B">
              <w:t xml:space="preserve">Wurden nur Aktivierungen aus der Investitionsrechnung verbucht? </w:t>
            </w:r>
            <w:r w:rsidRPr="0003455B">
              <w:br/>
              <w:t>(</w:t>
            </w:r>
            <w:r w:rsidR="007B2C4A">
              <w:t>Aktivierungsgrenze beachtet)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45C4BBD3" w14:textId="77777777" w:rsidTr="00305467">
              <w:trPr>
                <w:trHeight w:hRule="exact" w:val="397"/>
              </w:trPr>
              <w:tc>
                <w:tcPr>
                  <w:tcW w:w="3532" w:type="dxa"/>
                </w:tcPr>
                <w:p w14:paraId="5FEDEDB2"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12F60D5" w14:textId="77777777" w:rsidTr="00305467">
              <w:trPr>
                <w:trHeight w:hRule="exact" w:val="397"/>
              </w:trPr>
              <w:tc>
                <w:tcPr>
                  <w:tcW w:w="3532" w:type="dxa"/>
                </w:tcPr>
                <w:p w14:paraId="276678A7" w14:textId="77777777" w:rsidR="00A47573" w:rsidRPr="0003455B" w:rsidRDefault="00A47573" w:rsidP="00A47573">
                  <w:pPr>
                    <w:spacing w:before="120" w:after="120"/>
                    <w:rPr>
                      <w:rFonts w:eastAsia="Times New Roman" w:cs="Times New Roman"/>
                      <w:szCs w:val="20"/>
                      <w:lang w:eastAsia="de-CH"/>
                    </w:rPr>
                  </w:pPr>
                </w:p>
              </w:tc>
            </w:tr>
          </w:tbl>
          <w:p w14:paraId="2E5E9FCD" w14:textId="503C7738"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99607696"/>
            <w:placeholder>
              <w:docPart w:val="0398E55BB9B9439EB3C33713C4032CA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7F255456" w14:textId="6B332610"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6F4C239A" w14:textId="77777777" w:rsidTr="00305467">
              <w:trPr>
                <w:trHeight w:hRule="exact" w:val="397"/>
              </w:trPr>
              <w:tc>
                <w:tcPr>
                  <w:tcW w:w="1154" w:type="dxa"/>
                </w:tcPr>
                <w:p w14:paraId="32CCA113"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4184CC5" w14:textId="77777777" w:rsidTr="00305467">
              <w:trPr>
                <w:trHeight w:hRule="exact" w:val="397"/>
              </w:trPr>
              <w:tc>
                <w:tcPr>
                  <w:tcW w:w="1154" w:type="dxa"/>
                </w:tcPr>
                <w:p w14:paraId="56FEB2A5" w14:textId="77777777" w:rsidR="00A47573" w:rsidRPr="0003455B" w:rsidRDefault="00A47573" w:rsidP="00A47573">
                  <w:pPr>
                    <w:spacing w:before="120" w:after="120"/>
                    <w:rPr>
                      <w:rFonts w:eastAsia="Times New Roman" w:cs="Times New Roman"/>
                      <w:sz w:val="21"/>
                      <w:szCs w:val="20"/>
                      <w:lang w:eastAsia="de-CH"/>
                    </w:rPr>
                  </w:pPr>
                </w:p>
              </w:tc>
            </w:tr>
          </w:tbl>
          <w:p w14:paraId="5621516A" w14:textId="4D0162C5"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7BAE0084" w14:textId="77777777" w:rsidTr="0049740E">
        <w:trPr>
          <w:gridAfter w:val="1"/>
          <w:wAfter w:w="70" w:type="dxa"/>
          <w:cantSplit/>
        </w:trPr>
        <w:tc>
          <w:tcPr>
            <w:tcW w:w="807" w:type="dxa"/>
            <w:tcBorders>
              <w:left w:val="single" w:sz="18" w:space="0" w:color="auto"/>
            </w:tcBorders>
            <w:shd w:val="clear" w:color="00FF00" w:fill="auto"/>
          </w:tcPr>
          <w:p w14:paraId="62A13365" w14:textId="69EFF7AA"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12.1.3</w:t>
            </w:r>
          </w:p>
        </w:tc>
        <w:tc>
          <w:tcPr>
            <w:tcW w:w="3451" w:type="dxa"/>
          </w:tcPr>
          <w:p w14:paraId="5D3D9F1A" w14:textId="77777777" w:rsidR="00A47573" w:rsidRPr="0003455B" w:rsidRDefault="00A47573" w:rsidP="00A47573">
            <w:pPr>
              <w:spacing w:before="120" w:after="120"/>
              <w:rPr>
                <w:i/>
              </w:rPr>
            </w:pPr>
            <w:r w:rsidRPr="0003455B">
              <w:t>Handelt es sich bei den bilanzierten Werten wirklich um Verwaltungsvermögen (öffentliche Aufgabenerfüllung)?</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71240733" w14:textId="77777777" w:rsidTr="00305467">
              <w:trPr>
                <w:trHeight w:hRule="exact" w:val="397"/>
              </w:trPr>
              <w:tc>
                <w:tcPr>
                  <w:tcW w:w="3532" w:type="dxa"/>
                </w:tcPr>
                <w:p w14:paraId="12520F5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54D5A88" w14:textId="77777777" w:rsidTr="00305467">
              <w:trPr>
                <w:trHeight w:hRule="exact" w:val="397"/>
              </w:trPr>
              <w:tc>
                <w:tcPr>
                  <w:tcW w:w="3532" w:type="dxa"/>
                </w:tcPr>
                <w:p w14:paraId="0E351402"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F9CC11E" w14:textId="77777777" w:rsidTr="00305467">
              <w:trPr>
                <w:trHeight w:hRule="exact" w:val="397"/>
              </w:trPr>
              <w:tc>
                <w:tcPr>
                  <w:tcW w:w="3532" w:type="dxa"/>
                </w:tcPr>
                <w:p w14:paraId="2396EA07" w14:textId="77777777" w:rsidR="00A47573" w:rsidRPr="0003455B" w:rsidRDefault="00A47573" w:rsidP="00A47573">
                  <w:pPr>
                    <w:spacing w:before="120" w:after="120"/>
                    <w:rPr>
                      <w:rFonts w:eastAsia="Times New Roman" w:cs="Times New Roman"/>
                      <w:szCs w:val="20"/>
                      <w:lang w:eastAsia="de-CH"/>
                    </w:rPr>
                  </w:pPr>
                </w:p>
              </w:tc>
            </w:tr>
          </w:tbl>
          <w:p w14:paraId="200D9A7D" w14:textId="6BFD2CDC"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42047608"/>
            <w:placeholder>
              <w:docPart w:val="DC5ED5E39D0D45B4A8A9E817930CD75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44EC726B" w14:textId="6BA98D0A"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12DF9F9E" w14:textId="77777777" w:rsidTr="00305467">
              <w:trPr>
                <w:trHeight w:hRule="exact" w:val="397"/>
              </w:trPr>
              <w:tc>
                <w:tcPr>
                  <w:tcW w:w="1154" w:type="dxa"/>
                </w:tcPr>
                <w:p w14:paraId="2069B8B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C3F7025" w14:textId="77777777" w:rsidTr="00305467">
              <w:trPr>
                <w:trHeight w:hRule="exact" w:val="397"/>
              </w:trPr>
              <w:tc>
                <w:tcPr>
                  <w:tcW w:w="1154" w:type="dxa"/>
                </w:tcPr>
                <w:p w14:paraId="27FB3C2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05170C0" w14:textId="77777777" w:rsidTr="00305467">
              <w:trPr>
                <w:trHeight w:hRule="exact" w:val="397"/>
              </w:trPr>
              <w:tc>
                <w:tcPr>
                  <w:tcW w:w="1154" w:type="dxa"/>
                </w:tcPr>
                <w:p w14:paraId="58BE1C53" w14:textId="77777777" w:rsidR="00A47573" w:rsidRPr="0003455B" w:rsidRDefault="00A47573" w:rsidP="00A47573">
                  <w:pPr>
                    <w:spacing w:before="120" w:after="120"/>
                    <w:rPr>
                      <w:rFonts w:eastAsia="Times New Roman" w:cs="Times New Roman"/>
                      <w:sz w:val="21"/>
                      <w:szCs w:val="20"/>
                      <w:lang w:eastAsia="de-CH"/>
                    </w:rPr>
                  </w:pPr>
                </w:p>
              </w:tc>
            </w:tr>
          </w:tbl>
          <w:p w14:paraId="3DEE57E0" w14:textId="11DF6E2A"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368CD67D" w14:textId="77777777" w:rsidTr="0049740E">
        <w:trPr>
          <w:gridAfter w:val="1"/>
          <w:wAfter w:w="70" w:type="dxa"/>
          <w:cantSplit/>
        </w:trPr>
        <w:tc>
          <w:tcPr>
            <w:tcW w:w="807" w:type="dxa"/>
            <w:tcBorders>
              <w:left w:val="single" w:sz="18" w:space="0" w:color="auto"/>
            </w:tcBorders>
            <w:shd w:val="clear" w:color="00FF00" w:fill="auto"/>
          </w:tcPr>
          <w:p w14:paraId="5D56C77B" w14:textId="4CC3401A"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12.1.4</w:t>
            </w:r>
          </w:p>
        </w:tc>
        <w:tc>
          <w:tcPr>
            <w:tcW w:w="3451" w:type="dxa"/>
          </w:tcPr>
          <w:p w14:paraId="652F9984" w14:textId="01B5D381" w:rsidR="00A47573" w:rsidRPr="0003455B" w:rsidRDefault="00A47573" w:rsidP="00CA7BEA">
            <w:pPr>
              <w:spacing w:before="120" w:after="120"/>
            </w:pPr>
            <w:r w:rsidRPr="0003455B">
              <w:t xml:space="preserve">Liegen eine </w:t>
            </w:r>
            <w:r w:rsidR="00D9273C">
              <w:t>Anlagenbuchhaltung</w:t>
            </w:r>
            <w:r w:rsidRPr="0003455B">
              <w:t xml:space="preserve"> und ein Anlagespiegel vor und stimmen die Bestände mit der Bilanz überein?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C0A9BAB" w14:textId="77777777" w:rsidTr="00305467">
              <w:trPr>
                <w:trHeight w:hRule="exact" w:val="397"/>
              </w:trPr>
              <w:tc>
                <w:tcPr>
                  <w:tcW w:w="3532" w:type="dxa"/>
                </w:tcPr>
                <w:p w14:paraId="6E4DDC5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D76C4EF" w14:textId="77777777" w:rsidTr="00305467">
              <w:trPr>
                <w:trHeight w:hRule="exact" w:val="397"/>
              </w:trPr>
              <w:tc>
                <w:tcPr>
                  <w:tcW w:w="3532" w:type="dxa"/>
                </w:tcPr>
                <w:p w14:paraId="7E02D372"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1BEF488" w14:textId="77777777" w:rsidTr="00305467">
              <w:trPr>
                <w:trHeight w:hRule="exact" w:val="397"/>
              </w:trPr>
              <w:tc>
                <w:tcPr>
                  <w:tcW w:w="3532" w:type="dxa"/>
                </w:tcPr>
                <w:p w14:paraId="606DDCDD" w14:textId="77777777" w:rsidR="00A47573" w:rsidRPr="0003455B" w:rsidRDefault="00A47573" w:rsidP="00A47573">
                  <w:pPr>
                    <w:spacing w:before="120" w:after="120"/>
                    <w:rPr>
                      <w:rFonts w:eastAsia="Times New Roman" w:cs="Times New Roman"/>
                      <w:szCs w:val="20"/>
                      <w:lang w:eastAsia="de-CH"/>
                    </w:rPr>
                  </w:pPr>
                </w:p>
              </w:tc>
            </w:tr>
          </w:tbl>
          <w:p w14:paraId="6E214301" w14:textId="39588FDF"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9290923"/>
            <w:placeholder>
              <w:docPart w:val="956CF36F634B4FEF9D43B18C0F93628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0D146657" w14:textId="45B7F4F9"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65D04614" w14:textId="77777777" w:rsidTr="00305467">
              <w:trPr>
                <w:trHeight w:hRule="exact" w:val="397"/>
              </w:trPr>
              <w:tc>
                <w:tcPr>
                  <w:tcW w:w="1154" w:type="dxa"/>
                </w:tcPr>
                <w:p w14:paraId="45D3B4EA"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B51450C" w14:textId="77777777" w:rsidTr="00305467">
              <w:trPr>
                <w:trHeight w:hRule="exact" w:val="397"/>
              </w:trPr>
              <w:tc>
                <w:tcPr>
                  <w:tcW w:w="1154" w:type="dxa"/>
                </w:tcPr>
                <w:p w14:paraId="021D5BA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73BA5B1" w14:textId="77777777" w:rsidTr="00305467">
              <w:trPr>
                <w:trHeight w:hRule="exact" w:val="397"/>
              </w:trPr>
              <w:tc>
                <w:tcPr>
                  <w:tcW w:w="1154" w:type="dxa"/>
                </w:tcPr>
                <w:p w14:paraId="37D2A61E" w14:textId="77777777" w:rsidR="00A47573" w:rsidRPr="0003455B" w:rsidRDefault="00A47573" w:rsidP="00A47573">
                  <w:pPr>
                    <w:spacing w:before="120" w:after="120"/>
                    <w:rPr>
                      <w:rFonts w:eastAsia="Times New Roman" w:cs="Times New Roman"/>
                      <w:sz w:val="21"/>
                      <w:szCs w:val="20"/>
                      <w:lang w:eastAsia="de-CH"/>
                    </w:rPr>
                  </w:pPr>
                </w:p>
              </w:tc>
            </w:tr>
          </w:tbl>
          <w:p w14:paraId="62A6DD83" w14:textId="339416DF"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72DA7C36" w14:textId="77777777" w:rsidTr="0049740E">
        <w:trPr>
          <w:gridAfter w:val="1"/>
          <w:wAfter w:w="70" w:type="dxa"/>
          <w:cantSplit/>
        </w:trPr>
        <w:tc>
          <w:tcPr>
            <w:tcW w:w="807" w:type="dxa"/>
            <w:tcBorders>
              <w:left w:val="single" w:sz="18" w:space="0" w:color="auto"/>
            </w:tcBorders>
            <w:shd w:val="clear" w:color="00FF00" w:fill="auto"/>
          </w:tcPr>
          <w:p w14:paraId="540D4277" w14:textId="1725CFEE"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12.1.5</w:t>
            </w:r>
          </w:p>
        </w:tc>
        <w:tc>
          <w:tcPr>
            <w:tcW w:w="3451" w:type="dxa"/>
          </w:tcPr>
          <w:p w14:paraId="1BBBACE5" w14:textId="1EFEBA43" w:rsidR="00A47573" w:rsidRPr="0003455B" w:rsidRDefault="00A47573" w:rsidP="00630085">
            <w:pPr>
              <w:spacing w:before="120" w:after="120"/>
            </w:pPr>
            <w:r w:rsidRPr="0003455B">
              <w:rPr>
                <w:rFonts w:eastAsia="Times New Roman" w:cs="Times New Roman"/>
                <w:szCs w:val="20"/>
                <w:lang w:eastAsia="de-CH"/>
              </w:rPr>
              <w:t xml:space="preserve">Ist ein Beteiligungsspiegel  im Anhang zur Jahresrechnung vorhanden und stimmen die </w:t>
            </w:r>
            <w:r w:rsidR="006B1C26">
              <w:rPr>
                <w:rFonts w:eastAsia="Times New Roman" w:cs="Times New Roman"/>
                <w:szCs w:val="20"/>
                <w:lang w:eastAsia="de-CH"/>
              </w:rPr>
              <w:t>Bestände mit der Bilanz überein</w:t>
            </w:r>
            <w:r w:rsidR="00CA68CB">
              <w:rPr>
                <w:rFonts w:eastAsia="Times New Roman" w:cs="Times New Roman"/>
                <w:szCs w:val="20"/>
                <w:lang w:eastAsia="de-CH"/>
              </w:rPr>
              <w:t xml:space="preserve">? </w:t>
            </w:r>
            <w:r w:rsidR="00CA7BEA" w:rsidRPr="0003455B">
              <w:br/>
            </w:r>
            <w:r w:rsidR="00CA68CB">
              <w:rPr>
                <w:rFonts w:eastAsia="Times New Roman" w:cs="Times New Roman"/>
                <w:szCs w:val="20"/>
                <w:lang w:eastAsia="de-CH"/>
              </w:rPr>
              <w:t>(</w:t>
            </w:r>
            <w:r w:rsidR="007B2C4A">
              <w:rPr>
                <w:rFonts w:eastAsia="Times New Roman" w:cs="Times New Roman"/>
                <w:szCs w:val="20"/>
                <w:lang w:eastAsia="de-CH"/>
              </w:rPr>
              <w:t xml:space="preserve">§ </w:t>
            </w:r>
            <w:r w:rsidR="00630085">
              <w:rPr>
                <w:rFonts w:eastAsia="Times New Roman" w:cs="Times New Roman"/>
                <w:szCs w:val="20"/>
                <w:lang w:eastAsia="de-CH"/>
              </w:rPr>
              <w:t>45</w:t>
            </w:r>
            <w:r w:rsidR="007B2C4A">
              <w:rPr>
                <w:rFonts w:eastAsia="Times New Roman" w:cs="Times New Roman"/>
                <w:szCs w:val="20"/>
                <w:lang w:eastAsia="de-CH"/>
              </w:rPr>
              <w:t xml:space="preserve"> RRV</w:t>
            </w:r>
            <w:r w:rsidRPr="0003455B">
              <w:rPr>
                <w:rFonts w:eastAsia="Times New Roman" w:cs="Times New Roman"/>
                <w:szCs w:val="20"/>
                <w:lang w:eastAsia="de-CH"/>
              </w:rPr>
              <w:t>)</w:t>
            </w:r>
            <w:r w:rsidR="006B1C26">
              <w:rPr>
                <w:rFonts w:eastAsia="Times New Roman" w:cs="Times New Roman"/>
                <w:szCs w:val="20"/>
                <w:lang w:eastAsia="de-CH"/>
              </w:rPr>
              <w: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42986DE3" w14:textId="77777777" w:rsidTr="00305467">
              <w:trPr>
                <w:trHeight w:hRule="exact" w:val="397"/>
              </w:trPr>
              <w:tc>
                <w:tcPr>
                  <w:tcW w:w="3532" w:type="dxa"/>
                </w:tcPr>
                <w:p w14:paraId="6EB8CCD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177E62E3" w14:textId="77777777" w:rsidTr="00305467">
              <w:trPr>
                <w:trHeight w:hRule="exact" w:val="397"/>
              </w:trPr>
              <w:tc>
                <w:tcPr>
                  <w:tcW w:w="3532" w:type="dxa"/>
                </w:tcPr>
                <w:p w14:paraId="6CBC8670"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A91C915" w14:textId="77777777" w:rsidTr="00305467">
              <w:trPr>
                <w:trHeight w:hRule="exact" w:val="397"/>
              </w:trPr>
              <w:tc>
                <w:tcPr>
                  <w:tcW w:w="3532" w:type="dxa"/>
                </w:tcPr>
                <w:p w14:paraId="66A45D07" w14:textId="77777777" w:rsidR="00A47573" w:rsidRPr="0003455B" w:rsidRDefault="00A47573" w:rsidP="00A47573">
                  <w:pPr>
                    <w:spacing w:before="120" w:after="120"/>
                    <w:rPr>
                      <w:rFonts w:eastAsia="Times New Roman" w:cs="Times New Roman"/>
                      <w:szCs w:val="20"/>
                      <w:lang w:eastAsia="de-CH"/>
                    </w:rPr>
                  </w:pPr>
                </w:p>
              </w:tc>
            </w:tr>
            <w:tr w:rsidR="009B4E64" w:rsidRPr="0003455B" w14:paraId="207DFF4A" w14:textId="77777777" w:rsidTr="00305467">
              <w:trPr>
                <w:trHeight w:hRule="exact" w:val="397"/>
              </w:trPr>
              <w:tc>
                <w:tcPr>
                  <w:tcW w:w="3532" w:type="dxa"/>
                </w:tcPr>
                <w:p w14:paraId="5240F183" w14:textId="77777777" w:rsidR="009B4E64" w:rsidRPr="0003455B" w:rsidRDefault="009B4E64" w:rsidP="00A47573">
                  <w:pPr>
                    <w:spacing w:before="120" w:after="120"/>
                    <w:rPr>
                      <w:rFonts w:eastAsia="Times New Roman" w:cs="Times New Roman"/>
                      <w:szCs w:val="20"/>
                      <w:lang w:eastAsia="de-CH"/>
                    </w:rPr>
                  </w:pPr>
                </w:p>
              </w:tc>
            </w:tr>
          </w:tbl>
          <w:p w14:paraId="09E4829E" w14:textId="59C9EE97"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69560071"/>
            <w:placeholder>
              <w:docPart w:val="14936DFA6AB7485BAC8358937497AFE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1E73AE6F" w14:textId="55DC07EA"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41D25CF4" w14:textId="77777777" w:rsidTr="00305467">
              <w:trPr>
                <w:trHeight w:hRule="exact" w:val="397"/>
              </w:trPr>
              <w:tc>
                <w:tcPr>
                  <w:tcW w:w="1154" w:type="dxa"/>
                </w:tcPr>
                <w:p w14:paraId="654FCF5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03B917E" w14:textId="77777777" w:rsidTr="00305467">
              <w:trPr>
                <w:trHeight w:hRule="exact" w:val="397"/>
              </w:trPr>
              <w:tc>
                <w:tcPr>
                  <w:tcW w:w="1154" w:type="dxa"/>
                </w:tcPr>
                <w:p w14:paraId="3E44CB6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8582611" w14:textId="77777777" w:rsidTr="00305467">
              <w:trPr>
                <w:trHeight w:hRule="exact" w:val="397"/>
              </w:trPr>
              <w:tc>
                <w:tcPr>
                  <w:tcW w:w="1154" w:type="dxa"/>
                </w:tcPr>
                <w:p w14:paraId="38498AA1" w14:textId="77777777" w:rsidR="00A47573" w:rsidRPr="0003455B" w:rsidRDefault="00A47573" w:rsidP="00A47573">
                  <w:pPr>
                    <w:spacing w:before="120" w:after="120"/>
                    <w:rPr>
                      <w:rFonts w:eastAsia="Times New Roman" w:cs="Times New Roman"/>
                      <w:sz w:val="21"/>
                      <w:szCs w:val="20"/>
                      <w:lang w:eastAsia="de-CH"/>
                    </w:rPr>
                  </w:pPr>
                </w:p>
              </w:tc>
            </w:tr>
            <w:tr w:rsidR="009B4E64" w:rsidRPr="0003455B" w14:paraId="77851D02" w14:textId="77777777" w:rsidTr="00305467">
              <w:trPr>
                <w:trHeight w:hRule="exact" w:val="397"/>
              </w:trPr>
              <w:tc>
                <w:tcPr>
                  <w:tcW w:w="1154" w:type="dxa"/>
                </w:tcPr>
                <w:p w14:paraId="4785EA94" w14:textId="77777777" w:rsidR="009B4E64" w:rsidRPr="0003455B" w:rsidRDefault="009B4E64" w:rsidP="00A47573">
                  <w:pPr>
                    <w:spacing w:before="120" w:after="120"/>
                    <w:rPr>
                      <w:rFonts w:eastAsia="Times New Roman" w:cs="Times New Roman"/>
                      <w:sz w:val="21"/>
                      <w:szCs w:val="20"/>
                      <w:lang w:eastAsia="de-CH"/>
                    </w:rPr>
                  </w:pPr>
                </w:p>
              </w:tc>
            </w:tr>
          </w:tbl>
          <w:p w14:paraId="56F7934B" w14:textId="24DAB39D"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74A34C0C" w14:textId="77777777" w:rsidTr="006D2A91">
        <w:trPr>
          <w:gridAfter w:val="1"/>
          <w:wAfter w:w="70" w:type="dxa"/>
          <w:cantSplit/>
        </w:trPr>
        <w:tc>
          <w:tcPr>
            <w:tcW w:w="807" w:type="dxa"/>
            <w:shd w:val="clear" w:color="00FF00" w:fill="auto"/>
          </w:tcPr>
          <w:p w14:paraId="42DC06E6" w14:textId="30891F11"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12.1.6</w:t>
            </w:r>
          </w:p>
        </w:tc>
        <w:tc>
          <w:tcPr>
            <w:tcW w:w="3451" w:type="dxa"/>
          </w:tcPr>
          <w:p w14:paraId="0E0172F6" w14:textId="342C44F6" w:rsidR="00A47573" w:rsidRPr="0003455B" w:rsidRDefault="00A47573" w:rsidP="00630085">
            <w:pPr>
              <w:spacing w:before="120" w:after="120"/>
            </w:pPr>
            <w:r w:rsidRPr="0003455B">
              <w:t xml:space="preserve">Wurden die Beteiligungen höchstens zum Anschaffungswert bilanziert und wertberichtigt, wenn Wertverminderungen oder Verluste eingetreten sind? </w:t>
            </w:r>
            <w:r w:rsidRPr="0003455B">
              <w:br/>
              <w:t>(</w:t>
            </w:r>
            <w:r w:rsidR="00CA7BEA">
              <w:t xml:space="preserve">§ </w:t>
            </w:r>
            <w:r w:rsidR="00630085">
              <w:t>50</w:t>
            </w:r>
            <w:r w:rsidR="00CA7BEA">
              <w:t xml:space="preserve"> RRV</w:t>
            </w:r>
            <w:r w:rsidRPr="0003455B">
              <w: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FD44FB7" w14:textId="77777777" w:rsidTr="00305467">
              <w:trPr>
                <w:trHeight w:hRule="exact" w:val="397"/>
              </w:trPr>
              <w:tc>
                <w:tcPr>
                  <w:tcW w:w="3532" w:type="dxa"/>
                </w:tcPr>
                <w:p w14:paraId="04D7A4A7"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398E8A0" w14:textId="77777777" w:rsidTr="00305467">
              <w:trPr>
                <w:trHeight w:hRule="exact" w:val="397"/>
              </w:trPr>
              <w:tc>
                <w:tcPr>
                  <w:tcW w:w="3532" w:type="dxa"/>
                </w:tcPr>
                <w:p w14:paraId="6F03106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2706866" w14:textId="77777777" w:rsidTr="00305467">
              <w:trPr>
                <w:trHeight w:hRule="exact" w:val="397"/>
              </w:trPr>
              <w:tc>
                <w:tcPr>
                  <w:tcW w:w="3532" w:type="dxa"/>
                </w:tcPr>
                <w:p w14:paraId="7C213EBA" w14:textId="77777777" w:rsidR="00A47573" w:rsidRPr="0003455B" w:rsidRDefault="00A47573" w:rsidP="00A47573">
                  <w:pPr>
                    <w:spacing w:before="120" w:after="120"/>
                    <w:rPr>
                      <w:rFonts w:eastAsia="Times New Roman" w:cs="Times New Roman"/>
                      <w:szCs w:val="20"/>
                      <w:lang w:eastAsia="de-CH"/>
                    </w:rPr>
                  </w:pPr>
                </w:p>
              </w:tc>
            </w:tr>
            <w:tr w:rsidR="009B4E64" w:rsidRPr="0003455B" w14:paraId="20408804" w14:textId="77777777" w:rsidTr="00305467">
              <w:trPr>
                <w:trHeight w:hRule="exact" w:val="397"/>
              </w:trPr>
              <w:tc>
                <w:tcPr>
                  <w:tcW w:w="3532" w:type="dxa"/>
                </w:tcPr>
                <w:p w14:paraId="2842A855" w14:textId="77777777" w:rsidR="009B4E64" w:rsidRPr="0003455B" w:rsidRDefault="009B4E64" w:rsidP="00A47573">
                  <w:pPr>
                    <w:spacing w:before="120" w:after="120"/>
                    <w:rPr>
                      <w:rFonts w:eastAsia="Times New Roman" w:cs="Times New Roman"/>
                      <w:szCs w:val="20"/>
                      <w:lang w:eastAsia="de-CH"/>
                    </w:rPr>
                  </w:pPr>
                </w:p>
              </w:tc>
            </w:tr>
          </w:tbl>
          <w:p w14:paraId="68A3ECD4" w14:textId="4DF05142"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43469007"/>
            <w:placeholder>
              <w:docPart w:val="68F5B7E43CC0485E94A85B39A98EDAB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73C17A52" w14:textId="4D61CA39"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33429AB8" w14:textId="77777777" w:rsidTr="00305467">
              <w:trPr>
                <w:trHeight w:hRule="exact" w:val="397"/>
              </w:trPr>
              <w:tc>
                <w:tcPr>
                  <w:tcW w:w="1154" w:type="dxa"/>
                </w:tcPr>
                <w:p w14:paraId="2EDEC544"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8A4BF37" w14:textId="77777777" w:rsidTr="00305467">
              <w:trPr>
                <w:trHeight w:hRule="exact" w:val="397"/>
              </w:trPr>
              <w:tc>
                <w:tcPr>
                  <w:tcW w:w="1154" w:type="dxa"/>
                </w:tcPr>
                <w:p w14:paraId="1D36569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C40F71F" w14:textId="77777777" w:rsidTr="00305467">
              <w:trPr>
                <w:trHeight w:hRule="exact" w:val="397"/>
              </w:trPr>
              <w:tc>
                <w:tcPr>
                  <w:tcW w:w="1154" w:type="dxa"/>
                </w:tcPr>
                <w:p w14:paraId="73486B15" w14:textId="77777777" w:rsidR="00A47573" w:rsidRPr="0003455B" w:rsidRDefault="00A47573" w:rsidP="00A47573">
                  <w:pPr>
                    <w:spacing w:before="120" w:after="120"/>
                    <w:rPr>
                      <w:rFonts w:eastAsia="Times New Roman" w:cs="Times New Roman"/>
                      <w:sz w:val="21"/>
                      <w:szCs w:val="20"/>
                      <w:lang w:eastAsia="de-CH"/>
                    </w:rPr>
                  </w:pPr>
                </w:p>
              </w:tc>
            </w:tr>
            <w:tr w:rsidR="009B4E64" w:rsidRPr="0003455B" w14:paraId="7DC527C1" w14:textId="77777777" w:rsidTr="00305467">
              <w:trPr>
                <w:trHeight w:hRule="exact" w:val="397"/>
              </w:trPr>
              <w:tc>
                <w:tcPr>
                  <w:tcW w:w="1154" w:type="dxa"/>
                </w:tcPr>
                <w:p w14:paraId="5BAFAE78" w14:textId="77777777" w:rsidR="009B4E64" w:rsidRPr="0003455B" w:rsidRDefault="009B4E64" w:rsidP="00A47573">
                  <w:pPr>
                    <w:spacing w:before="120" w:after="120"/>
                    <w:rPr>
                      <w:rFonts w:eastAsia="Times New Roman" w:cs="Times New Roman"/>
                      <w:sz w:val="21"/>
                      <w:szCs w:val="20"/>
                      <w:lang w:eastAsia="de-CH"/>
                    </w:rPr>
                  </w:pPr>
                </w:p>
              </w:tc>
            </w:tr>
          </w:tbl>
          <w:p w14:paraId="607E9EE9" w14:textId="2381E944" w:rsidR="00A47573" w:rsidRPr="0003455B" w:rsidRDefault="00A47573" w:rsidP="00A47573">
            <w:pPr>
              <w:spacing w:before="120" w:after="120" w:line="240" w:lineRule="auto"/>
              <w:rPr>
                <w:rFonts w:eastAsia="Times New Roman" w:cs="Times New Roman"/>
                <w:sz w:val="21"/>
                <w:szCs w:val="20"/>
                <w:lang w:eastAsia="de-CH"/>
              </w:rPr>
            </w:pPr>
          </w:p>
        </w:tc>
      </w:tr>
    </w:tbl>
    <w:p w14:paraId="37C97D95" w14:textId="77777777" w:rsidR="006D2A91" w:rsidRDefault="006D2A91">
      <w:r>
        <w:br w:type="page"/>
      </w: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1"/>
        <w:gridCol w:w="3663"/>
        <w:gridCol w:w="1016"/>
        <w:gridCol w:w="1369"/>
        <w:gridCol w:w="70"/>
      </w:tblGrid>
      <w:tr w:rsidR="006D2A91" w:rsidRPr="0003455B" w14:paraId="21718336" w14:textId="77777777" w:rsidTr="006D2A91">
        <w:trPr>
          <w:gridAfter w:val="1"/>
          <w:wAfter w:w="70" w:type="dxa"/>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BBC7CC2" w14:textId="2F3A94A2" w:rsidR="006D2A91"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90AE8CE"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29207DE" w14:textId="77777777" w:rsidR="006D2A91" w:rsidRPr="0003455B" w:rsidRDefault="006D2A91" w:rsidP="00B4501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69"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744B21A"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E3B2213" w14:textId="77777777" w:rsidTr="006D2A91">
        <w:trPr>
          <w:cantSplit/>
          <w:tblHeader/>
        </w:trPr>
        <w:tc>
          <w:tcPr>
            <w:tcW w:w="807" w:type="dxa"/>
            <w:shd w:val="clear" w:color="auto" w:fill="auto"/>
          </w:tcPr>
          <w:p w14:paraId="1AC37A86"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5"/>
            <w:shd w:val="clear" w:color="auto" w:fill="auto"/>
          </w:tcPr>
          <w:p w14:paraId="58401A3B" w14:textId="77777777" w:rsidR="006D2A91" w:rsidRPr="0003455B" w:rsidRDefault="006D2A91" w:rsidP="00B4501A">
            <w:pPr>
              <w:spacing w:after="0" w:line="240" w:lineRule="auto"/>
              <w:rPr>
                <w:rFonts w:eastAsia="Times New Roman" w:cs="Times New Roman"/>
                <w:b/>
                <w:szCs w:val="20"/>
                <w:lang w:eastAsia="de-CH"/>
              </w:rPr>
            </w:pPr>
          </w:p>
        </w:tc>
      </w:tr>
      <w:tr w:rsidR="00D3081B" w:rsidRPr="0003455B" w14:paraId="213EE302" w14:textId="77777777" w:rsidTr="006D2A91">
        <w:trPr>
          <w:gridAfter w:val="1"/>
          <w:wAfter w:w="70"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6C735ED7"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12.2</w:t>
            </w:r>
          </w:p>
        </w:tc>
        <w:tc>
          <w:tcPr>
            <w:tcW w:w="9499" w:type="dxa"/>
            <w:gridSpan w:val="4"/>
            <w:tcBorders>
              <w:top w:val="single" w:sz="4" w:space="0" w:color="auto"/>
              <w:bottom w:val="single" w:sz="4" w:space="0" w:color="auto"/>
              <w:right w:val="single" w:sz="4" w:space="0" w:color="auto"/>
            </w:tcBorders>
            <w:shd w:val="clear" w:color="auto" w:fill="DEEAF6" w:themeFill="accent1" w:themeFillTint="33"/>
          </w:tcPr>
          <w:p w14:paraId="210A3FD0"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3081B" w:rsidRPr="0003455B" w14:paraId="04D63C7C" w14:textId="77777777" w:rsidTr="006D2A91">
        <w:trPr>
          <w:gridAfter w:val="1"/>
          <w:wAfter w:w="70" w:type="dxa"/>
          <w:cantSplit/>
        </w:trPr>
        <w:tc>
          <w:tcPr>
            <w:tcW w:w="807" w:type="dxa"/>
          </w:tcPr>
          <w:p w14:paraId="678B23E8" w14:textId="0632E793" w:rsidR="00D3081B" w:rsidRPr="0003455B" w:rsidRDefault="00D3081B" w:rsidP="00CA7BEA">
            <w:pPr>
              <w:spacing w:before="120" w:after="120" w:line="240" w:lineRule="auto"/>
              <w:rPr>
                <w:rFonts w:eastAsia="Times New Roman" w:cs="Times New Roman"/>
                <w:szCs w:val="20"/>
                <w:lang w:eastAsia="de-CH"/>
              </w:rPr>
            </w:pPr>
            <w:r>
              <w:rPr>
                <w:rFonts w:eastAsia="Times New Roman" w:cs="Times New Roman"/>
                <w:szCs w:val="20"/>
                <w:lang w:eastAsia="de-CH"/>
              </w:rPr>
              <w:t>12.2.</w:t>
            </w:r>
            <w:r w:rsidR="00CA7BEA">
              <w:rPr>
                <w:rFonts w:eastAsia="Times New Roman" w:cs="Times New Roman"/>
                <w:szCs w:val="20"/>
                <w:lang w:eastAsia="de-CH"/>
              </w:rPr>
              <w:t>1</w:t>
            </w:r>
          </w:p>
        </w:tc>
        <w:tc>
          <w:tcPr>
            <w:tcW w:w="3451" w:type="dxa"/>
          </w:tcPr>
          <w:p w14:paraId="5FED7543" w14:textId="77777777" w:rsidR="00D3081B" w:rsidRPr="0003455B" w:rsidRDefault="00D3081B"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33B88074" w14:textId="77777777"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824B84F" w14:textId="77777777"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43BF8431" w14:textId="77777777" w:rsidR="00D3081B" w:rsidRPr="0003455B"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253F2F4F" w14:textId="77777777" w:rsidR="00D3081B" w:rsidRPr="005A404E" w:rsidRDefault="00D3081B" w:rsidP="005B5E5E">
            <w:pPr>
              <w:numPr>
                <w:ilvl w:val="0"/>
                <w:numId w:val="26"/>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3081B" w:rsidRPr="0003455B" w14:paraId="0E0A8A8A" w14:textId="77777777" w:rsidTr="005B5E5E">
              <w:trPr>
                <w:trHeight w:hRule="exact" w:val="397"/>
              </w:trPr>
              <w:tc>
                <w:tcPr>
                  <w:tcW w:w="3532" w:type="dxa"/>
                </w:tcPr>
                <w:p w14:paraId="0406A592" w14:textId="77777777" w:rsidR="00D3081B" w:rsidRPr="0003455B" w:rsidRDefault="00D3081B" w:rsidP="005B5E5E">
                  <w:pPr>
                    <w:spacing w:before="120" w:after="120"/>
                    <w:rPr>
                      <w:rFonts w:eastAsia="Times New Roman" w:cs="Times New Roman"/>
                      <w:szCs w:val="20"/>
                      <w:lang w:eastAsia="de-CH"/>
                    </w:rPr>
                  </w:pPr>
                </w:p>
              </w:tc>
            </w:tr>
            <w:tr w:rsidR="00D3081B" w:rsidRPr="0003455B" w14:paraId="2E938C31" w14:textId="77777777" w:rsidTr="005B5E5E">
              <w:trPr>
                <w:trHeight w:hRule="exact" w:val="397"/>
              </w:trPr>
              <w:tc>
                <w:tcPr>
                  <w:tcW w:w="3532" w:type="dxa"/>
                </w:tcPr>
                <w:p w14:paraId="457181F6" w14:textId="77777777" w:rsidR="00D3081B" w:rsidRPr="0003455B" w:rsidRDefault="00D3081B" w:rsidP="005B5E5E">
                  <w:pPr>
                    <w:spacing w:before="120" w:after="120"/>
                    <w:rPr>
                      <w:rFonts w:eastAsia="Times New Roman" w:cs="Times New Roman"/>
                      <w:szCs w:val="20"/>
                      <w:lang w:eastAsia="de-CH"/>
                    </w:rPr>
                  </w:pPr>
                </w:p>
              </w:tc>
            </w:tr>
            <w:tr w:rsidR="00D3081B" w:rsidRPr="0003455B" w14:paraId="613BC92F" w14:textId="77777777" w:rsidTr="005B5E5E">
              <w:trPr>
                <w:trHeight w:hRule="exact" w:val="397"/>
              </w:trPr>
              <w:tc>
                <w:tcPr>
                  <w:tcW w:w="3532" w:type="dxa"/>
                </w:tcPr>
                <w:p w14:paraId="6D75F4C3" w14:textId="77777777" w:rsidR="00D3081B" w:rsidRPr="0003455B" w:rsidRDefault="00D3081B" w:rsidP="005B5E5E">
                  <w:pPr>
                    <w:spacing w:before="120" w:after="120"/>
                    <w:rPr>
                      <w:rFonts w:eastAsia="Times New Roman" w:cs="Times New Roman"/>
                      <w:szCs w:val="20"/>
                      <w:lang w:eastAsia="de-CH"/>
                    </w:rPr>
                  </w:pPr>
                </w:p>
              </w:tc>
            </w:tr>
            <w:tr w:rsidR="00D3081B" w:rsidRPr="0003455B" w14:paraId="5B5D5C3A" w14:textId="77777777" w:rsidTr="005B5E5E">
              <w:trPr>
                <w:trHeight w:hRule="exact" w:val="397"/>
              </w:trPr>
              <w:tc>
                <w:tcPr>
                  <w:tcW w:w="3532" w:type="dxa"/>
                </w:tcPr>
                <w:p w14:paraId="4DA20317" w14:textId="77777777" w:rsidR="00D3081B" w:rsidRPr="0003455B" w:rsidRDefault="00D3081B" w:rsidP="005B5E5E">
                  <w:pPr>
                    <w:spacing w:before="120" w:after="120"/>
                    <w:rPr>
                      <w:rFonts w:eastAsia="Times New Roman" w:cs="Times New Roman"/>
                      <w:szCs w:val="20"/>
                      <w:lang w:eastAsia="de-CH"/>
                    </w:rPr>
                  </w:pPr>
                </w:p>
              </w:tc>
            </w:tr>
            <w:tr w:rsidR="00D3081B" w:rsidRPr="0003455B" w14:paraId="711CE14C" w14:textId="77777777" w:rsidTr="005B5E5E">
              <w:trPr>
                <w:trHeight w:hRule="exact" w:val="397"/>
              </w:trPr>
              <w:tc>
                <w:tcPr>
                  <w:tcW w:w="3532" w:type="dxa"/>
                </w:tcPr>
                <w:p w14:paraId="27A7F2DD" w14:textId="77777777" w:rsidR="00D3081B" w:rsidRPr="0003455B" w:rsidRDefault="00D3081B" w:rsidP="005B5E5E">
                  <w:pPr>
                    <w:spacing w:before="120" w:after="120"/>
                    <w:rPr>
                      <w:rFonts w:eastAsia="Times New Roman" w:cs="Times New Roman"/>
                      <w:szCs w:val="20"/>
                      <w:lang w:eastAsia="de-CH"/>
                    </w:rPr>
                  </w:pPr>
                </w:p>
              </w:tc>
            </w:tr>
            <w:tr w:rsidR="00D3081B" w:rsidRPr="0003455B" w14:paraId="114D2B48" w14:textId="77777777" w:rsidTr="005B5E5E">
              <w:trPr>
                <w:trHeight w:hRule="exact" w:val="397"/>
              </w:trPr>
              <w:tc>
                <w:tcPr>
                  <w:tcW w:w="3532" w:type="dxa"/>
                </w:tcPr>
                <w:p w14:paraId="7BFC18B7" w14:textId="77777777" w:rsidR="00D3081B" w:rsidRPr="0003455B" w:rsidRDefault="00D3081B" w:rsidP="005B5E5E">
                  <w:pPr>
                    <w:spacing w:before="120" w:after="120"/>
                    <w:rPr>
                      <w:rFonts w:eastAsia="Times New Roman" w:cs="Times New Roman"/>
                      <w:szCs w:val="20"/>
                      <w:lang w:eastAsia="de-CH"/>
                    </w:rPr>
                  </w:pPr>
                </w:p>
              </w:tc>
            </w:tr>
          </w:tbl>
          <w:p w14:paraId="588213F0" w14:textId="77777777" w:rsidR="00D3081B" w:rsidRPr="0003455B" w:rsidRDefault="00D3081B"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24419643"/>
            <w:placeholder>
              <w:docPart w:val="CAD68A480EAC426BB7E0D07E3975FC9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1143D387" w14:textId="77777777" w:rsidR="00D3081B" w:rsidRPr="0003455B" w:rsidRDefault="00D3081B"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6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3081B" w:rsidRPr="0003455B" w14:paraId="6A08033E" w14:textId="77777777" w:rsidTr="005B5E5E">
              <w:trPr>
                <w:trHeight w:hRule="exact" w:val="397"/>
              </w:trPr>
              <w:tc>
                <w:tcPr>
                  <w:tcW w:w="1154" w:type="dxa"/>
                </w:tcPr>
                <w:p w14:paraId="7216A6C0"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249D1DD6" w14:textId="77777777" w:rsidTr="005B5E5E">
              <w:trPr>
                <w:trHeight w:hRule="exact" w:val="397"/>
              </w:trPr>
              <w:tc>
                <w:tcPr>
                  <w:tcW w:w="1154" w:type="dxa"/>
                </w:tcPr>
                <w:p w14:paraId="50714627"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0358299E" w14:textId="77777777" w:rsidTr="005B5E5E">
              <w:trPr>
                <w:trHeight w:hRule="exact" w:val="397"/>
              </w:trPr>
              <w:tc>
                <w:tcPr>
                  <w:tcW w:w="1154" w:type="dxa"/>
                </w:tcPr>
                <w:p w14:paraId="3A8E6226"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2D83D8A2" w14:textId="77777777" w:rsidTr="005B5E5E">
              <w:trPr>
                <w:trHeight w:hRule="exact" w:val="397"/>
              </w:trPr>
              <w:tc>
                <w:tcPr>
                  <w:tcW w:w="1154" w:type="dxa"/>
                </w:tcPr>
                <w:p w14:paraId="684155C2"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30DD03F6" w14:textId="77777777" w:rsidTr="005B5E5E">
              <w:trPr>
                <w:trHeight w:hRule="exact" w:val="397"/>
              </w:trPr>
              <w:tc>
                <w:tcPr>
                  <w:tcW w:w="1154" w:type="dxa"/>
                </w:tcPr>
                <w:p w14:paraId="361A7A92"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24098D8C" w14:textId="77777777" w:rsidTr="005B5E5E">
              <w:trPr>
                <w:trHeight w:hRule="exact" w:val="397"/>
              </w:trPr>
              <w:tc>
                <w:tcPr>
                  <w:tcW w:w="1154" w:type="dxa"/>
                </w:tcPr>
                <w:p w14:paraId="29EDD4CD" w14:textId="77777777" w:rsidR="00D3081B" w:rsidRPr="0003455B" w:rsidRDefault="00D3081B" w:rsidP="005B5E5E">
                  <w:pPr>
                    <w:spacing w:before="120" w:after="120"/>
                    <w:rPr>
                      <w:rFonts w:eastAsia="Times New Roman" w:cs="Times New Roman"/>
                      <w:sz w:val="21"/>
                      <w:szCs w:val="20"/>
                      <w:lang w:eastAsia="de-CH"/>
                    </w:rPr>
                  </w:pPr>
                </w:p>
              </w:tc>
            </w:tr>
          </w:tbl>
          <w:p w14:paraId="1D87FBDE" w14:textId="77777777" w:rsidR="00D3081B" w:rsidRPr="0003455B" w:rsidRDefault="00D3081B" w:rsidP="005B5E5E">
            <w:pPr>
              <w:spacing w:before="120" w:after="120" w:line="240" w:lineRule="auto"/>
              <w:rPr>
                <w:rFonts w:eastAsia="Times New Roman" w:cs="Times New Roman"/>
                <w:szCs w:val="20"/>
                <w:lang w:eastAsia="de-CH"/>
              </w:rPr>
            </w:pPr>
          </w:p>
        </w:tc>
      </w:tr>
    </w:tbl>
    <w:p w14:paraId="7043C08C" w14:textId="77777777" w:rsidR="00D3081B" w:rsidRDefault="00D3081B" w:rsidP="00A47573">
      <w:pPr>
        <w:spacing w:before="120" w:after="120" w:line="240" w:lineRule="auto"/>
        <w:rPr>
          <w:rFonts w:eastAsia="Times New Roman" w:cs="Times New Roman"/>
          <w:b/>
          <w:sz w:val="22"/>
          <w:szCs w:val="20"/>
          <w:lang w:eastAsia="de-CH"/>
        </w:rPr>
        <w:sectPr w:rsidR="00D3081B" w:rsidSect="00CF2FF5">
          <w:footerReference w:type="default" r:id="rId26"/>
          <w:pgSz w:w="11906" w:h="16838"/>
          <w:pgMar w:top="1417" w:right="707" w:bottom="1134" w:left="1417" w:header="708" w:footer="454" w:gutter="0"/>
          <w:cols w:space="708"/>
          <w:docGrid w:linePitch="360"/>
        </w:sectPr>
      </w:pPr>
    </w:p>
    <w:p w14:paraId="68A193AC" w14:textId="749B7E0D" w:rsidR="007A767A" w:rsidRPr="0003455B" w:rsidRDefault="007A767A" w:rsidP="00C7184E">
      <w:pPr>
        <w:pStyle w:val="Listenabsatz"/>
        <w:numPr>
          <w:ilvl w:val="0"/>
          <w:numId w:val="14"/>
        </w:numPr>
        <w:ind w:left="284" w:hanging="851"/>
        <w:rPr>
          <w:sz w:val="22"/>
        </w:rPr>
      </w:pPr>
      <w:bookmarkStart w:id="30" w:name="_Ref448408516"/>
      <w:bookmarkStart w:id="31" w:name="_Ref452644638"/>
      <w:r w:rsidRPr="0003455B">
        <w:rPr>
          <w:b/>
          <w:sz w:val="44"/>
        </w:rPr>
        <w:lastRenderedPageBreak/>
        <w:t>Investitionsbeiträge</w:t>
      </w:r>
      <w:r w:rsidRPr="0003455B">
        <w:rPr>
          <w:b/>
          <w:sz w:val="44"/>
        </w:rPr>
        <w:br/>
      </w:r>
      <w:r w:rsidRPr="0003455B">
        <w:rPr>
          <w:sz w:val="32"/>
        </w:rPr>
        <w:t>Kontengruppe 146</w:t>
      </w:r>
      <w:bookmarkEnd w:id="30"/>
      <w:bookmarkEnd w:id="31"/>
    </w:p>
    <w:tbl>
      <w:tblPr>
        <w:tblStyle w:val="Tabellenraster1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5F09706" w14:textId="77777777" w:rsidTr="000B791F">
        <w:tc>
          <w:tcPr>
            <w:tcW w:w="10343" w:type="dxa"/>
            <w:shd w:val="clear" w:color="auto" w:fill="F7CAAC" w:themeFill="accent2" w:themeFillTint="66"/>
          </w:tcPr>
          <w:p w14:paraId="19AB267F"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DA88C93" w14:textId="77777777" w:rsidTr="000B791F">
        <w:tc>
          <w:tcPr>
            <w:tcW w:w="10343" w:type="dxa"/>
            <w:vAlign w:val="center"/>
          </w:tcPr>
          <w:p w14:paraId="09DEA690" w14:textId="77777777" w:rsidR="007A767A" w:rsidRPr="004A0C86" w:rsidRDefault="007A767A" w:rsidP="007A767A">
            <w:pPr>
              <w:spacing w:before="120" w:after="120"/>
              <w:rPr>
                <w:szCs w:val="20"/>
              </w:rPr>
            </w:pPr>
            <w:r w:rsidRPr="004A0C86">
              <w:rPr>
                <w:szCs w:val="20"/>
              </w:rPr>
              <w:t>Prüfung des korrekten Ausweises und der korrekten Bewertung der geleisteten Investitionsbeiträge</w:t>
            </w:r>
          </w:p>
        </w:tc>
      </w:tr>
      <w:tr w:rsidR="007A767A" w:rsidRPr="0003455B" w14:paraId="6DA969EC" w14:textId="77777777" w:rsidTr="000B791F">
        <w:tc>
          <w:tcPr>
            <w:tcW w:w="10343" w:type="dxa"/>
            <w:shd w:val="clear" w:color="auto" w:fill="F7CAAC" w:themeFill="accent2" w:themeFillTint="66"/>
          </w:tcPr>
          <w:p w14:paraId="0625A7F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2A33644D" w14:textId="77777777" w:rsidTr="000B791F">
        <w:tc>
          <w:tcPr>
            <w:tcW w:w="10343" w:type="dxa"/>
            <w:vAlign w:val="center"/>
          </w:tcPr>
          <w:p w14:paraId="17516F9C" w14:textId="77777777" w:rsidR="007A767A" w:rsidRPr="004A0C86" w:rsidRDefault="007A767A" w:rsidP="007A767A">
            <w:pPr>
              <w:spacing w:before="120" w:after="120"/>
              <w:rPr>
                <w:szCs w:val="20"/>
              </w:rPr>
            </w:pPr>
            <w:r w:rsidRPr="004A0C86">
              <w:rPr>
                <w:szCs w:val="20"/>
              </w:rPr>
              <w:t>Beschlüsse, Verträge, Investitionsrechnung</w:t>
            </w:r>
          </w:p>
        </w:tc>
      </w:tr>
    </w:tbl>
    <w:p w14:paraId="109BB365"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9"/>
        <w:gridCol w:w="18"/>
        <w:gridCol w:w="3643"/>
        <w:gridCol w:w="37"/>
        <w:gridCol w:w="979"/>
        <w:gridCol w:w="155"/>
        <w:gridCol w:w="1212"/>
        <w:gridCol w:w="15"/>
        <w:gridCol w:w="59"/>
      </w:tblGrid>
      <w:tr w:rsidR="00570E52" w:rsidRPr="0003455B" w14:paraId="6D0262A3" w14:textId="77777777" w:rsidTr="006D2A91">
        <w:trPr>
          <w:gridAfter w:val="2"/>
          <w:wAfter w:w="74" w:type="dxa"/>
        </w:trPr>
        <w:tc>
          <w:tcPr>
            <w:tcW w:w="4276"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575F524" w14:textId="3978598D" w:rsidR="00570E52" w:rsidRPr="0003455B" w:rsidRDefault="001E42C4"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80"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794A5172" w14:textId="77777777" w:rsidR="00570E52" w:rsidRPr="0003455B" w:rsidRDefault="00570E52"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3238DC8" w14:textId="77777777" w:rsidR="00570E52" w:rsidRPr="0003455B" w:rsidRDefault="00570E52" w:rsidP="00860E1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60305CC" w14:textId="77777777" w:rsidR="00570E52" w:rsidRPr="0003455B" w:rsidRDefault="00570E52"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7DBAA472" w14:textId="77777777" w:rsidTr="006D2A91">
        <w:trPr>
          <w:cantSplit/>
          <w:tblHeader/>
        </w:trPr>
        <w:tc>
          <w:tcPr>
            <w:tcW w:w="809" w:type="dxa"/>
            <w:shd w:val="clear" w:color="auto" w:fill="auto"/>
          </w:tcPr>
          <w:p w14:paraId="1E86A6A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2EB55640" w14:textId="77777777" w:rsidR="006D2A91" w:rsidRPr="0003455B" w:rsidRDefault="006D2A91" w:rsidP="00B4501A">
            <w:pPr>
              <w:spacing w:after="0" w:line="240" w:lineRule="auto"/>
              <w:rPr>
                <w:rFonts w:eastAsia="Times New Roman" w:cs="Times New Roman"/>
                <w:b/>
                <w:szCs w:val="20"/>
                <w:lang w:eastAsia="de-CH"/>
              </w:rPr>
            </w:pPr>
          </w:p>
        </w:tc>
      </w:tr>
      <w:tr w:rsidR="007A767A" w:rsidRPr="0003455B" w14:paraId="00B356B3" w14:textId="77777777" w:rsidTr="0049740E">
        <w:trPr>
          <w:gridAfter w:val="1"/>
          <w:wAfter w:w="59" w:type="dxa"/>
        </w:trPr>
        <w:tc>
          <w:tcPr>
            <w:tcW w:w="809" w:type="dxa"/>
            <w:tcBorders>
              <w:top w:val="single" w:sz="4" w:space="0" w:color="auto"/>
              <w:left w:val="single" w:sz="4" w:space="0" w:color="auto"/>
              <w:bottom w:val="single" w:sz="4" w:space="0" w:color="auto"/>
            </w:tcBorders>
            <w:shd w:val="clear" w:color="auto" w:fill="DEEAF6" w:themeFill="accent1" w:themeFillTint="33"/>
          </w:tcPr>
          <w:p w14:paraId="0D927531" w14:textId="5F586FCF" w:rsidR="007A767A" w:rsidRPr="0003455B" w:rsidRDefault="00F753E4"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w:t>
            </w:r>
            <w:r w:rsidR="007A767A" w:rsidRPr="0003455B">
              <w:rPr>
                <w:rFonts w:eastAsia="Times New Roman" w:cs="Times New Roman"/>
                <w:b/>
                <w:sz w:val="22"/>
                <w:szCs w:val="20"/>
                <w:lang w:eastAsia="de-CH"/>
              </w:rPr>
              <w:t>.1</w:t>
            </w:r>
          </w:p>
        </w:tc>
        <w:tc>
          <w:tcPr>
            <w:tcW w:w="9508" w:type="dxa"/>
            <w:gridSpan w:val="8"/>
            <w:tcBorders>
              <w:top w:val="single" w:sz="4" w:space="0" w:color="auto"/>
              <w:bottom w:val="single" w:sz="4" w:space="0" w:color="auto"/>
              <w:right w:val="single" w:sz="4" w:space="0" w:color="auto"/>
            </w:tcBorders>
            <w:shd w:val="clear" w:color="auto" w:fill="DEEAF6" w:themeFill="accent1" w:themeFillTint="33"/>
          </w:tcPr>
          <w:p w14:paraId="46A69BC9" w14:textId="77777777" w:rsidR="007A767A" w:rsidRPr="0003455B" w:rsidRDefault="007A767A" w:rsidP="007A767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 und Bewertungsprüfungen</w:t>
            </w:r>
          </w:p>
        </w:tc>
      </w:tr>
      <w:tr w:rsidR="007F3A7B" w:rsidRPr="0003455B" w14:paraId="2C8B7022" w14:textId="77777777" w:rsidTr="0049740E">
        <w:trPr>
          <w:gridAfter w:val="1"/>
          <w:wAfter w:w="59" w:type="dxa"/>
        </w:trPr>
        <w:tc>
          <w:tcPr>
            <w:tcW w:w="809" w:type="dxa"/>
            <w:tcBorders>
              <w:top w:val="single" w:sz="4" w:space="0" w:color="auto"/>
              <w:left w:val="single" w:sz="18" w:space="0" w:color="auto"/>
            </w:tcBorders>
            <w:shd w:val="clear" w:color="00FF00" w:fill="auto"/>
          </w:tcPr>
          <w:p w14:paraId="7B11BAFC" w14:textId="75C50C6E"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13.1.1</w:t>
            </w:r>
          </w:p>
        </w:tc>
        <w:tc>
          <w:tcPr>
            <w:tcW w:w="3449" w:type="dxa"/>
            <w:tcBorders>
              <w:top w:val="single" w:sz="4" w:space="0" w:color="auto"/>
            </w:tcBorders>
          </w:tcPr>
          <w:p w14:paraId="723F4AF5" w14:textId="77777777"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1"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61A8B1C9" w14:textId="77777777" w:rsidTr="00305467">
              <w:trPr>
                <w:trHeight w:hRule="exact" w:val="397"/>
              </w:trPr>
              <w:tc>
                <w:tcPr>
                  <w:tcW w:w="3532" w:type="dxa"/>
                </w:tcPr>
                <w:p w14:paraId="477B564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399E500" w14:textId="77777777" w:rsidTr="00305467">
              <w:trPr>
                <w:trHeight w:hRule="exact" w:val="397"/>
              </w:trPr>
              <w:tc>
                <w:tcPr>
                  <w:tcW w:w="3532" w:type="dxa"/>
                </w:tcPr>
                <w:p w14:paraId="1FB95260" w14:textId="77777777" w:rsidR="007F3A7B" w:rsidRPr="0003455B" w:rsidRDefault="007F3A7B" w:rsidP="007F3A7B">
                  <w:pPr>
                    <w:spacing w:before="120" w:after="120"/>
                    <w:rPr>
                      <w:rFonts w:eastAsia="Times New Roman" w:cs="Times New Roman"/>
                      <w:szCs w:val="20"/>
                      <w:lang w:eastAsia="de-CH"/>
                    </w:rPr>
                  </w:pPr>
                </w:p>
              </w:tc>
            </w:tr>
          </w:tbl>
          <w:p w14:paraId="012B96AA" w14:textId="542F79D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20377072"/>
            <w:placeholder>
              <w:docPart w:val="3E1BCC6516354F299565C4BCF91FF51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Borders>
                  <w:top w:val="single" w:sz="4" w:space="0" w:color="auto"/>
                </w:tcBorders>
              </w:tcPr>
              <w:p w14:paraId="003F9C67" w14:textId="2E1E59EE"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10954C22" w14:textId="77777777" w:rsidTr="00305467">
              <w:trPr>
                <w:trHeight w:hRule="exact" w:val="397"/>
              </w:trPr>
              <w:tc>
                <w:tcPr>
                  <w:tcW w:w="1154" w:type="dxa"/>
                </w:tcPr>
                <w:p w14:paraId="0E0FD61A"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ABA77EB" w14:textId="77777777" w:rsidTr="00305467">
              <w:trPr>
                <w:trHeight w:hRule="exact" w:val="397"/>
              </w:trPr>
              <w:tc>
                <w:tcPr>
                  <w:tcW w:w="1154" w:type="dxa"/>
                </w:tcPr>
                <w:p w14:paraId="4A968007" w14:textId="77777777" w:rsidR="007F3A7B" w:rsidRPr="0003455B" w:rsidRDefault="007F3A7B" w:rsidP="007F3A7B">
                  <w:pPr>
                    <w:spacing w:before="120" w:after="120"/>
                    <w:rPr>
                      <w:rFonts w:eastAsia="Times New Roman" w:cs="Times New Roman"/>
                      <w:sz w:val="21"/>
                      <w:szCs w:val="20"/>
                      <w:lang w:eastAsia="de-CH"/>
                    </w:rPr>
                  </w:pPr>
                </w:p>
              </w:tc>
            </w:tr>
          </w:tbl>
          <w:p w14:paraId="235FC814" w14:textId="04A02E50"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20426485" w14:textId="77777777" w:rsidTr="0049740E">
        <w:trPr>
          <w:gridAfter w:val="1"/>
          <w:wAfter w:w="59" w:type="dxa"/>
        </w:trPr>
        <w:tc>
          <w:tcPr>
            <w:tcW w:w="809" w:type="dxa"/>
            <w:tcBorders>
              <w:left w:val="single" w:sz="18" w:space="0" w:color="auto"/>
            </w:tcBorders>
            <w:shd w:val="clear" w:color="00FF00" w:fill="auto"/>
          </w:tcPr>
          <w:p w14:paraId="7C5993A7" w14:textId="38AA0D1D"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13.1.2</w:t>
            </w:r>
          </w:p>
        </w:tc>
        <w:tc>
          <w:tcPr>
            <w:tcW w:w="3449" w:type="dxa"/>
          </w:tcPr>
          <w:p w14:paraId="13825C91" w14:textId="69D93B2F" w:rsidR="007F3A7B" w:rsidRPr="0003455B" w:rsidRDefault="007F3A7B" w:rsidP="00CA7BEA">
            <w:pPr>
              <w:spacing w:before="120" w:after="120"/>
            </w:pPr>
            <w:r w:rsidRPr="0003455B">
              <w:t xml:space="preserve">Wurden nur Aktivierungen aus der Investitionsrechnung verbucht? </w:t>
            </w:r>
            <w:r w:rsidRPr="0003455B">
              <w:br/>
              <w:t>(</w:t>
            </w:r>
            <w:r w:rsidR="00CA7BEA">
              <w:t>Aktivierungsgrenze beachtet</w:t>
            </w:r>
            <w:r w:rsidRPr="0003455B">
              <w:t>)</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9252138" w14:textId="77777777" w:rsidTr="00305467">
              <w:trPr>
                <w:trHeight w:hRule="exact" w:val="397"/>
              </w:trPr>
              <w:tc>
                <w:tcPr>
                  <w:tcW w:w="3532" w:type="dxa"/>
                </w:tcPr>
                <w:p w14:paraId="7092C1E3"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DC89FAA" w14:textId="77777777" w:rsidTr="00305467">
              <w:trPr>
                <w:trHeight w:hRule="exact" w:val="397"/>
              </w:trPr>
              <w:tc>
                <w:tcPr>
                  <w:tcW w:w="3532" w:type="dxa"/>
                </w:tcPr>
                <w:p w14:paraId="30782FA5" w14:textId="77777777" w:rsidR="007F3A7B" w:rsidRPr="0003455B" w:rsidRDefault="007F3A7B" w:rsidP="007F3A7B">
                  <w:pPr>
                    <w:spacing w:before="120" w:after="120"/>
                    <w:rPr>
                      <w:rFonts w:eastAsia="Times New Roman" w:cs="Times New Roman"/>
                      <w:szCs w:val="20"/>
                      <w:lang w:eastAsia="de-CH"/>
                    </w:rPr>
                  </w:pPr>
                </w:p>
              </w:tc>
            </w:tr>
          </w:tbl>
          <w:p w14:paraId="0B25D390" w14:textId="26E000FE"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05211933"/>
            <w:placeholder>
              <w:docPart w:val="C4D79C89691949AEB8E48C5DBDE84C3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4531E738" w14:textId="7AEAFA3E"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6CF18348" w14:textId="77777777" w:rsidTr="00305467">
              <w:trPr>
                <w:trHeight w:hRule="exact" w:val="397"/>
              </w:trPr>
              <w:tc>
                <w:tcPr>
                  <w:tcW w:w="1154" w:type="dxa"/>
                </w:tcPr>
                <w:p w14:paraId="0625A32C"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DD5A666" w14:textId="77777777" w:rsidTr="00305467">
              <w:trPr>
                <w:trHeight w:hRule="exact" w:val="397"/>
              </w:trPr>
              <w:tc>
                <w:tcPr>
                  <w:tcW w:w="1154" w:type="dxa"/>
                </w:tcPr>
                <w:p w14:paraId="0846591F" w14:textId="77777777" w:rsidR="007F3A7B" w:rsidRPr="0003455B" w:rsidRDefault="007F3A7B" w:rsidP="007F3A7B">
                  <w:pPr>
                    <w:spacing w:before="120" w:after="120"/>
                    <w:rPr>
                      <w:rFonts w:eastAsia="Times New Roman" w:cs="Times New Roman"/>
                      <w:sz w:val="21"/>
                      <w:szCs w:val="20"/>
                      <w:lang w:eastAsia="de-CH"/>
                    </w:rPr>
                  </w:pPr>
                </w:p>
              </w:tc>
            </w:tr>
          </w:tbl>
          <w:p w14:paraId="26803A1E" w14:textId="52CB9061"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717FB7F4" w14:textId="77777777" w:rsidTr="0049740E">
        <w:trPr>
          <w:gridAfter w:val="1"/>
          <w:wAfter w:w="59" w:type="dxa"/>
        </w:trPr>
        <w:tc>
          <w:tcPr>
            <w:tcW w:w="809" w:type="dxa"/>
            <w:tcBorders>
              <w:left w:val="single" w:sz="18" w:space="0" w:color="auto"/>
            </w:tcBorders>
            <w:shd w:val="clear" w:color="00FF00" w:fill="auto"/>
          </w:tcPr>
          <w:p w14:paraId="2E171111" w14:textId="3A53AE81"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13.1.3</w:t>
            </w:r>
          </w:p>
        </w:tc>
        <w:tc>
          <w:tcPr>
            <w:tcW w:w="3449" w:type="dxa"/>
          </w:tcPr>
          <w:p w14:paraId="45F68F58" w14:textId="77777777" w:rsidR="007F3A7B" w:rsidRPr="0003455B" w:rsidRDefault="007F3A7B" w:rsidP="007F3A7B">
            <w:pPr>
              <w:spacing w:before="120" w:after="120"/>
              <w:rPr>
                <w:i/>
              </w:rPr>
            </w:pPr>
            <w:r w:rsidRPr="0003455B">
              <w:t>Handelt es sich bei den bilanzierten Werten wirklich um Verwaltungsvermögen (Erfüllung für öffentliche Aufgaben)?</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26321136" w14:textId="77777777" w:rsidTr="00305467">
              <w:trPr>
                <w:trHeight w:hRule="exact" w:val="397"/>
              </w:trPr>
              <w:tc>
                <w:tcPr>
                  <w:tcW w:w="3532" w:type="dxa"/>
                </w:tcPr>
                <w:p w14:paraId="4CDBC56F" w14:textId="77777777" w:rsidR="007F3A7B" w:rsidRPr="0003455B" w:rsidRDefault="007F3A7B" w:rsidP="007F3A7B">
                  <w:pPr>
                    <w:spacing w:before="120" w:after="120"/>
                    <w:rPr>
                      <w:rFonts w:eastAsia="Times New Roman" w:cs="Times New Roman"/>
                      <w:szCs w:val="20"/>
                      <w:lang w:eastAsia="de-CH"/>
                    </w:rPr>
                  </w:pPr>
                </w:p>
              </w:tc>
            </w:tr>
            <w:tr w:rsidR="007F3A7B" w:rsidRPr="0003455B" w14:paraId="2E093AF3" w14:textId="77777777" w:rsidTr="00305467">
              <w:trPr>
                <w:trHeight w:hRule="exact" w:val="397"/>
              </w:trPr>
              <w:tc>
                <w:tcPr>
                  <w:tcW w:w="3532" w:type="dxa"/>
                </w:tcPr>
                <w:p w14:paraId="69CB0EF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02AA61EB" w14:textId="77777777" w:rsidTr="00305467">
              <w:trPr>
                <w:trHeight w:hRule="exact" w:val="397"/>
              </w:trPr>
              <w:tc>
                <w:tcPr>
                  <w:tcW w:w="3532" w:type="dxa"/>
                </w:tcPr>
                <w:p w14:paraId="3327385F" w14:textId="77777777" w:rsidR="007F3A7B" w:rsidRPr="0003455B" w:rsidRDefault="007F3A7B" w:rsidP="007F3A7B">
                  <w:pPr>
                    <w:spacing w:before="120" w:after="120"/>
                    <w:rPr>
                      <w:rFonts w:eastAsia="Times New Roman" w:cs="Times New Roman"/>
                      <w:szCs w:val="20"/>
                      <w:lang w:eastAsia="de-CH"/>
                    </w:rPr>
                  </w:pPr>
                </w:p>
              </w:tc>
            </w:tr>
          </w:tbl>
          <w:p w14:paraId="1EE5F877" w14:textId="0B68602A"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03462229"/>
            <w:placeholder>
              <w:docPart w:val="9043DCA5764D4073AAC883B0D36AF05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7779AA5E" w14:textId="5D7B19D5"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204BBEC2" w14:textId="77777777" w:rsidTr="00305467">
              <w:trPr>
                <w:trHeight w:hRule="exact" w:val="397"/>
              </w:trPr>
              <w:tc>
                <w:tcPr>
                  <w:tcW w:w="1154" w:type="dxa"/>
                </w:tcPr>
                <w:p w14:paraId="07B405B6"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5DB7B7E" w14:textId="77777777" w:rsidTr="00305467">
              <w:trPr>
                <w:trHeight w:hRule="exact" w:val="397"/>
              </w:trPr>
              <w:tc>
                <w:tcPr>
                  <w:tcW w:w="1154" w:type="dxa"/>
                </w:tcPr>
                <w:p w14:paraId="14E1CF54"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472F07E" w14:textId="77777777" w:rsidTr="00305467">
              <w:trPr>
                <w:trHeight w:hRule="exact" w:val="397"/>
              </w:trPr>
              <w:tc>
                <w:tcPr>
                  <w:tcW w:w="1154" w:type="dxa"/>
                </w:tcPr>
                <w:p w14:paraId="401D7088" w14:textId="77777777" w:rsidR="007F3A7B" w:rsidRPr="0003455B" w:rsidRDefault="007F3A7B" w:rsidP="007F3A7B">
                  <w:pPr>
                    <w:spacing w:before="120" w:after="120"/>
                    <w:rPr>
                      <w:rFonts w:eastAsia="Times New Roman" w:cs="Times New Roman"/>
                      <w:sz w:val="21"/>
                      <w:szCs w:val="20"/>
                      <w:lang w:eastAsia="de-CH"/>
                    </w:rPr>
                  </w:pPr>
                </w:p>
              </w:tc>
            </w:tr>
          </w:tbl>
          <w:p w14:paraId="1189E0BF" w14:textId="0158B91A"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A37A8F0" w14:textId="77777777" w:rsidTr="0049740E">
        <w:trPr>
          <w:gridAfter w:val="1"/>
          <w:wAfter w:w="59" w:type="dxa"/>
        </w:trPr>
        <w:tc>
          <w:tcPr>
            <w:tcW w:w="809" w:type="dxa"/>
            <w:tcBorders>
              <w:left w:val="single" w:sz="18" w:space="0" w:color="auto"/>
            </w:tcBorders>
            <w:shd w:val="clear" w:color="00FF00" w:fill="auto"/>
          </w:tcPr>
          <w:p w14:paraId="4BC1112A" w14:textId="20B0EC42" w:rsidR="007F3A7B" w:rsidRPr="0003455B" w:rsidRDefault="007F3A7B" w:rsidP="007F3A7B">
            <w:pPr>
              <w:spacing w:before="120" w:after="120" w:line="240" w:lineRule="auto"/>
              <w:rPr>
                <w:rFonts w:eastAsia="Times New Roman" w:cs="Times New Roman"/>
                <w:szCs w:val="20"/>
                <w:lang w:eastAsia="de-CH"/>
              </w:rPr>
            </w:pPr>
            <w:r w:rsidRPr="0003455B">
              <w:rPr>
                <w:rFonts w:eastAsia="Times New Roman" w:cs="Times New Roman"/>
                <w:szCs w:val="20"/>
                <w:lang w:eastAsia="de-CH"/>
              </w:rPr>
              <w:t>13.1.4</w:t>
            </w:r>
          </w:p>
        </w:tc>
        <w:tc>
          <w:tcPr>
            <w:tcW w:w="3449" w:type="dxa"/>
          </w:tcPr>
          <w:p w14:paraId="48BC461C" w14:textId="4C62B490" w:rsidR="007F3A7B" w:rsidRPr="0003455B" w:rsidRDefault="007F3A7B" w:rsidP="00CA7BEA">
            <w:pPr>
              <w:spacing w:before="120" w:after="120"/>
            </w:pPr>
            <w:r w:rsidRPr="0003455B">
              <w:t xml:space="preserve">Liegen eine </w:t>
            </w:r>
            <w:r w:rsidR="00D9273C">
              <w:t>Anlagenbuchhaltung</w:t>
            </w:r>
            <w:r w:rsidRPr="0003455B">
              <w:t xml:space="preserve"> und ein Anlagespiegel vor und stimmen die Bestände mit der Bilanz überein? </w:t>
            </w:r>
          </w:p>
        </w:tc>
        <w:tc>
          <w:tcPr>
            <w:tcW w:w="36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570966F4" w14:textId="77777777" w:rsidTr="00305467">
              <w:trPr>
                <w:trHeight w:hRule="exact" w:val="397"/>
              </w:trPr>
              <w:tc>
                <w:tcPr>
                  <w:tcW w:w="3532" w:type="dxa"/>
                </w:tcPr>
                <w:p w14:paraId="5BA4A98D" w14:textId="77777777" w:rsidR="007F3A7B" w:rsidRPr="0003455B" w:rsidRDefault="007F3A7B" w:rsidP="007F3A7B">
                  <w:pPr>
                    <w:spacing w:before="120" w:after="120"/>
                    <w:rPr>
                      <w:rFonts w:eastAsia="Times New Roman" w:cs="Times New Roman"/>
                      <w:szCs w:val="20"/>
                      <w:lang w:eastAsia="de-CH"/>
                    </w:rPr>
                  </w:pPr>
                </w:p>
              </w:tc>
            </w:tr>
            <w:tr w:rsidR="007F3A7B" w:rsidRPr="0003455B" w14:paraId="355AD761" w14:textId="77777777" w:rsidTr="00305467">
              <w:trPr>
                <w:trHeight w:hRule="exact" w:val="397"/>
              </w:trPr>
              <w:tc>
                <w:tcPr>
                  <w:tcW w:w="3532" w:type="dxa"/>
                </w:tcPr>
                <w:p w14:paraId="1EBF8B97"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06F91B5" w14:textId="77777777" w:rsidTr="00305467">
              <w:trPr>
                <w:trHeight w:hRule="exact" w:val="397"/>
              </w:trPr>
              <w:tc>
                <w:tcPr>
                  <w:tcW w:w="3532" w:type="dxa"/>
                </w:tcPr>
                <w:p w14:paraId="79056E90" w14:textId="77777777" w:rsidR="007F3A7B" w:rsidRPr="0003455B" w:rsidRDefault="007F3A7B" w:rsidP="007F3A7B">
                  <w:pPr>
                    <w:spacing w:before="120" w:after="120"/>
                    <w:rPr>
                      <w:rFonts w:eastAsia="Times New Roman" w:cs="Times New Roman"/>
                      <w:szCs w:val="20"/>
                      <w:lang w:eastAsia="de-CH"/>
                    </w:rPr>
                  </w:pPr>
                </w:p>
              </w:tc>
            </w:tr>
            <w:tr w:rsidR="00257AA9" w:rsidRPr="0003455B" w14:paraId="280602A0" w14:textId="77777777" w:rsidTr="00305467">
              <w:trPr>
                <w:trHeight w:hRule="exact" w:val="397"/>
              </w:trPr>
              <w:tc>
                <w:tcPr>
                  <w:tcW w:w="3532" w:type="dxa"/>
                </w:tcPr>
                <w:p w14:paraId="00E68EEE" w14:textId="77777777" w:rsidR="00257AA9" w:rsidRPr="0003455B" w:rsidRDefault="00257AA9" w:rsidP="007F3A7B">
                  <w:pPr>
                    <w:spacing w:before="120" w:after="120"/>
                    <w:rPr>
                      <w:rFonts w:eastAsia="Times New Roman" w:cs="Times New Roman"/>
                      <w:szCs w:val="20"/>
                      <w:lang w:eastAsia="de-CH"/>
                    </w:rPr>
                  </w:pPr>
                </w:p>
              </w:tc>
            </w:tr>
          </w:tbl>
          <w:p w14:paraId="79DA6F71" w14:textId="0EF29DCB"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5578912"/>
            <w:placeholder>
              <w:docPart w:val="B58F9C92BC4540DFAAF86B75DA390EB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4BF248FF" w14:textId="3335AF49"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42DA1AF4" w14:textId="77777777" w:rsidTr="00305467">
              <w:trPr>
                <w:trHeight w:hRule="exact" w:val="397"/>
              </w:trPr>
              <w:tc>
                <w:tcPr>
                  <w:tcW w:w="1154" w:type="dxa"/>
                </w:tcPr>
                <w:p w14:paraId="35CADF0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C5B940B" w14:textId="77777777" w:rsidTr="00305467">
              <w:trPr>
                <w:trHeight w:hRule="exact" w:val="397"/>
              </w:trPr>
              <w:tc>
                <w:tcPr>
                  <w:tcW w:w="1154" w:type="dxa"/>
                </w:tcPr>
                <w:p w14:paraId="4448EA9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1458820" w14:textId="77777777" w:rsidTr="00305467">
              <w:trPr>
                <w:trHeight w:hRule="exact" w:val="397"/>
              </w:trPr>
              <w:tc>
                <w:tcPr>
                  <w:tcW w:w="1154" w:type="dxa"/>
                </w:tcPr>
                <w:p w14:paraId="204B3BE5" w14:textId="77777777" w:rsidR="007F3A7B" w:rsidRPr="0003455B" w:rsidRDefault="007F3A7B" w:rsidP="007F3A7B">
                  <w:pPr>
                    <w:spacing w:before="120" w:after="120"/>
                    <w:rPr>
                      <w:rFonts w:eastAsia="Times New Roman" w:cs="Times New Roman"/>
                      <w:sz w:val="21"/>
                      <w:szCs w:val="20"/>
                      <w:lang w:eastAsia="de-CH"/>
                    </w:rPr>
                  </w:pPr>
                </w:p>
              </w:tc>
            </w:tr>
            <w:tr w:rsidR="00257AA9" w:rsidRPr="0003455B" w14:paraId="1BD5232E" w14:textId="77777777" w:rsidTr="00305467">
              <w:trPr>
                <w:trHeight w:hRule="exact" w:val="397"/>
              </w:trPr>
              <w:tc>
                <w:tcPr>
                  <w:tcW w:w="1154" w:type="dxa"/>
                </w:tcPr>
                <w:p w14:paraId="45926262" w14:textId="77777777" w:rsidR="00257AA9" w:rsidRPr="0003455B" w:rsidRDefault="00257AA9" w:rsidP="007F3A7B">
                  <w:pPr>
                    <w:spacing w:before="120" w:after="120"/>
                    <w:rPr>
                      <w:rFonts w:eastAsia="Times New Roman" w:cs="Times New Roman"/>
                      <w:sz w:val="21"/>
                      <w:szCs w:val="20"/>
                      <w:lang w:eastAsia="de-CH"/>
                    </w:rPr>
                  </w:pPr>
                </w:p>
              </w:tc>
            </w:tr>
          </w:tbl>
          <w:p w14:paraId="28E73DB9" w14:textId="5E7AC16E" w:rsidR="007F3A7B" w:rsidRPr="0003455B" w:rsidRDefault="007F3A7B" w:rsidP="007F3A7B">
            <w:pPr>
              <w:spacing w:before="120" w:after="120" w:line="240" w:lineRule="auto"/>
              <w:rPr>
                <w:rFonts w:eastAsia="Times New Roman" w:cs="Times New Roman"/>
                <w:sz w:val="21"/>
                <w:szCs w:val="20"/>
                <w:lang w:eastAsia="de-CH"/>
              </w:rPr>
            </w:pPr>
          </w:p>
        </w:tc>
      </w:tr>
    </w:tbl>
    <w:p w14:paraId="22179024" w14:textId="77777777" w:rsidR="00570E52" w:rsidRDefault="00570E52">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9"/>
        <w:gridCol w:w="3450"/>
        <w:gridCol w:w="18"/>
        <w:gridCol w:w="3644"/>
        <w:gridCol w:w="37"/>
        <w:gridCol w:w="979"/>
        <w:gridCol w:w="155"/>
        <w:gridCol w:w="1212"/>
        <w:gridCol w:w="15"/>
      </w:tblGrid>
      <w:tr w:rsidR="005B2BFE" w:rsidRPr="0003455B" w14:paraId="62FB9580" w14:textId="77777777" w:rsidTr="00860E15">
        <w:trPr>
          <w:gridAfter w:val="1"/>
          <w:wAfter w:w="15" w:type="dxa"/>
        </w:trPr>
        <w:tc>
          <w:tcPr>
            <w:tcW w:w="427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1C97F116" w14:textId="6368F5A3" w:rsidR="005B2BFE" w:rsidRPr="0003455B" w:rsidRDefault="001E42C4" w:rsidP="00860E1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81"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C0890BE" w14:textId="77777777" w:rsidR="005B2BFE" w:rsidRPr="0003455B" w:rsidRDefault="005B2BFE"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FA581E5" w14:textId="77777777" w:rsidR="005B2BFE" w:rsidRPr="0003455B" w:rsidRDefault="005B2BFE" w:rsidP="00860E1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12"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B7502DC" w14:textId="77777777" w:rsidR="005B2BFE" w:rsidRPr="0003455B" w:rsidRDefault="005B2BFE"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B2BFE" w:rsidRPr="0003455B" w14:paraId="4CC108C5" w14:textId="77777777" w:rsidTr="00860E15">
        <w:trPr>
          <w:gridAfter w:val="1"/>
          <w:wAfter w:w="15" w:type="dxa"/>
        </w:trPr>
        <w:tc>
          <w:tcPr>
            <w:tcW w:w="809" w:type="dxa"/>
            <w:shd w:val="clear" w:color="auto" w:fill="auto"/>
          </w:tcPr>
          <w:p w14:paraId="68A338B2" w14:textId="77777777" w:rsidR="005B2BFE" w:rsidRPr="0003455B" w:rsidRDefault="005B2BFE" w:rsidP="00860E15">
            <w:pPr>
              <w:spacing w:after="0" w:line="240" w:lineRule="auto"/>
              <w:rPr>
                <w:rFonts w:eastAsia="Times New Roman" w:cs="Times New Roman"/>
                <w:b/>
                <w:szCs w:val="20"/>
                <w:lang w:eastAsia="de-CH"/>
              </w:rPr>
            </w:pPr>
          </w:p>
        </w:tc>
        <w:tc>
          <w:tcPr>
            <w:tcW w:w="9495" w:type="dxa"/>
            <w:gridSpan w:val="7"/>
            <w:shd w:val="clear" w:color="auto" w:fill="auto"/>
          </w:tcPr>
          <w:p w14:paraId="58C305C4" w14:textId="77777777" w:rsidR="005B2BFE" w:rsidRPr="0003455B" w:rsidRDefault="005B2BFE" w:rsidP="00860E15">
            <w:pPr>
              <w:spacing w:after="0" w:line="240" w:lineRule="auto"/>
              <w:rPr>
                <w:rFonts w:eastAsia="Times New Roman" w:cs="Times New Roman"/>
                <w:b/>
                <w:szCs w:val="20"/>
                <w:lang w:eastAsia="de-CH"/>
              </w:rPr>
            </w:pPr>
          </w:p>
        </w:tc>
      </w:tr>
      <w:tr w:rsidR="007F3A7B" w:rsidRPr="0003455B" w14:paraId="13D0684F" w14:textId="77777777" w:rsidTr="0049740E">
        <w:tc>
          <w:tcPr>
            <w:tcW w:w="809" w:type="dxa"/>
            <w:tcBorders>
              <w:top w:val="single" w:sz="4" w:space="0" w:color="auto"/>
              <w:left w:val="single" w:sz="4" w:space="0" w:color="auto"/>
              <w:bottom w:val="single" w:sz="4" w:space="0" w:color="auto"/>
            </w:tcBorders>
            <w:shd w:val="clear" w:color="auto" w:fill="DEEAF6" w:themeFill="accent1" w:themeFillTint="33"/>
          </w:tcPr>
          <w:p w14:paraId="5F0DE758" w14:textId="4B98B730" w:rsidR="007F3A7B" w:rsidRPr="0003455B" w:rsidRDefault="007F3A7B" w:rsidP="007F3A7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13.2</w:t>
            </w:r>
          </w:p>
        </w:tc>
        <w:tc>
          <w:tcPr>
            <w:tcW w:w="9510" w:type="dxa"/>
            <w:gridSpan w:val="8"/>
            <w:tcBorders>
              <w:top w:val="single" w:sz="4" w:space="0" w:color="auto"/>
              <w:bottom w:val="single" w:sz="4" w:space="0" w:color="auto"/>
              <w:right w:val="single" w:sz="4" w:space="0" w:color="auto"/>
            </w:tcBorders>
            <w:shd w:val="clear" w:color="auto" w:fill="DEEAF6" w:themeFill="accent1" w:themeFillTint="33"/>
          </w:tcPr>
          <w:p w14:paraId="3371121B" w14:textId="77777777" w:rsidR="007F3A7B" w:rsidRPr="0003455B" w:rsidRDefault="007F3A7B" w:rsidP="007F3A7B">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F3A7B" w:rsidRPr="0003455B" w14:paraId="45447436" w14:textId="77777777" w:rsidTr="0049740E">
        <w:tc>
          <w:tcPr>
            <w:tcW w:w="809" w:type="dxa"/>
            <w:tcBorders>
              <w:top w:val="single" w:sz="4" w:space="0" w:color="auto"/>
              <w:left w:val="single" w:sz="18" w:space="0" w:color="auto"/>
            </w:tcBorders>
          </w:tcPr>
          <w:p w14:paraId="0DB99DFB" w14:textId="6D280784" w:rsidR="007F3A7B" w:rsidRPr="0003455B" w:rsidRDefault="00DA6AEE" w:rsidP="0049740E">
            <w:pPr>
              <w:spacing w:before="120" w:after="120" w:line="240" w:lineRule="auto"/>
              <w:rPr>
                <w:rFonts w:eastAsia="Times New Roman" w:cs="Times New Roman"/>
                <w:szCs w:val="20"/>
                <w:lang w:eastAsia="de-CH"/>
              </w:rPr>
            </w:pPr>
            <w:r>
              <w:rPr>
                <w:rFonts w:eastAsia="Times New Roman" w:cs="Times New Roman"/>
                <w:szCs w:val="20"/>
                <w:lang w:eastAsia="de-CH"/>
              </w:rPr>
              <w:t>13.2.</w:t>
            </w:r>
            <w:r w:rsidR="0049740E">
              <w:rPr>
                <w:rFonts w:eastAsia="Times New Roman" w:cs="Times New Roman"/>
                <w:szCs w:val="20"/>
                <w:lang w:eastAsia="de-CH"/>
              </w:rPr>
              <w:t>1</w:t>
            </w:r>
          </w:p>
        </w:tc>
        <w:tc>
          <w:tcPr>
            <w:tcW w:w="3450" w:type="dxa"/>
          </w:tcPr>
          <w:p w14:paraId="24EE547E" w14:textId="02888D3B" w:rsidR="007F3A7B" w:rsidRPr="0003455B" w:rsidRDefault="007F3A7B" w:rsidP="00CA7BEA">
            <w:pPr>
              <w:spacing w:before="120" w:after="0"/>
            </w:pPr>
            <w:r w:rsidRPr="0003455B">
              <w:t xml:space="preserve">Wurden die ordentlichen Abschreibungen (nach Nutzungsdauern) gemäss </w:t>
            </w:r>
            <w:r w:rsidR="00C97D9E">
              <w:t xml:space="preserve">Tabelle im Anhang </w:t>
            </w:r>
            <w:r w:rsidR="00CA7BEA">
              <w:t>zur RRV</w:t>
            </w:r>
            <w:r w:rsidRPr="0003455B">
              <w:t xml:space="preserve"> nach der richtigen Anlagekategorie, der richtigen Nutzungsdauer und mit dem richtigen Abschreibungssatz berechnet und in der</w:t>
            </w:r>
            <w:r w:rsidR="00CA7BEA">
              <w:t xml:space="preserve"> korrekten Funktion verbucht? </w:t>
            </w:r>
            <w:r w:rsidR="00CA7BEA">
              <w:br/>
            </w:r>
          </w:p>
        </w:tc>
        <w:tc>
          <w:tcPr>
            <w:tcW w:w="366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7867B993" w14:textId="77777777" w:rsidTr="00305467">
              <w:trPr>
                <w:trHeight w:hRule="exact" w:val="397"/>
              </w:trPr>
              <w:tc>
                <w:tcPr>
                  <w:tcW w:w="3532" w:type="dxa"/>
                </w:tcPr>
                <w:p w14:paraId="7C342B22"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C2C6C3B" w14:textId="77777777" w:rsidTr="00305467">
              <w:trPr>
                <w:trHeight w:hRule="exact" w:val="397"/>
              </w:trPr>
              <w:tc>
                <w:tcPr>
                  <w:tcW w:w="3532" w:type="dxa"/>
                </w:tcPr>
                <w:p w14:paraId="3E4730E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8710CE3" w14:textId="77777777" w:rsidTr="00305467">
              <w:trPr>
                <w:trHeight w:hRule="exact" w:val="397"/>
              </w:trPr>
              <w:tc>
                <w:tcPr>
                  <w:tcW w:w="3532" w:type="dxa"/>
                </w:tcPr>
                <w:p w14:paraId="5F40EA80" w14:textId="77777777" w:rsidR="007F3A7B" w:rsidRPr="0003455B" w:rsidRDefault="007F3A7B" w:rsidP="007F3A7B">
                  <w:pPr>
                    <w:spacing w:before="120" w:after="120"/>
                    <w:rPr>
                      <w:rFonts w:eastAsia="Times New Roman" w:cs="Times New Roman"/>
                      <w:szCs w:val="20"/>
                      <w:lang w:eastAsia="de-CH"/>
                    </w:rPr>
                  </w:pPr>
                </w:p>
              </w:tc>
            </w:tr>
            <w:tr w:rsidR="007F3A7B" w:rsidRPr="0003455B" w14:paraId="5449DE87" w14:textId="77777777" w:rsidTr="00305467">
              <w:trPr>
                <w:trHeight w:hRule="exact" w:val="397"/>
              </w:trPr>
              <w:tc>
                <w:tcPr>
                  <w:tcW w:w="3532" w:type="dxa"/>
                </w:tcPr>
                <w:p w14:paraId="541F6A9D"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4337E36" w14:textId="77777777" w:rsidTr="00305467">
              <w:trPr>
                <w:trHeight w:hRule="exact" w:val="397"/>
              </w:trPr>
              <w:tc>
                <w:tcPr>
                  <w:tcW w:w="3532" w:type="dxa"/>
                </w:tcPr>
                <w:p w14:paraId="39831117"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B0F871B" w14:textId="77777777" w:rsidTr="00305467">
              <w:trPr>
                <w:trHeight w:hRule="exact" w:val="397"/>
              </w:trPr>
              <w:tc>
                <w:tcPr>
                  <w:tcW w:w="3532" w:type="dxa"/>
                </w:tcPr>
                <w:p w14:paraId="557455E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6A7F00C" w14:textId="77777777" w:rsidTr="00305467">
              <w:trPr>
                <w:trHeight w:hRule="exact" w:val="397"/>
              </w:trPr>
              <w:tc>
                <w:tcPr>
                  <w:tcW w:w="3532" w:type="dxa"/>
                </w:tcPr>
                <w:p w14:paraId="34561D1F" w14:textId="77777777" w:rsidR="007F3A7B" w:rsidRPr="0003455B" w:rsidRDefault="007F3A7B" w:rsidP="007F3A7B">
                  <w:pPr>
                    <w:spacing w:before="120" w:after="120"/>
                    <w:rPr>
                      <w:rFonts w:eastAsia="Times New Roman" w:cs="Times New Roman"/>
                      <w:szCs w:val="20"/>
                      <w:lang w:eastAsia="de-CH"/>
                    </w:rPr>
                  </w:pPr>
                </w:p>
              </w:tc>
            </w:tr>
          </w:tbl>
          <w:p w14:paraId="662C22FD" w14:textId="6DE82DB0" w:rsidR="007F3A7B" w:rsidRPr="0003455B" w:rsidRDefault="007F3A7B"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17856603"/>
            <w:placeholder>
              <w:docPart w:val="2B1367B5E45C42EF9367E1A07522475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46472D1C" w14:textId="040838E2"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7C973FEE" w14:textId="77777777" w:rsidTr="00305467">
              <w:trPr>
                <w:trHeight w:hRule="exact" w:val="397"/>
              </w:trPr>
              <w:tc>
                <w:tcPr>
                  <w:tcW w:w="1154" w:type="dxa"/>
                </w:tcPr>
                <w:p w14:paraId="3EE89B36"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F8AA494" w14:textId="77777777" w:rsidTr="00305467">
              <w:trPr>
                <w:trHeight w:hRule="exact" w:val="397"/>
              </w:trPr>
              <w:tc>
                <w:tcPr>
                  <w:tcW w:w="1154" w:type="dxa"/>
                </w:tcPr>
                <w:p w14:paraId="517C7B1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33BF8787" w14:textId="77777777" w:rsidTr="00305467">
              <w:trPr>
                <w:trHeight w:hRule="exact" w:val="397"/>
              </w:trPr>
              <w:tc>
                <w:tcPr>
                  <w:tcW w:w="1154" w:type="dxa"/>
                </w:tcPr>
                <w:p w14:paraId="74D8945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0872305" w14:textId="77777777" w:rsidTr="00305467">
              <w:trPr>
                <w:trHeight w:hRule="exact" w:val="397"/>
              </w:trPr>
              <w:tc>
                <w:tcPr>
                  <w:tcW w:w="1154" w:type="dxa"/>
                </w:tcPr>
                <w:p w14:paraId="44D95463"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14E0134" w14:textId="77777777" w:rsidTr="00305467">
              <w:trPr>
                <w:trHeight w:hRule="exact" w:val="397"/>
              </w:trPr>
              <w:tc>
                <w:tcPr>
                  <w:tcW w:w="1154" w:type="dxa"/>
                </w:tcPr>
                <w:p w14:paraId="2050A81C"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52FC54C3" w14:textId="77777777" w:rsidTr="00305467">
              <w:trPr>
                <w:trHeight w:hRule="exact" w:val="397"/>
              </w:trPr>
              <w:tc>
                <w:tcPr>
                  <w:tcW w:w="1154" w:type="dxa"/>
                </w:tcPr>
                <w:p w14:paraId="2F1BA7AD"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28EC05C6" w14:textId="77777777" w:rsidTr="00305467">
              <w:trPr>
                <w:trHeight w:hRule="exact" w:val="397"/>
              </w:trPr>
              <w:tc>
                <w:tcPr>
                  <w:tcW w:w="1154" w:type="dxa"/>
                </w:tcPr>
                <w:p w14:paraId="5A1D1644" w14:textId="77777777" w:rsidR="007F3A7B" w:rsidRPr="0003455B" w:rsidRDefault="007F3A7B" w:rsidP="007F3A7B">
                  <w:pPr>
                    <w:spacing w:before="120" w:after="120"/>
                    <w:rPr>
                      <w:rFonts w:eastAsia="Times New Roman" w:cs="Times New Roman"/>
                      <w:sz w:val="21"/>
                      <w:szCs w:val="20"/>
                      <w:lang w:eastAsia="de-CH"/>
                    </w:rPr>
                  </w:pPr>
                </w:p>
              </w:tc>
            </w:tr>
          </w:tbl>
          <w:p w14:paraId="339A65E9" w14:textId="3DD40D35" w:rsidR="007F3A7B" w:rsidRPr="0003455B" w:rsidRDefault="007F3A7B" w:rsidP="007F3A7B">
            <w:pPr>
              <w:spacing w:before="120" w:after="120" w:line="240" w:lineRule="auto"/>
              <w:rPr>
                <w:rFonts w:eastAsia="Times New Roman" w:cs="Times New Roman"/>
                <w:sz w:val="21"/>
                <w:szCs w:val="20"/>
                <w:lang w:eastAsia="de-CH"/>
              </w:rPr>
            </w:pPr>
          </w:p>
        </w:tc>
      </w:tr>
      <w:tr w:rsidR="007F3A7B" w:rsidRPr="0003455B" w14:paraId="46727D11" w14:textId="77777777" w:rsidTr="00570E52">
        <w:tc>
          <w:tcPr>
            <w:tcW w:w="809" w:type="dxa"/>
          </w:tcPr>
          <w:p w14:paraId="13473FFF" w14:textId="4953302E" w:rsidR="007F3A7B" w:rsidRPr="0003455B" w:rsidRDefault="00DA6AEE" w:rsidP="007F3A7B">
            <w:pPr>
              <w:spacing w:before="120" w:after="120" w:line="240" w:lineRule="auto"/>
              <w:rPr>
                <w:rFonts w:eastAsia="Times New Roman" w:cs="Times New Roman"/>
                <w:szCs w:val="20"/>
                <w:lang w:eastAsia="de-CH"/>
              </w:rPr>
            </w:pPr>
            <w:r>
              <w:rPr>
                <w:rFonts w:eastAsia="Times New Roman" w:cs="Times New Roman"/>
                <w:szCs w:val="20"/>
                <w:lang w:eastAsia="de-CH"/>
              </w:rPr>
              <w:t>13.2.</w:t>
            </w:r>
            <w:r w:rsidR="0049740E">
              <w:rPr>
                <w:rFonts w:eastAsia="Times New Roman" w:cs="Times New Roman"/>
                <w:szCs w:val="20"/>
                <w:lang w:eastAsia="de-CH"/>
              </w:rPr>
              <w:t>2</w:t>
            </w:r>
          </w:p>
        </w:tc>
        <w:tc>
          <w:tcPr>
            <w:tcW w:w="3450" w:type="dxa"/>
          </w:tcPr>
          <w:p w14:paraId="2F6ECDF0" w14:textId="1A2D1A0A" w:rsidR="007F3A7B" w:rsidRPr="0003455B" w:rsidRDefault="007F3A7B" w:rsidP="007F3A7B">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48DF41C9" w14:textId="77777777"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37EB8E71" w14:textId="77777777"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62C45765" w14:textId="77777777" w:rsidR="007F3A7B" w:rsidRPr="0003455B"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08AC04D4" w14:textId="238698D2" w:rsidR="007F3A7B" w:rsidRPr="005A404E" w:rsidRDefault="007F3A7B" w:rsidP="004E33CC">
            <w:pPr>
              <w:numPr>
                <w:ilvl w:val="0"/>
                <w:numId w:val="27"/>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6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F3A7B" w:rsidRPr="0003455B" w14:paraId="459E8B4B" w14:textId="77777777" w:rsidTr="00305467">
              <w:trPr>
                <w:trHeight w:hRule="exact" w:val="397"/>
              </w:trPr>
              <w:tc>
                <w:tcPr>
                  <w:tcW w:w="3532" w:type="dxa"/>
                </w:tcPr>
                <w:p w14:paraId="68349E0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F99EF94" w14:textId="77777777" w:rsidTr="00305467">
              <w:trPr>
                <w:trHeight w:hRule="exact" w:val="397"/>
              </w:trPr>
              <w:tc>
                <w:tcPr>
                  <w:tcW w:w="3532" w:type="dxa"/>
                </w:tcPr>
                <w:p w14:paraId="6E528A8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3451AE1" w14:textId="77777777" w:rsidTr="00305467">
              <w:trPr>
                <w:trHeight w:hRule="exact" w:val="397"/>
              </w:trPr>
              <w:tc>
                <w:tcPr>
                  <w:tcW w:w="3532" w:type="dxa"/>
                </w:tcPr>
                <w:p w14:paraId="7F88EEFB" w14:textId="77777777" w:rsidR="007F3A7B" w:rsidRPr="0003455B" w:rsidRDefault="007F3A7B" w:rsidP="007F3A7B">
                  <w:pPr>
                    <w:spacing w:before="120" w:after="120"/>
                    <w:rPr>
                      <w:rFonts w:eastAsia="Times New Roman" w:cs="Times New Roman"/>
                      <w:szCs w:val="20"/>
                      <w:lang w:eastAsia="de-CH"/>
                    </w:rPr>
                  </w:pPr>
                </w:p>
              </w:tc>
            </w:tr>
            <w:tr w:rsidR="007F3A7B" w:rsidRPr="0003455B" w14:paraId="48CD772A" w14:textId="77777777" w:rsidTr="00305467">
              <w:trPr>
                <w:trHeight w:hRule="exact" w:val="397"/>
              </w:trPr>
              <w:tc>
                <w:tcPr>
                  <w:tcW w:w="3532" w:type="dxa"/>
                </w:tcPr>
                <w:p w14:paraId="0D4C7266" w14:textId="77777777" w:rsidR="007F3A7B" w:rsidRPr="0003455B" w:rsidRDefault="007F3A7B" w:rsidP="007F3A7B">
                  <w:pPr>
                    <w:spacing w:before="120" w:after="120"/>
                    <w:rPr>
                      <w:rFonts w:eastAsia="Times New Roman" w:cs="Times New Roman"/>
                      <w:szCs w:val="20"/>
                      <w:lang w:eastAsia="de-CH"/>
                    </w:rPr>
                  </w:pPr>
                </w:p>
              </w:tc>
            </w:tr>
            <w:tr w:rsidR="007F3A7B" w:rsidRPr="0003455B" w14:paraId="78900944" w14:textId="77777777" w:rsidTr="00305467">
              <w:trPr>
                <w:trHeight w:hRule="exact" w:val="397"/>
              </w:trPr>
              <w:tc>
                <w:tcPr>
                  <w:tcW w:w="3532" w:type="dxa"/>
                </w:tcPr>
                <w:p w14:paraId="6C544961" w14:textId="77777777" w:rsidR="007F3A7B" w:rsidRPr="0003455B" w:rsidRDefault="007F3A7B" w:rsidP="007F3A7B">
                  <w:pPr>
                    <w:spacing w:before="120" w:after="120"/>
                    <w:rPr>
                      <w:rFonts w:eastAsia="Times New Roman" w:cs="Times New Roman"/>
                      <w:szCs w:val="20"/>
                      <w:lang w:eastAsia="de-CH"/>
                    </w:rPr>
                  </w:pPr>
                </w:p>
              </w:tc>
            </w:tr>
            <w:tr w:rsidR="007F3A7B" w:rsidRPr="0003455B" w14:paraId="6866E177" w14:textId="77777777" w:rsidTr="00305467">
              <w:trPr>
                <w:trHeight w:hRule="exact" w:val="397"/>
              </w:trPr>
              <w:tc>
                <w:tcPr>
                  <w:tcW w:w="3532" w:type="dxa"/>
                </w:tcPr>
                <w:p w14:paraId="1BF385F6" w14:textId="77777777" w:rsidR="007F3A7B" w:rsidRPr="0003455B" w:rsidRDefault="007F3A7B" w:rsidP="007F3A7B">
                  <w:pPr>
                    <w:spacing w:before="120" w:after="120"/>
                    <w:rPr>
                      <w:rFonts w:eastAsia="Times New Roman" w:cs="Times New Roman"/>
                      <w:szCs w:val="20"/>
                      <w:lang w:eastAsia="de-CH"/>
                    </w:rPr>
                  </w:pPr>
                </w:p>
              </w:tc>
            </w:tr>
          </w:tbl>
          <w:p w14:paraId="4A41E1C7" w14:textId="27A8084E" w:rsidR="007F3A7B" w:rsidRPr="0003455B" w:rsidRDefault="007F3A7B"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380168817"/>
            <w:placeholder>
              <w:docPart w:val="404DE810FCF24472A5EDCFE8C08A5F4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gridSpan w:val="2"/>
              </w:tcPr>
              <w:p w14:paraId="5C7F61F0" w14:textId="4D2501C7" w:rsidR="007F3A7B" w:rsidRPr="0003455B" w:rsidRDefault="007F3A7B"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F3A7B" w:rsidRPr="0003455B" w14:paraId="47AA68F0" w14:textId="77777777" w:rsidTr="00305467">
              <w:trPr>
                <w:trHeight w:hRule="exact" w:val="397"/>
              </w:trPr>
              <w:tc>
                <w:tcPr>
                  <w:tcW w:w="1154" w:type="dxa"/>
                </w:tcPr>
                <w:p w14:paraId="6BA22D22"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65CDF9F0" w14:textId="77777777" w:rsidTr="00305467">
              <w:trPr>
                <w:trHeight w:hRule="exact" w:val="397"/>
              </w:trPr>
              <w:tc>
                <w:tcPr>
                  <w:tcW w:w="1154" w:type="dxa"/>
                </w:tcPr>
                <w:p w14:paraId="6F889521"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4B025F0" w14:textId="77777777" w:rsidTr="00305467">
              <w:trPr>
                <w:trHeight w:hRule="exact" w:val="397"/>
              </w:trPr>
              <w:tc>
                <w:tcPr>
                  <w:tcW w:w="1154" w:type="dxa"/>
                </w:tcPr>
                <w:p w14:paraId="29FA5C35"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752AD3CD" w14:textId="77777777" w:rsidTr="00305467">
              <w:trPr>
                <w:trHeight w:hRule="exact" w:val="397"/>
              </w:trPr>
              <w:tc>
                <w:tcPr>
                  <w:tcW w:w="1154" w:type="dxa"/>
                </w:tcPr>
                <w:p w14:paraId="54204603"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03349550" w14:textId="77777777" w:rsidTr="00305467">
              <w:trPr>
                <w:trHeight w:hRule="exact" w:val="397"/>
              </w:trPr>
              <w:tc>
                <w:tcPr>
                  <w:tcW w:w="1154" w:type="dxa"/>
                </w:tcPr>
                <w:p w14:paraId="01465B98" w14:textId="77777777" w:rsidR="007F3A7B" w:rsidRPr="0003455B" w:rsidRDefault="007F3A7B" w:rsidP="007F3A7B">
                  <w:pPr>
                    <w:spacing w:before="120" w:after="120"/>
                    <w:rPr>
                      <w:rFonts w:eastAsia="Times New Roman" w:cs="Times New Roman"/>
                      <w:sz w:val="21"/>
                      <w:szCs w:val="20"/>
                      <w:lang w:eastAsia="de-CH"/>
                    </w:rPr>
                  </w:pPr>
                </w:p>
              </w:tc>
            </w:tr>
            <w:tr w:rsidR="007F3A7B" w:rsidRPr="0003455B" w14:paraId="486AB0A7" w14:textId="77777777" w:rsidTr="00305467">
              <w:trPr>
                <w:trHeight w:hRule="exact" w:val="397"/>
              </w:trPr>
              <w:tc>
                <w:tcPr>
                  <w:tcW w:w="1154" w:type="dxa"/>
                </w:tcPr>
                <w:p w14:paraId="1E2D3C30" w14:textId="77777777" w:rsidR="007F3A7B" w:rsidRPr="0003455B" w:rsidRDefault="007F3A7B" w:rsidP="007F3A7B">
                  <w:pPr>
                    <w:spacing w:before="120" w:after="120"/>
                    <w:rPr>
                      <w:rFonts w:eastAsia="Times New Roman" w:cs="Times New Roman"/>
                      <w:sz w:val="21"/>
                      <w:szCs w:val="20"/>
                      <w:lang w:eastAsia="de-CH"/>
                    </w:rPr>
                  </w:pPr>
                </w:p>
              </w:tc>
            </w:tr>
          </w:tbl>
          <w:p w14:paraId="1DDD1B71" w14:textId="0202AF6A" w:rsidR="007F3A7B" w:rsidRPr="0003455B" w:rsidRDefault="007F3A7B" w:rsidP="007F3A7B">
            <w:pPr>
              <w:spacing w:before="120" w:after="120" w:line="240" w:lineRule="auto"/>
              <w:rPr>
                <w:rFonts w:eastAsia="Times New Roman" w:cs="Times New Roman"/>
                <w:szCs w:val="20"/>
                <w:lang w:eastAsia="de-CH"/>
              </w:rPr>
            </w:pPr>
          </w:p>
        </w:tc>
      </w:tr>
    </w:tbl>
    <w:p w14:paraId="4564D28D" w14:textId="77777777" w:rsidR="003151A9" w:rsidRDefault="003151A9">
      <w:pPr>
        <w:rPr>
          <w:sz w:val="22"/>
        </w:rPr>
        <w:sectPr w:rsidR="003151A9" w:rsidSect="00CF2FF5">
          <w:footerReference w:type="default" r:id="rId27"/>
          <w:pgSz w:w="11906" w:h="16838"/>
          <w:pgMar w:top="1417" w:right="707" w:bottom="1134" w:left="1417" w:header="708" w:footer="454" w:gutter="0"/>
          <w:cols w:space="708"/>
          <w:docGrid w:linePitch="360"/>
        </w:sectPr>
      </w:pPr>
    </w:p>
    <w:p w14:paraId="0D870795" w14:textId="36727182" w:rsidR="00F32CB5" w:rsidRPr="0003455B" w:rsidRDefault="00F32CB5" w:rsidP="00C7184E">
      <w:pPr>
        <w:pStyle w:val="Listenabsatz"/>
        <w:numPr>
          <w:ilvl w:val="0"/>
          <w:numId w:val="14"/>
        </w:numPr>
        <w:ind w:left="284" w:hanging="851"/>
        <w:rPr>
          <w:sz w:val="22"/>
        </w:rPr>
      </w:pPr>
      <w:bookmarkStart w:id="32" w:name="_Ref448408525"/>
      <w:r w:rsidRPr="0003455B">
        <w:rPr>
          <w:b/>
          <w:sz w:val="44"/>
        </w:rPr>
        <w:lastRenderedPageBreak/>
        <w:t>Laufende Verbindlichkeiten</w:t>
      </w:r>
      <w:r w:rsidRPr="0003455B">
        <w:rPr>
          <w:b/>
          <w:sz w:val="44"/>
        </w:rPr>
        <w:br/>
      </w:r>
      <w:r w:rsidRPr="0003455B">
        <w:rPr>
          <w:sz w:val="32"/>
        </w:rPr>
        <w:t>Kontengruppe 200</w:t>
      </w:r>
      <w:bookmarkEnd w:id="32"/>
    </w:p>
    <w:tbl>
      <w:tblPr>
        <w:tblStyle w:val="Tabellenraster1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1B0DC96" w14:textId="77777777" w:rsidTr="00836316">
        <w:tc>
          <w:tcPr>
            <w:tcW w:w="10343" w:type="dxa"/>
            <w:shd w:val="clear" w:color="auto" w:fill="F7CAAC" w:themeFill="accent2" w:themeFillTint="66"/>
          </w:tcPr>
          <w:p w14:paraId="103A8FF1"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6D36B30D" w14:textId="77777777" w:rsidTr="00836316">
        <w:tc>
          <w:tcPr>
            <w:tcW w:w="10343" w:type="dxa"/>
            <w:vAlign w:val="center"/>
          </w:tcPr>
          <w:p w14:paraId="690B2FD3" w14:textId="77777777" w:rsidR="00F32CB5" w:rsidRPr="00C62AA2" w:rsidRDefault="00F32CB5" w:rsidP="00F32CB5">
            <w:pPr>
              <w:spacing w:before="120" w:after="120"/>
              <w:rPr>
                <w:szCs w:val="20"/>
              </w:rPr>
            </w:pPr>
            <w:r w:rsidRPr="00C62AA2">
              <w:rPr>
                <w:szCs w:val="20"/>
              </w:rPr>
              <w:t>Prüfung der Richtigkeit und Vollständigkeit der ausgewiesenen Verbindlichkeiten</w:t>
            </w:r>
          </w:p>
        </w:tc>
      </w:tr>
      <w:tr w:rsidR="00F32CB5" w:rsidRPr="0003455B" w14:paraId="54E07F39" w14:textId="77777777" w:rsidTr="00836316">
        <w:tc>
          <w:tcPr>
            <w:tcW w:w="10343" w:type="dxa"/>
            <w:shd w:val="clear" w:color="auto" w:fill="F7CAAC" w:themeFill="accent2" w:themeFillTint="66"/>
          </w:tcPr>
          <w:p w14:paraId="667FEE29"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4304E92D" w14:textId="77777777" w:rsidTr="00836316">
        <w:tc>
          <w:tcPr>
            <w:tcW w:w="10343" w:type="dxa"/>
            <w:vAlign w:val="center"/>
          </w:tcPr>
          <w:p w14:paraId="437D8FDD" w14:textId="77777777" w:rsidR="00F32CB5" w:rsidRPr="00C62AA2" w:rsidRDefault="00F32CB5" w:rsidP="00F32CB5">
            <w:pPr>
              <w:spacing w:before="120" w:after="120"/>
              <w:rPr>
                <w:szCs w:val="20"/>
              </w:rPr>
            </w:pPr>
            <w:r w:rsidRPr="00C62AA2">
              <w:rPr>
                <w:szCs w:val="20"/>
              </w:rPr>
              <w:t>Weisungen zur Abschlusserstellung, Saldonachweise Dritter, Kreditorenlisten, Verzeichnisse, Zahlungsnachweise, Vergütungsaufträge, Verbindlichkeiten des neuen Rechnungsjahres</w:t>
            </w:r>
          </w:p>
        </w:tc>
      </w:tr>
    </w:tbl>
    <w:p w14:paraId="2E723FA9" w14:textId="77777777" w:rsidR="00F32CB5" w:rsidRPr="0003455B" w:rsidRDefault="00F32CB5" w:rsidP="00F32CB5">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1016"/>
        <w:gridCol w:w="1382"/>
        <w:gridCol w:w="57"/>
      </w:tblGrid>
      <w:tr w:rsidR="00F32CB5" w:rsidRPr="0003455B" w14:paraId="3A6C2E02" w14:textId="77777777" w:rsidTr="006D2A91">
        <w:trPr>
          <w:gridAfter w:val="1"/>
          <w:wAfter w:w="57" w:type="dxa"/>
          <w:cantSplit/>
          <w:tblHeader/>
        </w:trPr>
        <w:tc>
          <w:tcPr>
            <w:tcW w:w="425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0107D7" w14:textId="565E87E5" w:rsidR="00F32CB5" w:rsidRPr="0003455B" w:rsidRDefault="001E42C4"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96ADF3"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99C4462" w14:textId="0C40C126" w:rsidR="00F32CB5" w:rsidRPr="0003455B" w:rsidRDefault="00F32CB5" w:rsidP="0049367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lang w:eastAsia="de-CH"/>
              </w:rPr>
              <w:t>*</w:t>
            </w:r>
          </w:p>
        </w:tc>
        <w:tc>
          <w:tcPr>
            <w:tcW w:w="13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F815E2"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DE5ED6E" w14:textId="77777777" w:rsidTr="006D2A91">
        <w:trPr>
          <w:cantSplit/>
          <w:tblHeader/>
        </w:trPr>
        <w:tc>
          <w:tcPr>
            <w:tcW w:w="808" w:type="dxa"/>
            <w:shd w:val="clear" w:color="auto" w:fill="auto"/>
          </w:tcPr>
          <w:p w14:paraId="62DBE6EA"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5"/>
            <w:shd w:val="clear" w:color="auto" w:fill="auto"/>
          </w:tcPr>
          <w:p w14:paraId="29369459" w14:textId="77777777" w:rsidR="006D2A91" w:rsidRPr="0003455B" w:rsidRDefault="006D2A91" w:rsidP="00B4501A">
            <w:pPr>
              <w:spacing w:after="0" w:line="240" w:lineRule="auto"/>
              <w:rPr>
                <w:rFonts w:eastAsia="Times New Roman" w:cs="Times New Roman"/>
                <w:b/>
                <w:szCs w:val="20"/>
                <w:lang w:eastAsia="de-CH"/>
              </w:rPr>
            </w:pPr>
          </w:p>
        </w:tc>
      </w:tr>
      <w:tr w:rsidR="00F32CB5" w:rsidRPr="00F551E9" w14:paraId="1AB4D92C" w14:textId="77777777" w:rsidTr="00F551E9">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32FD418" w14:textId="6ED631BB" w:rsidR="00F32CB5" w:rsidRPr="0003455B" w:rsidRDefault="001503C5"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r w:rsidR="00F32CB5" w:rsidRPr="0003455B">
              <w:rPr>
                <w:rFonts w:eastAsia="Times New Roman" w:cs="Times New Roman"/>
                <w:b/>
                <w:sz w:val="22"/>
                <w:szCs w:val="20"/>
                <w:lang w:eastAsia="de-CH"/>
              </w:rPr>
              <w:t>.1</w:t>
            </w:r>
          </w:p>
        </w:tc>
        <w:tc>
          <w:tcPr>
            <w:tcW w:w="9511" w:type="dxa"/>
            <w:gridSpan w:val="4"/>
            <w:tcBorders>
              <w:top w:val="single" w:sz="4" w:space="0" w:color="auto"/>
              <w:bottom w:val="single" w:sz="4" w:space="0" w:color="auto"/>
              <w:right w:val="single" w:sz="4" w:space="0" w:color="auto"/>
            </w:tcBorders>
            <w:shd w:val="clear" w:color="auto" w:fill="DEEAF6" w:themeFill="accent1" w:themeFillTint="33"/>
          </w:tcPr>
          <w:p w14:paraId="1CE8669A" w14:textId="77777777" w:rsidR="00F32CB5" w:rsidRPr="00F551E9" w:rsidRDefault="00F32CB5"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Bestandesprüfungen</w:t>
            </w:r>
          </w:p>
        </w:tc>
      </w:tr>
      <w:tr w:rsidR="001503C5" w:rsidRPr="0003455B" w14:paraId="300D2784" w14:textId="77777777" w:rsidTr="00F551E9">
        <w:trPr>
          <w:gridAfter w:val="1"/>
          <w:wAfter w:w="57" w:type="dxa"/>
          <w:cantSplit/>
        </w:trPr>
        <w:tc>
          <w:tcPr>
            <w:tcW w:w="808" w:type="dxa"/>
            <w:tcBorders>
              <w:top w:val="single" w:sz="4" w:space="0" w:color="auto"/>
              <w:left w:val="single" w:sz="18" w:space="0" w:color="auto"/>
            </w:tcBorders>
            <w:shd w:val="clear" w:color="00FF00" w:fill="auto"/>
          </w:tcPr>
          <w:p w14:paraId="26FC1B71" w14:textId="42938CF3" w:rsidR="001503C5" w:rsidRPr="0003455B" w:rsidRDefault="001503C5"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14.1.1</w:t>
            </w:r>
          </w:p>
        </w:tc>
        <w:tc>
          <w:tcPr>
            <w:tcW w:w="3450" w:type="dxa"/>
            <w:tcBorders>
              <w:top w:val="single" w:sz="4" w:space="0" w:color="auto"/>
            </w:tcBorders>
          </w:tcPr>
          <w:p w14:paraId="30B58935" w14:textId="77777777" w:rsidR="001503C5" w:rsidRPr="0003455B" w:rsidRDefault="001503C5" w:rsidP="002A3537">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2EBCBA38" w14:textId="77777777" w:rsidTr="00305467">
              <w:trPr>
                <w:trHeight w:hRule="exact" w:val="397"/>
              </w:trPr>
              <w:tc>
                <w:tcPr>
                  <w:tcW w:w="3532" w:type="dxa"/>
                </w:tcPr>
                <w:p w14:paraId="138D4C81" w14:textId="77777777" w:rsidR="001503C5" w:rsidRPr="0003455B" w:rsidRDefault="001503C5" w:rsidP="001503C5">
                  <w:pPr>
                    <w:spacing w:before="120" w:after="120"/>
                    <w:rPr>
                      <w:rFonts w:eastAsia="Times New Roman" w:cs="Times New Roman"/>
                      <w:szCs w:val="20"/>
                      <w:lang w:eastAsia="de-CH"/>
                    </w:rPr>
                  </w:pPr>
                </w:p>
              </w:tc>
            </w:tr>
            <w:tr w:rsidR="001503C5" w:rsidRPr="0003455B" w14:paraId="657F9841" w14:textId="77777777" w:rsidTr="00305467">
              <w:trPr>
                <w:trHeight w:hRule="exact" w:val="397"/>
              </w:trPr>
              <w:tc>
                <w:tcPr>
                  <w:tcW w:w="3532" w:type="dxa"/>
                </w:tcPr>
                <w:p w14:paraId="1940C984" w14:textId="77777777" w:rsidR="001503C5" w:rsidRPr="0003455B" w:rsidRDefault="001503C5" w:rsidP="001503C5">
                  <w:pPr>
                    <w:spacing w:before="120" w:after="120"/>
                    <w:rPr>
                      <w:rFonts w:eastAsia="Times New Roman" w:cs="Times New Roman"/>
                      <w:szCs w:val="20"/>
                      <w:lang w:eastAsia="de-CH"/>
                    </w:rPr>
                  </w:pPr>
                </w:p>
              </w:tc>
            </w:tr>
          </w:tbl>
          <w:p w14:paraId="3F5D70D9" w14:textId="0CD74CE7"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59006239"/>
            <w:placeholder>
              <w:docPart w:val="11E0F2901AC9436E9D895E7EA95DD26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4" w:space="0" w:color="auto"/>
                </w:tcBorders>
              </w:tcPr>
              <w:p w14:paraId="7EBF1051" w14:textId="09764E4F"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534608B8" w14:textId="77777777" w:rsidTr="00305467">
              <w:trPr>
                <w:trHeight w:hRule="exact" w:val="397"/>
              </w:trPr>
              <w:tc>
                <w:tcPr>
                  <w:tcW w:w="1154" w:type="dxa"/>
                </w:tcPr>
                <w:p w14:paraId="4CFAF998"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0960511E" w14:textId="77777777" w:rsidTr="00305467">
              <w:trPr>
                <w:trHeight w:hRule="exact" w:val="397"/>
              </w:trPr>
              <w:tc>
                <w:tcPr>
                  <w:tcW w:w="1154" w:type="dxa"/>
                </w:tcPr>
                <w:p w14:paraId="40C96624" w14:textId="77777777" w:rsidR="001503C5" w:rsidRPr="0003455B" w:rsidRDefault="001503C5" w:rsidP="001503C5">
                  <w:pPr>
                    <w:spacing w:before="120" w:after="120"/>
                    <w:rPr>
                      <w:rFonts w:eastAsia="Times New Roman" w:cs="Times New Roman"/>
                      <w:sz w:val="21"/>
                      <w:szCs w:val="20"/>
                      <w:lang w:eastAsia="de-CH"/>
                    </w:rPr>
                  </w:pPr>
                </w:p>
              </w:tc>
            </w:tr>
          </w:tbl>
          <w:p w14:paraId="02E1EB51" w14:textId="1D07C6F9" w:rsidR="001503C5" w:rsidRPr="0003455B" w:rsidRDefault="001503C5" w:rsidP="001503C5">
            <w:pPr>
              <w:spacing w:before="120" w:after="120" w:line="240" w:lineRule="auto"/>
              <w:rPr>
                <w:rFonts w:eastAsia="Times New Roman" w:cs="Times New Roman"/>
                <w:sz w:val="21"/>
                <w:szCs w:val="20"/>
                <w:lang w:eastAsia="de-CH"/>
              </w:rPr>
            </w:pPr>
          </w:p>
        </w:tc>
      </w:tr>
      <w:tr w:rsidR="000244F9" w:rsidRPr="0003455B" w14:paraId="7103A646" w14:textId="77777777" w:rsidTr="00F551E9">
        <w:trPr>
          <w:gridAfter w:val="1"/>
          <w:wAfter w:w="57" w:type="dxa"/>
          <w:cantSplit/>
        </w:trPr>
        <w:tc>
          <w:tcPr>
            <w:tcW w:w="808" w:type="dxa"/>
            <w:tcBorders>
              <w:top w:val="single" w:sz="4" w:space="0" w:color="auto"/>
              <w:left w:val="single" w:sz="18" w:space="0" w:color="auto"/>
            </w:tcBorders>
            <w:shd w:val="clear" w:color="00FF00" w:fill="auto"/>
          </w:tcPr>
          <w:p w14:paraId="43F95857" w14:textId="340EC6D7" w:rsidR="000244F9" w:rsidRPr="0003455B" w:rsidRDefault="000244F9" w:rsidP="001503C5">
            <w:pPr>
              <w:spacing w:before="120" w:after="120" w:line="240" w:lineRule="auto"/>
              <w:rPr>
                <w:rFonts w:eastAsia="Times New Roman" w:cs="Times New Roman"/>
                <w:szCs w:val="20"/>
                <w:lang w:eastAsia="de-CH"/>
              </w:rPr>
            </w:pPr>
            <w:r>
              <w:rPr>
                <w:rFonts w:eastAsia="Times New Roman" w:cs="Times New Roman"/>
                <w:szCs w:val="20"/>
                <w:lang w:eastAsia="de-CH"/>
              </w:rPr>
              <w:t>14.1.2</w:t>
            </w:r>
          </w:p>
        </w:tc>
        <w:tc>
          <w:tcPr>
            <w:tcW w:w="3450" w:type="dxa"/>
            <w:tcBorders>
              <w:top w:val="single" w:sz="4" w:space="0" w:color="auto"/>
            </w:tcBorders>
          </w:tcPr>
          <w:p w14:paraId="4FBEE004" w14:textId="32703E9A" w:rsidR="000244F9" w:rsidRPr="0003455B" w:rsidRDefault="00D01A3C" w:rsidP="00777CB7">
            <w:pPr>
              <w:spacing w:before="120" w:after="120" w:line="240" w:lineRule="auto"/>
              <w:rPr>
                <w:rFonts w:eastAsia="Times New Roman" w:cs="Times New Roman"/>
                <w:szCs w:val="20"/>
                <w:lang w:eastAsia="de-CH"/>
              </w:rPr>
            </w:pPr>
            <w:r>
              <w:rPr>
                <w:rFonts w:eastAsia="Times New Roman" w:cs="Times New Roman"/>
                <w:szCs w:val="20"/>
                <w:lang w:eastAsia="de-CH"/>
              </w:rPr>
              <w:t>Stimmen d</w:t>
            </w:r>
            <w:r w:rsidR="00777CB7">
              <w:rPr>
                <w:rFonts w:eastAsia="Times New Roman" w:cs="Times New Roman"/>
                <w:szCs w:val="20"/>
                <w:lang w:eastAsia="de-CH"/>
              </w:rPr>
              <w:t>i</w:t>
            </w:r>
            <w:r>
              <w:rPr>
                <w:rFonts w:eastAsia="Times New Roman" w:cs="Times New Roman"/>
                <w:szCs w:val="20"/>
                <w:lang w:eastAsia="de-CH"/>
              </w:rPr>
              <w:t xml:space="preserve">e Kreditorenkonti (Abrechnung Staatssteuern und übrige Körperschaften (§ 53 VStG)) mit den Körperschaftsabrechnungen überein? </w:t>
            </w:r>
          </w:p>
        </w:tc>
        <w:tc>
          <w:tcPr>
            <w:tcW w:w="3663" w:type="dxa"/>
            <w:tcBorders>
              <w:top w:val="single" w:sz="4" w:space="0" w:color="auto"/>
            </w:tcBorders>
          </w:tcPr>
          <w:p w14:paraId="68A4CE32" w14:textId="77777777" w:rsidR="000244F9" w:rsidRPr="0003455B" w:rsidRDefault="000244F9" w:rsidP="001503C5">
            <w:pPr>
              <w:spacing w:before="120" w:after="120"/>
              <w:rPr>
                <w:rFonts w:eastAsia="Times New Roman" w:cs="Times New Roman"/>
                <w:szCs w:val="20"/>
                <w:lang w:eastAsia="de-CH"/>
              </w:rPr>
            </w:pPr>
          </w:p>
        </w:tc>
        <w:tc>
          <w:tcPr>
            <w:tcW w:w="1016" w:type="dxa"/>
            <w:tcBorders>
              <w:top w:val="single" w:sz="4" w:space="0" w:color="auto"/>
            </w:tcBorders>
          </w:tcPr>
          <w:p w14:paraId="15873EB7" w14:textId="77777777" w:rsidR="000244F9" w:rsidRDefault="000244F9" w:rsidP="001503C5">
            <w:pPr>
              <w:spacing w:before="120" w:after="120" w:line="240" w:lineRule="auto"/>
              <w:jc w:val="center"/>
              <w:rPr>
                <w:rFonts w:eastAsia="Times New Roman" w:cs="Times New Roman"/>
                <w:sz w:val="16"/>
                <w:szCs w:val="20"/>
                <w:lang w:eastAsia="de-CH"/>
              </w:rPr>
            </w:pPr>
          </w:p>
        </w:tc>
        <w:tc>
          <w:tcPr>
            <w:tcW w:w="1382" w:type="dxa"/>
            <w:tcBorders>
              <w:top w:val="single" w:sz="4" w:space="0" w:color="auto"/>
            </w:tcBorders>
          </w:tcPr>
          <w:p w14:paraId="007DB133" w14:textId="77777777" w:rsidR="000244F9" w:rsidRPr="0003455B" w:rsidRDefault="000244F9" w:rsidP="001503C5">
            <w:pPr>
              <w:spacing w:before="120" w:after="120"/>
              <w:rPr>
                <w:rFonts w:eastAsia="Times New Roman" w:cs="Times New Roman"/>
                <w:sz w:val="21"/>
                <w:szCs w:val="20"/>
                <w:lang w:eastAsia="de-CH"/>
              </w:rPr>
            </w:pPr>
          </w:p>
        </w:tc>
      </w:tr>
      <w:tr w:rsidR="001503C5" w:rsidRPr="0003455B" w14:paraId="6427127A" w14:textId="77777777" w:rsidTr="00F551E9">
        <w:trPr>
          <w:gridAfter w:val="1"/>
          <w:wAfter w:w="57" w:type="dxa"/>
          <w:cantSplit/>
        </w:trPr>
        <w:tc>
          <w:tcPr>
            <w:tcW w:w="808" w:type="dxa"/>
            <w:tcBorders>
              <w:left w:val="single" w:sz="18" w:space="0" w:color="auto"/>
              <w:bottom w:val="single" w:sz="4" w:space="0" w:color="auto"/>
            </w:tcBorders>
            <w:shd w:val="clear" w:color="auto" w:fill="auto"/>
          </w:tcPr>
          <w:p w14:paraId="03B1C96D" w14:textId="77777777" w:rsidR="001503C5" w:rsidRPr="0003455B" w:rsidRDefault="001503C5" w:rsidP="001503C5">
            <w:pPr>
              <w:spacing w:after="0" w:line="240" w:lineRule="auto"/>
              <w:rPr>
                <w:rFonts w:eastAsia="Times New Roman" w:cs="Times New Roman"/>
                <w:b/>
                <w:szCs w:val="20"/>
                <w:lang w:eastAsia="de-CH"/>
              </w:rPr>
            </w:pPr>
          </w:p>
        </w:tc>
        <w:tc>
          <w:tcPr>
            <w:tcW w:w="9511" w:type="dxa"/>
            <w:gridSpan w:val="4"/>
            <w:tcBorders>
              <w:bottom w:val="single" w:sz="4" w:space="0" w:color="auto"/>
            </w:tcBorders>
            <w:shd w:val="clear" w:color="auto" w:fill="auto"/>
          </w:tcPr>
          <w:p w14:paraId="5689163D" w14:textId="77777777" w:rsidR="001503C5" w:rsidRPr="0003455B" w:rsidRDefault="001503C5" w:rsidP="001503C5">
            <w:pPr>
              <w:spacing w:after="0" w:line="240" w:lineRule="auto"/>
              <w:rPr>
                <w:rFonts w:eastAsia="Times New Roman" w:cs="Times New Roman"/>
                <w:b/>
                <w:szCs w:val="20"/>
                <w:lang w:eastAsia="de-CH"/>
              </w:rPr>
            </w:pPr>
          </w:p>
        </w:tc>
      </w:tr>
      <w:tr w:rsidR="001503C5" w:rsidRPr="0003455B" w14:paraId="513E246E" w14:textId="77777777" w:rsidTr="00F551E9">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9FCB6E0" w14:textId="239532BD" w:rsidR="001503C5" w:rsidRPr="0003455B" w:rsidRDefault="00AA1E68" w:rsidP="001503C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14</w:t>
            </w:r>
            <w:r w:rsidR="001503C5" w:rsidRPr="0003455B">
              <w:rPr>
                <w:rFonts w:eastAsia="Times New Roman" w:cs="Times New Roman"/>
                <w:b/>
                <w:sz w:val="22"/>
                <w:szCs w:val="20"/>
                <w:lang w:eastAsia="de-CH"/>
              </w:rPr>
              <w:t>.2</w:t>
            </w:r>
          </w:p>
        </w:tc>
        <w:tc>
          <w:tcPr>
            <w:tcW w:w="9511" w:type="dxa"/>
            <w:gridSpan w:val="4"/>
            <w:tcBorders>
              <w:top w:val="single" w:sz="4" w:space="0" w:color="auto"/>
              <w:bottom w:val="single" w:sz="4" w:space="0" w:color="auto"/>
              <w:right w:val="single" w:sz="4" w:space="0" w:color="auto"/>
            </w:tcBorders>
            <w:shd w:val="clear" w:color="auto" w:fill="DEEAF6" w:themeFill="accent1" w:themeFillTint="33"/>
          </w:tcPr>
          <w:p w14:paraId="7F008012" w14:textId="77777777" w:rsidR="001503C5" w:rsidRPr="0003455B" w:rsidRDefault="001503C5" w:rsidP="001503C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1503C5" w:rsidRPr="0003455B" w14:paraId="145AFF4D" w14:textId="77777777" w:rsidTr="00F551E9">
        <w:trPr>
          <w:gridAfter w:val="1"/>
          <w:wAfter w:w="57" w:type="dxa"/>
          <w:cantSplit/>
        </w:trPr>
        <w:tc>
          <w:tcPr>
            <w:tcW w:w="808" w:type="dxa"/>
            <w:tcBorders>
              <w:top w:val="single" w:sz="4" w:space="0" w:color="auto"/>
              <w:left w:val="single" w:sz="18" w:space="0" w:color="auto"/>
            </w:tcBorders>
          </w:tcPr>
          <w:p w14:paraId="58086D65" w14:textId="744A5C1E" w:rsidR="001503C5" w:rsidRPr="0003455B" w:rsidRDefault="00AA1E68" w:rsidP="001503C5">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.2.1</w:t>
            </w:r>
          </w:p>
        </w:tc>
        <w:tc>
          <w:tcPr>
            <w:tcW w:w="3450" w:type="dxa"/>
            <w:tcBorders>
              <w:top w:val="single" w:sz="4" w:space="0" w:color="auto"/>
            </w:tcBorders>
          </w:tcPr>
          <w:p w14:paraId="5659A8F0" w14:textId="77777777" w:rsidR="001503C5" w:rsidRPr="0003455B" w:rsidRDefault="001503C5" w:rsidP="001503C5">
            <w:pPr>
              <w:spacing w:before="120" w:after="0"/>
            </w:pPr>
            <w:r w:rsidRPr="0003455B">
              <w:t>Stimmt die Offen-Posten-Liste mit der Buchhaltung überein?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2A74E2CE" w14:textId="77777777" w:rsidTr="00305467">
              <w:trPr>
                <w:trHeight w:hRule="exact" w:val="397"/>
              </w:trPr>
              <w:tc>
                <w:tcPr>
                  <w:tcW w:w="3532" w:type="dxa"/>
                </w:tcPr>
                <w:p w14:paraId="6E400E63" w14:textId="77777777" w:rsidR="001503C5" w:rsidRPr="0003455B" w:rsidRDefault="001503C5" w:rsidP="001503C5">
                  <w:pPr>
                    <w:spacing w:before="120" w:after="120"/>
                    <w:rPr>
                      <w:rFonts w:eastAsia="Times New Roman" w:cs="Times New Roman"/>
                      <w:szCs w:val="20"/>
                      <w:lang w:eastAsia="de-CH"/>
                    </w:rPr>
                  </w:pPr>
                </w:p>
              </w:tc>
            </w:tr>
            <w:tr w:rsidR="001503C5" w:rsidRPr="0003455B" w14:paraId="30B6C50C" w14:textId="77777777" w:rsidTr="00305467">
              <w:trPr>
                <w:trHeight w:hRule="exact" w:val="397"/>
              </w:trPr>
              <w:tc>
                <w:tcPr>
                  <w:tcW w:w="3532" w:type="dxa"/>
                </w:tcPr>
                <w:p w14:paraId="612DAF9B" w14:textId="77777777" w:rsidR="001503C5" w:rsidRPr="0003455B" w:rsidRDefault="001503C5" w:rsidP="001503C5">
                  <w:pPr>
                    <w:spacing w:before="120" w:after="120"/>
                    <w:rPr>
                      <w:rFonts w:eastAsia="Times New Roman" w:cs="Times New Roman"/>
                      <w:szCs w:val="20"/>
                      <w:lang w:eastAsia="de-CH"/>
                    </w:rPr>
                  </w:pPr>
                </w:p>
              </w:tc>
            </w:tr>
          </w:tbl>
          <w:p w14:paraId="48B2D295" w14:textId="66E3504F"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6210139"/>
            <w:placeholder>
              <w:docPart w:val="19808024D9D34E64A1755B5BA39C1D9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Borders>
                  <w:top w:val="single" w:sz="4" w:space="0" w:color="auto"/>
                </w:tcBorders>
              </w:tcPr>
              <w:p w14:paraId="0F457E57" w14:textId="2C97303F"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39CEA4E0" w14:textId="77777777" w:rsidTr="00305467">
              <w:trPr>
                <w:trHeight w:hRule="exact" w:val="397"/>
              </w:trPr>
              <w:tc>
                <w:tcPr>
                  <w:tcW w:w="1154" w:type="dxa"/>
                </w:tcPr>
                <w:p w14:paraId="4F4233EB"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2A2FD4CC" w14:textId="77777777" w:rsidTr="00305467">
              <w:trPr>
                <w:trHeight w:hRule="exact" w:val="397"/>
              </w:trPr>
              <w:tc>
                <w:tcPr>
                  <w:tcW w:w="1154" w:type="dxa"/>
                </w:tcPr>
                <w:p w14:paraId="4797EB6F" w14:textId="77777777" w:rsidR="001503C5" w:rsidRPr="0003455B" w:rsidRDefault="001503C5" w:rsidP="001503C5">
                  <w:pPr>
                    <w:spacing w:before="120" w:after="120"/>
                    <w:rPr>
                      <w:rFonts w:eastAsia="Times New Roman" w:cs="Times New Roman"/>
                      <w:sz w:val="21"/>
                      <w:szCs w:val="20"/>
                      <w:lang w:eastAsia="de-CH"/>
                    </w:rPr>
                  </w:pPr>
                </w:p>
              </w:tc>
            </w:tr>
          </w:tbl>
          <w:p w14:paraId="780C8BC5" w14:textId="77653FFB"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14:paraId="39E5A410" w14:textId="77777777" w:rsidTr="008A6654">
        <w:trPr>
          <w:gridAfter w:val="1"/>
          <w:wAfter w:w="57" w:type="dxa"/>
          <w:cantSplit/>
        </w:trPr>
        <w:tc>
          <w:tcPr>
            <w:tcW w:w="808" w:type="dxa"/>
            <w:tcBorders>
              <w:left w:val="single" w:sz="18" w:space="0" w:color="auto"/>
            </w:tcBorders>
          </w:tcPr>
          <w:p w14:paraId="6236E074" w14:textId="33738B04" w:rsidR="001503C5" w:rsidRPr="0003455B" w:rsidRDefault="00AA1E68" w:rsidP="00CE67C0">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w:t>
            </w:r>
            <w:r w:rsidR="00CE67C0">
              <w:rPr>
                <w:rFonts w:eastAsia="Times New Roman" w:cs="Times New Roman"/>
                <w:szCs w:val="20"/>
                <w:lang w:eastAsia="de-CH"/>
              </w:rPr>
              <w:t>2</w:t>
            </w:r>
          </w:p>
        </w:tc>
        <w:tc>
          <w:tcPr>
            <w:tcW w:w="3450" w:type="dxa"/>
          </w:tcPr>
          <w:p w14:paraId="6E4D9FF3" w14:textId="77777777" w:rsidR="001503C5" w:rsidRPr="0003455B" w:rsidRDefault="001503C5" w:rsidP="001503C5">
            <w:pPr>
              <w:spacing w:before="120" w:after="120"/>
            </w:pPr>
            <w:r w:rsidRPr="0003455B">
              <w:t>Wurden die erforderlichen Jahresabrechnungen (z.B. für die Beiträge an die Sozialversicherungen) erstellt?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3550D792" w14:textId="77777777" w:rsidTr="00305467">
              <w:trPr>
                <w:trHeight w:hRule="exact" w:val="397"/>
              </w:trPr>
              <w:tc>
                <w:tcPr>
                  <w:tcW w:w="3532" w:type="dxa"/>
                </w:tcPr>
                <w:p w14:paraId="40DE9041" w14:textId="77777777" w:rsidR="001503C5" w:rsidRPr="0003455B" w:rsidRDefault="001503C5" w:rsidP="001503C5">
                  <w:pPr>
                    <w:spacing w:before="120" w:after="120"/>
                    <w:rPr>
                      <w:rFonts w:eastAsia="Times New Roman" w:cs="Times New Roman"/>
                      <w:szCs w:val="20"/>
                      <w:lang w:eastAsia="de-CH"/>
                    </w:rPr>
                  </w:pPr>
                </w:p>
              </w:tc>
            </w:tr>
            <w:tr w:rsidR="001503C5" w:rsidRPr="0003455B" w14:paraId="0E773A22" w14:textId="77777777" w:rsidTr="00305467">
              <w:trPr>
                <w:trHeight w:hRule="exact" w:val="397"/>
              </w:trPr>
              <w:tc>
                <w:tcPr>
                  <w:tcW w:w="3532" w:type="dxa"/>
                </w:tcPr>
                <w:p w14:paraId="796ABA3A" w14:textId="77777777" w:rsidR="001503C5" w:rsidRPr="0003455B" w:rsidRDefault="001503C5" w:rsidP="001503C5">
                  <w:pPr>
                    <w:spacing w:before="120" w:after="120"/>
                    <w:rPr>
                      <w:rFonts w:eastAsia="Times New Roman" w:cs="Times New Roman"/>
                      <w:szCs w:val="20"/>
                      <w:lang w:eastAsia="de-CH"/>
                    </w:rPr>
                  </w:pPr>
                </w:p>
              </w:tc>
            </w:tr>
            <w:tr w:rsidR="001503C5" w:rsidRPr="0003455B" w14:paraId="3FD1760B" w14:textId="77777777" w:rsidTr="00305467">
              <w:trPr>
                <w:trHeight w:hRule="exact" w:val="397"/>
              </w:trPr>
              <w:tc>
                <w:tcPr>
                  <w:tcW w:w="3532" w:type="dxa"/>
                </w:tcPr>
                <w:p w14:paraId="0EFDF5F5" w14:textId="77777777" w:rsidR="001503C5" w:rsidRPr="0003455B" w:rsidRDefault="001503C5" w:rsidP="001503C5">
                  <w:pPr>
                    <w:spacing w:before="120" w:after="120"/>
                    <w:rPr>
                      <w:rFonts w:eastAsia="Times New Roman" w:cs="Times New Roman"/>
                      <w:szCs w:val="20"/>
                      <w:lang w:eastAsia="de-CH"/>
                    </w:rPr>
                  </w:pPr>
                </w:p>
              </w:tc>
            </w:tr>
          </w:tbl>
          <w:p w14:paraId="32FE1701" w14:textId="36C8D29A"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619414"/>
            <w:placeholder>
              <w:docPart w:val="A6014BC6653041CEBAD2E925631D92F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58C5403A" w14:textId="61AA6D1E"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715CB645" w14:textId="77777777" w:rsidTr="00305467">
              <w:trPr>
                <w:trHeight w:hRule="exact" w:val="397"/>
              </w:trPr>
              <w:tc>
                <w:tcPr>
                  <w:tcW w:w="1154" w:type="dxa"/>
                </w:tcPr>
                <w:p w14:paraId="7E6B31A6"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27DE273A" w14:textId="77777777" w:rsidTr="00305467">
              <w:trPr>
                <w:trHeight w:hRule="exact" w:val="397"/>
              </w:trPr>
              <w:tc>
                <w:tcPr>
                  <w:tcW w:w="1154" w:type="dxa"/>
                </w:tcPr>
                <w:p w14:paraId="0CC976C5"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0DD61BE6" w14:textId="77777777" w:rsidTr="00305467">
              <w:trPr>
                <w:trHeight w:hRule="exact" w:val="397"/>
              </w:trPr>
              <w:tc>
                <w:tcPr>
                  <w:tcW w:w="1154" w:type="dxa"/>
                </w:tcPr>
                <w:p w14:paraId="1093B6BD" w14:textId="77777777" w:rsidR="001503C5" w:rsidRPr="0003455B" w:rsidRDefault="001503C5" w:rsidP="001503C5">
                  <w:pPr>
                    <w:spacing w:before="120" w:after="120"/>
                    <w:rPr>
                      <w:rFonts w:eastAsia="Times New Roman" w:cs="Times New Roman"/>
                      <w:sz w:val="21"/>
                      <w:szCs w:val="20"/>
                      <w:lang w:eastAsia="de-CH"/>
                    </w:rPr>
                  </w:pPr>
                </w:p>
              </w:tc>
            </w:tr>
          </w:tbl>
          <w:p w14:paraId="223DDA1F" w14:textId="2B2BBF7B" w:rsidR="001503C5" w:rsidRPr="0003455B" w:rsidRDefault="001503C5" w:rsidP="001503C5">
            <w:pPr>
              <w:spacing w:before="120" w:after="120" w:line="240" w:lineRule="auto"/>
              <w:rPr>
                <w:rFonts w:eastAsia="Times New Roman" w:cs="Times New Roman"/>
                <w:sz w:val="21"/>
                <w:szCs w:val="20"/>
                <w:lang w:eastAsia="de-CH"/>
              </w:rPr>
            </w:pPr>
          </w:p>
        </w:tc>
      </w:tr>
      <w:tr w:rsidR="001503C5" w:rsidRPr="0003455B" w14:paraId="058DD8EA" w14:textId="77777777" w:rsidTr="008A6654">
        <w:trPr>
          <w:gridAfter w:val="1"/>
          <w:wAfter w:w="57" w:type="dxa"/>
          <w:cantSplit/>
        </w:trPr>
        <w:tc>
          <w:tcPr>
            <w:tcW w:w="808" w:type="dxa"/>
            <w:tcBorders>
              <w:left w:val="single" w:sz="18" w:space="0" w:color="auto"/>
            </w:tcBorders>
          </w:tcPr>
          <w:p w14:paraId="39D3DA9F" w14:textId="5564246D" w:rsidR="001503C5" w:rsidRPr="0003455B" w:rsidRDefault="00AA1E68" w:rsidP="00CE67C0">
            <w:pPr>
              <w:spacing w:before="120" w:after="120" w:line="240" w:lineRule="auto"/>
              <w:rPr>
                <w:rFonts w:eastAsia="Times New Roman" w:cs="Times New Roman"/>
                <w:szCs w:val="20"/>
                <w:lang w:eastAsia="de-CH"/>
              </w:rPr>
            </w:pPr>
            <w:r w:rsidRPr="0003455B">
              <w:rPr>
                <w:rFonts w:eastAsia="Times New Roman" w:cs="Times New Roman"/>
                <w:szCs w:val="20"/>
                <w:lang w:eastAsia="de-CH"/>
              </w:rPr>
              <w:t>14</w:t>
            </w:r>
            <w:r w:rsidR="001503C5" w:rsidRPr="0003455B">
              <w:rPr>
                <w:rFonts w:eastAsia="Times New Roman" w:cs="Times New Roman"/>
                <w:szCs w:val="20"/>
                <w:lang w:eastAsia="de-CH"/>
              </w:rPr>
              <w:t>.2.</w:t>
            </w:r>
            <w:r w:rsidR="00CE67C0">
              <w:rPr>
                <w:rFonts w:eastAsia="Times New Roman" w:cs="Times New Roman"/>
                <w:szCs w:val="20"/>
                <w:lang w:eastAsia="de-CH"/>
              </w:rPr>
              <w:t>3</w:t>
            </w:r>
          </w:p>
        </w:tc>
        <w:tc>
          <w:tcPr>
            <w:tcW w:w="3450" w:type="dxa"/>
          </w:tcPr>
          <w:p w14:paraId="0F76D351" w14:textId="77777777" w:rsidR="001503C5" w:rsidRPr="0003455B" w:rsidRDefault="001503C5" w:rsidP="001503C5">
            <w:pPr>
              <w:spacing w:before="120" w:after="120"/>
            </w:pPr>
            <w:r w:rsidRPr="0003455B">
              <w:t>Sind die Verbindlichkeiten vollständig verbucht (Einsichtnahme in Kreditoren-Rechnungen des Folgejahres)?</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503C5" w:rsidRPr="0003455B" w14:paraId="5525A142" w14:textId="77777777" w:rsidTr="00305467">
              <w:trPr>
                <w:trHeight w:hRule="exact" w:val="397"/>
              </w:trPr>
              <w:tc>
                <w:tcPr>
                  <w:tcW w:w="3532" w:type="dxa"/>
                </w:tcPr>
                <w:p w14:paraId="2C3A56EE" w14:textId="77777777" w:rsidR="001503C5" w:rsidRPr="0003455B" w:rsidRDefault="001503C5" w:rsidP="001503C5">
                  <w:pPr>
                    <w:spacing w:before="120" w:after="120"/>
                    <w:rPr>
                      <w:rFonts w:eastAsia="Times New Roman" w:cs="Times New Roman"/>
                      <w:szCs w:val="20"/>
                      <w:lang w:eastAsia="de-CH"/>
                    </w:rPr>
                  </w:pPr>
                </w:p>
              </w:tc>
            </w:tr>
            <w:tr w:rsidR="001503C5" w:rsidRPr="0003455B" w14:paraId="13CCC6BD" w14:textId="77777777" w:rsidTr="00305467">
              <w:trPr>
                <w:trHeight w:hRule="exact" w:val="397"/>
              </w:trPr>
              <w:tc>
                <w:tcPr>
                  <w:tcW w:w="3532" w:type="dxa"/>
                </w:tcPr>
                <w:p w14:paraId="1FA83A2E" w14:textId="77777777" w:rsidR="001503C5" w:rsidRPr="0003455B" w:rsidRDefault="001503C5" w:rsidP="001503C5">
                  <w:pPr>
                    <w:spacing w:before="120" w:after="120"/>
                    <w:rPr>
                      <w:rFonts w:eastAsia="Times New Roman" w:cs="Times New Roman"/>
                      <w:szCs w:val="20"/>
                      <w:lang w:eastAsia="de-CH"/>
                    </w:rPr>
                  </w:pPr>
                </w:p>
              </w:tc>
            </w:tr>
            <w:tr w:rsidR="001503C5" w:rsidRPr="0003455B" w14:paraId="03C734E8" w14:textId="77777777" w:rsidTr="00305467">
              <w:trPr>
                <w:trHeight w:hRule="exact" w:val="397"/>
              </w:trPr>
              <w:tc>
                <w:tcPr>
                  <w:tcW w:w="3532" w:type="dxa"/>
                </w:tcPr>
                <w:p w14:paraId="31F0F3D6" w14:textId="77777777" w:rsidR="001503C5" w:rsidRPr="0003455B" w:rsidRDefault="001503C5" w:rsidP="001503C5">
                  <w:pPr>
                    <w:spacing w:before="120" w:after="120"/>
                    <w:rPr>
                      <w:rFonts w:eastAsia="Times New Roman" w:cs="Times New Roman"/>
                      <w:szCs w:val="20"/>
                      <w:lang w:eastAsia="de-CH"/>
                    </w:rPr>
                  </w:pPr>
                </w:p>
              </w:tc>
            </w:tr>
          </w:tbl>
          <w:p w14:paraId="5C957DD3" w14:textId="4E02FD18" w:rsidR="001503C5" w:rsidRPr="0003455B" w:rsidRDefault="001503C5" w:rsidP="001503C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5155412"/>
            <w:placeholder>
              <w:docPart w:val="104E4D026AB54141A0AE1373EBC3203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6E08F8B7" w14:textId="0C456BCC" w:rsidR="001503C5" w:rsidRPr="0003455B" w:rsidRDefault="001503C5" w:rsidP="001503C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503C5" w:rsidRPr="0003455B" w14:paraId="750C1FDC" w14:textId="77777777" w:rsidTr="00305467">
              <w:trPr>
                <w:trHeight w:hRule="exact" w:val="397"/>
              </w:trPr>
              <w:tc>
                <w:tcPr>
                  <w:tcW w:w="1154" w:type="dxa"/>
                </w:tcPr>
                <w:p w14:paraId="60493F3E"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490A4037" w14:textId="77777777" w:rsidTr="00305467">
              <w:trPr>
                <w:trHeight w:hRule="exact" w:val="397"/>
              </w:trPr>
              <w:tc>
                <w:tcPr>
                  <w:tcW w:w="1154" w:type="dxa"/>
                </w:tcPr>
                <w:p w14:paraId="6D2F422A" w14:textId="77777777" w:rsidR="001503C5" w:rsidRPr="0003455B" w:rsidRDefault="001503C5" w:rsidP="001503C5">
                  <w:pPr>
                    <w:spacing w:before="120" w:after="120"/>
                    <w:rPr>
                      <w:rFonts w:eastAsia="Times New Roman" w:cs="Times New Roman"/>
                      <w:sz w:val="21"/>
                      <w:szCs w:val="20"/>
                      <w:lang w:eastAsia="de-CH"/>
                    </w:rPr>
                  </w:pPr>
                </w:p>
              </w:tc>
            </w:tr>
            <w:tr w:rsidR="001503C5" w:rsidRPr="0003455B" w14:paraId="3DF9200C" w14:textId="77777777" w:rsidTr="00305467">
              <w:trPr>
                <w:trHeight w:hRule="exact" w:val="397"/>
              </w:trPr>
              <w:tc>
                <w:tcPr>
                  <w:tcW w:w="1154" w:type="dxa"/>
                </w:tcPr>
                <w:p w14:paraId="294E5AAB" w14:textId="77777777" w:rsidR="001503C5" w:rsidRPr="0003455B" w:rsidRDefault="001503C5" w:rsidP="001503C5">
                  <w:pPr>
                    <w:spacing w:before="120" w:after="120"/>
                    <w:rPr>
                      <w:rFonts w:eastAsia="Times New Roman" w:cs="Times New Roman"/>
                      <w:sz w:val="21"/>
                      <w:szCs w:val="20"/>
                      <w:lang w:eastAsia="de-CH"/>
                    </w:rPr>
                  </w:pPr>
                </w:p>
              </w:tc>
            </w:tr>
          </w:tbl>
          <w:p w14:paraId="693A885A" w14:textId="64A05E43" w:rsidR="001503C5" w:rsidRPr="0003455B" w:rsidRDefault="001503C5" w:rsidP="001503C5">
            <w:pPr>
              <w:spacing w:before="120" w:after="120" w:line="240" w:lineRule="auto"/>
              <w:rPr>
                <w:rFonts w:eastAsia="Times New Roman" w:cs="Times New Roman"/>
                <w:sz w:val="21"/>
                <w:szCs w:val="20"/>
                <w:lang w:eastAsia="de-CH"/>
              </w:rPr>
            </w:pPr>
          </w:p>
        </w:tc>
      </w:tr>
    </w:tbl>
    <w:p w14:paraId="673A2E95" w14:textId="77777777" w:rsidR="00AC3A5C" w:rsidRDefault="00AC3A5C">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
        <w:gridCol w:w="797"/>
        <w:gridCol w:w="8"/>
        <w:gridCol w:w="3443"/>
        <w:gridCol w:w="8"/>
        <w:gridCol w:w="3593"/>
        <w:gridCol w:w="63"/>
        <w:gridCol w:w="1016"/>
        <w:gridCol w:w="71"/>
        <w:gridCol w:w="1298"/>
        <w:gridCol w:w="14"/>
      </w:tblGrid>
      <w:tr w:rsidR="00AC3A5C" w:rsidRPr="0003455B" w14:paraId="4E8578AF" w14:textId="77777777" w:rsidTr="008A6654">
        <w:trPr>
          <w:cantSplit/>
          <w:tblHeader/>
        </w:trPr>
        <w:tc>
          <w:tcPr>
            <w:tcW w:w="4256"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5BC0E37" w14:textId="4E41E4E8" w:rsidR="00AC3A5C"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6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7A0762"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67A054E" w14:textId="77777777" w:rsidR="00AC3A5C" w:rsidRPr="0003455B" w:rsidRDefault="00AC3A5C" w:rsidP="00B4501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8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22A5ED9" w14:textId="77777777" w:rsidR="00AC3A5C" w:rsidRPr="0003455B" w:rsidRDefault="00AC3A5C"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AC3A5C" w:rsidRPr="0003455B" w14:paraId="08811298" w14:textId="77777777" w:rsidTr="008A6654">
        <w:trPr>
          <w:cantSplit/>
          <w:tblHeader/>
        </w:trPr>
        <w:tc>
          <w:tcPr>
            <w:tcW w:w="805" w:type="dxa"/>
            <w:gridSpan w:val="2"/>
            <w:tcBorders>
              <w:top w:val="single" w:sz="4" w:space="0" w:color="auto"/>
            </w:tcBorders>
            <w:shd w:val="clear" w:color="auto" w:fill="auto"/>
          </w:tcPr>
          <w:p w14:paraId="7173A0D8" w14:textId="77777777" w:rsidR="00AC3A5C" w:rsidRPr="0003455B" w:rsidRDefault="00AC3A5C" w:rsidP="00B4501A">
            <w:pPr>
              <w:spacing w:after="0" w:line="240" w:lineRule="auto"/>
              <w:rPr>
                <w:rFonts w:eastAsia="Times New Roman" w:cs="Times New Roman"/>
                <w:b/>
                <w:szCs w:val="20"/>
                <w:lang w:eastAsia="de-CH"/>
              </w:rPr>
            </w:pPr>
          </w:p>
        </w:tc>
        <w:tc>
          <w:tcPr>
            <w:tcW w:w="9514" w:type="dxa"/>
            <w:gridSpan w:val="9"/>
            <w:tcBorders>
              <w:top w:val="single" w:sz="4" w:space="0" w:color="auto"/>
            </w:tcBorders>
            <w:shd w:val="clear" w:color="auto" w:fill="auto"/>
          </w:tcPr>
          <w:p w14:paraId="7BEE8569" w14:textId="77777777" w:rsidR="00AC3A5C" w:rsidRPr="0003455B" w:rsidRDefault="00AC3A5C" w:rsidP="00B4501A">
            <w:pPr>
              <w:spacing w:after="0" w:line="240" w:lineRule="auto"/>
              <w:rPr>
                <w:rFonts w:eastAsia="Times New Roman" w:cs="Times New Roman"/>
                <w:b/>
                <w:szCs w:val="20"/>
                <w:lang w:eastAsia="de-CH"/>
              </w:rPr>
            </w:pPr>
          </w:p>
        </w:tc>
      </w:tr>
      <w:tr w:rsidR="00466059" w:rsidRPr="0003455B" w14:paraId="472F29FE" w14:textId="77777777" w:rsidTr="008A6654">
        <w:trPr>
          <w:cantSplit/>
        </w:trPr>
        <w:tc>
          <w:tcPr>
            <w:tcW w:w="805" w:type="dxa"/>
            <w:gridSpan w:val="2"/>
            <w:tcBorders>
              <w:left w:val="single" w:sz="18" w:space="0" w:color="auto"/>
            </w:tcBorders>
            <w:shd w:val="clear" w:color="00FF00" w:fill="auto"/>
          </w:tcPr>
          <w:p w14:paraId="2DC731EC" w14:textId="23108CE4" w:rsidR="00466059" w:rsidRPr="0003455B" w:rsidRDefault="00466059" w:rsidP="00CE67C0">
            <w:pPr>
              <w:spacing w:before="120" w:after="120" w:line="240" w:lineRule="auto"/>
              <w:rPr>
                <w:rFonts w:eastAsia="Times New Roman" w:cs="Times New Roman"/>
                <w:szCs w:val="20"/>
                <w:lang w:eastAsia="de-CH"/>
              </w:rPr>
            </w:pPr>
            <w:r w:rsidRPr="0003455B">
              <w:rPr>
                <w:rFonts w:eastAsia="Times New Roman" w:cs="Times New Roman"/>
                <w:szCs w:val="20"/>
                <w:lang w:eastAsia="de-CH"/>
              </w:rPr>
              <w:t>14.2.</w:t>
            </w:r>
            <w:r w:rsidR="00CE67C0">
              <w:rPr>
                <w:rFonts w:eastAsia="Times New Roman" w:cs="Times New Roman"/>
                <w:szCs w:val="20"/>
                <w:lang w:eastAsia="de-CH"/>
              </w:rPr>
              <w:t>4</w:t>
            </w:r>
          </w:p>
        </w:tc>
        <w:tc>
          <w:tcPr>
            <w:tcW w:w="3451" w:type="dxa"/>
            <w:gridSpan w:val="2"/>
          </w:tcPr>
          <w:p w14:paraId="4DD2E4F4" w14:textId="0490AB32" w:rsidR="00466059" w:rsidRPr="0003455B" w:rsidRDefault="00466059" w:rsidP="00CE67C0">
            <w:pPr>
              <w:spacing w:before="120" w:after="120"/>
              <w:rPr>
                <w:rFonts w:eastAsia="Times New Roman" w:cs="Times New Roman"/>
                <w:szCs w:val="20"/>
                <w:lang w:eastAsia="de-CH"/>
              </w:rPr>
            </w:pPr>
            <w:r w:rsidRPr="0003455B">
              <w:t>Sind folgende Angaben aus dem Beleg ersichtlich (</w:t>
            </w:r>
            <w:r w:rsidRPr="00AD291E">
              <w:t>Art. 26 MWSTG</w:t>
            </w:r>
            <w:r w:rsidRPr="0003455B">
              <w:t>) und enthält dieser mindestens die erforderlichen Vermerke laut Internem Kontrollsystem</w:t>
            </w:r>
            <w:r w:rsidR="006641FB">
              <w:t>?</w:t>
            </w:r>
            <w:r w:rsidRPr="0003455B">
              <w:t xml:space="preserve"> </w:t>
            </w:r>
          </w:p>
        </w:tc>
        <w:tc>
          <w:tcPr>
            <w:tcW w:w="366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66059" w:rsidRPr="0003455B" w14:paraId="79B65146" w14:textId="77777777" w:rsidTr="00305467">
              <w:trPr>
                <w:trHeight w:hRule="exact" w:val="397"/>
              </w:trPr>
              <w:tc>
                <w:tcPr>
                  <w:tcW w:w="3532" w:type="dxa"/>
                </w:tcPr>
                <w:p w14:paraId="38F06743" w14:textId="77777777" w:rsidR="00466059" w:rsidRPr="0003455B" w:rsidRDefault="00466059" w:rsidP="00466059">
                  <w:pPr>
                    <w:spacing w:before="120" w:after="120"/>
                    <w:rPr>
                      <w:rFonts w:eastAsia="Times New Roman" w:cs="Times New Roman"/>
                      <w:szCs w:val="20"/>
                      <w:lang w:eastAsia="de-CH"/>
                    </w:rPr>
                  </w:pPr>
                </w:p>
              </w:tc>
            </w:tr>
            <w:tr w:rsidR="00466059" w:rsidRPr="0003455B" w14:paraId="07734315" w14:textId="77777777" w:rsidTr="00305467">
              <w:trPr>
                <w:trHeight w:hRule="exact" w:val="397"/>
              </w:trPr>
              <w:tc>
                <w:tcPr>
                  <w:tcW w:w="3532" w:type="dxa"/>
                </w:tcPr>
                <w:p w14:paraId="6258E5C3" w14:textId="77777777" w:rsidR="00466059" w:rsidRPr="0003455B" w:rsidRDefault="00466059" w:rsidP="00466059">
                  <w:pPr>
                    <w:spacing w:before="120" w:after="120"/>
                    <w:rPr>
                      <w:rFonts w:eastAsia="Times New Roman" w:cs="Times New Roman"/>
                      <w:szCs w:val="20"/>
                      <w:lang w:eastAsia="de-CH"/>
                    </w:rPr>
                  </w:pPr>
                </w:p>
              </w:tc>
            </w:tr>
            <w:tr w:rsidR="00466059" w:rsidRPr="0003455B" w14:paraId="3AEAD75E" w14:textId="77777777" w:rsidTr="00305467">
              <w:trPr>
                <w:trHeight w:hRule="exact" w:val="397"/>
              </w:trPr>
              <w:tc>
                <w:tcPr>
                  <w:tcW w:w="3532" w:type="dxa"/>
                </w:tcPr>
                <w:p w14:paraId="6BE13CEA" w14:textId="77777777" w:rsidR="00466059" w:rsidRPr="0003455B" w:rsidRDefault="00466059" w:rsidP="00466059">
                  <w:pPr>
                    <w:spacing w:before="120" w:after="120"/>
                    <w:rPr>
                      <w:rFonts w:eastAsia="Times New Roman" w:cs="Times New Roman"/>
                      <w:szCs w:val="20"/>
                      <w:lang w:eastAsia="de-CH"/>
                    </w:rPr>
                  </w:pPr>
                </w:p>
              </w:tc>
            </w:tr>
            <w:tr w:rsidR="00E64600" w:rsidRPr="0003455B" w14:paraId="0E044AF1" w14:textId="77777777" w:rsidTr="00305467">
              <w:trPr>
                <w:trHeight w:hRule="exact" w:val="397"/>
              </w:trPr>
              <w:tc>
                <w:tcPr>
                  <w:tcW w:w="3532" w:type="dxa"/>
                </w:tcPr>
                <w:p w14:paraId="6FA0FC84" w14:textId="77777777" w:rsidR="00E64600" w:rsidRPr="0003455B" w:rsidRDefault="00E64600" w:rsidP="00466059">
                  <w:pPr>
                    <w:spacing w:before="120" w:after="120"/>
                    <w:rPr>
                      <w:rFonts w:eastAsia="Times New Roman" w:cs="Times New Roman"/>
                      <w:szCs w:val="20"/>
                      <w:lang w:eastAsia="de-CH"/>
                    </w:rPr>
                  </w:pPr>
                </w:p>
              </w:tc>
            </w:tr>
            <w:tr w:rsidR="00E64600" w:rsidRPr="0003455B" w14:paraId="254F9771" w14:textId="77777777" w:rsidTr="00305467">
              <w:trPr>
                <w:trHeight w:hRule="exact" w:val="397"/>
              </w:trPr>
              <w:tc>
                <w:tcPr>
                  <w:tcW w:w="3532" w:type="dxa"/>
                </w:tcPr>
                <w:p w14:paraId="1F5F47BB" w14:textId="77777777" w:rsidR="00E64600" w:rsidRPr="0003455B" w:rsidRDefault="00E64600" w:rsidP="00466059">
                  <w:pPr>
                    <w:spacing w:before="120" w:after="120"/>
                    <w:rPr>
                      <w:rFonts w:eastAsia="Times New Roman" w:cs="Times New Roman"/>
                      <w:szCs w:val="20"/>
                      <w:lang w:eastAsia="de-CH"/>
                    </w:rPr>
                  </w:pPr>
                </w:p>
              </w:tc>
            </w:tr>
          </w:tbl>
          <w:p w14:paraId="2EA643A7" w14:textId="21B59B5B" w:rsidR="00466059" w:rsidRPr="0003455B" w:rsidRDefault="00466059" w:rsidP="00466059">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0362944"/>
            <w:placeholder>
              <w:docPart w:val="6EB217D2D9ED4EC887DDDA44E22525C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3B7E1D6F" w14:textId="5E54FC73" w:rsidR="00466059" w:rsidRPr="0003455B" w:rsidRDefault="00466059" w:rsidP="00466059">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3"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66059" w:rsidRPr="0003455B" w14:paraId="4D8627C3" w14:textId="77777777" w:rsidTr="00305467">
              <w:trPr>
                <w:trHeight w:hRule="exact" w:val="397"/>
              </w:trPr>
              <w:tc>
                <w:tcPr>
                  <w:tcW w:w="1154" w:type="dxa"/>
                </w:tcPr>
                <w:p w14:paraId="14B3B728"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3AA56919" w14:textId="77777777" w:rsidTr="00305467">
              <w:trPr>
                <w:trHeight w:hRule="exact" w:val="397"/>
              </w:trPr>
              <w:tc>
                <w:tcPr>
                  <w:tcW w:w="1154" w:type="dxa"/>
                </w:tcPr>
                <w:p w14:paraId="2EB04074"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683FF780" w14:textId="77777777" w:rsidTr="00305467">
              <w:trPr>
                <w:trHeight w:hRule="exact" w:val="397"/>
              </w:trPr>
              <w:tc>
                <w:tcPr>
                  <w:tcW w:w="1154" w:type="dxa"/>
                </w:tcPr>
                <w:p w14:paraId="76BDBE71" w14:textId="77777777" w:rsidR="00466059" w:rsidRPr="0003455B" w:rsidRDefault="00466059" w:rsidP="00466059">
                  <w:pPr>
                    <w:spacing w:before="120" w:after="120"/>
                    <w:rPr>
                      <w:rFonts w:eastAsia="Times New Roman" w:cs="Times New Roman"/>
                      <w:sz w:val="21"/>
                      <w:szCs w:val="20"/>
                      <w:lang w:eastAsia="de-CH"/>
                    </w:rPr>
                  </w:pPr>
                </w:p>
              </w:tc>
            </w:tr>
            <w:tr w:rsidR="00E64600" w:rsidRPr="0003455B" w14:paraId="046F6D3C" w14:textId="77777777" w:rsidTr="00305467">
              <w:trPr>
                <w:trHeight w:hRule="exact" w:val="397"/>
              </w:trPr>
              <w:tc>
                <w:tcPr>
                  <w:tcW w:w="1154" w:type="dxa"/>
                </w:tcPr>
                <w:p w14:paraId="1739188C" w14:textId="77777777" w:rsidR="00E64600" w:rsidRPr="0003455B" w:rsidRDefault="00E64600" w:rsidP="00466059">
                  <w:pPr>
                    <w:spacing w:before="120" w:after="120"/>
                    <w:rPr>
                      <w:rFonts w:eastAsia="Times New Roman" w:cs="Times New Roman"/>
                      <w:sz w:val="21"/>
                      <w:szCs w:val="20"/>
                      <w:lang w:eastAsia="de-CH"/>
                    </w:rPr>
                  </w:pPr>
                </w:p>
              </w:tc>
            </w:tr>
            <w:tr w:rsidR="00E64600" w:rsidRPr="0003455B" w14:paraId="049C3DF0" w14:textId="77777777" w:rsidTr="00305467">
              <w:trPr>
                <w:trHeight w:hRule="exact" w:val="397"/>
              </w:trPr>
              <w:tc>
                <w:tcPr>
                  <w:tcW w:w="1154" w:type="dxa"/>
                </w:tcPr>
                <w:p w14:paraId="39517257" w14:textId="77777777" w:rsidR="00E64600" w:rsidRPr="0003455B" w:rsidRDefault="00E64600" w:rsidP="00466059">
                  <w:pPr>
                    <w:spacing w:before="120" w:after="120"/>
                    <w:rPr>
                      <w:rFonts w:eastAsia="Times New Roman" w:cs="Times New Roman"/>
                      <w:sz w:val="21"/>
                      <w:szCs w:val="20"/>
                      <w:lang w:eastAsia="de-CH"/>
                    </w:rPr>
                  </w:pPr>
                </w:p>
              </w:tc>
            </w:tr>
          </w:tbl>
          <w:p w14:paraId="703BF4E7" w14:textId="77F47803" w:rsidR="00466059" w:rsidRPr="0003455B" w:rsidRDefault="00466059" w:rsidP="00466059">
            <w:pPr>
              <w:spacing w:before="120" w:after="120" w:line="240" w:lineRule="auto"/>
              <w:rPr>
                <w:rFonts w:eastAsia="Times New Roman" w:cs="Times New Roman"/>
                <w:sz w:val="21"/>
                <w:szCs w:val="20"/>
                <w:lang w:eastAsia="de-CH"/>
              </w:rPr>
            </w:pPr>
          </w:p>
        </w:tc>
      </w:tr>
      <w:tr w:rsidR="00682FF9" w:rsidRPr="0003455B" w14:paraId="43BA7677" w14:textId="77777777" w:rsidTr="008A6654">
        <w:trPr>
          <w:cantSplit/>
        </w:trPr>
        <w:tc>
          <w:tcPr>
            <w:tcW w:w="805" w:type="dxa"/>
            <w:gridSpan w:val="2"/>
            <w:tcBorders>
              <w:left w:val="single" w:sz="18" w:space="0" w:color="auto"/>
            </w:tcBorders>
            <w:shd w:val="clear" w:color="00FF00" w:fill="auto"/>
          </w:tcPr>
          <w:p w14:paraId="49A1363B" w14:textId="40328230" w:rsidR="00682FF9" w:rsidRPr="0003455B" w:rsidRDefault="00682FF9" w:rsidP="005B5E5E">
            <w:pPr>
              <w:spacing w:before="120" w:after="120" w:line="240" w:lineRule="auto"/>
              <w:rPr>
                <w:rFonts w:eastAsia="Times New Roman" w:cs="Times New Roman"/>
                <w:szCs w:val="20"/>
                <w:lang w:eastAsia="de-CH"/>
              </w:rPr>
            </w:pPr>
          </w:p>
        </w:tc>
        <w:tc>
          <w:tcPr>
            <w:tcW w:w="3451" w:type="dxa"/>
            <w:gridSpan w:val="2"/>
          </w:tcPr>
          <w:p w14:paraId="65308048" w14:textId="77777777" w:rsidR="00682FF9" w:rsidRPr="0003455B" w:rsidRDefault="00682FF9" w:rsidP="00682FF9">
            <w:pPr>
              <w:numPr>
                <w:ilvl w:val="0"/>
                <w:numId w:val="2"/>
              </w:numPr>
              <w:tabs>
                <w:tab w:val="clear" w:pos="360"/>
              </w:tabs>
              <w:spacing w:before="120" w:after="0" w:line="240" w:lineRule="auto"/>
              <w:ind w:left="277" w:hanging="277"/>
              <w:rPr>
                <w:rFonts w:eastAsia="Times New Roman" w:cs="Times New Roman"/>
                <w:szCs w:val="20"/>
                <w:lang w:eastAsia="de-CH"/>
              </w:rPr>
            </w:pPr>
            <w:r w:rsidRPr="0003455B">
              <w:rPr>
                <w:rFonts w:eastAsia="Times New Roman" w:cs="Times New Roman"/>
                <w:szCs w:val="20"/>
                <w:lang w:eastAsia="de-CH"/>
              </w:rPr>
              <w:t>Rechnungsdatum</w:t>
            </w:r>
          </w:p>
          <w:p w14:paraId="10B63F6C"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Leistungserbringer</w:t>
            </w:r>
          </w:p>
          <w:p w14:paraId="072A7741" w14:textId="6CB93C48"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Mehrwertsteuernummer des Leistungserbringers (wichtige Angabe in mehrwert</w:t>
            </w:r>
            <w:r>
              <w:rPr>
                <w:rFonts w:eastAsia="Times New Roman" w:cs="Times New Roman"/>
                <w:szCs w:val="20"/>
                <w:lang w:eastAsia="de-CH"/>
              </w:rPr>
              <w:t>-</w:t>
            </w:r>
            <w:r w:rsidRPr="0003455B">
              <w:rPr>
                <w:rFonts w:eastAsia="Times New Roman" w:cs="Times New Roman"/>
                <w:szCs w:val="20"/>
                <w:lang w:eastAsia="de-CH"/>
              </w:rPr>
              <w:t>steuerpflichtigen Funktionen)</w:t>
            </w:r>
          </w:p>
          <w:p w14:paraId="032DBBC1"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Leistungsempfänger</w:t>
            </w:r>
          </w:p>
          <w:p w14:paraId="0C888500"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Datum der Leistungserbringung</w:t>
            </w:r>
          </w:p>
          <w:p w14:paraId="6C631915"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Art, Gegenstand und Umfang der Leistung</w:t>
            </w:r>
          </w:p>
          <w:p w14:paraId="30C6216C"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Entgelt für die Leistung</w:t>
            </w:r>
          </w:p>
          <w:p w14:paraId="3BFCFF08"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Anwendbarer Steuersatz und den vom Entgelt geschuldeten Steuerbetrag (schliesst das Entgelt die Steuer ein, so genügt die Angabe des anwendbaren Steuersatzes)</w:t>
            </w:r>
          </w:p>
          <w:p w14:paraId="73D0A4BA"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Belegnummer</w:t>
            </w:r>
          </w:p>
          <w:p w14:paraId="264C7712" w14:textId="77777777" w:rsidR="00682FF9" w:rsidRPr="0003455B"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Visum</w:t>
            </w:r>
          </w:p>
          <w:p w14:paraId="2EEC67C3" w14:textId="77777777" w:rsidR="00682FF9"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03455B">
              <w:rPr>
                <w:rFonts w:eastAsia="Times New Roman" w:cs="Times New Roman"/>
                <w:szCs w:val="20"/>
                <w:lang w:eastAsia="de-CH"/>
              </w:rPr>
              <w:t>Zahlungsanweisung</w:t>
            </w:r>
          </w:p>
          <w:p w14:paraId="48AA477B" w14:textId="3E5570CB" w:rsidR="00682FF9" w:rsidRPr="00682FF9" w:rsidRDefault="00682FF9" w:rsidP="00682FF9">
            <w:pPr>
              <w:numPr>
                <w:ilvl w:val="0"/>
                <w:numId w:val="2"/>
              </w:numPr>
              <w:tabs>
                <w:tab w:val="clear" w:pos="360"/>
              </w:tabs>
              <w:spacing w:before="40" w:after="0" w:line="240" w:lineRule="auto"/>
              <w:ind w:left="277" w:hanging="277"/>
              <w:rPr>
                <w:rFonts w:eastAsia="Times New Roman" w:cs="Times New Roman"/>
                <w:szCs w:val="20"/>
                <w:lang w:eastAsia="de-CH"/>
              </w:rPr>
            </w:pPr>
            <w:r w:rsidRPr="00682FF9">
              <w:rPr>
                <w:rFonts w:eastAsia="Times New Roman" w:cs="Times New Roman"/>
                <w:szCs w:val="20"/>
                <w:lang w:eastAsia="de-CH"/>
              </w:rPr>
              <w:t>Kontierung</w:t>
            </w:r>
          </w:p>
        </w:tc>
        <w:tc>
          <w:tcPr>
            <w:tcW w:w="366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82FF9" w:rsidRPr="0003455B" w14:paraId="56B27434" w14:textId="77777777" w:rsidTr="005B5E5E">
              <w:trPr>
                <w:trHeight w:hRule="exact" w:val="397"/>
              </w:trPr>
              <w:tc>
                <w:tcPr>
                  <w:tcW w:w="3532" w:type="dxa"/>
                </w:tcPr>
                <w:p w14:paraId="47850F8D" w14:textId="77777777" w:rsidR="00682FF9" w:rsidRPr="0003455B" w:rsidRDefault="00682FF9" w:rsidP="005B5E5E">
                  <w:pPr>
                    <w:spacing w:before="120" w:after="120"/>
                    <w:rPr>
                      <w:rFonts w:eastAsia="Times New Roman" w:cs="Times New Roman"/>
                      <w:szCs w:val="20"/>
                      <w:lang w:eastAsia="de-CH"/>
                    </w:rPr>
                  </w:pPr>
                </w:p>
              </w:tc>
            </w:tr>
            <w:tr w:rsidR="00682FF9" w:rsidRPr="0003455B" w14:paraId="63ACB278" w14:textId="77777777" w:rsidTr="005B5E5E">
              <w:trPr>
                <w:trHeight w:hRule="exact" w:val="397"/>
              </w:trPr>
              <w:tc>
                <w:tcPr>
                  <w:tcW w:w="3532" w:type="dxa"/>
                </w:tcPr>
                <w:p w14:paraId="1720E2E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BCD9605" w14:textId="77777777" w:rsidTr="005B5E5E">
              <w:trPr>
                <w:trHeight w:hRule="exact" w:val="397"/>
              </w:trPr>
              <w:tc>
                <w:tcPr>
                  <w:tcW w:w="3532" w:type="dxa"/>
                </w:tcPr>
                <w:p w14:paraId="7347928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77A53457" w14:textId="77777777" w:rsidTr="005B5E5E">
              <w:trPr>
                <w:trHeight w:hRule="exact" w:val="397"/>
              </w:trPr>
              <w:tc>
                <w:tcPr>
                  <w:tcW w:w="3532" w:type="dxa"/>
                </w:tcPr>
                <w:p w14:paraId="3901083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5BD6831" w14:textId="77777777" w:rsidTr="005B5E5E">
              <w:trPr>
                <w:trHeight w:hRule="exact" w:val="397"/>
              </w:trPr>
              <w:tc>
                <w:tcPr>
                  <w:tcW w:w="3532" w:type="dxa"/>
                </w:tcPr>
                <w:p w14:paraId="17D5F24E" w14:textId="77777777" w:rsidR="00682FF9" w:rsidRPr="0003455B" w:rsidRDefault="00682FF9" w:rsidP="005B5E5E">
                  <w:pPr>
                    <w:spacing w:before="120" w:after="120"/>
                    <w:rPr>
                      <w:rFonts w:eastAsia="Times New Roman" w:cs="Times New Roman"/>
                      <w:szCs w:val="20"/>
                      <w:lang w:eastAsia="de-CH"/>
                    </w:rPr>
                  </w:pPr>
                </w:p>
              </w:tc>
            </w:tr>
            <w:tr w:rsidR="00682FF9" w:rsidRPr="0003455B" w14:paraId="4831BF8A" w14:textId="77777777" w:rsidTr="005B5E5E">
              <w:trPr>
                <w:trHeight w:hRule="exact" w:val="397"/>
              </w:trPr>
              <w:tc>
                <w:tcPr>
                  <w:tcW w:w="3532" w:type="dxa"/>
                </w:tcPr>
                <w:p w14:paraId="2979FED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FA542E9" w14:textId="77777777" w:rsidTr="005B5E5E">
              <w:trPr>
                <w:trHeight w:hRule="exact" w:val="397"/>
              </w:trPr>
              <w:tc>
                <w:tcPr>
                  <w:tcW w:w="3532" w:type="dxa"/>
                </w:tcPr>
                <w:p w14:paraId="654EEB4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73418FC6" w14:textId="77777777" w:rsidTr="005B5E5E">
              <w:trPr>
                <w:trHeight w:hRule="exact" w:val="397"/>
              </w:trPr>
              <w:tc>
                <w:tcPr>
                  <w:tcW w:w="3532" w:type="dxa"/>
                </w:tcPr>
                <w:p w14:paraId="0899118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430CCEAE" w14:textId="77777777" w:rsidTr="005B5E5E">
              <w:trPr>
                <w:trHeight w:hRule="exact" w:val="397"/>
              </w:trPr>
              <w:tc>
                <w:tcPr>
                  <w:tcW w:w="3532" w:type="dxa"/>
                </w:tcPr>
                <w:p w14:paraId="202192E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4088460D" w14:textId="77777777" w:rsidTr="005B5E5E">
              <w:trPr>
                <w:trHeight w:hRule="exact" w:val="397"/>
              </w:trPr>
              <w:tc>
                <w:tcPr>
                  <w:tcW w:w="3532" w:type="dxa"/>
                </w:tcPr>
                <w:p w14:paraId="6FC7014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37FD868" w14:textId="77777777" w:rsidTr="005B5E5E">
              <w:trPr>
                <w:trHeight w:hRule="exact" w:val="397"/>
              </w:trPr>
              <w:tc>
                <w:tcPr>
                  <w:tcW w:w="3532" w:type="dxa"/>
                </w:tcPr>
                <w:p w14:paraId="1BB82C15"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3A19906" w14:textId="77777777" w:rsidTr="005B5E5E">
              <w:trPr>
                <w:trHeight w:hRule="exact" w:val="397"/>
              </w:trPr>
              <w:tc>
                <w:tcPr>
                  <w:tcW w:w="3532" w:type="dxa"/>
                </w:tcPr>
                <w:p w14:paraId="1939A5FD"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A45CC68" w14:textId="77777777" w:rsidTr="005B5E5E">
              <w:trPr>
                <w:trHeight w:hRule="exact" w:val="397"/>
              </w:trPr>
              <w:tc>
                <w:tcPr>
                  <w:tcW w:w="3532" w:type="dxa"/>
                </w:tcPr>
                <w:p w14:paraId="423C9C5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68E489D" w14:textId="77777777" w:rsidTr="005B5E5E">
              <w:trPr>
                <w:trHeight w:hRule="exact" w:val="397"/>
              </w:trPr>
              <w:tc>
                <w:tcPr>
                  <w:tcW w:w="3532" w:type="dxa"/>
                </w:tcPr>
                <w:p w14:paraId="50F5F394" w14:textId="77777777" w:rsidR="00682FF9" w:rsidRPr="0003455B" w:rsidRDefault="00682FF9" w:rsidP="005B5E5E">
                  <w:pPr>
                    <w:spacing w:before="120" w:after="120"/>
                    <w:rPr>
                      <w:rFonts w:eastAsia="Times New Roman" w:cs="Times New Roman"/>
                      <w:szCs w:val="20"/>
                      <w:lang w:eastAsia="de-CH"/>
                    </w:rPr>
                  </w:pPr>
                </w:p>
              </w:tc>
            </w:tr>
          </w:tbl>
          <w:p w14:paraId="4E52C8B6" w14:textId="77777777" w:rsidR="00682FF9" w:rsidRPr="0003455B" w:rsidRDefault="00682FF9" w:rsidP="005B5E5E">
            <w:pPr>
              <w:spacing w:before="120" w:after="120" w:line="240" w:lineRule="auto"/>
              <w:rPr>
                <w:rFonts w:eastAsia="Times New Roman" w:cs="Times New Roman"/>
                <w:sz w:val="21"/>
                <w:szCs w:val="20"/>
                <w:lang w:eastAsia="de-CH"/>
              </w:rPr>
            </w:pPr>
          </w:p>
        </w:tc>
        <w:tc>
          <w:tcPr>
            <w:tcW w:w="1016" w:type="dxa"/>
          </w:tcPr>
          <w:p w14:paraId="58EACEB3" w14:textId="261F1161" w:rsidR="00682FF9" w:rsidRPr="0003455B" w:rsidRDefault="00682FF9" w:rsidP="005B5E5E">
            <w:pPr>
              <w:spacing w:before="120" w:after="120" w:line="240" w:lineRule="auto"/>
              <w:jc w:val="center"/>
              <w:rPr>
                <w:rFonts w:eastAsia="Times New Roman" w:cs="Times New Roman"/>
                <w:sz w:val="16"/>
                <w:szCs w:val="20"/>
                <w:lang w:eastAsia="de-CH"/>
              </w:rPr>
            </w:pPr>
          </w:p>
        </w:tc>
        <w:tc>
          <w:tcPr>
            <w:tcW w:w="1383"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82FF9" w:rsidRPr="0003455B" w14:paraId="3957A766" w14:textId="77777777" w:rsidTr="005B5E5E">
              <w:trPr>
                <w:trHeight w:hRule="exact" w:val="397"/>
              </w:trPr>
              <w:tc>
                <w:tcPr>
                  <w:tcW w:w="1154" w:type="dxa"/>
                </w:tcPr>
                <w:p w14:paraId="43088809"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7420D7ED" w14:textId="77777777" w:rsidTr="005B5E5E">
              <w:trPr>
                <w:trHeight w:hRule="exact" w:val="397"/>
              </w:trPr>
              <w:tc>
                <w:tcPr>
                  <w:tcW w:w="1154" w:type="dxa"/>
                </w:tcPr>
                <w:p w14:paraId="72BDBDA2"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00CF0D06" w14:textId="77777777" w:rsidTr="005B5E5E">
              <w:trPr>
                <w:trHeight w:hRule="exact" w:val="397"/>
              </w:trPr>
              <w:tc>
                <w:tcPr>
                  <w:tcW w:w="1154" w:type="dxa"/>
                </w:tcPr>
                <w:p w14:paraId="2B08847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3D1C168" w14:textId="77777777" w:rsidTr="005B5E5E">
              <w:trPr>
                <w:trHeight w:hRule="exact" w:val="397"/>
              </w:trPr>
              <w:tc>
                <w:tcPr>
                  <w:tcW w:w="1154" w:type="dxa"/>
                </w:tcPr>
                <w:p w14:paraId="22334459"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6027E4E" w14:textId="77777777" w:rsidTr="005B5E5E">
              <w:trPr>
                <w:trHeight w:hRule="exact" w:val="397"/>
              </w:trPr>
              <w:tc>
                <w:tcPr>
                  <w:tcW w:w="1154" w:type="dxa"/>
                </w:tcPr>
                <w:p w14:paraId="40F5852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33530221" w14:textId="77777777" w:rsidTr="005B5E5E">
              <w:trPr>
                <w:trHeight w:hRule="exact" w:val="397"/>
              </w:trPr>
              <w:tc>
                <w:tcPr>
                  <w:tcW w:w="1154" w:type="dxa"/>
                </w:tcPr>
                <w:p w14:paraId="22550950"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4D52A0A5" w14:textId="77777777" w:rsidTr="005B5E5E">
              <w:trPr>
                <w:trHeight w:hRule="exact" w:val="397"/>
              </w:trPr>
              <w:tc>
                <w:tcPr>
                  <w:tcW w:w="1154" w:type="dxa"/>
                </w:tcPr>
                <w:p w14:paraId="5B7908C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0A572E7" w14:textId="77777777" w:rsidTr="005B5E5E">
              <w:trPr>
                <w:trHeight w:hRule="exact" w:val="397"/>
              </w:trPr>
              <w:tc>
                <w:tcPr>
                  <w:tcW w:w="1154" w:type="dxa"/>
                </w:tcPr>
                <w:p w14:paraId="2C6E5AFD"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5826CEBE" w14:textId="77777777" w:rsidTr="005B5E5E">
              <w:trPr>
                <w:trHeight w:hRule="exact" w:val="397"/>
              </w:trPr>
              <w:tc>
                <w:tcPr>
                  <w:tcW w:w="1154" w:type="dxa"/>
                </w:tcPr>
                <w:p w14:paraId="43D832EF"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6C2466CA" w14:textId="77777777" w:rsidTr="005B5E5E">
              <w:trPr>
                <w:trHeight w:hRule="exact" w:val="397"/>
              </w:trPr>
              <w:tc>
                <w:tcPr>
                  <w:tcW w:w="1154" w:type="dxa"/>
                </w:tcPr>
                <w:p w14:paraId="3402D7F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AC132DC" w14:textId="77777777" w:rsidTr="005B5E5E">
              <w:trPr>
                <w:trHeight w:hRule="exact" w:val="397"/>
              </w:trPr>
              <w:tc>
                <w:tcPr>
                  <w:tcW w:w="1154" w:type="dxa"/>
                </w:tcPr>
                <w:p w14:paraId="659185A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625A2F6" w14:textId="77777777" w:rsidTr="005B5E5E">
              <w:trPr>
                <w:trHeight w:hRule="exact" w:val="397"/>
              </w:trPr>
              <w:tc>
                <w:tcPr>
                  <w:tcW w:w="1154" w:type="dxa"/>
                </w:tcPr>
                <w:p w14:paraId="3FA0C801"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097256DC" w14:textId="77777777" w:rsidTr="005B5E5E">
              <w:trPr>
                <w:trHeight w:hRule="exact" w:val="397"/>
              </w:trPr>
              <w:tc>
                <w:tcPr>
                  <w:tcW w:w="1154" w:type="dxa"/>
                </w:tcPr>
                <w:p w14:paraId="1EF072D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3E0D84B7" w14:textId="77777777" w:rsidTr="005B5E5E">
              <w:trPr>
                <w:trHeight w:hRule="exact" w:val="397"/>
              </w:trPr>
              <w:tc>
                <w:tcPr>
                  <w:tcW w:w="1154" w:type="dxa"/>
                </w:tcPr>
                <w:p w14:paraId="28898058" w14:textId="77777777" w:rsidR="00682FF9" w:rsidRPr="0003455B" w:rsidRDefault="00682FF9" w:rsidP="005B5E5E">
                  <w:pPr>
                    <w:spacing w:before="120" w:after="120"/>
                    <w:rPr>
                      <w:rFonts w:eastAsia="Times New Roman" w:cs="Times New Roman"/>
                      <w:sz w:val="21"/>
                      <w:szCs w:val="20"/>
                      <w:lang w:eastAsia="de-CH"/>
                    </w:rPr>
                  </w:pPr>
                </w:p>
              </w:tc>
            </w:tr>
          </w:tbl>
          <w:p w14:paraId="48B430A1" w14:textId="77777777" w:rsidR="00682FF9" w:rsidRPr="0003455B" w:rsidRDefault="00682FF9" w:rsidP="005B5E5E">
            <w:pPr>
              <w:spacing w:before="120" w:after="120" w:line="240" w:lineRule="auto"/>
              <w:rPr>
                <w:rFonts w:eastAsia="Times New Roman" w:cs="Times New Roman"/>
                <w:sz w:val="21"/>
                <w:szCs w:val="20"/>
                <w:lang w:eastAsia="de-CH"/>
              </w:rPr>
            </w:pPr>
          </w:p>
        </w:tc>
      </w:tr>
      <w:tr w:rsidR="00B57029" w:rsidRPr="0003455B" w14:paraId="1FDA00A1" w14:textId="77777777" w:rsidTr="008A6654">
        <w:trPr>
          <w:gridBefore w:val="1"/>
          <w:gridAfter w:val="1"/>
          <w:wBefore w:w="8" w:type="dxa"/>
          <w:wAfter w:w="14" w:type="dxa"/>
          <w:cantSplit/>
        </w:trPr>
        <w:tc>
          <w:tcPr>
            <w:tcW w:w="805" w:type="dxa"/>
            <w:gridSpan w:val="2"/>
            <w:tcBorders>
              <w:left w:val="single" w:sz="18" w:space="0" w:color="auto"/>
            </w:tcBorders>
          </w:tcPr>
          <w:p w14:paraId="7A553BF5" w14:textId="77777777" w:rsidR="00B57029" w:rsidRPr="0003455B" w:rsidRDefault="00B57029" w:rsidP="005B5E5E">
            <w:pPr>
              <w:spacing w:before="120" w:after="120" w:line="240" w:lineRule="auto"/>
              <w:rPr>
                <w:rFonts w:eastAsia="Times New Roman" w:cs="Times New Roman"/>
                <w:szCs w:val="20"/>
                <w:lang w:eastAsia="de-CH"/>
              </w:rPr>
            </w:pPr>
          </w:p>
        </w:tc>
        <w:tc>
          <w:tcPr>
            <w:tcW w:w="9492" w:type="dxa"/>
            <w:gridSpan w:val="7"/>
          </w:tcPr>
          <w:p w14:paraId="716737F1" w14:textId="3D04574F" w:rsidR="00B57029" w:rsidRPr="0003455B" w:rsidRDefault="00B57029" w:rsidP="00CE67C0">
            <w:pPr>
              <w:spacing w:before="120" w:after="120" w:line="240" w:lineRule="auto"/>
              <w:rPr>
                <w:rFonts w:eastAsia="Times New Roman" w:cs="Times New Roman"/>
                <w:sz w:val="21"/>
                <w:szCs w:val="20"/>
                <w:lang w:eastAsia="de-CH"/>
              </w:rPr>
            </w:pPr>
            <w:r w:rsidRPr="0003455B">
              <w:rPr>
                <w:szCs w:val="20"/>
              </w:rPr>
              <w:t xml:space="preserve">In folgenden Aufgabenbereichen bzw. Konten wurden vertiefte Prüfungen </w:t>
            </w:r>
            <w:r>
              <w:rPr>
                <w:szCs w:val="20"/>
              </w:rPr>
              <w:t>v</w:t>
            </w:r>
            <w:r w:rsidRPr="0003455B">
              <w:rPr>
                <w:szCs w:val="20"/>
              </w:rPr>
              <w:t>orgenommen:</w:t>
            </w:r>
          </w:p>
        </w:tc>
      </w:tr>
      <w:tr w:rsidR="00682FF9" w:rsidRPr="0003455B" w14:paraId="1F550328" w14:textId="77777777" w:rsidTr="008A6654">
        <w:trPr>
          <w:gridBefore w:val="1"/>
          <w:gridAfter w:val="1"/>
          <w:wBefore w:w="8" w:type="dxa"/>
          <w:wAfter w:w="14" w:type="dxa"/>
          <w:cantSplit/>
        </w:trPr>
        <w:tc>
          <w:tcPr>
            <w:tcW w:w="805" w:type="dxa"/>
            <w:gridSpan w:val="2"/>
            <w:tcBorders>
              <w:left w:val="single" w:sz="18" w:space="0" w:color="auto"/>
            </w:tcBorders>
          </w:tcPr>
          <w:p w14:paraId="0956DF82" w14:textId="77777777" w:rsidR="00682FF9" w:rsidRPr="0003455B" w:rsidRDefault="00682FF9" w:rsidP="005B5E5E">
            <w:pPr>
              <w:spacing w:before="120" w:after="120" w:line="240" w:lineRule="auto"/>
              <w:rPr>
                <w:rFonts w:eastAsia="Times New Roman" w:cs="Times New Roman"/>
                <w:sz w:val="18"/>
                <w:szCs w:val="20"/>
                <w:lang w:eastAsia="de-CH"/>
              </w:rPr>
            </w:pPr>
          </w:p>
        </w:tc>
        <w:tc>
          <w:tcPr>
            <w:tcW w:w="3451" w:type="dxa"/>
            <w:gridSpan w:val="2"/>
          </w:tcPr>
          <w:p w14:paraId="64C9287C" w14:textId="77777777" w:rsidR="00682FF9" w:rsidRPr="0003455B" w:rsidRDefault="00682FF9" w:rsidP="005B5E5E">
            <w:pPr>
              <w:spacing w:before="120" w:after="120"/>
              <w:rPr>
                <w:szCs w:val="20"/>
              </w:rPr>
            </w:pPr>
            <w:r w:rsidRPr="0003455B">
              <w:rPr>
                <w:b/>
                <w:szCs w:val="20"/>
              </w:rPr>
              <w:t>Aufgabenbereiche / Konten</w:t>
            </w:r>
          </w:p>
        </w:tc>
        <w:tc>
          <w:tcPr>
            <w:tcW w:w="3593" w:type="dxa"/>
          </w:tcPr>
          <w:p w14:paraId="142307F9" w14:textId="77777777" w:rsidR="00682FF9" w:rsidRPr="0003455B" w:rsidRDefault="00682FF9" w:rsidP="005B5E5E">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1EF596A7" w14:textId="77777777" w:rsidR="00682FF9" w:rsidRPr="0003455B" w:rsidRDefault="00682FF9" w:rsidP="005B5E5E">
            <w:pPr>
              <w:spacing w:before="120" w:after="120"/>
              <w:rPr>
                <w:rFonts w:eastAsia="Times New Roman" w:cs="Times New Roman"/>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150" w:type="dxa"/>
            <w:gridSpan w:val="3"/>
          </w:tcPr>
          <w:p w14:paraId="4EA14B2D" w14:textId="77777777" w:rsidR="00682FF9" w:rsidRPr="0003455B" w:rsidRDefault="00682FF9" w:rsidP="005B5E5E">
            <w:pPr>
              <w:spacing w:before="120" w:after="120" w:line="240" w:lineRule="auto"/>
              <w:jc w:val="center"/>
              <w:rPr>
                <w:rFonts w:eastAsia="Times New Roman" w:cs="Times New Roman"/>
                <w:sz w:val="16"/>
                <w:szCs w:val="20"/>
                <w:lang w:eastAsia="de-CH"/>
              </w:rPr>
            </w:pPr>
          </w:p>
        </w:tc>
        <w:tc>
          <w:tcPr>
            <w:tcW w:w="1298" w:type="dxa"/>
          </w:tcPr>
          <w:p w14:paraId="1CCDD444"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26F7E0E4" w14:textId="77777777" w:rsidTr="008A6654">
        <w:trPr>
          <w:gridBefore w:val="1"/>
          <w:gridAfter w:val="1"/>
          <w:wBefore w:w="8" w:type="dxa"/>
          <w:wAfter w:w="14" w:type="dxa"/>
          <w:cantSplit/>
        </w:trPr>
        <w:tc>
          <w:tcPr>
            <w:tcW w:w="805" w:type="dxa"/>
            <w:gridSpan w:val="2"/>
            <w:tcBorders>
              <w:left w:val="single" w:sz="18" w:space="0" w:color="auto"/>
            </w:tcBorders>
          </w:tcPr>
          <w:p w14:paraId="1B66CFD4" w14:textId="77777777" w:rsidR="00682FF9" w:rsidRPr="0003455B" w:rsidRDefault="00682FF9" w:rsidP="005B5E5E">
            <w:pPr>
              <w:spacing w:before="120" w:after="120" w:line="240" w:lineRule="auto"/>
              <w:rPr>
                <w:rFonts w:eastAsia="Times New Roman" w:cs="Times New Roman"/>
                <w:szCs w:val="20"/>
                <w:lang w:eastAsia="de-CH"/>
              </w:rPr>
            </w:pPr>
          </w:p>
        </w:tc>
        <w:tc>
          <w:tcPr>
            <w:tcW w:w="345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05"/>
            </w:tblGrid>
            <w:tr w:rsidR="00682FF9" w:rsidRPr="0003455B" w14:paraId="71747D7E" w14:textId="77777777" w:rsidTr="005B5E5E">
              <w:trPr>
                <w:trHeight w:hRule="exact" w:val="397"/>
              </w:trPr>
              <w:tc>
                <w:tcPr>
                  <w:tcW w:w="3305" w:type="dxa"/>
                </w:tcPr>
                <w:p w14:paraId="523FB7A1" w14:textId="77777777" w:rsidR="00682FF9" w:rsidRPr="0003455B" w:rsidRDefault="00682FF9" w:rsidP="005B5E5E">
                  <w:pPr>
                    <w:spacing w:before="120" w:after="120"/>
                    <w:rPr>
                      <w:rFonts w:eastAsia="Times New Roman" w:cs="Times New Roman"/>
                      <w:szCs w:val="20"/>
                      <w:lang w:eastAsia="de-CH"/>
                    </w:rPr>
                  </w:pPr>
                </w:p>
              </w:tc>
            </w:tr>
            <w:tr w:rsidR="00682FF9" w:rsidRPr="0003455B" w14:paraId="068AC5FD" w14:textId="77777777" w:rsidTr="005B5E5E">
              <w:trPr>
                <w:trHeight w:hRule="exact" w:val="397"/>
              </w:trPr>
              <w:tc>
                <w:tcPr>
                  <w:tcW w:w="3305" w:type="dxa"/>
                </w:tcPr>
                <w:p w14:paraId="1CFF3B18"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0DF0164" w14:textId="77777777" w:rsidTr="005B5E5E">
              <w:trPr>
                <w:trHeight w:hRule="exact" w:val="397"/>
              </w:trPr>
              <w:tc>
                <w:tcPr>
                  <w:tcW w:w="3305" w:type="dxa"/>
                </w:tcPr>
                <w:p w14:paraId="14DA2C37" w14:textId="77777777" w:rsidR="00682FF9" w:rsidRPr="0003455B" w:rsidRDefault="00682FF9" w:rsidP="005B5E5E">
                  <w:pPr>
                    <w:spacing w:before="120" w:after="120"/>
                    <w:rPr>
                      <w:rFonts w:eastAsia="Times New Roman" w:cs="Times New Roman"/>
                      <w:szCs w:val="20"/>
                      <w:lang w:eastAsia="de-CH"/>
                    </w:rPr>
                  </w:pPr>
                </w:p>
              </w:tc>
            </w:tr>
            <w:tr w:rsidR="00682FF9" w:rsidRPr="0003455B" w14:paraId="32A165A8" w14:textId="77777777" w:rsidTr="005B5E5E">
              <w:trPr>
                <w:trHeight w:hRule="exact" w:val="397"/>
              </w:trPr>
              <w:tc>
                <w:tcPr>
                  <w:tcW w:w="3305" w:type="dxa"/>
                </w:tcPr>
                <w:p w14:paraId="564510C6"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C1E065E" w14:textId="77777777" w:rsidTr="005B5E5E">
              <w:trPr>
                <w:trHeight w:hRule="exact" w:val="397"/>
              </w:trPr>
              <w:tc>
                <w:tcPr>
                  <w:tcW w:w="3305" w:type="dxa"/>
                </w:tcPr>
                <w:p w14:paraId="74C59CD1" w14:textId="77777777" w:rsidR="00682FF9" w:rsidRPr="0003455B" w:rsidRDefault="00682FF9" w:rsidP="005B5E5E">
                  <w:pPr>
                    <w:spacing w:before="120" w:after="120"/>
                    <w:rPr>
                      <w:rFonts w:eastAsia="Times New Roman" w:cs="Times New Roman"/>
                      <w:szCs w:val="20"/>
                      <w:lang w:eastAsia="de-CH"/>
                    </w:rPr>
                  </w:pPr>
                </w:p>
              </w:tc>
            </w:tr>
            <w:tr w:rsidR="00682FF9" w:rsidRPr="0003455B" w14:paraId="6FE2D1A0" w14:textId="77777777" w:rsidTr="005B5E5E">
              <w:trPr>
                <w:trHeight w:hRule="exact" w:val="397"/>
              </w:trPr>
              <w:tc>
                <w:tcPr>
                  <w:tcW w:w="3305" w:type="dxa"/>
                </w:tcPr>
                <w:p w14:paraId="06E73B8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F18E982" w14:textId="77777777" w:rsidTr="005B5E5E">
              <w:trPr>
                <w:trHeight w:hRule="exact" w:val="397"/>
              </w:trPr>
              <w:tc>
                <w:tcPr>
                  <w:tcW w:w="3305" w:type="dxa"/>
                </w:tcPr>
                <w:p w14:paraId="6B90DA70" w14:textId="77777777" w:rsidR="00682FF9" w:rsidRPr="0003455B" w:rsidRDefault="00682FF9" w:rsidP="005B5E5E">
                  <w:pPr>
                    <w:spacing w:before="120" w:after="120"/>
                    <w:rPr>
                      <w:rFonts w:eastAsia="Times New Roman" w:cs="Times New Roman"/>
                      <w:szCs w:val="20"/>
                      <w:lang w:eastAsia="de-CH"/>
                    </w:rPr>
                  </w:pPr>
                </w:p>
              </w:tc>
            </w:tr>
          </w:tbl>
          <w:p w14:paraId="69C2EC94" w14:textId="77777777" w:rsidR="00682FF9" w:rsidRPr="0003455B" w:rsidRDefault="00682FF9" w:rsidP="005B5E5E">
            <w:pPr>
              <w:spacing w:before="120" w:after="120"/>
              <w:rPr>
                <w:szCs w:val="20"/>
              </w:rPr>
            </w:pPr>
          </w:p>
        </w:tc>
        <w:tc>
          <w:tcPr>
            <w:tcW w:w="359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82FF9" w:rsidRPr="0003455B" w14:paraId="30B5FCE7" w14:textId="77777777" w:rsidTr="005B5E5E">
              <w:trPr>
                <w:trHeight w:hRule="exact" w:val="397"/>
              </w:trPr>
              <w:tc>
                <w:tcPr>
                  <w:tcW w:w="3532" w:type="dxa"/>
                </w:tcPr>
                <w:p w14:paraId="75FAC720"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4AABF08" w14:textId="77777777" w:rsidTr="005B5E5E">
              <w:trPr>
                <w:trHeight w:hRule="exact" w:val="397"/>
              </w:trPr>
              <w:tc>
                <w:tcPr>
                  <w:tcW w:w="3532" w:type="dxa"/>
                </w:tcPr>
                <w:p w14:paraId="50B40182"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A95784E" w14:textId="77777777" w:rsidTr="005B5E5E">
              <w:trPr>
                <w:trHeight w:hRule="exact" w:val="397"/>
              </w:trPr>
              <w:tc>
                <w:tcPr>
                  <w:tcW w:w="3532" w:type="dxa"/>
                </w:tcPr>
                <w:p w14:paraId="456F5179" w14:textId="77777777" w:rsidR="00682FF9" w:rsidRPr="0003455B" w:rsidRDefault="00682FF9" w:rsidP="005B5E5E">
                  <w:pPr>
                    <w:spacing w:before="120" w:after="120"/>
                    <w:rPr>
                      <w:rFonts w:eastAsia="Times New Roman" w:cs="Times New Roman"/>
                      <w:szCs w:val="20"/>
                      <w:lang w:eastAsia="de-CH"/>
                    </w:rPr>
                  </w:pPr>
                </w:p>
              </w:tc>
            </w:tr>
            <w:tr w:rsidR="00682FF9" w:rsidRPr="0003455B" w14:paraId="1AA6106A" w14:textId="77777777" w:rsidTr="005B5E5E">
              <w:trPr>
                <w:trHeight w:hRule="exact" w:val="397"/>
              </w:trPr>
              <w:tc>
                <w:tcPr>
                  <w:tcW w:w="3532" w:type="dxa"/>
                </w:tcPr>
                <w:p w14:paraId="33353103" w14:textId="77777777" w:rsidR="00682FF9" w:rsidRPr="0003455B" w:rsidRDefault="00682FF9" w:rsidP="005B5E5E">
                  <w:pPr>
                    <w:spacing w:before="120" w:after="120"/>
                    <w:rPr>
                      <w:rFonts w:eastAsia="Times New Roman" w:cs="Times New Roman"/>
                      <w:szCs w:val="20"/>
                      <w:lang w:eastAsia="de-CH"/>
                    </w:rPr>
                  </w:pPr>
                </w:p>
              </w:tc>
            </w:tr>
            <w:tr w:rsidR="00682FF9" w:rsidRPr="0003455B" w14:paraId="2D0716A1" w14:textId="77777777" w:rsidTr="005B5E5E">
              <w:trPr>
                <w:trHeight w:hRule="exact" w:val="397"/>
              </w:trPr>
              <w:tc>
                <w:tcPr>
                  <w:tcW w:w="3532" w:type="dxa"/>
                </w:tcPr>
                <w:p w14:paraId="6FD0818E" w14:textId="77777777" w:rsidR="00682FF9" w:rsidRPr="0003455B" w:rsidRDefault="00682FF9" w:rsidP="005B5E5E">
                  <w:pPr>
                    <w:spacing w:before="120" w:after="120"/>
                    <w:rPr>
                      <w:rFonts w:eastAsia="Times New Roman" w:cs="Times New Roman"/>
                      <w:szCs w:val="20"/>
                      <w:lang w:eastAsia="de-CH"/>
                    </w:rPr>
                  </w:pPr>
                </w:p>
              </w:tc>
            </w:tr>
            <w:tr w:rsidR="00682FF9" w:rsidRPr="0003455B" w14:paraId="715923E1" w14:textId="77777777" w:rsidTr="005B5E5E">
              <w:trPr>
                <w:trHeight w:hRule="exact" w:val="397"/>
              </w:trPr>
              <w:tc>
                <w:tcPr>
                  <w:tcW w:w="3532" w:type="dxa"/>
                </w:tcPr>
                <w:p w14:paraId="03FBE3A7" w14:textId="77777777" w:rsidR="00682FF9" w:rsidRPr="0003455B" w:rsidRDefault="00682FF9" w:rsidP="005B5E5E">
                  <w:pPr>
                    <w:spacing w:before="120" w:after="120"/>
                    <w:rPr>
                      <w:rFonts w:eastAsia="Times New Roman" w:cs="Times New Roman"/>
                      <w:szCs w:val="20"/>
                      <w:lang w:eastAsia="de-CH"/>
                    </w:rPr>
                  </w:pPr>
                </w:p>
              </w:tc>
            </w:tr>
            <w:tr w:rsidR="00682FF9" w:rsidRPr="0003455B" w14:paraId="53103D5A" w14:textId="77777777" w:rsidTr="005B5E5E">
              <w:trPr>
                <w:trHeight w:hRule="exact" w:val="397"/>
              </w:trPr>
              <w:tc>
                <w:tcPr>
                  <w:tcW w:w="3532" w:type="dxa"/>
                </w:tcPr>
                <w:p w14:paraId="03C26102" w14:textId="77777777" w:rsidR="00682FF9" w:rsidRPr="0003455B" w:rsidRDefault="00682FF9" w:rsidP="005B5E5E">
                  <w:pPr>
                    <w:spacing w:before="120" w:after="120"/>
                    <w:rPr>
                      <w:rFonts w:eastAsia="Times New Roman" w:cs="Times New Roman"/>
                      <w:szCs w:val="20"/>
                      <w:lang w:eastAsia="de-CH"/>
                    </w:rPr>
                  </w:pPr>
                </w:p>
              </w:tc>
            </w:tr>
          </w:tbl>
          <w:p w14:paraId="310E854E" w14:textId="77777777" w:rsidR="00682FF9" w:rsidRPr="0003455B" w:rsidRDefault="00682FF9" w:rsidP="005B5E5E">
            <w:pPr>
              <w:spacing w:before="120" w:after="120" w:line="240" w:lineRule="auto"/>
              <w:rPr>
                <w:rFonts w:eastAsia="Times New Roman" w:cs="Times New Roman"/>
                <w:sz w:val="21"/>
                <w:szCs w:val="20"/>
                <w:lang w:eastAsia="de-CH"/>
              </w:rPr>
            </w:pPr>
          </w:p>
        </w:tc>
        <w:tc>
          <w:tcPr>
            <w:tcW w:w="1150" w:type="dxa"/>
            <w:gridSpan w:val="3"/>
          </w:tcPr>
          <w:p w14:paraId="151CD27C" w14:textId="77777777" w:rsidR="00682FF9" w:rsidRPr="0003455B" w:rsidRDefault="00682FF9" w:rsidP="005B5E5E">
            <w:pPr>
              <w:spacing w:before="120" w:after="120" w:line="240" w:lineRule="auto"/>
              <w:jc w:val="center"/>
              <w:rPr>
                <w:rFonts w:eastAsia="Times New Roman" w:cs="Times New Roman"/>
                <w:sz w:val="16"/>
                <w:szCs w:val="20"/>
                <w:lang w:eastAsia="de-CH"/>
              </w:rPr>
            </w:pPr>
          </w:p>
        </w:tc>
        <w:tc>
          <w:tcPr>
            <w:tcW w:w="1298"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82FF9" w:rsidRPr="0003455B" w14:paraId="55A57D84" w14:textId="77777777" w:rsidTr="005B5E5E">
              <w:trPr>
                <w:trHeight w:hRule="exact" w:val="397"/>
              </w:trPr>
              <w:tc>
                <w:tcPr>
                  <w:tcW w:w="1154" w:type="dxa"/>
                </w:tcPr>
                <w:p w14:paraId="1CB1375C"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7F7F8442" w14:textId="77777777" w:rsidTr="005B5E5E">
              <w:trPr>
                <w:trHeight w:hRule="exact" w:val="397"/>
              </w:trPr>
              <w:tc>
                <w:tcPr>
                  <w:tcW w:w="1154" w:type="dxa"/>
                </w:tcPr>
                <w:p w14:paraId="48CD1A87"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087D439" w14:textId="77777777" w:rsidTr="005B5E5E">
              <w:trPr>
                <w:trHeight w:hRule="exact" w:val="397"/>
              </w:trPr>
              <w:tc>
                <w:tcPr>
                  <w:tcW w:w="1154" w:type="dxa"/>
                </w:tcPr>
                <w:p w14:paraId="5A01C24C"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0A3F532F" w14:textId="77777777" w:rsidTr="005B5E5E">
              <w:trPr>
                <w:trHeight w:hRule="exact" w:val="397"/>
              </w:trPr>
              <w:tc>
                <w:tcPr>
                  <w:tcW w:w="1154" w:type="dxa"/>
                </w:tcPr>
                <w:p w14:paraId="45E556C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1B136648" w14:textId="77777777" w:rsidTr="005B5E5E">
              <w:trPr>
                <w:trHeight w:hRule="exact" w:val="397"/>
              </w:trPr>
              <w:tc>
                <w:tcPr>
                  <w:tcW w:w="1154" w:type="dxa"/>
                </w:tcPr>
                <w:p w14:paraId="3A66F6B6"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52B2194F" w14:textId="77777777" w:rsidTr="005B5E5E">
              <w:trPr>
                <w:trHeight w:hRule="exact" w:val="397"/>
              </w:trPr>
              <w:tc>
                <w:tcPr>
                  <w:tcW w:w="1154" w:type="dxa"/>
                </w:tcPr>
                <w:p w14:paraId="20009DCA" w14:textId="77777777" w:rsidR="00682FF9" w:rsidRPr="0003455B" w:rsidRDefault="00682FF9" w:rsidP="005B5E5E">
                  <w:pPr>
                    <w:spacing w:before="120" w:after="120"/>
                    <w:rPr>
                      <w:rFonts w:eastAsia="Times New Roman" w:cs="Times New Roman"/>
                      <w:sz w:val="21"/>
                      <w:szCs w:val="20"/>
                      <w:lang w:eastAsia="de-CH"/>
                    </w:rPr>
                  </w:pPr>
                </w:p>
              </w:tc>
            </w:tr>
            <w:tr w:rsidR="00682FF9" w:rsidRPr="0003455B" w14:paraId="65BD345C" w14:textId="77777777" w:rsidTr="005B5E5E">
              <w:trPr>
                <w:trHeight w:hRule="exact" w:val="397"/>
              </w:trPr>
              <w:tc>
                <w:tcPr>
                  <w:tcW w:w="1154" w:type="dxa"/>
                </w:tcPr>
                <w:p w14:paraId="3232E663" w14:textId="77777777" w:rsidR="00682FF9" w:rsidRPr="0003455B" w:rsidRDefault="00682FF9" w:rsidP="005B5E5E">
                  <w:pPr>
                    <w:spacing w:before="120" w:after="120"/>
                    <w:rPr>
                      <w:rFonts w:eastAsia="Times New Roman" w:cs="Times New Roman"/>
                      <w:sz w:val="21"/>
                      <w:szCs w:val="20"/>
                      <w:lang w:eastAsia="de-CH"/>
                    </w:rPr>
                  </w:pPr>
                </w:p>
              </w:tc>
            </w:tr>
          </w:tbl>
          <w:p w14:paraId="0DC3AE06" w14:textId="77777777" w:rsidR="00682FF9" w:rsidRPr="0003455B" w:rsidRDefault="00682FF9" w:rsidP="005B5E5E">
            <w:pPr>
              <w:spacing w:before="120" w:after="120" w:line="240" w:lineRule="auto"/>
              <w:rPr>
                <w:rFonts w:eastAsia="Times New Roman" w:cs="Times New Roman"/>
                <w:sz w:val="21"/>
                <w:szCs w:val="20"/>
                <w:lang w:eastAsia="de-CH"/>
              </w:rPr>
            </w:pPr>
          </w:p>
        </w:tc>
      </w:tr>
      <w:tr w:rsidR="00466059" w:rsidRPr="0003455B" w14:paraId="6470CBC9" w14:textId="77777777" w:rsidTr="00B57029">
        <w:trPr>
          <w:cantSplit/>
        </w:trPr>
        <w:tc>
          <w:tcPr>
            <w:tcW w:w="805" w:type="dxa"/>
            <w:gridSpan w:val="2"/>
          </w:tcPr>
          <w:p w14:paraId="259E4B0F" w14:textId="2297C1E9" w:rsidR="00466059" w:rsidRPr="0003455B" w:rsidRDefault="00466059" w:rsidP="00CE67C0">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14.2.</w:t>
            </w:r>
            <w:r w:rsidR="00CE67C0">
              <w:rPr>
                <w:rFonts w:eastAsia="Times New Roman" w:cs="Times New Roman"/>
                <w:szCs w:val="20"/>
                <w:lang w:eastAsia="de-CH"/>
              </w:rPr>
              <w:t>5</w:t>
            </w:r>
          </w:p>
        </w:tc>
        <w:tc>
          <w:tcPr>
            <w:tcW w:w="3451" w:type="dxa"/>
            <w:gridSpan w:val="2"/>
          </w:tcPr>
          <w:p w14:paraId="44B23AD7" w14:textId="4AF3CE82" w:rsidR="00466059" w:rsidRPr="0003455B" w:rsidRDefault="00466059" w:rsidP="00466059">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04883362"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7827F1F1"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2F79A55C"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68C9892B" w14:textId="77777777" w:rsidR="00466059" w:rsidRPr="0003455B" w:rsidRDefault="00466059" w:rsidP="004E33CC">
            <w:pPr>
              <w:numPr>
                <w:ilvl w:val="0"/>
                <w:numId w:val="28"/>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6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66059" w:rsidRPr="0003455B" w14:paraId="68D65F92" w14:textId="77777777" w:rsidTr="00305467">
              <w:trPr>
                <w:trHeight w:hRule="exact" w:val="397"/>
              </w:trPr>
              <w:tc>
                <w:tcPr>
                  <w:tcW w:w="3532" w:type="dxa"/>
                </w:tcPr>
                <w:p w14:paraId="785ED320" w14:textId="77777777" w:rsidR="00466059" w:rsidRPr="0003455B" w:rsidRDefault="00466059" w:rsidP="00466059">
                  <w:pPr>
                    <w:spacing w:before="120" w:after="120"/>
                    <w:rPr>
                      <w:rFonts w:eastAsia="Times New Roman" w:cs="Times New Roman"/>
                      <w:szCs w:val="20"/>
                      <w:lang w:eastAsia="de-CH"/>
                    </w:rPr>
                  </w:pPr>
                </w:p>
              </w:tc>
            </w:tr>
            <w:tr w:rsidR="00466059" w:rsidRPr="0003455B" w14:paraId="147CAB2C" w14:textId="77777777" w:rsidTr="00305467">
              <w:trPr>
                <w:trHeight w:hRule="exact" w:val="397"/>
              </w:trPr>
              <w:tc>
                <w:tcPr>
                  <w:tcW w:w="3532" w:type="dxa"/>
                </w:tcPr>
                <w:p w14:paraId="031D4214" w14:textId="77777777" w:rsidR="00466059" w:rsidRPr="0003455B" w:rsidRDefault="00466059" w:rsidP="00466059">
                  <w:pPr>
                    <w:spacing w:before="120" w:after="120"/>
                    <w:rPr>
                      <w:rFonts w:eastAsia="Times New Roman" w:cs="Times New Roman"/>
                      <w:szCs w:val="20"/>
                      <w:lang w:eastAsia="de-CH"/>
                    </w:rPr>
                  </w:pPr>
                </w:p>
              </w:tc>
            </w:tr>
            <w:tr w:rsidR="00466059" w:rsidRPr="0003455B" w14:paraId="033BDB5B" w14:textId="77777777" w:rsidTr="00305467">
              <w:trPr>
                <w:trHeight w:hRule="exact" w:val="397"/>
              </w:trPr>
              <w:tc>
                <w:tcPr>
                  <w:tcW w:w="3532" w:type="dxa"/>
                </w:tcPr>
                <w:p w14:paraId="0DBF696B" w14:textId="77777777" w:rsidR="00466059" w:rsidRPr="0003455B" w:rsidRDefault="00466059" w:rsidP="00466059">
                  <w:pPr>
                    <w:spacing w:before="120" w:after="120"/>
                    <w:rPr>
                      <w:rFonts w:eastAsia="Times New Roman" w:cs="Times New Roman"/>
                      <w:szCs w:val="20"/>
                      <w:lang w:eastAsia="de-CH"/>
                    </w:rPr>
                  </w:pPr>
                </w:p>
              </w:tc>
            </w:tr>
            <w:tr w:rsidR="00E64600" w:rsidRPr="0003455B" w14:paraId="36B25AB2" w14:textId="77777777" w:rsidTr="00305467">
              <w:trPr>
                <w:trHeight w:hRule="exact" w:val="397"/>
              </w:trPr>
              <w:tc>
                <w:tcPr>
                  <w:tcW w:w="3532" w:type="dxa"/>
                </w:tcPr>
                <w:p w14:paraId="3A5DAC93" w14:textId="77777777" w:rsidR="00E64600" w:rsidRPr="0003455B" w:rsidRDefault="00E64600" w:rsidP="00466059">
                  <w:pPr>
                    <w:spacing w:before="120" w:after="120"/>
                    <w:rPr>
                      <w:rFonts w:eastAsia="Times New Roman" w:cs="Times New Roman"/>
                      <w:szCs w:val="20"/>
                      <w:lang w:eastAsia="de-CH"/>
                    </w:rPr>
                  </w:pPr>
                </w:p>
              </w:tc>
            </w:tr>
            <w:tr w:rsidR="00E64600" w:rsidRPr="0003455B" w14:paraId="1278D6FF" w14:textId="77777777" w:rsidTr="00305467">
              <w:trPr>
                <w:trHeight w:hRule="exact" w:val="397"/>
              </w:trPr>
              <w:tc>
                <w:tcPr>
                  <w:tcW w:w="3532" w:type="dxa"/>
                </w:tcPr>
                <w:p w14:paraId="189E7846" w14:textId="77777777" w:rsidR="00E64600" w:rsidRPr="0003455B" w:rsidRDefault="00E64600" w:rsidP="00466059">
                  <w:pPr>
                    <w:spacing w:before="120" w:after="120"/>
                    <w:rPr>
                      <w:rFonts w:eastAsia="Times New Roman" w:cs="Times New Roman"/>
                      <w:szCs w:val="20"/>
                      <w:lang w:eastAsia="de-CH"/>
                    </w:rPr>
                  </w:pPr>
                </w:p>
              </w:tc>
            </w:tr>
            <w:tr w:rsidR="00E64600" w:rsidRPr="0003455B" w14:paraId="35162827" w14:textId="77777777" w:rsidTr="00305467">
              <w:trPr>
                <w:trHeight w:hRule="exact" w:val="397"/>
              </w:trPr>
              <w:tc>
                <w:tcPr>
                  <w:tcW w:w="3532" w:type="dxa"/>
                </w:tcPr>
                <w:p w14:paraId="2CCC4F97" w14:textId="77777777" w:rsidR="00E64600" w:rsidRPr="0003455B" w:rsidRDefault="00E64600" w:rsidP="00466059">
                  <w:pPr>
                    <w:spacing w:before="120" w:after="120"/>
                    <w:rPr>
                      <w:rFonts w:eastAsia="Times New Roman" w:cs="Times New Roman"/>
                      <w:szCs w:val="20"/>
                      <w:lang w:eastAsia="de-CH"/>
                    </w:rPr>
                  </w:pPr>
                </w:p>
              </w:tc>
            </w:tr>
          </w:tbl>
          <w:p w14:paraId="16A03328" w14:textId="688DD6FC" w:rsidR="00466059" w:rsidRPr="0003455B" w:rsidRDefault="00466059" w:rsidP="00466059">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94947511"/>
            <w:placeholder>
              <w:docPart w:val="4C608543AD7741F88A3E2F9973083EC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6" w:type="dxa"/>
              </w:tcPr>
              <w:p w14:paraId="1AD734AA" w14:textId="2A5AEF5A" w:rsidR="00466059" w:rsidRPr="0003455B" w:rsidRDefault="00466059" w:rsidP="00466059">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3"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66059" w:rsidRPr="0003455B" w14:paraId="3F093122" w14:textId="77777777" w:rsidTr="00305467">
              <w:trPr>
                <w:trHeight w:hRule="exact" w:val="397"/>
              </w:trPr>
              <w:tc>
                <w:tcPr>
                  <w:tcW w:w="1154" w:type="dxa"/>
                </w:tcPr>
                <w:p w14:paraId="06ECA1D6"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730E93C5" w14:textId="77777777" w:rsidTr="00305467">
              <w:trPr>
                <w:trHeight w:hRule="exact" w:val="397"/>
              </w:trPr>
              <w:tc>
                <w:tcPr>
                  <w:tcW w:w="1154" w:type="dxa"/>
                </w:tcPr>
                <w:p w14:paraId="5EAECD80" w14:textId="77777777" w:rsidR="00466059" w:rsidRPr="0003455B" w:rsidRDefault="00466059" w:rsidP="00466059">
                  <w:pPr>
                    <w:spacing w:before="120" w:after="120"/>
                    <w:rPr>
                      <w:rFonts w:eastAsia="Times New Roman" w:cs="Times New Roman"/>
                      <w:sz w:val="21"/>
                      <w:szCs w:val="20"/>
                      <w:lang w:eastAsia="de-CH"/>
                    </w:rPr>
                  </w:pPr>
                </w:p>
              </w:tc>
            </w:tr>
            <w:tr w:rsidR="00466059" w:rsidRPr="0003455B" w14:paraId="0C48164A" w14:textId="77777777" w:rsidTr="00305467">
              <w:trPr>
                <w:trHeight w:hRule="exact" w:val="397"/>
              </w:trPr>
              <w:tc>
                <w:tcPr>
                  <w:tcW w:w="1154" w:type="dxa"/>
                </w:tcPr>
                <w:p w14:paraId="1147D877" w14:textId="77777777" w:rsidR="00466059" w:rsidRPr="0003455B" w:rsidRDefault="00466059" w:rsidP="00466059">
                  <w:pPr>
                    <w:spacing w:before="120" w:after="120"/>
                    <w:rPr>
                      <w:rFonts w:eastAsia="Times New Roman" w:cs="Times New Roman"/>
                      <w:sz w:val="21"/>
                      <w:szCs w:val="20"/>
                      <w:lang w:eastAsia="de-CH"/>
                    </w:rPr>
                  </w:pPr>
                </w:p>
              </w:tc>
            </w:tr>
            <w:tr w:rsidR="00E64600" w:rsidRPr="0003455B" w14:paraId="72C14E40" w14:textId="77777777" w:rsidTr="00305467">
              <w:trPr>
                <w:trHeight w:hRule="exact" w:val="397"/>
              </w:trPr>
              <w:tc>
                <w:tcPr>
                  <w:tcW w:w="1154" w:type="dxa"/>
                </w:tcPr>
                <w:p w14:paraId="6BCB5679" w14:textId="77777777" w:rsidR="00E64600" w:rsidRPr="0003455B" w:rsidRDefault="00E64600" w:rsidP="00466059">
                  <w:pPr>
                    <w:spacing w:before="120" w:after="120"/>
                    <w:rPr>
                      <w:rFonts w:eastAsia="Times New Roman" w:cs="Times New Roman"/>
                      <w:sz w:val="21"/>
                      <w:szCs w:val="20"/>
                      <w:lang w:eastAsia="de-CH"/>
                    </w:rPr>
                  </w:pPr>
                </w:p>
              </w:tc>
            </w:tr>
            <w:tr w:rsidR="00E64600" w:rsidRPr="0003455B" w14:paraId="40A323E3" w14:textId="77777777" w:rsidTr="00305467">
              <w:trPr>
                <w:trHeight w:hRule="exact" w:val="397"/>
              </w:trPr>
              <w:tc>
                <w:tcPr>
                  <w:tcW w:w="1154" w:type="dxa"/>
                </w:tcPr>
                <w:p w14:paraId="4B817645" w14:textId="77777777" w:rsidR="00E64600" w:rsidRPr="0003455B" w:rsidRDefault="00E64600" w:rsidP="00466059">
                  <w:pPr>
                    <w:spacing w:before="120" w:after="120"/>
                    <w:rPr>
                      <w:rFonts w:eastAsia="Times New Roman" w:cs="Times New Roman"/>
                      <w:sz w:val="21"/>
                      <w:szCs w:val="20"/>
                      <w:lang w:eastAsia="de-CH"/>
                    </w:rPr>
                  </w:pPr>
                </w:p>
              </w:tc>
            </w:tr>
            <w:tr w:rsidR="00E64600" w:rsidRPr="0003455B" w14:paraId="41B17EE8" w14:textId="77777777" w:rsidTr="00305467">
              <w:trPr>
                <w:trHeight w:hRule="exact" w:val="397"/>
              </w:trPr>
              <w:tc>
                <w:tcPr>
                  <w:tcW w:w="1154" w:type="dxa"/>
                </w:tcPr>
                <w:p w14:paraId="3BF85A6B" w14:textId="77777777" w:rsidR="00E64600" w:rsidRPr="0003455B" w:rsidRDefault="00E64600" w:rsidP="00466059">
                  <w:pPr>
                    <w:spacing w:before="120" w:after="120"/>
                    <w:rPr>
                      <w:rFonts w:eastAsia="Times New Roman" w:cs="Times New Roman"/>
                      <w:sz w:val="21"/>
                      <w:szCs w:val="20"/>
                      <w:lang w:eastAsia="de-CH"/>
                    </w:rPr>
                  </w:pPr>
                </w:p>
              </w:tc>
            </w:tr>
          </w:tbl>
          <w:p w14:paraId="4D0C1AE6" w14:textId="010DAE61" w:rsidR="00466059" w:rsidRPr="0003455B" w:rsidRDefault="00466059" w:rsidP="00466059">
            <w:pPr>
              <w:spacing w:before="120" w:after="120" w:line="240" w:lineRule="auto"/>
              <w:rPr>
                <w:rFonts w:eastAsia="Times New Roman" w:cs="Times New Roman"/>
                <w:szCs w:val="20"/>
                <w:lang w:eastAsia="de-CH"/>
              </w:rPr>
            </w:pPr>
          </w:p>
        </w:tc>
      </w:tr>
    </w:tbl>
    <w:p w14:paraId="5646BCE1" w14:textId="77777777" w:rsidR="00F32CB5" w:rsidRPr="0003455B" w:rsidRDefault="00F32CB5" w:rsidP="00F32CB5">
      <w:pPr>
        <w:rPr>
          <w:sz w:val="22"/>
        </w:rPr>
        <w:sectPr w:rsidR="00F32CB5" w:rsidRPr="0003455B" w:rsidSect="00CF2FF5">
          <w:footerReference w:type="default" r:id="rId28"/>
          <w:pgSz w:w="11906" w:h="16838"/>
          <w:pgMar w:top="1417" w:right="707" w:bottom="1134" w:left="1417" w:header="708" w:footer="454" w:gutter="0"/>
          <w:cols w:space="708"/>
          <w:docGrid w:linePitch="360"/>
        </w:sectPr>
      </w:pPr>
    </w:p>
    <w:p w14:paraId="3874F398" w14:textId="62ED5E69" w:rsidR="00F32CB5" w:rsidRPr="0003455B" w:rsidRDefault="00F32CB5" w:rsidP="00C7184E">
      <w:pPr>
        <w:pStyle w:val="Listenabsatz"/>
        <w:numPr>
          <w:ilvl w:val="0"/>
          <w:numId w:val="14"/>
        </w:numPr>
        <w:ind w:left="284" w:hanging="851"/>
        <w:rPr>
          <w:sz w:val="22"/>
        </w:rPr>
      </w:pPr>
      <w:bookmarkStart w:id="33" w:name="_Ref448408530"/>
      <w:r w:rsidRPr="0003455B">
        <w:rPr>
          <w:b/>
          <w:sz w:val="44"/>
        </w:rPr>
        <w:lastRenderedPageBreak/>
        <w:t>Kurzfristige Finanzverbindlichkeiten</w:t>
      </w:r>
      <w:r w:rsidRPr="0003455B">
        <w:rPr>
          <w:b/>
          <w:sz w:val="44"/>
        </w:rPr>
        <w:br/>
      </w:r>
      <w:r w:rsidRPr="0003455B">
        <w:rPr>
          <w:sz w:val="32"/>
        </w:rPr>
        <w:t>Kontengruppe 201</w:t>
      </w:r>
      <w:bookmarkEnd w:id="33"/>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9B5D266" w14:textId="77777777" w:rsidTr="00B57029">
        <w:tc>
          <w:tcPr>
            <w:tcW w:w="10343" w:type="dxa"/>
            <w:shd w:val="clear" w:color="auto" w:fill="F7CAAC" w:themeFill="accent2" w:themeFillTint="66"/>
          </w:tcPr>
          <w:p w14:paraId="79B1EBF3"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57D5862D" w14:textId="77777777" w:rsidTr="00B57029">
        <w:tc>
          <w:tcPr>
            <w:tcW w:w="10343" w:type="dxa"/>
            <w:vAlign w:val="center"/>
          </w:tcPr>
          <w:p w14:paraId="0F55561E" w14:textId="77777777" w:rsidR="00F32CB5" w:rsidRPr="00C62AA2" w:rsidRDefault="00F32CB5" w:rsidP="00F32CB5">
            <w:pPr>
              <w:spacing w:before="120" w:after="120"/>
              <w:rPr>
                <w:szCs w:val="20"/>
              </w:rPr>
            </w:pPr>
            <w:r w:rsidRPr="00C62AA2">
              <w:rPr>
                <w:szCs w:val="20"/>
              </w:rPr>
              <w:t>Prüfung des korrekten Ausweises der Finanzverbindlichkeiten mit einer Laufzeit von bis zu einem Jahr</w:t>
            </w:r>
          </w:p>
        </w:tc>
      </w:tr>
      <w:tr w:rsidR="00F32CB5" w:rsidRPr="0003455B" w14:paraId="720B066E" w14:textId="77777777" w:rsidTr="00B57029">
        <w:tc>
          <w:tcPr>
            <w:tcW w:w="10343" w:type="dxa"/>
            <w:shd w:val="clear" w:color="auto" w:fill="F7CAAC" w:themeFill="accent2" w:themeFillTint="66"/>
          </w:tcPr>
          <w:p w14:paraId="35895EEA"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7AA07D86" w14:textId="77777777" w:rsidTr="00B57029">
        <w:tc>
          <w:tcPr>
            <w:tcW w:w="10343" w:type="dxa"/>
            <w:vAlign w:val="center"/>
          </w:tcPr>
          <w:p w14:paraId="2C02987B" w14:textId="77777777" w:rsidR="00F32CB5" w:rsidRPr="00C62AA2" w:rsidRDefault="00F32CB5" w:rsidP="00F32CB5">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r w:rsidR="001A2838" w:rsidRPr="00C62AA2">
              <w:rPr>
                <w:szCs w:val="20"/>
              </w:rPr>
              <w:t>, Kontoauszüge, Bankbestätigungen</w:t>
            </w:r>
          </w:p>
        </w:tc>
      </w:tr>
    </w:tbl>
    <w:p w14:paraId="79FC6B85" w14:textId="77777777" w:rsidR="00F32CB5" w:rsidRPr="0003455B" w:rsidRDefault="00F32CB5" w:rsidP="00F32CB5">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3440"/>
        <w:gridCol w:w="3651"/>
        <w:gridCol w:w="1125"/>
        <w:gridCol w:w="1294"/>
        <w:gridCol w:w="57"/>
      </w:tblGrid>
      <w:tr w:rsidR="00F32CB5" w:rsidRPr="0003455B" w14:paraId="70DA6E17" w14:textId="77777777" w:rsidTr="006D2A91">
        <w:trPr>
          <w:gridAfter w:val="1"/>
          <w:wAfter w:w="57" w:type="dxa"/>
          <w:cantSplit/>
          <w:tblHeader/>
        </w:trPr>
        <w:tc>
          <w:tcPr>
            <w:tcW w:w="4249"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3B5D89B" w14:textId="3F6EE61B" w:rsidR="00F32CB5" w:rsidRPr="0003455B" w:rsidRDefault="001E42C4"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1"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243A5EC"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5"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084132FE" w14:textId="626A063B" w:rsidR="00F32CB5" w:rsidRPr="0003455B" w:rsidRDefault="00F32CB5" w:rsidP="0049367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lang w:eastAsia="de-CH"/>
              </w:rPr>
              <w:t>*</w:t>
            </w:r>
          </w:p>
        </w:tc>
        <w:tc>
          <w:tcPr>
            <w:tcW w:w="1294"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484DEF19" w14:textId="77777777" w:rsidR="00F32CB5" w:rsidRPr="0003455B" w:rsidRDefault="00F32CB5" w:rsidP="00F32CB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62E1D07F" w14:textId="77777777" w:rsidTr="006D2A91">
        <w:trPr>
          <w:cantSplit/>
          <w:tblHeader/>
        </w:trPr>
        <w:tc>
          <w:tcPr>
            <w:tcW w:w="809" w:type="dxa"/>
            <w:shd w:val="clear" w:color="auto" w:fill="auto"/>
          </w:tcPr>
          <w:p w14:paraId="73155BB3"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156BC7EF" w14:textId="77777777" w:rsidR="006D2A91" w:rsidRPr="0003455B" w:rsidRDefault="006D2A91" w:rsidP="00B4501A">
            <w:pPr>
              <w:spacing w:after="0" w:line="240" w:lineRule="auto"/>
              <w:rPr>
                <w:rFonts w:eastAsia="Times New Roman" w:cs="Times New Roman"/>
                <w:b/>
                <w:szCs w:val="20"/>
                <w:lang w:eastAsia="de-CH"/>
              </w:rPr>
            </w:pPr>
          </w:p>
        </w:tc>
      </w:tr>
      <w:tr w:rsidR="00F32CB5" w:rsidRPr="0003455B" w14:paraId="426DEE24" w14:textId="77777777" w:rsidTr="00F551E9">
        <w:trPr>
          <w:gridAfter w:val="1"/>
          <w:wAfter w:w="57" w:type="dxa"/>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66112DF6" w14:textId="79A1C299" w:rsidR="00F32CB5" w:rsidRPr="0003455B" w:rsidRDefault="00B86F89" w:rsidP="00F32CB5">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w:t>
            </w:r>
            <w:r w:rsidR="00F32CB5" w:rsidRPr="0003455B">
              <w:rPr>
                <w:rFonts w:eastAsia="Times New Roman" w:cs="Times New Roman"/>
                <w:b/>
                <w:sz w:val="22"/>
                <w:szCs w:val="20"/>
                <w:lang w:eastAsia="de-CH"/>
              </w:rPr>
              <w:t>.1</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3C1D12FB" w14:textId="77777777" w:rsidR="00F32CB5" w:rsidRPr="0003455B" w:rsidRDefault="00F32CB5" w:rsidP="00F32CB5">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562BA4" w:rsidRPr="0003455B" w14:paraId="3119BAC8" w14:textId="77777777" w:rsidTr="00F551E9">
        <w:trPr>
          <w:gridAfter w:val="1"/>
          <w:wAfter w:w="57" w:type="dxa"/>
          <w:cantSplit/>
        </w:trPr>
        <w:tc>
          <w:tcPr>
            <w:tcW w:w="809" w:type="dxa"/>
            <w:tcBorders>
              <w:top w:val="single" w:sz="4" w:space="0" w:color="auto"/>
              <w:left w:val="single" w:sz="18" w:space="0" w:color="auto"/>
            </w:tcBorders>
            <w:shd w:val="clear" w:color="00FF00" w:fill="auto"/>
          </w:tcPr>
          <w:p w14:paraId="0E55B572" w14:textId="74AA5252"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15.1.1</w:t>
            </w:r>
          </w:p>
        </w:tc>
        <w:tc>
          <w:tcPr>
            <w:tcW w:w="3440" w:type="dxa"/>
            <w:tcBorders>
              <w:top w:val="single" w:sz="4" w:space="0" w:color="auto"/>
            </w:tcBorders>
          </w:tcPr>
          <w:p w14:paraId="091E8C24" w14:textId="77777777"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7BAE3E8D" w14:textId="77777777" w:rsidTr="00305467">
              <w:trPr>
                <w:trHeight w:hRule="exact" w:val="397"/>
              </w:trPr>
              <w:tc>
                <w:tcPr>
                  <w:tcW w:w="3532" w:type="dxa"/>
                </w:tcPr>
                <w:p w14:paraId="23CFF31C"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A230528" w14:textId="77777777" w:rsidTr="00305467">
              <w:trPr>
                <w:trHeight w:hRule="exact" w:val="397"/>
              </w:trPr>
              <w:tc>
                <w:tcPr>
                  <w:tcW w:w="3532" w:type="dxa"/>
                </w:tcPr>
                <w:p w14:paraId="66A2AF11" w14:textId="77777777" w:rsidR="00562BA4" w:rsidRPr="0003455B" w:rsidRDefault="00562BA4" w:rsidP="00562BA4">
                  <w:pPr>
                    <w:spacing w:before="120" w:after="120"/>
                    <w:rPr>
                      <w:rFonts w:eastAsia="Times New Roman" w:cs="Times New Roman"/>
                      <w:szCs w:val="20"/>
                      <w:lang w:eastAsia="de-CH"/>
                    </w:rPr>
                  </w:pPr>
                </w:p>
              </w:tc>
            </w:tr>
          </w:tbl>
          <w:p w14:paraId="73F2FD9E" w14:textId="3CF40916"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77095675"/>
            <w:placeholder>
              <w:docPart w:val="FF6EF904E50F40B59B54C72BF8F9731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5" w:type="dxa"/>
                <w:tcBorders>
                  <w:top w:val="single" w:sz="4" w:space="0" w:color="auto"/>
                </w:tcBorders>
              </w:tcPr>
              <w:p w14:paraId="4BF88D9C" w14:textId="5FFDF99A"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07483966" w14:textId="77777777" w:rsidTr="00305467">
              <w:trPr>
                <w:trHeight w:hRule="exact" w:val="397"/>
              </w:trPr>
              <w:tc>
                <w:tcPr>
                  <w:tcW w:w="1154" w:type="dxa"/>
                </w:tcPr>
                <w:p w14:paraId="6B6470CC"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2D7A74B3" w14:textId="77777777" w:rsidTr="00305467">
              <w:trPr>
                <w:trHeight w:hRule="exact" w:val="397"/>
              </w:trPr>
              <w:tc>
                <w:tcPr>
                  <w:tcW w:w="1154" w:type="dxa"/>
                </w:tcPr>
                <w:p w14:paraId="78CEB81F" w14:textId="77777777" w:rsidR="00562BA4" w:rsidRPr="0003455B" w:rsidRDefault="00562BA4" w:rsidP="00562BA4">
                  <w:pPr>
                    <w:spacing w:before="120" w:after="120"/>
                    <w:rPr>
                      <w:rFonts w:eastAsia="Times New Roman" w:cs="Times New Roman"/>
                      <w:sz w:val="21"/>
                      <w:szCs w:val="20"/>
                      <w:lang w:eastAsia="de-CH"/>
                    </w:rPr>
                  </w:pPr>
                </w:p>
              </w:tc>
            </w:tr>
          </w:tbl>
          <w:p w14:paraId="195D7337" w14:textId="25D17A03"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14:paraId="4E75F42C" w14:textId="77777777" w:rsidTr="00F551E9">
        <w:trPr>
          <w:gridAfter w:val="1"/>
          <w:wAfter w:w="57" w:type="dxa"/>
          <w:cantSplit/>
        </w:trPr>
        <w:tc>
          <w:tcPr>
            <w:tcW w:w="809" w:type="dxa"/>
            <w:tcBorders>
              <w:left w:val="single" w:sz="18" w:space="0" w:color="auto"/>
              <w:bottom w:val="single" w:sz="4" w:space="0" w:color="auto"/>
            </w:tcBorders>
            <w:shd w:val="clear" w:color="auto" w:fill="auto"/>
          </w:tcPr>
          <w:p w14:paraId="431F4E2B" w14:textId="77777777" w:rsidR="00562BA4" w:rsidRPr="0003455B" w:rsidRDefault="00562BA4" w:rsidP="00562BA4">
            <w:pPr>
              <w:spacing w:after="0" w:line="240" w:lineRule="auto"/>
              <w:rPr>
                <w:rFonts w:eastAsia="Times New Roman" w:cs="Times New Roman"/>
                <w:b/>
                <w:szCs w:val="20"/>
                <w:lang w:eastAsia="de-CH"/>
              </w:rPr>
            </w:pPr>
          </w:p>
        </w:tc>
        <w:tc>
          <w:tcPr>
            <w:tcW w:w="9510" w:type="dxa"/>
            <w:gridSpan w:val="4"/>
            <w:tcBorders>
              <w:bottom w:val="single" w:sz="4" w:space="0" w:color="auto"/>
            </w:tcBorders>
            <w:shd w:val="clear" w:color="auto" w:fill="auto"/>
          </w:tcPr>
          <w:p w14:paraId="2306945A" w14:textId="77777777" w:rsidR="00562BA4" w:rsidRPr="0003455B" w:rsidRDefault="00562BA4" w:rsidP="00562BA4">
            <w:pPr>
              <w:spacing w:after="0" w:line="240" w:lineRule="auto"/>
              <w:rPr>
                <w:rFonts w:eastAsia="Times New Roman" w:cs="Times New Roman"/>
                <w:b/>
                <w:szCs w:val="20"/>
                <w:lang w:eastAsia="de-CH"/>
              </w:rPr>
            </w:pPr>
          </w:p>
        </w:tc>
      </w:tr>
      <w:tr w:rsidR="00562BA4" w:rsidRPr="0003455B" w14:paraId="55816075" w14:textId="77777777" w:rsidTr="00F551E9">
        <w:trPr>
          <w:gridAfter w:val="1"/>
          <w:wAfter w:w="57" w:type="dxa"/>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1E250DA9" w14:textId="39437731" w:rsidR="00562BA4" w:rsidRPr="0003455B" w:rsidRDefault="00562BA4" w:rsidP="00562BA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15.2</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0E89BF6D" w14:textId="77777777" w:rsidR="00562BA4" w:rsidRPr="0003455B" w:rsidRDefault="00562BA4" w:rsidP="00562BA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562BA4" w:rsidRPr="0003455B" w14:paraId="266A8470" w14:textId="77777777" w:rsidTr="00F551E9">
        <w:trPr>
          <w:gridAfter w:val="1"/>
          <w:wAfter w:w="57" w:type="dxa"/>
          <w:cantSplit/>
        </w:trPr>
        <w:tc>
          <w:tcPr>
            <w:tcW w:w="809" w:type="dxa"/>
            <w:tcBorders>
              <w:top w:val="single" w:sz="4" w:space="0" w:color="auto"/>
              <w:left w:val="single" w:sz="18" w:space="0" w:color="auto"/>
            </w:tcBorders>
          </w:tcPr>
          <w:p w14:paraId="6FEA34E1" w14:textId="4B8CB9FD"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15.2.1</w:t>
            </w:r>
          </w:p>
        </w:tc>
        <w:tc>
          <w:tcPr>
            <w:tcW w:w="3440" w:type="dxa"/>
            <w:tcBorders>
              <w:top w:val="single" w:sz="4" w:space="0" w:color="auto"/>
            </w:tcBorders>
          </w:tcPr>
          <w:p w14:paraId="06FBA1CA" w14:textId="77777777" w:rsidR="00562BA4" w:rsidRPr="0003455B" w:rsidRDefault="00562BA4" w:rsidP="00562BA4">
            <w:pPr>
              <w:spacing w:before="120" w:after="120"/>
            </w:pPr>
            <w:r w:rsidRPr="0003455B">
              <w:t>Wurden die Zinsen (inkl. Marchzinsen) korrekt verbucht?</w:t>
            </w:r>
          </w:p>
        </w:tc>
        <w:tc>
          <w:tcPr>
            <w:tcW w:w="365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37353264" w14:textId="77777777" w:rsidTr="00305467">
              <w:trPr>
                <w:trHeight w:hRule="exact" w:val="397"/>
              </w:trPr>
              <w:tc>
                <w:tcPr>
                  <w:tcW w:w="3532" w:type="dxa"/>
                </w:tcPr>
                <w:p w14:paraId="7AC01D69"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1B0CE29" w14:textId="77777777" w:rsidTr="00305467">
              <w:trPr>
                <w:trHeight w:hRule="exact" w:val="397"/>
              </w:trPr>
              <w:tc>
                <w:tcPr>
                  <w:tcW w:w="3532" w:type="dxa"/>
                </w:tcPr>
                <w:p w14:paraId="0EDAF9E0" w14:textId="77777777" w:rsidR="00562BA4" w:rsidRPr="0003455B" w:rsidRDefault="00562BA4" w:rsidP="00562BA4">
                  <w:pPr>
                    <w:spacing w:before="120" w:after="120"/>
                    <w:rPr>
                      <w:rFonts w:eastAsia="Times New Roman" w:cs="Times New Roman"/>
                      <w:szCs w:val="20"/>
                      <w:lang w:eastAsia="de-CH"/>
                    </w:rPr>
                  </w:pPr>
                </w:p>
              </w:tc>
            </w:tr>
          </w:tbl>
          <w:p w14:paraId="7E7A7435" w14:textId="33972302"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508263"/>
            <w:placeholder>
              <w:docPart w:val="87DBC41E14244AE09E4BEE9261466CE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5" w:type="dxa"/>
                <w:tcBorders>
                  <w:top w:val="single" w:sz="4" w:space="0" w:color="auto"/>
                </w:tcBorders>
              </w:tcPr>
              <w:p w14:paraId="3AC90D71" w14:textId="544A2AE2"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46E8DE14" w14:textId="77777777" w:rsidTr="00305467">
              <w:trPr>
                <w:trHeight w:hRule="exact" w:val="397"/>
              </w:trPr>
              <w:tc>
                <w:tcPr>
                  <w:tcW w:w="1154" w:type="dxa"/>
                </w:tcPr>
                <w:p w14:paraId="0764F3C7"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034F514C" w14:textId="77777777" w:rsidTr="00305467">
              <w:trPr>
                <w:trHeight w:hRule="exact" w:val="397"/>
              </w:trPr>
              <w:tc>
                <w:tcPr>
                  <w:tcW w:w="1154" w:type="dxa"/>
                </w:tcPr>
                <w:p w14:paraId="6E9C755D" w14:textId="77777777" w:rsidR="00562BA4" w:rsidRPr="0003455B" w:rsidRDefault="00562BA4" w:rsidP="00562BA4">
                  <w:pPr>
                    <w:spacing w:before="120" w:after="120"/>
                    <w:rPr>
                      <w:rFonts w:eastAsia="Times New Roman" w:cs="Times New Roman"/>
                      <w:sz w:val="21"/>
                      <w:szCs w:val="20"/>
                      <w:lang w:eastAsia="de-CH"/>
                    </w:rPr>
                  </w:pPr>
                </w:p>
              </w:tc>
            </w:tr>
          </w:tbl>
          <w:p w14:paraId="4E156903" w14:textId="7489FDD7"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14:paraId="6CA9A77B" w14:textId="77777777" w:rsidTr="00F551E9">
        <w:trPr>
          <w:gridAfter w:val="1"/>
          <w:wAfter w:w="57" w:type="dxa"/>
          <w:cantSplit/>
        </w:trPr>
        <w:tc>
          <w:tcPr>
            <w:tcW w:w="809" w:type="dxa"/>
            <w:tcBorders>
              <w:left w:val="single" w:sz="18" w:space="0" w:color="auto"/>
            </w:tcBorders>
          </w:tcPr>
          <w:p w14:paraId="3780A3B8" w14:textId="42A74F09"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15.2.2</w:t>
            </w:r>
          </w:p>
        </w:tc>
        <w:tc>
          <w:tcPr>
            <w:tcW w:w="3440" w:type="dxa"/>
          </w:tcPr>
          <w:p w14:paraId="5D159393" w14:textId="281F1B51" w:rsidR="00562BA4" w:rsidRPr="0003455B" w:rsidRDefault="00562BA4" w:rsidP="00562BA4">
            <w:pPr>
              <w:spacing w:before="120" w:after="120"/>
            </w:pPr>
            <w:r w:rsidRPr="0003455B">
              <w:t>Erfolgte die Teilrückzahlung und Rückzahlung von Verbindlichkeiten an die Gläubiger korrekt gemäss den Best</w:t>
            </w:r>
            <w:r w:rsidR="00DF6197">
              <w:t>immungen der Darlehens</w:t>
            </w:r>
            <w:r w:rsidR="00E80DF7">
              <w:t>-</w:t>
            </w:r>
            <w:r w:rsidR="00DF6197">
              <w:t>verträge?</w:t>
            </w:r>
          </w:p>
        </w:tc>
        <w:tc>
          <w:tcPr>
            <w:tcW w:w="365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655002CB" w14:textId="77777777" w:rsidTr="00305467">
              <w:trPr>
                <w:trHeight w:hRule="exact" w:val="397"/>
              </w:trPr>
              <w:tc>
                <w:tcPr>
                  <w:tcW w:w="3532" w:type="dxa"/>
                </w:tcPr>
                <w:p w14:paraId="6330E1B7"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45BCD07" w14:textId="77777777" w:rsidTr="00305467">
              <w:trPr>
                <w:trHeight w:hRule="exact" w:val="397"/>
              </w:trPr>
              <w:tc>
                <w:tcPr>
                  <w:tcW w:w="3532" w:type="dxa"/>
                </w:tcPr>
                <w:p w14:paraId="4988135E" w14:textId="77777777" w:rsidR="00562BA4" w:rsidRPr="0003455B" w:rsidRDefault="00562BA4" w:rsidP="00562BA4">
                  <w:pPr>
                    <w:spacing w:before="120" w:after="120"/>
                    <w:rPr>
                      <w:rFonts w:eastAsia="Times New Roman" w:cs="Times New Roman"/>
                      <w:szCs w:val="20"/>
                      <w:lang w:eastAsia="de-CH"/>
                    </w:rPr>
                  </w:pPr>
                </w:p>
              </w:tc>
            </w:tr>
            <w:tr w:rsidR="00562BA4" w:rsidRPr="0003455B" w14:paraId="1CD71F10" w14:textId="77777777" w:rsidTr="00305467">
              <w:trPr>
                <w:trHeight w:hRule="exact" w:val="397"/>
              </w:trPr>
              <w:tc>
                <w:tcPr>
                  <w:tcW w:w="3532" w:type="dxa"/>
                </w:tcPr>
                <w:p w14:paraId="50D52AC8" w14:textId="77777777" w:rsidR="00562BA4" w:rsidRPr="0003455B" w:rsidRDefault="00562BA4" w:rsidP="00562BA4">
                  <w:pPr>
                    <w:spacing w:before="120" w:after="120"/>
                    <w:rPr>
                      <w:rFonts w:eastAsia="Times New Roman" w:cs="Times New Roman"/>
                      <w:szCs w:val="20"/>
                      <w:lang w:eastAsia="de-CH"/>
                    </w:rPr>
                  </w:pPr>
                </w:p>
              </w:tc>
            </w:tr>
          </w:tbl>
          <w:p w14:paraId="1FCB550E" w14:textId="3307B151" w:rsidR="00562BA4" w:rsidRPr="0003455B" w:rsidRDefault="00562BA4" w:rsidP="00562BA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69067622"/>
            <w:placeholder>
              <w:docPart w:val="C10B0FDBD99D43DF95D627E84836C9B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5" w:type="dxa"/>
              </w:tcPr>
              <w:p w14:paraId="568ACE14" w14:textId="03CF6B94"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64FF45DE" w14:textId="77777777" w:rsidTr="00305467">
              <w:trPr>
                <w:trHeight w:hRule="exact" w:val="397"/>
              </w:trPr>
              <w:tc>
                <w:tcPr>
                  <w:tcW w:w="1154" w:type="dxa"/>
                </w:tcPr>
                <w:p w14:paraId="3F135DB9"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10D23EAA" w14:textId="77777777" w:rsidTr="00305467">
              <w:trPr>
                <w:trHeight w:hRule="exact" w:val="397"/>
              </w:trPr>
              <w:tc>
                <w:tcPr>
                  <w:tcW w:w="1154" w:type="dxa"/>
                </w:tcPr>
                <w:p w14:paraId="30283050"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505E4345" w14:textId="77777777" w:rsidTr="00305467">
              <w:trPr>
                <w:trHeight w:hRule="exact" w:val="397"/>
              </w:trPr>
              <w:tc>
                <w:tcPr>
                  <w:tcW w:w="1154" w:type="dxa"/>
                </w:tcPr>
                <w:p w14:paraId="6CBAABD0" w14:textId="77777777" w:rsidR="00562BA4" w:rsidRPr="0003455B" w:rsidRDefault="00562BA4" w:rsidP="00562BA4">
                  <w:pPr>
                    <w:spacing w:before="120" w:after="120"/>
                    <w:rPr>
                      <w:rFonts w:eastAsia="Times New Roman" w:cs="Times New Roman"/>
                      <w:sz w:val="21"/>
                      <w:szCs w:val="20"/>
                      <w:lang w:eastAsia="de-CH"/>
                    </w:rPr>
                  </w:pPr>
                </w:p>
              </w:tc>
            </w:tr>
          </w:tbl>
          <w:p w14:paraId="2610C6DC" w14:textId="1F617146" w:rsidR="00562BA4" w:rsidRPr="0003455B" w:rsidRDefault="00562BA4" w:rsidP="00562BA4">
            <w:pPr>
              <w:spacing w:before="120" w:after="120" w:line="240" w:lineRule="auto"/>
              <w:rPr>
                <w:rFonts w:eastAsia="Times New Roman" w:cs="Times New Roman"/>
                <w:sz w:val="21"/>
                <w:szCs w:val="20"/>
                <w:lang w:eastAsia="de-CH"/>
              </w:rPr>
            </w:pPr>
          </w:p>
        </w:tc>
      </w:tr>
      <w:tr w:rsidR="00562BA4" w:rsidRPr="0003455B" w14:paraId="405B0434" w14:textId="77777777" w:rsidTr="00F551E9">
        <w:trPr>
          <w:gridAfter w:val="1"/>
          <w:wAfter w:w="57" w:type="dxa"/>
          <w:cantSplit/>
        </w:trPr>
        <w:tc>
          <w:tcPr>
            <w:tcW w:w="809" w:type="dxa"/>
          </w:tcPr>
          <w:p w14:paraId="438B176A" w14:textId="5492E7D4" w:rsidR="00562BA4" w:rsidRPr="0003455B" w:rsidRDefault="00562BA4" w:rsidP="00562BA4">
            <w:pPr>
              <w:spacing w:before="120" w:after="120" w:line="240" w:lineRule="auto"/>
              <w:rPr>
                <w:rFonts w:eastAsia="Times New Roman" w:cs="Times New Roman"/>
                <w:szCs w:val="20"/>
                <w:lang w:eastAsia="de-CH"/>
              </w:rPr>
            </w:pPr>
            <w:r w:rsidRPr="0003455B">
              <w:rPr>
                <w:rFonts w:eastAsia="Times New Roman" w:cs="Times New Roman"/>
                <w:szCs w:val="20"/>
                <w:lang w:eastAsia="de-CH"/>
              </w:rPr>
              <w:t>15.2.3</w:t>
            </w:r>
          </w:p>
        </w:tc>
        <w:tc>
          <w:tcPr>
            <w:tcW w:w="3440" w:type="dxa"/>
          </w:tcPr>
          <w:p w14:paraId="4A0E0F8E" w14:textId="06462081" w:rsidR="00562BA4" w:rsidRPr="0003455B" w:rsidRDefault="00562BA4" w:rsidP="00562BA4">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18779075"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3DED9220"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5E0BA340"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7F82AEFB" w14:textId="77777777" w:rsidR="00562BA4" w:rsidRPr="0003455B" w:rsidRDefault="00562BA4" w:rsidP="004E33CC">
            <w:pPr>
              <w:numPr>
                <w:ilvl w:val="0"/>
                <w:numId w:val="29"/>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5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2BA4" w:rsidRPr="0003455B" w14:paraId="19CAB3B1" w14:textId="77777777" w:rsidTr="00305467">
              <w:trPr>
                <w:trHeight w:hRule="exact" w:val="397"/>
              </w:trPr>
              <w:tc>
                <w:tcPr>
                  <w:tcW w:w="3532" w:type="dxa"/>
                </w:tcPr>
                <w:p w14:paraId="3BB49526" w14:textId="77777777" w:rsidR="00562BA4" w:rsidRPr="0003455B" w:rsidRDefault="00562BA4" w:rsidP="00562BA4">
                  <w:pPr>
                    <w:spacing w:before="120" w:after="120"/>
                    <w:rPr>
                      <w:rFonts w:eastAsia="Times New Roman" w:cs="Times New Roman"/>
                      <w:szCs w:val="20"/>
                      <w:lang w:eastAsia="de-CH"/>
                    </w:rPr>
                  </w:pPr>
                </w:p>
              </w:tc>
            </w:tr>
            <w:tr w:rsidR="00562BA4" w:rsidRPr="0003455B" w14:paraId="3D61CD26" w14:textId="77777777" w:rsidTr="00305467">
              <w:trPr>
                <w:trHeight w:hRule="exact" w:val="397"/>
              </w:trPr>
              <w:tc>
                <w:tcPr>
                  <w:tcW w:w="3532" w:type="dxa"/>
                </w:tcPr>
                <w:p w14:paraId="105C3B76"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870B918" w14:textId="77777777" w:rsidTr="00305467">
              <w:trPr>
                <w:trHeight w:hRule="exact" w:val="397"/>
              </w:trPr>
              <w:tc>
                <w:tcPr>
                  <w:tcW w:w="3532" w:type="dxa"/>
                </w:tcPr>
                <w:p w14:paraId="6C07F5E1" w14:textId="77777777" w:rsidR="00562BA4" w:rsidRPr="0003455B" w:rsidRDefault="00562BA4" w:rsidP="00562BA4">
                  <w:pPr>
                    <w:spacing w:before="120" w:after="120"/>
                    <w:rPr>
                      <w:rFonts w:eastAsia="Times New Roman" w:cs="Times New Roman"/>
                      <w:szCs w:val="20"/>
                      <w:lang w:eastAsia="de-CH"/>
                    </w:rPr>
                  </w:pPr>
                </w:p>
              </w:tc>
            </w:tr>
            <w:tr w:rsidR="00562BA4" w:rsidRPr="0003455B" w14:paraId="7CC4527D" w14:textId="77777777" w:rsidTr="00305467">
              <w:trPr>
                <w:trHeight w:hRule="exact" w:val="397"/>
              </w:trPr>
              <w:tc>
                <w:tcPr>
                  <w:tcW w:w="3532" w:type="dxa"/>
                </w:tcPr>
                <w:p w14:paraId="715FA185" w14:textId="77777777" w:rsidR="00562BA4" w:rsidRPr="0003455B" w:rsidRDefault="00562BA4" w:rsidP="00562BA4">
                  <w:pPr>
                    <w:spacing w:before="120" w:after="120"/>
                    <w:rPr>
                      <w:rFonts w:eastAsia="Times New Roman" w:cs="Times New Roman"/>
                      <w:szCs w:val="20"/>
                      <w:lang w:eastAsia="de-CH"/>
                    </w:rPr>
                  </w:pPr>
                </w:p>
              </w:tc>
            </w:tr>
            <w:tr w:rsidR="00562BA4" w:rsidRPr="0003455B" w14:paraId="355AE33C" w14:textId="77777777" w:rsidTr="00305467">
              <w:trPr>
                <w:trHeight w:hRule="exact" w:val="397"/>
              </w:trPr>
              <w:tc>
                <w:tcPr>
                  <w:tcW w:w="3532" w:type="dxa"/>
                </w:tcPr>
                <w:p w14:paraId="40CDE1C4" w14:textId="77777777" w:rsidR="00562BA4" w:rsidRPr="0003455B" w:rsidRDefault="00562BA4" w:rsidP="00562BA4">
                  <w:pPr>
                    <w:spacing w:before="120" w:after="120"/>
                    <w:rPr>
                      <w:rFonts w:eastAsia="Times New Roman" w:cs="Times New Roman"/>
                      <w:szCs w:val="20"/>
                      <w:lang w:eastAsia="de-CH"/>
                    </w:rPr>
                  </w:pPr>
                </w:p>
              </w:tc>
            </w:tr>
            <w:tr w:rsidR="00562BA4" w:rsidRPr="0003455B" w14:paraId="046AFF13" w14:textId="77777777" w:rsidTr="00305467">
              <w:trPr>
                <w:trHeight w:hRule="exact" w:val="397"/>
              </w:trPr>
              <w:tc>
                <w:tcPr>
                  <w:tcW w:w="3532" w:type="dxa"/>
                </w:tcPr>
                <w:p w14:paraId="0C1107F5" w14:textId="77777777" w:rsidR="00562BA4" w:rsidRPr="0003455B" w:rsidRDefault="00562BA4" w:rsidP="00562BA4">
                  <w:pPr>
                    <w:spacing w:before="120" w:after="120"/>
                    <w:rPr>
                      <w:rFonts w:eastAsia="Times New Roman" w:cs="Times New Roman"/>
                      <w:szCs w:val="20"/>
                      <w:lang w:eastAsia="de-CH"/>
                    </w:rPr>
                  </w:pPr>
                </w:p>
              </w:tc>
            </w:tr>
          </w:tbl>
          <w:p w14:paraId="537FC021" w14:textId="339A1A36" w:rsidR="00562BA4" w:rsidRPr="0003455B" w:rsidRDefault="00562BA4" w:rsidP="00562BA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6687478"/>
            <w:placeholder>
              <w:docPart w:val="F25A208A691F41E3848146D63ADED6F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5" w:type="dxa"/>
              </w:tcPr>
              <w:p w14:paraId="66FA9005" w14:textId="67798709" w:rsidR="00562BA4" w:rsidRPr="0003455B" w:rsidRDefault="00562BA4" w:rsidP="00562BA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2BA4" w:rsidRPr="0003455B" w14:paraId="490FB0EF" w14:textId="77777777" w:rsidTr="00305467">
              <w:trPr>
                <w:trHeight w:hRule="exact" w:val="397"/>
              </w:trPr>
              <w:tc>
                <w:tcPr>
                  <w:tcW w:w="1154" w:type="dxa"/>
                </w:tcPr>
                <w:p w14:paraId="6B2A190B"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76C743A2" w14:textId="77777777" w:rsidTr="00305467">
              <w:trPr>
                <w:trHeight w:hRule="exact" w:val="397"/>
              </w:trPr>
              <w:tc>
                <w:tcPr>
                  <w:tcW w:w="1154" w:type="dxa"/>
                </w:tcPr>
                <w:p w14:paraId="7A039710"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5CE8C701" w14:textId="77777777" w:rsidTr="00305467">
              <w:trPr>
                <w:trHeight w:hRule="exact" w:val="397"/>
              </w:trPr>
              <w:tc>
                <w:tcPr>
                  <w:tcW w:w="1154" w:type="dxa"/>
                </w:tcPr>
                <w:p w14:paraId="557AA3BF"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3A9538F5" w14:textId="77777777" w:rsidTr="00305467">
              <w:trPr>
                <w:trHeight w:hRule="exact" w:val="397"/>
              </w:trPr>
              <w:tc>
                <w:tcPr>
                  <w:tcW w:w="1154" w:type="dxa"/>
                </w:tcPr>
                <w:p w14:paraId="76050B73"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19000508" w14:textId="77777777" w:rsidTr="00305467">
              <w:trPr>
                <w:trHeight w:hRule="exact" w:val="397"/>
              </w:trPr>
              <w:tc>
                <w:tcPr>
                  <w:tcW w:w="1154" w:type="dxa"/>
                </w:tcPr>
                <w:p w14:paraId="4862FFE6" w14:textId="77777777" w:rsidR="00562BA4" w:rsidRPr="0003455B" w:rsidRDefault="00562BA4" w:rsidP="00562BA4">
                  <w:pPr>
                    <w:spacing w:before="120" w:after="120"/>
                    <w:rPr>
                      <w:rFonts w:eastAsia="Times New Roman" w:cs="Times New Roman"/>
                      <w:sz w:val="21"/>
                      <w:szCs w:val="20"/>
                      <w:lang w:eastAsia="de-CH"/>
                    </w:rPr>
                  </w:pPr>
                </w:p>
              </w:tc>
            </w:tr>
            <w:tr w:rsidR="00562BA4" w:rsidRPr="0003455B" w14:paraId="51887696" w14:textId="77777777" w:rsidTr="00305467">
              <w:trPr>
                <w:trHeight w:hRule="exact" w:val="397"/>
              </w:trPr>
              <w:tc>
                <w:tcPr>
                  <w:tcW w:w="1154" w:type="dxa"/>
                </w:tcPr>
                <w:p w14:paraId="5FA4D4E6" w14:textId="77777777" w:rsidR="00562BA4" w:rsidRPr="0003455B" w:rsidRDefault="00562BA4" w:rsidP="00562BA4">
                  <w:pPr>
                    <w:spacing w:before="120" w:after="120"/>
                    <w:rPr>
                      <w:rFonts w:eastAsia="Times New Roman" w:cs="Times New Roman"/>
                      <w:sz w:val="21"/>
                      <w:szCs w:val="20"/>
                      <w:lang w:eastAsia="de-CH"/>
                    </w:rPr>
                  </w:pPr>
                </w:p>
              </w:tc>
            </w:tr>
          </w:tbl>
          <w:p w14:paraId="35740E72" w14:textId="442F2509" w:rsidR="00562BA4" w:rsidRPr="0003455B" w:rsidRDefault="00562BA4" w:rsidP="00562BA4">
            <w:pPr>
              <w:spacing w:before="120" w:after="120" w:line="240" w:lineRule="auto"/>
              <w:rPr>
                <w:rFonts w:eastAsia="Times New Roman" w:cs="Times New Roman"/>
                <w:szCs w:val="20"/>
                <w:lang w:eastAsia="de-CH"/>
              </w:rPr>
            </w:pPr>
          </w:p>
        </w:tc>
      </w:tr>
    </w:tbl>
    <w:p w14:paraId="413ED01D" w14:textId="77777777" w:rsidR="00E80DF7" w:rsidRDefault="00E80DF7">
      <w:pPr>
        <w:rPr>
          <w:sz w:val="22"/>
        </w:rPr>
        <w:sectPr w:rsidR="00E80DF7" w:rsidSect="00CF2FF5">
          <w:footerReference w:type="default" r:id="rId29"/>
          <w:pgSz w:w="11906" w:h="16838"/>
          <w:pgMar w:top="1417" w:right="707" w:bottom="1134" w:left="1417" w:header="708" w:footer="454" w:gutter="0"/>
          <w:cols w:space="708"/>
          <w:docGrid w:linePitch="360"/>
        </w:sectPr>
      </w:pPr>
    </w:p>
    <w:p w14:paraId="757EFDA2" w14:textId="6F8B636F" w:rsidR="00306D5E" w:rsidRPr="0003455B" w:rsidRDefault="00306D5E" w:rsidP="00C7184E">
      <w:pPr>
        <w:pStyle w:val="Listenabsatz"/>
        <w:numPr>
          <w:ilvl w:val="0"/>
          <w:numId w:val="14"/>
        </w:numPr>
        <w:ind w:left="284" w:hanging="851"/>
        <w:rPr>
          <w:sz w:val="22"/>
        </w:rPr>
      </w:pPr>
      <w:bookmarkStart w:id="34" w:name="_Ref448408534"/>
      <w:r w:rsidRPr="0003455B">
        <w:rPr>
          <w:b/>
          <w:sz w:val="44"/>
        </w:rPr>
        <w:lastRenderedPageBreak/>
        <w:t>Passive Rechnungsabgrenzungen</w:t>
      </w:r>
      <w:r w:rsidRPr="0003455B">
        <w:rPr>
          <w:b/>
          <w:sz w:val="44"/>
        </w:rPr>
        <w:br/>
      </w:r>
      <w:r w:rsidRPr="0003455B">
        <w:rPr>
          <w:sz w:val="32"/>
        </w:rPr>
        <w:t>Kontengruppe 204</w:t>
      </w:r>
      <w:bookmarkEnd w:id="34"/>
    </w:p>
    <w:tbl>
      <w:tblPr>
        <w:tblStyle w:val="Tabellenraster1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41AD5CC5" w14:textId="77777777" w:rsidTr="00571524">
        <w:tc>
          <w:tcPr>
            <w:tcW w:w="10343" w:type="dxa"/>
            <w:shd w:val="clear" w:color="auto" w:fill="F7CAAC" w:themeFill="accent2" w:themeFillTint="66"/>
          </w:tcPr>
          <w:p w14:paraId="23D51C5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03455B" w14:paraId="7705B68B" w14:textId="77777777" w:rsidTr="00571524">
        <w:tc>
          <w:tcPr>
            <w:tcW w:w="10343" w:type="dxa"/>
            <w:vAlign w:val="center"/>
          </w:tcPr>
          <w:p w14:paraId="32CCD49F" w14:textId="77777777" w:rsidR="00306D5E" w:rsidRPr="006641FB" w:rsidRDefault="00306D5E" w:rsidP="00306D5E">
            <w:pPr>
              <w:spacing w:before="120" w:after="120" w:line="259" w:lineRule="auto"/>
              <w:rPr>
                <w:szCs w:val="20"/>
              </w:rPr>
            </w:pPr>
            <w:r w:rsidRPr="006641FB">
              <w:rPr>
                <w:szCs w:val="20"/>
              </w:rPr>
              <w:t>Prüfung der Vollständigkeit und Richtigkeit der verbuchten passiven Rechnungsabgrenzungen</w:t>
            </w:r>
          </w:p>
        </w:tc>
      </w:tr>
      <w:tr w:rsidR="00306D5E" w:rsidRPr="0003455B" w14:paraId="6F78FD92" w14:textId="77777777" w:rsidTr="00571524">
        <w:tc>
          <w:tcPr>
            <w:tcW w:w="10343" w:type="dxa"/>
            <w:shd w:val="clear" w:color="auto" w:fill="F7CAAC" w:themeFill="accent2" w:themeFillTint="66"/>
          </w:tcPr>
          <w:p w14:paraId="3138EA15"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03455B" w14:paraId="3C26C9EE" w14:textId="77777777" w:rsidTr="00571524">
        <w:tc>
          <w:tcPr>
            <w:tcW w:w="10343" w:type="dxa"/>
            <w:vAlign w:val="center"/>
          </w:tcPr>
          <w:p w14:paraId="0FA4B0FE" w14:textId="77777777" w:rsidR="00306D5E" w:rsidRPr="0003455B" w:rsidRDefault="00306D5E" w:rsidP="00306D5E">
            <w:pPr>
              <w:spacing w:before="120" w:after="120" w:line="259" w:lineRule="auto"/>
              <w:rPr>
                <w:sz w:val="22"/>
              </w:rPr>
            </w:pPr>
            <w:r w:rsidRPr="0003455B">
              <w:rPr>
                <w:rFonts w:eastAsia="Times New Roman" w:cs="Times New Roman"/>
                <w:szCs w:val="20"/>
                <w:lang w:eastAsia="de-CH"/>
              </w:rPr>
              <w:t>Saldolisten, Vorjahres- oder Mehrjahresvergleich</w:t>
            </w:r>
          </w:p>
        </w:tc>
      </w:tr>
    </w:tbl>
    <w:p w14:paraId="371D7824"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321C8FEE" w14:textId="77777777" w:rsidTr="006D2A91">
        <w:trPr>
          <w:gridAfter w:val="1"/>
          <w:wAfter w:w="57" w:type="dxa"/>
          <w:cantSplit/>
          <w:tblHeader/>
        </w:trPr>
        <w:tc>
          <w:tcPr>
            <w:tcW w:w="424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96DE44" w14:textId="3BCB2618" w:rsidR="00306D5E" w:rsidRPr="0003455B" w:rsidRDefault="001E42C4"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D97A5F"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03853AC" w14:textId="5FBC78AA" w:rsidR="00306D5E" w:rsidRPr="0003455B" w:rsidRDefault="00306D5E" w:rsidP="0049367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BEEC587"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9EDD8F8" w14:textId="77777777" w:rsidTr="006D2A91">
        <w:trPr>
          <w:cantSplit/>
          <w:tblHeader/>
        </w:trPr>
        <w:tc>
          <w:tcPr>
            <w:tcW w:w="809" w:type="dxa"/>
            <w:gridSpan w:val="2"/>
            <w:shd w:val="clear" w:color="auto" w:fill="auto"/>
          </w:tcPr>
          <w:p w14:paraId="31EE7BB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250E1FFC"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3F10EE0F" w14:textId="77777777" w:rsidTr="00F551E9">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79F2B17" w14:textId="041F67BE" w:rsidR="00306D5E" w:rsidRPr="0003455B" w:rsidRDefault="00562BA4"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1044EBA6" w14:textId="77777777" w:rsidR="00306D5E" w:rsidRPr="0003455B" w:rsidRDefault="00306D5E" w:rsidP="00306D5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A47573" w:rsidRPr="0003455B" w14:paraId="346441A8" w14:textId="77777777" w:rsidTr="00F551E9">
        <w:trPr>
          <w:gridAfter w:val="1"/>
          <w:wAfter w:w="57" w:type="dxa"/>
          <w:cantSplit/>
        </w:trPr>
        <w:tc>
          <w:tcPr>
            <w:tcW w:w="803" w:type="dxa"/>
            <w:tcBorders>
              <w:top w:val="single" w:sz="4" w:space="0" w:color="auto"/>
              <w:left w:val="single" w:sz="18" w:space="0" w:color="auto"/>
            </w:tcBorders>
            <w:shd w:val="clear" w:color="00FF00" w:fill="auto"/>
          </w:tcPr>
          <w:p w14:paraId="07899C7B" w14:textId="5A72599E"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16.1.1</w:t>
            </w:r>
          </w:p>
        </w:tc>
        <w:tc>
          <w:tcPr>
            <w:tcW w:w="3442" w:type="dxa"/>
            <w:gridSpan w:val="2"/>
            <w:tcBorders>
              <w:top w:val="single" w:sz="4" w:space="0" w:color="auto"/>
            </w:tcBorders>
          </w:tcPr>
          <w:p w14:paraId="7A3E7CBB" w14:textId="0E48001B"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6F46CBD" w14:textId="77777777" w:rsidTr="00D84AA7">
              <w:trPr>
                <w:trHeight w:hRule="exact" w:val="397"/>
              </w:trPr>
              <w:tc>
                <w:tcPr>
                  <w:tcW w:w="3532" w:type="dxa"/>
                </w:tcPr>
                <w:p w14:paraId="2A987CB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4A35844" w14:textId="77777777" w:rsidTr="00D84AA7">
              <w:trPr>
                <w:trHeight w:hRule="exact" w:val="397"/>
              </w:trPr>
              <w:tc>
                <w:tcPr>
                  <w:tcW w:w="3532" w:type="dxa"/>
                </w:tcPr>
                <w:p w14:paraId="59FC71B7" w14:textId="77777777" w:rsidR="00A47573" w:rsidRPr="0003455B" w:rsidRDefault="00A47573" w:rsidP="00A47573">
                  <w:pPr>
                    <w:spacing w:before="120" w:after="120"/>
                    <w:rPr>
                      <w:rFonts w:eastAsia="Times New Roman" w:cs="Times New Roman"/>
                      <w:szCs w:val="20"/>
                      <w:lang w:eastAsia="de-CH"/>
                    </w:rPr>
                  </w:pPr>
                </w:p>
              </w:tc>
            </w:tr>
          </w:tbl>
          <w:p w14:paraId="4A43FBBB" w14:textId="1EA7F7CB"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48623574"/>
            <w:placeholder>
              <w:docPart w:val="B316C34A9C0B4811A237B9D85A3AC1F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2D1D210E" w14:textId="497DF9ED"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17A93BA6" w14:textId="77777777" w:rsidTr="00D84AA7">
              <w:trPr>
                <w:trHeight w:hRule="exact" w:val="397"/>
              </w:trPr>
              <w:tc>
                <w:tcPr>
                  <w:tcW w:w="1154" w:type="dxa"/>
                </w:tcPr>
                <w:p w14:paraId="264DF47E"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883FCA1" w14:textId="77777777" w:rsidTr="00D84AA7">
              <w:trPr>
                <w:trHeight w:hRule="exact" w:val="397"/>
              </w:trPr>
              <w:tc>
                <w:tcPr>
                  <w:tcW w:w="1154" w:type="dxa"/>
                </w:tcPr>
                <w:p w14:paraId="526219C8" w14:textId="77777777" w:rsidR="00A47573" w:rsidRPr="0003455B" w:rsidRDefault="00A47573" w:rsidP="00A47573">
                  <w:pPr>
                    <w:spacing w:before="120" w:after="120"/>
                    <w:rPr>
                      <w:rFonts w:eastAsia="Times New Roman" w:cs="Times New Roman"/>
                      <w:sz w:val="21"/>
                      <w:szCs w:val="20"/>
                      <w:lang w:eastAsia="de-CH"/>
                    </w:rPr>
                  </w:pPr>
                </w:p>
              </w:tc>
            </w:tr>
          </w:tbl>
          <w:p w14:paraId="5189F40C" w14:textId="33653674"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02C2108F" w14:textId="77777777" w:rsidTr="006D2A91">
        <w:trPr>
          <w:gridAfter w:val="1"/>
          <w:wAfter w:w="57" w:type="dxa"/>
          <w:cantSplit/>
        </w:trPr>
        <w:tc>
          <w:tcPr>
            <w:tcW w:w="803" w:type="dxa"/>
            <w:shd w:val="clear" w:color="00FF00" w:fill="auto"/>
          </w:tcPr>
          <w:p w14:paraId="551AD6C6" w14:textId="3DE6F389"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16.1.2</w:t>
            </w:r>
          </w:p>
        </w:tc>
        <w:tc>
          <w:tcPr>
            <w:tcW w:w="3442" w:type="dxa"/>
            <w:gridSpan w:val="2"/>
          </w:tcPr>
          <w:p w14:paraId="01AE4280" w14:textId="0070212A" w:rsidR="00A47573" w:rsidRPr="0003455B" w:rsidRDefault="00A32496"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Wurden die </w:t>
            </w:r>
            <w:r>
              <w:rPr>
                <w:rFonts w:eastAsia="Times New Roman" w:cs="Times New Roman"/>
                <w:szCs w:val="20"/>
                <w:lang w:eastAsia="de-CH"/>
              </w:rPr>
              <w:t xml:space="preserve">passiven </w:t>
            </w:r>
            <w:r w:rsidRPr="0003455B">
              <w:rPr>
                <w:rFonts w:eastAsia="Times New Roman" w:cs="Times New Roman"/>
                <w:szCs w:val="20"/>
                <w:lang w:eastAsia="de-CH"/>
              </w:rPr>
              <w:t>Abgrenzungen rechtmässig gebildet und korrekt verbucht?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A3208D7" w14:textId="77777777" w:rsidTr="00305467">
              <w:trPr>
                <w:trHeight w:hRule="exact" w:val="397"/>
              </w:trPr>
              <w:tc>
                <w:tcPr>
                  <w:tcW w:w="3532" w:type="dxa"/>
                </w:tcPr>
                <w:p w14:paraId="4E34C9E4"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8CFD656" w14:textId="77777777" w:rsidTr="00305467">
              <w:trPr>
                <w:trHeight w:hRule="exact" w:val="397"/>
              </w:trPr>
              <w:tc>
                <w:tcPr>
                  <w:tcW w:w="3532" w:type="dxa"/>
                </w:tcPr>
                <w:p w14:paraId="4C8A1837" w14:textId="77777777" w:rsidR="00A47573" w:rsidRPr="0003455B" w:rsidRDefault="00A47573" w:rsidP="00A47573">
                  <w:pPr>
                    <w:spacing w:before="120" w:after="120"/>
                    <w:rPr>
                      <w:rFonts w:eastAsia="Times New Roman" w:cs="Times New Roman"/>
                      <w:szCs w:val="20"/>
                      <w:lang w:eastAsia="de-CH"/>
                    </w:rPr>
                  </w:pPr>
                </w:p>
              </w:tc>
            </w:tr>
          </w:tbl>
          <w:p w14:paraId="1539D071" w14:textId="77777777" w:rsidR="00A47573" w:rsidRPr="0003455B" w:rsidRDefault="00A47573" w:rsidP="00A47573">
            <w:pPr>
              <w:spacing w:before="120" w:after="120"/>
              <w:rPr>
                <w:rFonts w:eastAsia="Times New Roman" w:cs="Times New Roman"/>
                <w:szCs w:val="20"/>
                <w:lang w:eastAsia="de-CH"/>
              </w:rPr>
            </w:pPr>
          </w:p>
        </w:tc>
        <w:sdt>
          <w:sdtPr>
            <w:rPr>
              <w:rFonts w:eastAsia="Times New Roman" w:cs="Times New Roman"/>
              <w:sz w:val="16"/>
              <w:szCs w:val="20"/>
              <w:lang w:eastAsia="de-CH"/>
            </w:rPr>
            <w:id w:val="1880438177"/>
            <w:placeholder>
              <w:docPart w:val="206B839995E44763BEAB23CB98E9C8A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5FE2B69" w14:textId="7D9D9C57"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213A352" w14:textId="77777777" w:rsidTr="00305467">
              <w:trPr>
                <w:trHeight w:hRule="exact" w:val="397"/>
              </w:trPr>
              <w:tc>
                <w:tcPr>
                  <w:tcW w:w="1154" w:type="dxa"/>
                </w:tcPr>
                <w:p w14:paraId="0975AA51"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6AEA40C" w14:textId="77777777" w:rsidTr="00305467">
              <w:trPr>
                <w:trHeight w:hRule="exact" w:val="397"/>
              </w:trPr>
              <w:tc>
                <w:tcPr>
                  <w:tcW w:w="1154" w:type="dxa"/>
                </w:tcPr>
                <w:p w14:paraId="466D359D" w14:textId="77777777" w:rsidR="00A47573" w:rsidRPr="0003455B" w:rsidRDefault="00A47573" w:rsidP="00A47573">
                  <w:pPr>
                    <w:spacing w:before="120" w:after="120"/>
                    <w:rPr>
                      <w:rFonts w:eastAsia="Times New Roman" w:cs="Times New Roman"/>
                      <w:sz w:val="21"/>
                      <w:szCs w:val="20"/>
                      <w:lang w:eastAsia="de-CH"/>
                    </w:rPr>
                  </w:pPr>
                </w:p>
              </w:tc>
            </w:tr>
          </w:tbl>
          <w:p w14:paraId="62D43A0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729259F" w14:textId="77777777" w:rsidTr="006D2A91">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744F7F44" w14:textId="6BE85C0E"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16.2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28D24EE3" w14:textId="77777777"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14:paraId="5499333F" w14:textId="77777777" w:rsidTr="006D2A91">
        <w:trPr>
          <w:gridAfter w:val="1"/>
          <w:wAfter w:w="57" w:type="dxa"/>
          <w:cantSplit/>
        </w:trPr>
        <w:tc>
          <w:tcPr>
            <w:tcW w:w="803" w:type="dxa"/>
          </w:tcPr>
          <w:p w14:paraId="3111F795" w14:textId="4A8AEF53" w:rsidR="00A47573" w:rsidRPr="0003455B" w:rsidRDefault="00A47573" w:rsidP="00630085">
            <w:pPr>
              <w:spacing w:before="120" w:after="120" w:line="240" w:lineRule="auto"/>
              <w:rPr>
                <w:rFonts w:eastAsia="Times New Roman" w:cs="Times New Roman"/>
                <w:szCs w:val="20"/>
                <w:lang w:eastAsia="de-CH"/>
              </w:rPr>
            </w:pPr>
            <w:r w:rsidRPr="0003455B">
              <w:rPr>
                <w:rFonts w:eastAsia="Times New Roman" w:cs="Times New Roman"/>
                <w:szCs w:val="20"/>
                <w:lang w:eastAsia="de-CH"/>
              </w:rPr>
              <w:t>16.2.</w:t>
            </w:r>
            <w:r w:rsidR="00630085">
              <w:rPr>
                <w:rFonts w:eastAsia="Times New Roman" w:cs="Times New Roman"/>
                <w:szCs w:val="20"/>
                <w:lang w:eastAsia="de-CH"/>
              </w:rPr>
              <w:t>1</w:t>
            </w:r>
          </w:p>
        </w:tc>
        <w:tc>
          <w:tcPr>
            <w:tcW w:w="3442" w:type="dxa"/>
            <w:gridSpan w:val="2"/>
          </w:tcPr>
          <w:p w14:paraId="1953CA53" w14:textId="77777777" w:rsidR="00A47573" w:rsidRPr="0003455B" w:rsidRDefault="00A47573" w:rsidP="00A47573">
            <w:pPr>
              <w:spacing w:before="120" w:after="120"/>
            </w:pPr>
            <w:r w:rsidRPr="0003455B">
              <w:t>Analyse und Erklärung von Veränderungen und wesentlichen Abweichungen zwischen Berichts- und Vorjahr.</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51A0A5AE" w14:textId="77777777" w:rsidTr="00305467">
              <w:trPr>
                <w:trHeight w:hRule="exact" w:val="397"/>
              </w:trPr>
              <w:tc>
                <w:tcPr>
                  <w:tcW w:w="3532" w:type="dxa"/>
                </w:tcPr>
                <w:p w14:paraId="35F9F7B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0F023FFB" w14:textId="77777777" w:rsidTr="00305467">
              <w:trPr>
                <w:trHeight w:hRule="exact" w:val="397"/>
              </w:trPr>
              <w:tc>
                <w:tcPr>
                  <w:tcW w:w="3532" w:type="dxa"/>
                </w:tcPr>
                <w:p w14:paraId="1B00F6A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5297C5C" w14:textId="77777777" w:rsidTr="00305467">
              <w:trPr>
                <w:trHeight w:hRule="exact" w:val="397"/>
              </w:trPr>
              <w:tc>
                <w:tcPr>
                  <w:tcW w:w="3532" w:type="dxa"/>
                </w:tcPr>
                <w:p w14:paraId="645D2A37" w14:textId="77777777" w:rsidR="00A47573" w:rsidRPr="0003455B" w:rsidRDefault="00A47573" w:rsidP="00A47573">
                  <w:pPr>
                    <w:spacing w:before="120" w:after="120"/>
                    <w:rPr>
                      <w:rFonts w:eastAsia="Times New Roman" w:cs="Times New Roman"/>
                      <w:szCs w:val="20"/>
                      <w:lang w:eastAsia="de-CH"/>
                    </w:rPr>
                  </w:pPr>
                </w:p>
              </w:tc>
            </w:tr>
          </w:tbl>
          <w:p w14:paraId="3E8598A9" w14:textId="014B2F6E"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76564214"/>
            <w:placeholder>
              <w:docPart w:val="A26CDDA0197F4C299980F427AEA3D88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63E6250" w14:textId="0394C358"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20E69DF" w14:textId="77777777" w:rsidTr="00305467">
              <w:trPr>
                <w:trHeight w:hRule="exact" w:val="397"/>
              </w:trPr>
              <w:tc>
                <w:tcPr>
                  <w:tcW w:w="1154" w:type="dxa"/>
                </w:tcPr>
                <w:p w14:paraId="10D9794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87DC2DD" w14:textId="77777777" w:rsidTr="00305467">
              <w:trPr>
                <w:trHeight w:hRule="exact" w:val="397"/>
              </w:trPr>
              <w:tc>
                <w:tcPr>
                  <w:tcW w:w="1154" w:type="dxa"/>
                </w:tcPr>
                <w:p w14:paraId="7E0031A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F71FCF3" w14:textId="77777777" w:rsidTr="00305467">
              <w:trPr>
                <w:trHeight w:hRule="exact" w:val="397"/>
              </w:trPr>
              <w:tc>
                <w:tcPr>
                  <w:tcW w:w="1154" w:type="dxa"/>
                </w:tcPr>
                <w:p w14:paraId="3BA9781E" w14:textId="77777777" w:rsidR="00A47573" w:rsidRPr="0003455B" w:rsidRDefault="00A47573" w:rsidP="00A47573">
                  <w:pPr>
                    <w:spacing w:before="120" w:after="120"/>
                    <w:rPr>
                      <w:rFonts w:eastAsia="Times New Roman" w:cs="Times New Roman"/>
                      <w:sz w:val="21"/>
                      <w:szCs w:val="20"/>
                      <w:lang w:eastAsia="de-CH"/>
                    </w:rPr>
                  </w:pPr>
                </w:p>
              </w:tc>
            </w:tr>
          </w:tbl>
          <w:p w14:paraId="424E6583" w14:textId="19E8A60E"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60680D0B" w14:textId="77777777" w:rsidTr="006D2A91">
        <w:trPr>
          <w:gridAfter w:val="1"/>
          <w:wAfter w:w="57" w:type="dxa"/>
          <w:cantSplit/>
        </w:trPr>
        <w:tc>
          <w:tcPr>
            <w:tcW w:w="803" w:type="dxa"/>
          </w:tcPr>
          <w:p w14:paraId="144FDDDE" w14:textId="1E72018B" w:rsidR="00A47573" w:rsidRPr="0003455B" w:rsidRDefault="00A47573" w:rsidP="00630085">
            <w:pPr>
              <w:spacing w:before="120" w:after="120" w:line="240" w:lineRule="auto"/>
              <w:rPr>
                <w:rFonts w:eastAsia="Times New Roman" w:cs="Times New Roman"/>
                <w:szCs w:val="20"/>
                <w:lang w:eastAsia="de-CH"/>
              </w:rPr>
            </w:pPr>
            <w:r w:rsidRPr="0003455B">
              <w:rPr>
                <w:rFonts w:eastAsia="Times New Roman" w:cs="Times New Roman"/>
                <w:szCs w:val="20"/>
                <w:lang w:eastAsia="de-CH"/>
              </w:rPr>
              <w:t>16.2.</w:t>
            </w:r>
            <w:r w:rsidR="00630085">
              <w:rPr>
                <w:rFonts w:eastAsia="Times New Roman" w:cs="Times New Roman"/>
                <w:szCs w:val="20"/>
                <w:lang w:eastAsia="de-CH"/>
              </w:rPr>
              <w:t>2</w:t>
            </w:r>
          </w:p>
        </w:tc>
        <w:tc>
          <w:tcPr>
            <w:tcW w:w="3442" w:type="dxa"/>
            <w:gridSpan w:val="2"/>
          </w:tcPr>
          <w:p w14:paraId="56FF494A" w14:textId="173980BF" w:rsidR="00A47573" w:rsidRPr="0003455B" w:rsidRDefault="00A47573" w:rsidP="00630085">
            <w:pPr>
              <w:spacing w:before="120" w:after="120"/>
            </w:pPr>
            <w:r w:rsidRPr="0003455B">
              <w:t>Wurden die notwendigen Abgrenzungen vorgenommen (z.B. Ferien- und Überzeit,  Mietzinse)?</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2F8BD4EC" w14:textId="77777777" w:rsidTr="00305467">
              <w:trPr>
                <w:trHeight w:hRule="exact" w:val="397"/>
              </w:trPr>
              <w:tc>
                <w:tcPr>
                  <w:tcW w:w="3532" w:type="dxa"/>
                </w:tcPr>
                <w:p w14:paraId="0E6E10E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01B6834" w14:textId="77777777" w:rsidTr="00305467">
              <w:trPr>
                <w:trHeight w:hRule="exact" w:val="397"/>
              </w:trPr>
              <w:tc>
                <w:tcPr>
                  <w:tcW w:w="3532" w:type="dxa"/>
                </w:tcPr>
                <w:p w14:paraId="22743B80"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BD9ED45" w14:textId="77777777" w:rsidTr="00305467">
              <w:trPr>
                <w:trHeight w:hRule="exact" w:val="397"/>
              </w:trPr>
              <w:tc>
                <w:tcPr>
                  <w:tcW w:w="3532" w:type="dxa"/>
                </w:tcPr>
                <w:p w14:paraId="16797067" w14:textId="77777777" w:rsidR="00A47573" w:rsidRPr="0003455B" w:rsidRDefault="00A47573" w:rsidP="00A47573">
                  <w:pPr>
                    <w:spacing w:before="120" w:after="120"/>
                    <w:rPr>
                      <w:rFonts w:eastAsia="Times New Roman" w:cs="Times New Roman"/>
                      <w:szCs w:val="20"/>
                      <w:lang w:eastAsia="de-CH"/>
                    </w:rPr>
                  </w:pPr>
                </w:p>
              </w:tc>
            </w:tr>
          </w:tbl>
          <w:p w14:paraId="1AAB8C34" w14:textId="1439AABC"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16009239"/>
            <w:placeholder>
              <w:docPart w:val="6EDC2218CB44496BABE79714039AE46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422E6515" w14:textId="02703F58"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6B34DD8F" w14:textId="77777777" w:rsidTr="00305467">
              <w:trPr>
                <w:trHeight w:hRule="exact" w:val="397"/>
              </w:trPr>
              <w:tc>
                <w:tcPr>
                  <w:tcW w:w="1154" w:type="dxa"/>
                </w:tcPr>
                <w:p w14:paraId="1475186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79EFB6B" w14:textId="77777777" w:rsidTr="00305467">
              <w:trPr>
                <w:trHeight w:hRule="exact" w:val="397"/>
              </w:trPr>
              <w:tc>
                <w:tcPr>
                  <w:tcW w:w="1154" w:type="dxa"/>
                </w:tcPr>
                <w:p w14:paraId="6624AA1D"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D882DF8" w14:textId="77777777" w:rsidTr="00305467">
              <w:trPr>
                <w:trHeight w:hRule="exact" w:val="397"/>
              </w:trPr>
              <w:tc>
                <w:tcPr>
                  <w:tcW w:w="1154" w:type="dxa"/>
                </w:tcPr>
                <w:p w14:paraId="19200C65" w14:textId="77777777" w:rsidR="00A47573" w:rsidRPr="0003455B" w:rsidRDefault="00A47573" w:rsidP="00A47573">
                  <w:pPr>
                    <w:spacing w:before="120" w:after="120"/>
                    <w:rPr>
                      <w:rFonts w:eastAsia="Times New Roman" w:cs="Times New Roman"/>
                      <w:sz w:val="21"/>
                      <w:szCs w:val="20"/>
                      <w:lang w:eastAsia="de-CH"/>
                    </w:rPr>
                  </w:pPr>
                </w:p>
              </w:tc>
            </w:tr>
          </w:tbl>
          <w:p w14:paraId="08E8A755" w14:textId="4B78C83A"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45067BFD" w14:textId="77777777" w:rsidTr="006D2A91">
        <w:trPr>
          <w:gridAfter w:val="1"/>
          <w:wAfter w:w="57" w:type="dxa"/>
          <w:cantSplit/>
        </w:trPr>
        <w:tc>
          <w:tcPr>
            <w:tcW w:w="803" w:type="dxa"/>
          </w:tcPr>
          <w:p w14:paraId="12C93C6F" w14:textId="41DAD3EE" w:rsidR="00A47573" w:rsidRPr="0003455B" w:rsidRDefault="00A47573" w:rsidP="00630085">
            <w:pPr>
              <w:spacing w:before="120" w:after="120" w:line="240" w:lineRule="auto"/>
              <w:rPr>
                <w:rFonts w:eastAsia="Times New Roman" w:cs="Times New Roman"/>
                <w:szCs w:val="20"/>
                <w:lang w:eastAsia="de-CH"/>
              </w:rPr>
            </w:pPr>
            <w:r w:rsidRPr="0003455B">
              <w:rPr>
                <w:rFonts w:eastAsia="Times New Roman" w:cs="Times New Roman"/>
                <w:szCs w:val="20"/>
                <w:lang w:eastAsia="de-CH"/>
              </w:rPr>
              <w:t>16.2.</w:t>
            </w:r>
            <w:r w:rsidR="00630085">
              <w:rPr>
                <w:rFonts w:eastAsia="Times New Roman" w:cs="Times New Roman"/>
                <w:szCs w:val="20"/>
                <w:lang w:eastAsia="de-CH"/>
              </w:rPr>
              <w:t>3</w:t>
            </w:r>
          </w:p>
        </w:tc>
        <w:tc>
          <w:tcPr>
            <w:tcW w:w="3442" w:type="dxa"/>
            <w:gridSpan w:val="2"/>
          </w:tcPr>
          <w:p w14:paraId="4D203535" w14:textId="4B59AF15" w:rsidR="00A47573" w:rsidRPr="0003455B" w:rsidRDefault="00A47573" w:rsidP="00A47573">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67A605A6"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67339183"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4062311F"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120346A2" w14:textId="77777777" w:rsidR="00A47573" w:rsidRPr="0003455B" w:rsidRDefault="00A47573" w:rsidP="004E33CC">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66681293" w14:textId="77777777" w:rsidTr="00305467">
              <w:trPr>
                <w:trHeight w:hRule="exact" w:val="397"/>
              </w:trPr>
              <w:tc>
                <w:tcPr>
                  <w:tcW w:w="3532" w:type="dxa"/>
                </w:tcPr>
                <w:p w14:paraId="3917F03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50EB46E4" w14:textId="77777777" w:rsidTr="00305467">
              <w:trPr>
                <w:trHeight w:hRule="exact" w:val="397"/>
              </w:trPr>
              <w:tc>
                <w:tcPr>
                  <w:tcW w:w="3532" w:type="dxa"/>
                </w:tcPr>
                <w:p w14:paraId="419D7701"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BEFF3A5" w14:textId="77777777" w:rsidTr="00305467">
              <w:trPr>
                <w:trHeight w:hRule="exact" w:val="397"/>
              </w:trPr>
              <w:tc>
                <w:tcPr>
                  <w:tcW w:w="3532" w:type="dxa"/>
                </w:tcPr>
                <w:p w14:paraId="6D0B7763"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72F2E19" w14:textId="77777777" w:rsidTr="00305467">
              <w:trPr>
                <w:trHeight w:hRule="exact" w:val="397"/>
              </w:trPr>
              <w:tc>
                <w:tcPr>
                  <w:tcW w:w="3532" w:type="dxa"/>
                </w:tcPr>
                <w:p w14:paraId="33B0F837"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DB00609" w14:textId="77777777" w:rsidTr="00305467">
              <w:trPr>
                <w:trHeight w:hRule="exact" w:val="397"/>
              </w:trPr>
              <w:tc>
                <w:tcPr>
                  <w:tcW w:w="3532" w:type="dxa"/>
                </w:tcPr>
                <w:p w14:paraId="4F899F4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7861033" w14:textId="77777777" w:rsidTr="00305467">
              <w:trPr>
                <w:trHeight w:hRule="exact" w:val="397"/>
              </w:trPr>
              <w:tc>
                <w:tcPr>
                  <w:tcW w:w="3532" w:type="dxa"/>
                </w:tcPr>
                <w:p w14:paraId="1CB56F93" w14:textId="77777777" w:rsidR="00A47573" w:rsidRPr="0003455B" w:rsidRDefault="00A47573" w:rsidP="00A47573">
                  <w:pPr>
                    <w:spacing w:before="120" w:after="120"/>
                    <w:rPr>
                      <w:rFonts w:eastAsia="Times New Roman" w:cs="Times New Roman"/>
                      <w:szCs w:val="20"/>
                      <w:lang w:eastAsia="de-CH"/>
                    </w:rPr>
                  </w:pPr>
                </w:p>
              </w:tc>
            </w:tr>
          </w:tbl>
          <w:p w14:paraId="22B97C8F" w14:textId="22969A32" w:rsidR="00A47573" w:rsidRPr="0003455B" w:rsidRDefault="00A47573" w:rsidP="00A47573">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594099821"/>
            <w:placeholder>
              <w:docPart w:val="C99BF8DBFC95440098C59A9E6634A12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40EC4D45" w14:textId="6F62E352"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232F8940" w14:textId="77777777" w:rsidTr="00305467">
              <w:trPr>
                <w:trHeight w:hRule="exact" w:val="397"/>
              </w:trPr>
              <w:tc>
                <w:tcPr>
                  <w:tcW w:w="1154" w:type="dxa"/>
                </w:tcPr>
                <w:p w14:paraId="4AD9DE3C"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61EA5E8" w14:textId="77777777" w:rsidTr="00305467">
              <w:trPr>
                <w:trHeight w:hRule="exact" w:val="397"/>
              </w:trPr>
              <w:tc>
                <w:tcPr>
                  <w:tcW w:w="1154" w:type="dxa"/>
                </w:tcPr>
                <w:p w14:paraId="71B133D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6E8DBF7" w14:textId="77777777" w:rsidTr="00305467">
              <w:trPr>
                <w:trHeight w:hRule="exact" w:val="397"/>
              </w:trPr>
              <w:tc>
                <w:tcPr>
                  <w:tcW w:w="1154" w:type="dxa"/>
                </w:tcPr>
                <w:p w14:paraId="50CF9736"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956DF3A" w14:textId="77777777" w:rsidTr="00305467">
              <w:trPr>
                <w:trHeight w:hRule="exact" w:val="397"/>
              </w:trPr>
              <w:tc>
                <w:tcPr>
                  <w:tcW w:w="1154" w:type="dxa"/>
                </w:tcPr>
                <w:p w14:paraId="40BA6238"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6869F94" w14:textId="77777777" w:rsidTr="00305467">
              <w:trPr>
                <w:trHeight w:hRule="exact" w:val="397"/>
              </w:trPr>
              <w:tc>
                <w:tcPr>
                  <w:tcW w:w="1154" w:type="dxa"/>
                </w:tcPr>
                <w:p w14:paraId="3C8ADE8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5AFDE35A" w14:textId="77777777" w:rsidTr="00305467">
              <w:trPr>
                <w:trHeight w:hRule="exact" w:val="397"/>
              </w:trPr>
              <w:tc>
                <w:tcPr>
                  <w:tcW w:w="1154" w:type="dxa"/>
                </w:tcPr>
                <w:p w14:paraId="7E032DB8" w14:textId="77777777" w:rsidR="00A47573" w:rsidRPr="0003455B" w:rsidRDefault="00A47573" w:rsidP="00A47573">
                  <w:pPr>
                    <w:spacing w:before="120" w:after="120"/>
                    <w:rPr>
                      <w:rFonts w:eastAsia="Times New Roman" w:cs="Times New Roman"/>
                      <w:sz w:val="21"/>
                      <w:szCs w:val="20"/>
                      <w:lang w:eastAsia="de-CH"/>
                    </w:rPr>
                  </w:pPr>
                </w:p>
              </w:tc>
            </w:tr>
          </w:tbl>
          <w:p w14:paraId="445D294E" w14:textId="6EE86F96" w:rsidR="00A47573" w:rsidRPr="0003455B" w:rsidRDefault="00A47573" w:rsidP="00A47573">
            <w:pPr>
              <w:spacing w:before="120" w:after="120" w:line="240" w:lineRule="auto"/>
              <w:rPr>
                <w:rFonts w:eastAsia="Times New Roman" w:cs="Times New Roman"/>
                <w:szCs w:val="20"/>
                <w:lang w:eastAsia="de-CH"/>
              </w:rPr>
            </w:pPr>
          </w:p>
        </w:tc>
      </w:tr>
    </w:tbl>
    <w:p w14:paraId="146AFBD5" w14:textId="77777777" w:rsidR="006D3315" w:rsidRPr="00A95022" w:rsidRDefault="006D3315" w:rsidP="00A95022">
      <w:pPr>
        <w:rPr>
          <w:b/>
          <w:sz w:val="44"/>
        </w:rPr>
        <w:sectPr w:rsidR="006D3315" w:rsidRPr="00A95022" w:rsidSect="00CF2FF5">
          <w:footerReference w:type="default" r:id="rId30"/>
          <w:pgSz w:w="11906" w:h="16838"/>
          <w:pgMar w:top="1417" w:right="707" w:bottom="1134" w:left="1417" w:header="708" w:footer="454" w:gutter="0"/>
          <w:cols w:space="708"/>
          <w:docGrid w:linePitch="360"/>
        </w:sectPr>
      </w:pPr>
      <w:bookmarkStart w:id="35" w:name="_Ref448408539"/>
    </w:p>
    <w:p w14:paraId="32E00989" w14:textId="561F9383" w:rsidR="00306D5E" w:rsidRPr="0003455B" w:rsidRDefault="00306D5E" w:rsidP="00C7184E">
      <w:pPr>
        <w:pStyle w:val="Listenabsatz"/>
        <w:numPr>
          <w:ilvl w:val="0"/>
          <w:numId w:val="14"/>
        </w:numPr>
        <w:ind w:left="284" w:hanging="851"/>
        <w:rPr>
          <w:sz w:val="22"/>
        </w:rPr>
      </w:pPr>
      <w:bookmarkStart w:id="36" w:name="_Ref452644723"/>
      <w:r w:rsidRPr="0003455B">
        <w:rPr>
          <w:b/>
          <w:sz w:val="44"/>
        </w:rPr>
        <w:lastRenderedPageBreak/>
        <w:t>Kurzfristige Rückstellungen</w:t>
      </w:r>
      <w:r w:rsidRPr="0003455B">
        <w:rPr>
          <w:b/>
          <w:sz w:val="44"/>
        </w:rPr>
        <w:br/>
      </w:r>
      <w:r w:rsidRPr="0003455B">
        <w:rPr>
          <w:sz w:val="32"/>
        </w:rPr>
        <w:t>Kontengruppe 205</w:t>
      </w:r>
      <w:bookmarkEnd w:id="35"/>
      <w:bookmarkEnd w:id="36"/>
    </w:p>
    <w:tbl>
      <w:tblPr>
        <w:tblStyle w:val="Tabellenraster1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905CE0D" w14:textId="77777777" w:rsidTr="00571524">
        <w:tc>
          <w:tcPr>
            <w:tcW w:w="10343" w:type="dxa"/>
            <w:shd w:val="clear" w:color="auto" w:fill="F7CAAC" w:themeFill="accent2" w:themeFillTint="66"/>
          </w:tcPr>
          <w:p w14:paraId="57DA9EA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2497273B" w14:textId="77777777" w:rsidTr="00571524">
        <w:tc>
          <w:tcPr>
            <w:tcW w:w="10343" w:type="dxa"/>
            <w:vAlign w:val="center"/>
          </w:tcPr>
          <w:p w14:paraId="6EBEB0F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innerhalb eines Jahres zu erwarten ist</w:t>
            </w:r>
          </w:p>
        </w:tc>
      </w:tr>
      <w:tr w:rsidR="00306D5E" w:rsidRPr="0003455B" w14:paraId="131C591C" w14:textId="77777777" w:rsidTr="00571524">
        <w:tc>
          <w:tcPr>
            <w:tcW w:w="10343" w:type="dxa"/>
            <w:shd w:val="clear" w:color="auto" w:fill="F7CAAC" w:themeFill="accent2" w:themeFillTint="66"/>
          </w:tcPr>
          <w:p w14:paraId="55C8CAE3"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47B989ED" w14:textId="77777777" w:rsidTr="00571524">
        <w:tc>
          <w:tcPr>
            <w:tcW w:w="10343" w:type="dxa"/>
            <w:vAlign w:val="center"/>
          </w:tcPr>
          <w:p w14:paraId="41933733"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14:paraId="33ED203E"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164C2490"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AFAA784" w14:textId="2A56EB73" w:rsidR="00306D5E" w:rsidRPr="0003455B" w:rsidRDefault="001E42C4" w:rsidP="0049367D">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6CF9473F"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22F22FD" w14:textId="25C247BC" w:rsidR="00306D5E" w:rsidRPr="0003455B" w:rsidRDefault="00306D5E" w:rsidP="0049367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49367D"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55E1B5A"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C5B31E3" w14:textId="77777777" w:rsidTr="006D2A91">
        <w:trPr>
          <w:cantSplit/>
          <w:tblHeader/>
        </w:trPr>
        <w:tc>
          <w:tcPr>
            <w:tcW w:w="809" w:type="dxa"/>
            <w:gridSpan w:val="2"/>
            <w:shd w:val="clear" w:color="auto" w:fill="auto"/>
          </w:tcPr>
          <w:p w14:paraId="1EC8B7FB"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1546E8BC"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62551CFE" w14:textId="77777777" w:rsidTr="00A21217">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6F0E39C0" w14:textId="42D3D545" w:rsidR="00306D5E" w:rsidRPr="0003455B" w:rsidRDefault="00A47573"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17</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0FCA636E" w14:textId="77777777" w:rsidR="00306D5E" w:rsidRPr="0003455B" w:rsidRDefault="00306D5E" w:rsidP="00306D5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A47573" w:rsidRPr="0003455B" w14:paraId="0AEAEFF8" w14:textId="77777777" w:rsidTr="00A21217">
        <w:trPr>
          <w:gridAfter w:val="1"/>
          <w:wAfter w:w="57" w:type="dxa"/>
          <w:cantSplit/>
        </w:trPr>
        <w:tc>
          <w:tcPr>
            <w:tcW w:w="803" w:type="dxa"/>
            <w:tcBorders>
              <w:top w:val="single" w:sz="4" w:space="0" w:color="auto"/>
              <w:left w:val="single" w:sz="18" w:space="0" w:color="auto"/>
            </w:tcBorders>
            <w:shd w:val="clear" w:color="00FF00" w:fill="auto"/>
          </w:tcPr>
          <w:p w14:paraId="764638A7" w14:textId="2AFEC693"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.1.1</w:t>
            </w:r>
          </w:p>
        </w:tc>
        <w:tc>
          <w:tcPr>
            <w:tcW w:w="3442" w:type="dxa"/>
            <w:gridSpan w:val="2"/>
            <w:tcBorders>
              <w:top w:val="single" w:sz="4" w:space="0" w:color="auto"/>
            </w:tcBorders>
          </w:tcPr>
          <w:p w14:paraId="7EF84C96"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144EC44D" w14:textId="77777777" w:rsidTr="00D84AA7">
              <w:trPr>
                <w:trHeight w:hRule="exact" w:val="397"/>
              </w:trPr>
              <w:tc>
                <w:tcPr>
                  <w:tcW w:w="3532" w:type="dxa"/>
                </w:tcPr>
                <w:p w14:paraId="5B16C9F6"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2D91FAD" w14:textId="77777777" w:rsidTr="00D84AA7">
              <w:trPr>
                <w:trHeight w:hRule="exact" w:val="397"/>
              </w:trPr>
              <w:tc>
                <w:tcPr>
                  <w:tcW w:w="3532" w:type="dxa"/>
                </w:tcPr>
                <w:p w14:paraId="2CCD80F6" w14:textId="77777777" w:rsidR="00A47573" w:rsidRPr="0003455B" w:rsidRDefault="00A47573" w:rsidP="00A47573">
                  <w:pPr>
                    <w:spacing w:before="120" w:after="120"/>
                    <w:rPr>
                      <w:rFonts w:eastAsia="Times New Roman" w:cs="Times New Roman"/>
                      <w:szCs w:val="20"/>
                      <w:lang w:eastAsia="de-CH"/>
                    </w:rPr>
                  </w:pPr>
                </w:p>
              </w:tc>
            </w:tr>
          </w:tbl>
          <w:p w14:paraId="169F0251" w14:textId="7775811D"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02970857"/>
            <w:placeholder>
              <w:docPart w:val="A59914701A4A49008A1FACEC7E81FA2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6D289F96" w14:textId="3EA12689"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19B6583E" w14:textId="77777777" w:rsidTr="00D84AA7">
              <w:trPr>
                <w:trHeight w:hRule="exact" w:val="397"/>
              </w:trPr>
              <w:tc>
                <w:tcPr>
                  <w:tcW w:w="1154" w:type="dxa"/>
                </w:tcPr>
                <w:p w14:paraId="0410F5E7"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2C9F12A6" w14:textId="77777777" w:rsidTr="00D84AA7">
              <w:trPr>
                <w:trHeight w:hRule="exact" w:val="397"/>
              </w:trPr>
              <w:tc>
                <w:tcPr>
                  <w:tcW w:w="1154" w:type="dxa"/>
                </w:tcPr>
                <w:p w14:paraId="0363F448" w14:textId="77777777" w:rsidR="00A47573" w:rsidRPr="0003455B" w:rsidRDefault="00A47573" w:rsidP="00A47573">
                  <w:pPr>
                    <w:spacing w:before="120" w:after="120"/>
                    <w:rPr>
                      <w:rFonts w:eastAsia="Times New Roman" w:cs="Times New Roman"/>
                      <w:sz w:val="21"/>
                      <w:szCs w:val="20"/>
                      <w:lang w:eastAsia="de-CH"/>
                    </w:rPr>
                  </w:pPr>
                </w:p>
              </w:tc>
            </w:tr>
          </w:tbl>
          <w:p w14:paraId="4A7F263E" w14:textId="242A3687"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48B58EAA" w14:textId="77777777" w:rsidTr="00A21217">
        <w:trPr>
          <w:gridAfter w:val="1"/>
          <w:wAfter w:w="57" w:type="dxa"/>
          <w:cantSplit/>
        </w:trPr>
        <w:tc>
          <w:tcPr>
            <w:tcW w:w="803" w:type="dxa"/>
            <w:tcBorders>
              <w:left w:val="single" w:sz="18" w:space="0" w:color="auto"/>
            </w:tcBorders>
            <w:shd w:val="clear" w:color="00FF00" w:fill="auto"/>
          </w:tcPr>
          <w:p w14:paraId="7204AF98" w14:textId="38598F74"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.1.2</w:t>
            </w:r>
          </w:p>
        </w:tc>
        <w:tc>
          <w:tcPr>
            <w:tcW w:w="3442" w:type="dxa"/>
            <w:gridSpan w:val="2"/>
          </w:tcPr>
          <w:p w14:paraId="38D14465" w14:textId="6D13185C" w:rsidR="00A47573" w:rsidRPr="0003455B" w:rsidRDefault="00A47573" w:rsidP="00630085">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ein Rückstellungsspiegel (</w:t>
            </w:r>
            <w:r w:rsidR="00630085">
              <w:rPr>
                <w:rFonts w:eastAsia="Times New Roman" w:cs="Times New Roman"/>
                <w:szCs w:val="20"/>
                <w:lang w:eastAsia="de-CH"/>
              </w:rPr>
              <w:t>§ 44 RRV</w:t>
            </w:r>
            <w:r w:rsidRPr="0003455B">
              <w:rPr>
                <w:rFonts w:eastAsia="Times New Roman" w:cs="Times New Roman"/>
                <w:szCs w:val="20"/>
                <w:lang w:eastAsia="de-CH"/>
              </w:rPr>
              <w:t xml:space="preserve">) im Anhang zur Jahresrechnung vorhanden und stimmen die </w:t>
            </w:r>
            <w:r w:rsidR="007309C5">
              <w:rPr>
                <w:rFonts w:eastAsia="Times New Roman" w:cs="Times New Roman"/>
                <w:szCs w:val="20"/>
                <w:lang w:eastAsia="de-CH"/>
              </w:rPr>
              <w:t>Bestände mit der Bilanz überein</w:t>
            </w:r>
            <w:r w:rsidRPr="0003455B">
              <w:rPr>
                <w:rFonts w:eastAsia="Times New Roman" w:cs="Times New Roman"/>
                <w:szCs w:val="20"/>
                <w:lang w:eastAsia="de-CH"/>
              </w:rPr>
              <w:t xml:space="preserve"> (vgl. Prüfungshandlungen 28.1.4)</w:t>
            </w:r>
            <w:r w:rsidR="007309C5">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61F89939" w14:textId="77777777" w:rsidTr="00305467">
              <w:trPr>
                <w:trHeight w:hRule="exact" w:val="397"/>
              </w:trPr>
              <w:tc>
                <w:tcPr>
                  <w:tcW w:w="3532" w:type="dxa"/>
                </w:tcPr>
                <w:p w14:paraId="0E54B035" w14:textId="77777777" w:rsidR="00A47573" w:rsidRPr="0003455B" w:rsidRDefault="00A47573" w:rsidP="00A47573">
                  <w:pPr>
                    <w:spacing w:before="120" w:after="120"/>
                    <w:rPr>
                      <w:rFonts w:eastAsia="Times New Roman" w:cs="Times New Roman"/>
                      <w:szCs w:val="20"/>
                      <w:lang w:eastAsia="de-CH"/>
                    </w:rPr>
                  </w:pPr>
                </w:p>
              </w:tc>
            </w:tr>
            <w:tr w:rsidR="00A47573" w:rsidRPr="0003455B" w14:paraId="3ED53423" w14:textId="77777777" w:rsidTr="00305467">
              <w:trPr>
                <w:trHeight w:hRule="exact" w:val="397"/>
              </w:trPr>
              <w:tc>
                <w:tcPr>
                  <w:tcW w:w="3532" w:type="dxa"/>
                </w:tcPr>
                <w:p w14:paraId="191B13D9" w14:textId="77777777" w:rsidR="00A47573" w:rsidRPr="0003455B" w:rsidRDefault="00A47573" w:rsidP="00A47573">
                  <w:pPr>
                    <w:spacing w:before="120" w:after="120"/>
                    <w:rPr>
                      <w:rFonts w:eastAsia="Times New Roman" w:cs="Times New Roman"/>
                      <w:szCs w:val="20"/>
                      <w:lang w:eastAsia="de-CH"/>
                    </w:rPr>
                  </w:pPr>
                </w:p>
              </w:tc>
            </w:tr>
            <w:tr w:rsidR="00A47573" w:rsidRPr="0003455B" w14:paraId="2AAF7282" w14:textId="77777777" w:rsidTr="00305467">
              <w:trPr>
                <w:trHeight w:hRule="exact" w:val="397"/>
              </w:trPr>
              <w:tc>
                <w:tcPr>
                  <w:tcW w:w="3532" w:type="dxa"/>
                </w:tcPr>
                <w:p w14:paraId="143E076C" w14:textId="77777777" w:rsidR="00A47573" w:rsidRPr="0003455B" w:rsidRDefault="00A47573" w:rsidP="00A47573">
                  <w:pPr>
                    <w:spacing w:before="120" w:after="120"/>
                    <w:rPr>
                      <w:rFonts w:eastAsia="Times New Roman" w:cs="Times New Roman"/>
                      <w:szCs w:val="20"/>
                      <w:lang w:eastAsia="de-CH"/>
                    </w:rPr>
                  </w:pPr>
                </w:p>
              </w:tc>
            </w:tr>
            <w:tr w:rsidR="004A2213" w:rsidRPr="0003455B" w14:paraId="481E1BC2" w14:textId="77777777" w:rsidTr="00305467">
              <w:trPr>
                <w:trHeight w:hRule="exact" w:val="397"/>
              </w:trPr>
              <w:tc>
                <w:tcPr>
                  <w:tcW w:w="3532" w:type="dxa"/>
                </w:tcPr>
                <w:p w14:paraId="14136BE0" w14:textId="77777777" w:rsidR="004A2213" w:rsidRPr="0003455B" w:rsidRDefault="004A2213" w:rsidP="00A47573">
                  <w:pPr>
                    <w:spacing w:before="120" w:after="120"/>
                    <w:rPr>
                      <w:rFonts w:eastAsia="Times New Roman" w:cs="Times New Roman"/>
                      <w:szCs w:val="20"/>
                      <w:lang w:eastAsia="de-CH"/>
                    </w:rPr>
                  </w:pPr>
                </w:p>
              </w:tc>
            </w:tr>
          </w:tbl>
          <w:p w14:paraId="4F399901" w14:textId="1590A084"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2305171"/>
            <w:placeholder>
              <w:docPart w:val="F2330826FE29495D805891098E2B3E0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FAF8BAF" w14:textId="27C8A884"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78851037" w14:textId="77777777" w:rsidTr="00305467">
              <w:trPr>
                <w:trHeight w:hRule="exact" w:val="397"/>
              </w:trPr>
              <w:tc>
                <w:tcPr>
                  <w:tcW w:w="1154" w:type="dxa"/>
                </w:tcPr>
                <w:p w14:paraId="43D25EA1"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4C20468" w14:textId="77777777" w:rsidTr="00305467">
              <w:trPr>
                <w:trHeight w:hRule="exact" w:val="397"/>
              </w:trPr>
              <w:tc>
                <w:tcPr>
                  <w:tcW w:w="1154" w:type="dxa"/>
                </w:tcPr>
                <w:p w14:paraId="23CC03FF"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6B708D6" w14:textId="77777777" w:rsidTr="00305467">
              <w:trPr>
                <w:trHeight w:hRule="exact" w:val="397"/>
              </w:trPr>
              <w:tc>
                <w:tcPr>
                  <w:tcW w:w="1154" w:type="dxa"/>
                </w:tcPr>
                <w:p w14:paraId="02300185" w14:textId="77777777" w:rsidR="00A47573" w:rsidRPr="0003455B" w:rsidRDefault="00A47573" w:rsidP="00A47573">
                  <w:pPr>
                    <w:spacing w:before="120" w:after="120"/>
                    <w:rPr>
                      <w:rFonts w:eastAsia="Times New Roman" w:cs="Times New Roman"/>
                      <w:sz w:val="21"/>
                      <w:szCs w:val="20"/>
                      <w:lang w:eastAsia="de-CH"/>
                    </w:rPr>
                  </w:pPr>
                </w:p>
              </w:tc>
            </w:tr>
            <w:tr w:rsidR="004A2213" w:rsidRPr="0003455B" w14:paraId="2B4268F6" w14:textId="77777777" w:rsidTr="00305467">
              <w:trPr>
                <w:trHeight w:hRule="exact" w:val="397"/>
              </w:trPr>
              <w:tc>
                <w:tcPr>
                  <w:tcW w:w="1154" w:type="dxa"/>
                </w:tcPr>
                <w:p w14:paraId="31E7F8D9" w14:textId="77777777" w:rsidR="004A2213" w:rsidRPr="0003455B" w:rsidRDefault="004A2213" w:rsidP="00A47573">
                  <w:pPr>
                    <w:spacing w:before="120" w:after="120"/>
                    <w:rPr>
                      <w:rFonts w:eastAsia="Times New Roman" w:cs="Times New Roman"/>
                      <w:sz w:val="21"/>
                      <w:szCs w:val="20"/>
                      <w:lang w:eastAsia="de-CH"/>
                    </w:rPr>
                  </w:pPr>
                </w:p>
              </w:tc>
            </w:tr>
          </w:tbl>
          <w:p w14:paraId="3C8EADFD" w14:textId="2FD8425C" w:rsidR="00A47573" w:rsidRPr="0003455B" w:rsidRDefault="00A47573" w:rsidP="00A47573">
            <w:pPr>
              <w:spacing w:before="120" w:after="120" w:line="240" w:lineRule="auto"/>
              <w:rPr>
                <w:rFonts w:eastAsia="Times New Roman" w:cs="Times New Roman"/>
                <w:sz w:val="21"/>
                <w:szCs w:val="20"/>
                <w:lang w:eastAsia="de-CH"/>
              </w:rPr>
            </w:pPr>
          </w:p>
        </w:tc>
      </w:tr>
      <w:tr w:rsidR="00A47573" w:rsidRPr="0003455B" w14:paraId="6A64654D" w14:textId="77777777" w:rsidTr="00A21217">
        <w:trPr>
          <w:gridAfter w:val="1"/>
          <w:wAfter w:w="57" w:type="dxa"/>
          <w:cantSplit/>
        </w:trPr>
        <w:tc>
          <w:tcPr>
            <w:tcW w:w="803" w:type="dxa"/>
            <w:tcBorders>
              <w:left w:val="single" w:sz="18" w:space="0" w:color="auto"/>
              <w:bottom w:val="single" w:sz="4" w:space="0" w:color="auto"/>
            </w:tcBorders>
            <w:shd w:val="clear" w:color="auto" w:fill="auto"/>
          </w:tcPr>
          <w:p w14:paraId="782EDBBB" w14:textId="77777777" w:rsidR="00A47573" w:rsidRPr="0003455B" w:rsidRDefault="00A47573" w:rsidP="00A47573">
            <w:pPr>
              <w:spacing w:after="0" w:line="240" w:lineRule="auto"/>
              <w:rPr>
                <w:rFonts w:eastAsia="Times New Roman" w:cs="Times New Roman"/>
                <w:b/>
                <w:szCs w:val="20"/>
                <w:lang w:eastAsia="de-CH"/>
              </w:rPr>
            </w:pPr>
          </w:p>
        </w:tc>
        <w:tc>
          <w:tcPr>
            <w:tcW w:w="9516" w:type="dxa"/>
            <w:gridSpan w:val="5"/>
            <w:tcBorders>
              <w:bottom w:val="single" w:sz="4" w:space="0" w:color="auto"/>
            </w:tcBorders>
            <w:shd w:val="clear" w:color="auto" w:fill="auto"/>
          </w:tcPr>
          <w:p w14:paraId="38B09C2E" w14:textId="77777777" w:rsidR="00A47573" w:rsidRPr="0003455B" w:rsidRDefault="00A47573" w:rsidP="00A47573">
            <w:pPr>
              <w:spacing w:after="0" w:line="240" w:lineRule="auto"/>
              <w:rPr>
                <w:rFonts w:eastAsia="Times New Roman" w:cs="Times New Roman"/>
                <w:b/>
                <w:szCs w:val="20"/>
                <w:lang w:eastAsia="de-CH"/>
              </w:rPr>
            </w:pPr>
          </w:p>
        </w:tc>
      </w:tr>
      <w:tr w:rsidR="00A47573" w:rsidRPr="0003455B" w14:paraId="64BA8A29" w14:textId="77777777" w:rsidTr="00A21217">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88F3DF3" w14:textId="00FF1769" w:rsidR="00A47573" w:rsidRPr="0003455B" w:rsidRDefault="00A47573" w:rsidP="00A4757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17</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1A485A3D" w14:textId="77777777" w:rsidR="00A47573" w:rsidRPr="0003455B" w:rsidRDefault="00A47573" w:rsidP="00A47573">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47573" w:rsidRPr="0003455B" w14:paraId="27A47F3E" w14:textId="77777777" w:rsidTr="00A21217">
        <w:trPr>
          <w:gridAfter w:val="1"/>
          <w:wAfter w:w="57" w:type="dxa"/>
          <w:cantSplit/>
        </w:trPr>
        <w:tc>
          <w:tcPr>
            <w:tcW w:w="803" w:type="dxa"/>
            <w:tcBorders>
              <w:top w:val="single" w:sz="4" w:space="0" w:color="auto"/>
              <w:left w:val="single" w:sz="18" w:space="0" w:color="auto"/>
            </w:tcBorders>
          </w:tcPr>
          <w:p w14:paraId="635322FB" w14:textId="7128D397" w:rsidR="00A47573" w:rsidRPr="0003455B" w:rsidRDefault="00A47573" w:rsidP="00A47573">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.2.1</w:t>
            </w:r>
          </w:p>
        </w:tc>
        <w:tc>
          <w:tcPr>
            <w:tcW w:w="3442" w:type="dxa"/>
            <w:gridSpan w:val="2"/>
            <w:tcBorders>
              <w:top w:val="single" w:sz="4" w:space="0" w:color="auto"/>
            </w:tcBorders>
          </w:tcPr>
          <w:p w14:paraId="35C87534" w14:textId="0A4606B2" w:rsidR="00A47573" w:rsidRPr="0003455B" w:rsidRDefault="00A47573" w:rsidP="00BA4586">
            <w:pPr>
              <w:spacing w:before="120" w:after="120"/>
            </w:pPr>
            <w:r w:rsidRPr="0003455B">
              <w:t xml:space="preserve">Wurden Rückstellungen ausschliesslich für Verpflichtungen gebildet, die auf einem Ereignis in der Vergangenheit beruhen und die zu einem erwarteten oder wahrscheinlichen Mittelabfluss in der folgenden Rechnungsperiode führen (Eintretenswahrscheinlichkeit &gt; </w:t>
            </w:r>
            <w:r w:rsidR="00BA4586">
              <w:t>50 %</w:t>
            </w:r>
            <w:r w:rsidRPr="0003455B">
              <w:t>)?</w:t>
            </w:r>
          </w:p>
        </w:tc>
        <w:tc>
          <w:tcPr>
            <w:tcW w:w="3653" w:type="dxa"/>
            <w:tcBorders>
              <w:top w:val="single" w:sz="4" w:space="0" w:color="auto"/>
            </w:tcBorders>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4E88F1CD" w14:textId="77777777" w:rsidTr="00571524">
              <w:trPr>
                <w:trHeight w:hRule="exact" w:val="397"/>
              </w:trPr>
              <w:tc>
                <w:tcPr>
                  <w:tcW w:w="3532" w:type="dxa"/>
                </w:tcPr>
                <w:p w14:paraId="57D62CFE" w14:textId="77777777" w:rsidR="00A47573" w:rsidRPr="0003455B" w:rsidRDefault="00A47573" w:rsidP="00A47573">
                  <w:pPr>
                    <w:spacing w:before="120" w:after="120"/>
                    <w:rPr>
                      <w:rFonts w:eastAsia="Times New Roman" w:cs="Times New Roman"/>
                      <w:szCs w:val="20"/>
                      <w:lang w:eastAsia="de-CH"/>
                    </w:rPr>
                  </w:pPr>
                </w:p>
              </w:tc>
            </w:tr>
            <w:tr w:rsidR="00A47573" w:rsidRPr="0003455B" w14:paraId="04C02997" w14:textId="77777777" w:rsidTr="00571524">
              <w:trPr>
                <w:trHeight w:hRule="exact" w:val="397"/>
              </w:trPr>
              <w:tc>
                <w:tcPr>
                  <w:tcW w:w="3532" w:type="dxa"/>
                </w:tcPr>
                <w:p w14:paraId="76B12407" w14:textId="77777777" w:rsidR="00A47573" w:rsidRPr="0003455B" w:rsidRDefault="00A47573" w:rsidP="00A47573">
                  <w:pPr>
                    <w:spacing w:before="120" w:after="120"/>
                    <w:rPr>
                      <w:rFonts w:eastAsia="Times New Roman" w:cs="Times New Roman"/>
                      <w:szCs w:val="20"/>
                      <w:lang w:eastAsia="de-CH"/>
                    </w:rPr>
                  </w:pPr>
                </w:p>
              </w:tc>
            </w:tr>
            <w:tr w:rsidR="00A47573" w:rsidRPr="0003455B" w14:paraId="66D3F4CE" w14:textId="77777777" w:rsidTr="00571524">
              <w:trPr>
                <w:trHeight w:hRule="exact" w:val="397"/>
              </w:trPr>
              <w:tc>
                <w:tcPr>
                  <w:tcW w:w="3532" w:type="dxa"/>
                </w:tcPr>
                <w:p w14:paraId="5B0841D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0F18C054" w14:textId="77777777" w:rsidTr="00571524">
              <w:trPr>
                <w:trHeight w:hRule="exact" w:val="397"/>
              </w:trPr>
              <w:tc>
                <w:tcPr>
                  <w:tcW w:w="3532" w:type="dxa"/>
                </w:tcPr>
                <w:p w14:paraId="40802503" w14:textId="77777777" w:rsidR="00A47573" w:rsidRPr="0003455B" w:rsidRDefault="00A47573" w:rsidP="00A47573">
                  <w:pPr>
                    <w:spacing w:before="120" w:after="120"/>
                    <w:rPr>
                      <w:rFonts w:eastAsia="Times New Roman" w:cs="Times New Roman"/>
                      <w:szCs w:val="20"/>
                      <w:lang w:eastAsia="de-CH"/>
                    </w:rPr>
                  </w:pPr>
                </w:p>
              </w:tc>
            </w:tr>
            <w:tr w:rsidR="00A47573" w:rsidRPr="0003455B" w14:paraId="12BEE7BD" w14:textId="77777777" w:rsidTr="00571524">
              <w:trPr>
                <w:trHeight w:hRule="exact" w:val="397"/>
              </w:trPr>
              <w:tc>
                <w:tcPr>
                  <w:tcW w:w="3532" w:type="dxa"/>
                </w:tcPr>
                <w:p w14:paraId="17D99F3F" w14:textId="77777777" w:rsidR="00A47573" w:rsidRPr="0003455B" w:rsidRDefault="00A47573" w:rsidP="00A47573">
                  <w:pPr>
                    <w:spacing w:before="120" w:after="120"/>
                    <w:rPr>
                      <w:rFonts w:eastAsia="Times New Roman" w:cs="Times New Roman"/>
                      <w:szCs w:val="20"/>
                      <w:lang w:eastAsia="de-CH"/>
                    </w:rPr>
                  </w:pPr>
                </w:p>
              </w:tc>
            </w:tr>
            <w:tr w:rsidR="00A47573" w:rsidRPr="0003455B" w14:paraId="76CCF96D" w14:textId="77777777" w:rsidTr="00571524">
              <w:trPr>
                <w:trHeight w:hRule="exact" w:val="397"/>
              </w:trPr>
              <w:tc>
                <w:tcPr>
                  <w:tcW w:w="3532" w:type="dxa"/>
                </w:tcPr>
                <w:p w14:paraId="154AEF59" w14:textId="77777777" w:rsidR="00A47573" w:rsidRPr="0003455B" w:rsidRDefault="00A47573" w:rsidP="00A47573">
                  <w:pPr>
                    <w:spacing w:before="120" w:after="120"/>
                    <w:rPr>
                      <w:rFonts w:eastAsia="Times New Roman" w:cs="Times New Roman"/>
                      <w:szCs w:val="20"/>
                      <w:lang w:eastAsia="de-CH"/>
                    </w:rPr>
                  </w:pPr>
                </w:p>
              </w:tc>
            </w:tr>
            <w:tr w:rsidR="00A47573" w:rsidRPr="0003455B" w14:paraId="532BF119" w14:textId="77777777" w:rsidTr="00571524">
              <w:trPr>
                <w:trHeight w:hRule="exact" w:val="397"/>
              </w:trPr>
              <w:tc>
                <w:tcPr>
                  <w:tcW w:w="3532" w:type="dxa"/>
                </w:tcPr>
                <w:p w14:paraId="3235C0A3" w14:textId="77777777" w:rsidR="00A47573" w:rsidRPr="0003455B" w:rsidRDefault="00A47573" w:rsidP="00A47573">
                  <w:pPr>
                    <w:spacing w:before="120" w:after="120"/>
                    <w:rPr>
                      <w:rFonts w:eastAsia="Times New Roman" w:cs="Times New Roman"/>
                      <w:szCs w:val="20"/>
                      <w:lang w:eastAsia="de-CH"/>
                    </w:rPr>
                  </w:pPr>
                </w:p>
              </w:tc>
            </w:tr>
          </w:tbl>
          <w:p w14:paraId="6645255A" w14:textId="40DD3AF6"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50686238"/>
            <w:placeholder>
              <w:docPart w:val="C79639CC211645E6B26E76BED0BEC6B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05B6E942" w14:textId="6C637925"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2DB53B7F" w14:textId="77777777" w:rsidTr="00305467">
              <w:trPr>
                <w:trHeight w:hRule="exact" w:val="397"/>
              </w:trPr>
              <w:tc>
                <w:tcPr>
                  <w:tcW w:w="1154" w:type="dxa"/>
                </w:tcPr>
                <w:p w14:paraId="423606F2"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269C222" w14:textId="77777777" w:rsidTr="00305467">
              <w:trPr>
                <w:trHeight w:hRule="exact" w:val="397"/>
              </w:trPr>
              <w:tc>
                <w:tcPr>
                  <w:tcW w:w="1154" w:type="dxa"/>
                </w:tcPr>
                <w:p w14:paraId="1CB838DA"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351B3F31" w14:textId="77777777" w:rsidTr="00305467">
              <w:trPr>
                <w:trHeight w:hRule="exact" w:val="397"/>
              </w:trPr>
              <w:tc>
                <w:tcPr>
                  <w:tcW w:w="1154" w:type="dxa"/>
                </w:tcPr>
                <w:p w14:paraId="0E49825F"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DBE8377" w14:textId="77777777" w:rsidTr="00305467">
              <w:trPr>
                <w:trHeight w:hRule="exact" w:val="397"/>
              </w:trPr>
              <w:tc>
                <w:tcPr>
                  <w:tcW w:w="1154" w:type="dxa"/>
                </w:tcPr>
                <w:p w14:paraId="77763AE6"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72A7953F" w14:textId="77777777" w:rsidTr="00305467">
              <w:trPr>
                <w:trHeight w:hRule="exact" w:val="397"/>
              </w:trPr>
              <w:tc>
                <w:tcPr>
                  <w:tcW w:w="1154" w:type="dxa"/>
                </w:tcPr>
                <w:p w14:paraId="2EC91140"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62BD521F" w14:textId="77777777" w:rsidTr="00305467">
              <w:trPr>
                <w:trHeight w:hRule="exact" w:val="397"/>
              </w:trPr>
              <w:tc>
                <w:tcPr>
                  <w:tcW w:w="1154" w:type="dxa"/>
                </w:tcPr>
                <w:p w14:paraId="2CDAD8D6"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49069644" w14:textId="77777777" w:rsidTr="00305467">
              <w:trPr>
                <w:trHeight w:hRule="exact" w:val="397"/>
              </w:trPr>
              <w:tc>
                <w:tcPr>
                  <w:tcW w:w="1154" w:type="dxa"/>
                </w:tcPr>
                <w:p w14:paraId="06215D57" w14:textId="77777777" w:rsidR="00A47573" w:rsidRPr="0003455B" w:rsidRDefault="00A47573" w:rsidP="00A47573">
                  <w:pPr>
                    <w:spacing w:before="120" w:after="120"/>
                    <w:rPr>
                      <w:rFonts w:eastAsia="Times New Roman" w:cs="Times New Roman"/>
                      <w:sz w:val="21"/>
                      <w:szCs w:val="20"/>
                      <w:lang w:eastAsia="de-CH"/>
                    </w:rPr>
                  </w:pPr>
                </w:p>
              </w:tc>
            </w:tr>
          </w:tbl>
          <w:p w14:paraId="551F2A3E" w14:textId="4F55C076" w:rsidR="00A47573" w:rsidRPr="0003455B" w:rsidRDefault="00A47573" w:rsidP="00A47573">
            <w:pPr>
              <w:spacing w:before="120" w:after="120" w:line="240" w:lineRule="auto"/>
              <w:rPr>
                <w:rFonts w:eastAsia="Times New Roman" w:cs="Times New Roman"/>
                <w:sz w:val="21"/>
                <w:szCs w:val="20"/>
                <w:lang w:eastAsia="de-CH"/>
              </w:rPr>
            </w:pPr>
          </w:p>
        </w:tc>
      </w:tr>
      <w:tr w:rsidR="00BD7D20" w:rsidRPr="0003455B" w14:paraId="6085D925" w14:textId="77777777" w:rsidTr="00A21217">
        <w:trPr>
          <w:gridAfter w:val="1"/>
          <w:wAfter w:w="57" w:type="dxa"/>
          <w:cantSplit/>
        </w:trPr>
        <w:tc>
          <w:tcPr>
            <w:tcW w:w="803" w:type="dxa"/>
          </w:tcPr>
          <w:p w14:paraId="6DF843D3" w14:textId="6DE61749" w:rsidR="00BD7D20" w:rsidRDefault="00BD7D20" w:rsidP="00A47573">
            <w:pPr>
              <w:spacing w:before="120" w:after="120" w:line="240" w:lineRule="auto"/>
              <w:rPr>
                <w:rFonts w:eastAsia="Times New Roman" w:cs="Times New Roman"/>
                <w:szCs w:val="20"/>
                <w:lang w:eastAsia="de-CH"/>
              </w:rPr>
            </w:pPr>
            <w:r>
              <w:rPr>
                <w:rFonts w:eastAsia="Times New Roman" w:cs="Times New Roman"/>
                <w:szCs w:val="20"/>
                <w:lang w:eastAsia="de-CH"/>
              </w:rPr>
              <w:t>17.2.2</w:t>
            </w:r>
          </w:p>
        </w:tc>
        <w:tc>
          <w:tcPr>
            <w:tcW w:w="3442" w:type="dxa"/>
            <w:gridSpan w:val="2"/>
          </w:tcPr>
          <w:p w14:paraId="684EF34E" w14:textId="09E85974" w:rsidR="00BD7D20" w:rsidRPr="0003455B" w:rsidRDefault="00BD7D20" w:rsidP="00A47573">
            <w:pPr>
              <w:spacing w:before="120" w:after="120"/>
            </w:pPr>
            <w:r w:rsidRPr="0003455B">
              <w:t>Analyse und Erklärung von Veränderungen zwischen Berichts- und Vorjahr</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D7D20" w:rsidRPr="0003455B" w14:paraId="6B61CFAD" w14:textId="77777777" w:rsidTr="005B5E5E">
              <w:trPr>
                <w:trHeight w:hRule="exact" w:val="397"/>
              </w:trPr>
              <w:tc>
                <w:tcPr>
                  <w:tcW w:w="3532" w:type="dxa"/>
                </w:tcPr>
                <w:p w14:paraId="2C41979B" w14:textId="77777777" w:rsidR="00BD7D20" w:rsidRPr="0003455B" w:rsidRDefault="00BD7D20" w:rsidP="005B5E5E">
                  <w:pPr>
                    <w:spacing w:before="120" w:after="120"/>
                    <w:rPr>
                      <w:rFonts w:eastAsia="Times New Roman" w:cs="Times New Roman"/>
                      <w:szCs w:val="20"/>
                      <w:lang w:eastAsia="de-CH"/>
                    </w:rPr>
                  </w:pPr>
                </w:p>
              </w:tc>
            </w:tr>
            <w:tr w:rsidR="00BD7D20" w:rsidRPr="0003455B" w14:paraId="331CA5C8" w14:textId="77777777" w:rsidTr="005B5E5E">
              <w:trPr>
                <w:trHeight w:hRule="exact" w:val="397"/>
              </w:trPr>
              <w:tc>
                <w:tcPr>
                  <w:tcW w:w="3532" w:type="dxa"/>
                </w:tcPr>
                <w:p w14:paraId="22690CCC" w14:textId="77777777" w:rsidR="00BD7D20" w:rsidRPr="0003455B" w:rsidRDefault="00BD7D20" w:rsidP="005B5E5E">
                  <w:pPr>
                    <w:spacing w:before="120" w:after="120"/>
                    <w:rPr>
                      <w:rFonts w:eastAsia="Times New Roman" w:cs="Times New Roman"/>
                      <w:szCs w:val="20"/>
                      <w:lang w:eastAsia="de-CH"/>
                    </w:rPr>
                  </w:pPr>
                </w:p>
              </w:tc>
            </w:tr>
            <w:tr w:rsidR="00BD7D20" w:rsidRPr="0003455B" w14:paraId="36EC5386" w14:textId="77777777" w:rsidTr="005B5E5E">
              <w:trPr>
                <w:trHeight w:hRule="exact" w:val="397"/>
              </w:trPr>
              <w:tc>
                <w:tcPr>
                  <w:tcW w:w="3532" w:type="dxa"/>
                </w:tcPr>
                <w:p w14:paraId="6D10C1EB" w14:textId="77777777" w:rsidR="00BD7D20" w:rsidRPr="0003455B" w:rsidRDefault="00BD7D20" w:rsidP="005B5E5E">
                  <w:pPr>
                    <w:spacing w:before="120" w:after="120"/>
                    <w:rPr>
                      <w:rFonts w:eastAsia="Times New Roman" w:cs="Times New Roman"/>
                      <w:szCs w:val="20"/>
                      <w:lang w:eastAsia="de-CH"/>
                    </w:rPr>
                  </w:pPr>
                </w:p>
              </w:tc>
            </w:tr>
          </w:tbl>
          <w:p w14:paraId="37D8E8B4" w14:textId="77777777" w:rsidR="00BD7D20" w:rsidRPr="0003455B" w:rsidRDefault="00BD7D20" w:rsidP="00A47573">
            <w:pPr>
              <w:spacing w:before="120" w:after="120"/>
              <w:rPr>
                <w:rFonts w:eastAsia="Times New Roman" w:cs="Times New Roman"/>
                <w:szCs w:val="20"/>
                <w:lang w:eastAsia="de-CH"/>
              </w:rPr>
            </w:pPr>
          </w:p>
        </w:tc>
        <w:sdt>
          <w:sdtPr>
            <w:rPr>
              <w:rFonts w:eastAsia="Times New Roman" w:cs="Times New Roman"/>
              <w:sz w:val="16"/>
              <w:szCs w:val="20"/>
              <w:lang w:eastAsia="de-CH"/>
            </w:rPr>
            <w:id w:val="2104764325"/>
            <w:placeholder>
              <w:docPart w:val="75962AEB9DD74ADE857A2A7774379CF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1764146A" w14:textId="213938B6" w:rsidR="00BD7D20" w:rsidRDefault="00254E55"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D7D20" w:rsidRPr="0003455B" w14:paraId="0A1E18A1" w14:textId="77777777" w:rsidTr="005B5E5E">
              <w:trPr>
                <w:trHeight w:hRule="exact" w:val="397"/>
              </w:trPr>
              <w:tc>
                <w:tcPr>
                  <w:tcW w:w="1154" w:type="dxa"/>
                </w:tcPr>
                <w:p w14:paraId="7E25C5B1" w14:textId="77777777" w:rsidR="00BD7D20" w:rsidRPr="0003455B" w:rsidRDefault="00BD7D20" w:rsidP="005B5E5E">
                  <w:pPr>
                    <w:spacing w:before="120" w:after="120"/>
                    <w:rPr>
                      <w:rFonts w:eastAsia="Times New Roman" w:cs="Times New Roman"/>
                      <w:sz w:val="21"/>
                      <w:szCs w:val="20"/>
                      <w:lang w:eastAsia="de-CH"/>
                    </w:rPr>
                  </w:pPr>
                </w:p>
              </w:tc>
            </w:tr>
            <w:tr w:rsidR="00BD7D20" w:rsidRPr="0003455B" w14:paraId="03343244" w14:textId="77777777" w:rsidTr="005B5E5E">
              <w:trPr>
                <w:trHeight w:hRule="exact" w:val="397"/>
              </w:trPr>
              <w:tc>
                <w:tcPr>
                  <w:tcW w:w="1154" w:type="dxa"/>
                </w:tcPr>
                <w:p w14:paraId="3FA39FBF" w14:textId="77777777" w:rsidR="00BD7D20" w:rsidRPr="0003455B" w:rsidRDefault="00BD7D20" w:rsidP="005B5E5E">
                  <w:pPr>
                    <w:spacing w:before="120" w:after="120"/>
                    <w:rPr>
                      <w:rFonts w:eastAsia="Times New Roman" w:cs="Times New Roman"/>
                      <w:sz w:val="21"/>
                      <w:szCs w:val="20"/>
                      <w:lang w:eastAsia="de-CH"/>
                    </w:rPr>
                  </w:pPr>
                </w:p>
              </w:tc>
            </w:tr>
            <w:tr w:rsidR="00BD7D20" w:rsidRPr="0003455B" w14:paraId="30FFA4F5" w14:textId="77777777" w:rsidTr="005B5E5E">
              <w:trPr>
                <w:trHeight w:hRule="exact" w:val="397"/>
              </w:trPr>
              <w:tc>
                <w:tcPr>
                  <w:tcW w:w="1154" w:type="dxa"/>
                </w:tcPr>
                <w:p w14:paraId="0478FFF2" w14:textId="77777777" w:rsidR="00BD7D20" w:rsidRPr="0003455B" w:rsidRDefault="00BD7D20" w:rsidP="005B5E5E">
                  <w:pPr>
                    <w:spacing w:before="120" w:after="120"/>
                    <w:rPr>
                      <w:rFonts w:eastAsia="Times New Roman" w:cs="Times New Roman"/>
                      <w:sz w:val="21"/>
                      <w:szCs w:val="20"/>
                      <w:lang w:eastAsia="de-CH"/>
                    </w:rPr>
                  </w:pPr>
                </w:p>
              </w:tc>
            </w:tr>
          </w:tbl>
          <w:p w14:paraId="756FE3DF" w14:textId="77777777" w:rsidR="00BD7D20" w:rsidRPr="0003455B" w:rsidRDefault="00BD7D20" w:rsidP="00A47573">
            <w:pPr>
              <w:spacing w:before="120" w:after="120"/>
              <w:rPr>
                <w:rFonts w:eastAsia="Times New Roman" w:cs="Times New Roman"/>
                <w:sz w:val="21"/>
                <w:szCs w:val="20"/>
                <w:lang w:eastAsia="de-CH"/>
              </w:rPr>
            </w:pPr>
          </w:p>
        </w:tc>
      </w:tr>
      <w:tr w:rsidR="00A47573" w:rsidRPr="0003455B" w14:paraId="0A931AE3" w14:textId="77777777" w:rsidTr="00A21217">
        <w:trPr>
          <w:gridAfter w:val="1"/>
          <w:wAfter w:w="57" w:type="dxa"/>
          <w:cantSplit/>
        </w:trPr>
        <w:tc>
          <w:tcPr>
            <w:tcW w:w="803" w:type="dxa"/>
            <w:tcBorders>
              <w:left w:val="single" w:sz="18" w:space="0" w:color="auto"/>
            </w:tcBorders>
          </w:tcPr>
          <w:p w14:paraId="6CB22485" w14:textId="68ED26EB" w:rsidR="00A47573" w:rsidRPr="0003455B" w:rsidRDefault="00A47573" w:rsidP="00585869">
            <w:pPr>
              <w:spacing w:before="120" w:after="120" w:line="240" w:lineRule="auto"/>
              <w:rPr>
                <w:rFonts w:eastAsia="Times New Roman" w:cs="Times New Roman"/>
                <w:szCs w:val="20"/>
                <w:lang w:eastAsia="de-CH"/>
              </w:rPr>
            </w:pPr>
            <w:r>
              <w:rPr>
                <w:rFonts w:eastAsia="Times New Roman" w:cs="Times New Roman"/>
                <w:szCs w:val="20"/>
                <w:lang w:eastAsia="de-CH"/>
              </w:rPr>
              <w:t>17</w:t>
            </w:r>
            <w:r w:rsidRPr="0003455B">
              <w:rPr>
                <w:rFonts w:eastAsia="Times New Roman" w:cs="Times New Roman"/>
                <w:szCs w:val="20"/>
                <w:lang w:eastAsia="de-CH"/>
              </w:rPr>
              <w:t>.2.</w:t>
            </w:r>
            <w:r w:rsidR="00585869">
              <w:rPr>
                <w:rFonts w:eastAsia="Times New Roman" w:cs="Times New Roman"/>
                <w:szCs w:val="20"/>
                <w:lang w:eastAsia="de-CH"/>
              </w:rPr>
              <w:t>3</w:t>
            </w:r>
          </w:p>
        </w:tc>
        <w:tc>
          <w:tcPr>
            <w:tcW w:w="3442" w:type="dxa"/>
            <w:gridSpan w:val="2"/>
          </w:tcPr>
          <w:p w14:paraId="092FE899" w14:textId="77777777" w:rsidR="00A47573" w:rsidRPr="0003455B" w:rsidRDefault="00A47573" w:rsidP="00A47573">
            <w:pPr>
              <w:spacing w:before="120" w:after="120"/>
            </w:pPr>
            <w:r w:rsidRPr="0003455B">
              <w:t xml:space="preserve">Wurden die hinfällig gewordenen Rückstellungen korrekt aufgelöst? </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62C5847" w14:textId="77777777" w:rsidTr="00305467">
              <w:trPr>
                <w:trHeight w:hRule="exact" w:val="397"/>
              </w:trPr>
              <w:tc>
                <w:tcPr>
                  <w:tcW w:w="3532" w:type="dxa"/>
                </w:tcPr>
                <w:p w14:paraId="7546BF78" w14:textId="77777777" w:rsidR="00A47573" w:rsidRPr="0003455B" w:rsidRDefault="00A47573" w:rsidP="00A47573">
                  <w:pPr>
                    <w:spacing w:before="120" w:after="120"/>
                    <w:rPr>
                      <w:rFonts w:eastAsia="Times New Roman" w:cs="Times New Roman"/>
                      <w:szCs w:val="20"/>
                      <w:lang w:eastAsia="de-CH"/>
                    </w:rPr>
                  </w:pPr>
                </w:p>
              </w:tc>
            </w:tr>
            <w:tr w:rsidR="00A47573" w:rsidRPr="0003455B" w14:paraId="5CED9A8E" w14:textId="77777777" w:rsidTr="00305467">
              <w:trPr>
                <w:trHeight w:hRule="exact" w:val="397"/>
              </w:trPr>
              <w:tc>
                <w:tcPr>
                  <w:tcW w:w="3532" w:type="dxa"/>
                </w:tcPr>
                <w:p w14:paraId="5E437508" w14:textId="77777777" w:rsidR="00A47573" w:rsidRPr="0003455B" w:rsidRDefault="00A47573" w:rsidP="00A47573">
                  <w:pPr>
                    <w:spacing w:before="120" w:after="120"/>
                    <w:rPr>
                      <w:rFonts w:eastAsia="Times New Roman" w:cs="Times New Roman"/>
                      <w:szCs w:val="20"/>
                      <w:lang w:eastAsia="de-CH"/>
                    </w:rPr>
                  </w:pPr>
                </w:p>
              </w:tc>
            </w:tr>
          </w:tbl>
          <w:p w14:paraId="0DFAE6D0" w14:textId="0964AF6D"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6045765"/>
            <w:placeholder>
              <w:docPart w:val="093F842F1A794E72982FA165DA08DEB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D757A00" w14:textId="39F4CB01" w:rsidR="00A47573" w:rsidRPr="0003455B" w:rsidRDefault="00A47573" w:rsidP="00A47573">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5FF406BE" w14:textId="77777777" w:rsidTr="00305467">
              <w:trPr>
                <w:trHeight w:hRule="exact" w:val="397"/>
              </w:trPr>
              <w:tc>
                <w:tcPr>
                  <w:tcW w:w="1154" w:type="dxa"/>
                </w:tcPr>
                <w:p w14:paraId="7ED8D86F"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1931B89C" w14:textId="77777777" w:rsidTr="00305467">
              <w:trPr>
                <w:trHeight w:hRule="exact" w:val="397"/>
              </w:trPr>
              <w:tc>
                <w:tcPr>
                  <w:tcW w:w="1154" w:type="dxa"/>
                </w:tcPr>
                <w:p w14:paraId="2FB3A0EF" w14:textId="77777777" w:rsidR="00A47573" w:rsidRPr="0003455B" w:rsidRDefault="00A47573" w:rsidP="00A47573">
                  <w:pPr>
                    <w:spacing w:before="120" w:after="120"/>
                    <w:rPr>
                      <w:rFonts w:eastAsia="Times New Roman" w:cs="Times New Roman"/>
                      <w:sz w:val="21"/>
                      <w:szCs w:val="20"/>
                      <w:lang w:eastAsia="de-CH"/>
                    </w:rPr>
                  </w:pPr>
                </w:p>
              </w:tc>
            </w:tr>
          </w:tbl>
          <w:p w14:paraId="4ED633EE" w14:textId="340212DA" w:rsidR="00A47573" w:rsidRPr="0003455B" w:rsidRDefault="00A47573" w:rsidP="00A47573">
            <w:pPr>
              <w:spacing w:before="120" w:after="120" w:line="240" w:lineRule="auto"/>
              <w:rPr>
                <w:rFonts w:eastAsia="Times New Roman" w:cs="Times New Roman"/>
                <w:sz w:val="21"/>
                <w:szCs w:val="20"/>
                <w:lang w:eastAsia="de-CH"/>
              </w:rPr>
            </w:pPr>
          </w:p>
        </w:tc>
      </w:tr>
      <w:tr w:rsidR="00585869" w:rsidRPr="0003455B" w14:paraId="4857BA89" w14:textId="77777777" w:rsidTr="006D2A91">
        <w:trPr>
          <w:gridAfter w:val="1"/>
          <w:wAfter w:w="57" w:type="dxa"/>
          <w:cantSplit/>
        </w:trPr>
        <w:tc>
          <w:tcPr>
            <w:tcW w:w="803" w:type="dxa"/>
          </w:tcPr>
          <w:p w14:paraId="1E0561E8" w14:textId="48EBFF2D" w:rsidR="00585869" w:rsidRPr="0003455B" w:rsidRDefault="00585869" w:rsidP="0058586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17</w:t>
            </w:r>
            <w:r w:rsidRPr="0003455B">
              <w:rPr>
                <w:rFonts w:eastAsia="Times New Roman" w:cs="Times New Roman"/>
                <w:szCs w:val="20"/>
                <w:lang w:eastAsia="de-CH"/>
              </w:rPr>
              <w:t>.2.4</w:t>
            </w:r>
          </w:p>
        </w:tc>
        <w:tc>
          <w:tcPr>
            <w:tcW w:w="3442" w:type="dxa"/>
            <w:gridSpan w:val="2"/>
          </w:tcPr>
          <w:p w14:paraId="4F89B295" w14:textId="77777777" w:rsidR="00585869" w:rsidRPr="0003455B" w:rsidRDefault="00585869"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7094EBE5"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1C2AB45E"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2D563D83"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60828961" w14:textId="77777777" w:rsidR="00585869" w:rsidRPr="0003455B" w:rsidRDefault="00585869" w:rsidP="005B5E5E">
            <w:pPr>
              <w:numPr>
                <w:ilvl w:val="0"/>
                <w:numId w:val="30"/>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85869" w:rsidRPr="0003455B" w14:paraId="62938AB6" w14:textId="77777777" w:rsidTr="005B5E5E">
              <w:trPr>
                <w:trHeight w:hRule="exact" w:val="397"/>
              </w:trPr>
              <w:tc>
                <w:tcPr>
                  <w:tcW w:w="3532" w:type="dxa"/>
                </w:tcPr>
                <w:p w14:paraId="0ADD3053" w14:textId="77777777" w:rsidR="00585869" w:rsidRPr="0003455B" w:rsidRDefault="00585869" w:rsidP="005B5E5E">
                  <w:pPr>
                    <w:spacing w:before="120" w:after="120"/>
                    <w:rPr>
                      <w:rFonts w:eastAsia="Times New Roman" w:cs="Times New Roman"/>
                      <w:szCs w:val="20"/>
                      <w:lang w:eastAsia="de-CH"/>
                    </w:rPr>
                  </w:pPr>
                </w:p>
              </w:tc>
            </w:tr>
            <w:tr w:rsidR="00585869" w:rsidRPr="0003455B" w14:paraId="37151A4C" w14:textId="77777777" w:rsidTr="005B5E5E">
              <w:trPr>
                <w:trHeight w:hRule="exact" w:val="397"/>
              </w:trPr>
              <w:tc>
                <w:tcPr>
                  <w:tcW w:w="3532" w:type="dxa"/>
                </w:tcPr>
                <w:p w14:paraId="513D488D" w14:textId="77777777" w:rsidR="00585869" w:rsidRPr="0003455B" w:rsidRDefault="00585869" w:rsidP="005B5E5E">
                  <w:pPr>
                    <w:spacing w:before="120" w:after="120"/>
                    <w:rPr>
                      <w:rFonts w:eastAsia="Times New Roman" w:cs="Times New Roman"/>
                      <w:szCs w:val="20"/>
                      <w:lang w:eastAsia="de-CH"/>
                    </w:rPr>
                  </w:pPr>
                </w:p>
              </w:tc>
            </w:tr>
            <w:tr w:rsidR="00585869" w:rsidRPr="0003455B" w14:paraId="43117F3B" w14:textId="77777777" w:rsidTr="005B5E5E">
              <w:trPr>
                <w:trHeight w:hRule="exact" w:val="397"/>
              </w:trPr>
              <w:tc>
                <w:tcPr>
                  <w:tcW w:w="3532" w:type="dxa"/>
                </w:tcPr>
                <w:p w14:paraId="3F9E9D9E" w14:textId="77777777" w:rsidR="00585869" w:rsidRPr="0003455B" w:rsidRDefault="00585869" w:rsidP="005B5E5E">
                  <w:pPr>
                    <w:spacing w:before="120" w:after="120"/>
                    <w:rPr>
                      <w:rFonts w:eastAsia="Times New Roman" w:cs="Times New Roman"/>
                      <w:szCs w:val="20"/>
                      <w:lang w:eastAsia="de-CH"/>
                    </w:rPr>
                  </w:pPr>
                </w:p>
              </w:tc>
            </w:tr>
            <w:tr w:rsidR="00585869" w:rsidRPr="0003455B" w14:paraId="7C2EF096" w14:textId="77777777" w:rsidTr="005B5E5E">
              <w:trPr>
                <w:trHeight w:hRule="exact" w:val="397"/>
              </w:trPr>
              <w:tc>
                <w:tcPr>
                  <w:tcW w:w="3532" w:type="dxa"/>
                </w:tcPr>
                <w:p w14:paraId="114AC331" w14:textId="77777777" w:rsidR="00585869" w:rsidRPr="0003455B" w:rsidRDefault="00585869" w:rsidP="005B5E5E">
                  <w:pPr>
                    <w:spacing w:before="120" w:after="120"/>
                    <w:rPr>
                      <w:rFonts w:eastAsia="Times New Roman" w:cs="Times New Roman"/>
                      <w:szCs w:val="20"/>
                      <w:lang w:eastAsia="de-CH"/>
                    </w:rPr>
                  </w:pPr>
                </w:p>
              </w:tc>
            </w:tr>
            <w:tr w:rsidR="00585869" w:rsidRPr="0003455B" w14:paraId="7034A2CF" w14:textId="77777777" w:rsidTr="005B5E5E">
              <w:trPr>
                <w:trHeight w:hRule="exact" w:val="397"/>
              </w:trPr>
              <w:tc>
                <w:tcPr>
                  <w:tcW w:w="3532" w:type="dxa"/>
                </w:tcPr>
                <w:p w14:paraId="2FD096C4" w14:textId="77777777" w:rsidR="00585869" w:rsidRPr="0003455B" w:rsidRDefault="00585869" w:rsidP="005B5E5E">
                  <w:pPr>
                    <w:spacing w:before="120" w:after="120"/>
                    <w:rPr>
                      <w:rFonts w:eastAsia="Times New Roman" w:cs="Times New Roman"/>
                      <w:szCs w:val="20"/>
                      <w:lang w:eastAsia="de-CH"/>
                    </w:rPr>
                  </w:pPr>
                </w:p>
              </w:tc>
            </w:tr>
            <w:tr w:rsidR="00585869" w:rsidRPr="0003455B" w14:paraId="544CB508" w14:textId="77777777" w:rsidTr="005B5E5E">
              <w:trPr>
                <w:trHeight w:hRule="exact" w:val="397"/>
              </w:trPr>
              <w:tc>
                <w:tcPr>
                  <w:tcW w:w="3532" w:type="dxa"/>
                </w:tcPr>
                <w:p w14:paraId="2E56D596" w14:textId="77777777" w:rsidR="00585869" w:rsidRPr="0003455B" w:rsidRDefault="00585869" w:rsidP="005B5E5E">
                  <w:pPr>
                    <w:spacing w:before="120" w:after="120"/>
                    <w:rPr>
                      <w:rFonts w:eastAsia="Times New Roman" w:cs="Times New Roman"/>
                      <w:szCs w:val="20"/>
                      <w:lang w:eastAsia="de-CH"/>
                    </w:rPr>
                  </w:pPr>
                </w:p>
              </w:tc>
            </w:tr>
          </w:tbl>
          <w:p w14:paraId="1DC9D012" w14:textId="77777777" w:rsidR="00585869" w:rsidRPr="0003455B" w:rsidRDefault="00585869"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84901622"/>
            <w:placeholder>
              <w:docPart w:val="745D88BA49BF4917883E366028729F5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240060C" w14:textId="77777777" w:rsidR="00585869" w:rsidRPr="0003455B" w:rsidRDefault="0058586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85869" w:rsidRPr="0003455B" w14:paraId="02862E9F" w14:textId="77777777" w:rsidTr="005B5E5E">
              <w:trPr>
                <w:trHeight w:hRule="exact" w:val="397"/>
              </w:trPr>
              <w:tc>
                <w:tcPr>
                  <w:tcW w:w="1154" w:type="dxa"/>
                </w:tcPr>
                <w:p w14:paraId="4D34ED73"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3F7BCCEE" w14:textId="77777777" w:rsidTr="005B5E5E">
              <w:trPr>
                <w:trHeight w:hRule="exact" w:val="397"/>
              </w:trPr>
              <w:tc>
                <w:tcPr>
                  <w:tcW w:w="1154" w:type="dxa"/>
                </w:tcPr>
                <w:p w14:paraId="70B73511"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22D467FD" w14:textId="77777777" w:rsidTr="005B5E5E">
              <w:trPr>
                <w:trHeight w:hRule="exact" w:val="397"/>
              </w:trPr>
              <w:tc>
                <w:tcPr>
                  <w:tcW w:w="1154" w:type="dxa"/>
                </w:tcPr>
                <w:p w14:paraId="0B71ABB1"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056823EE" w14:textId="77777777" w:rsidTr="005B5E5E">
              <w:trPr>
                <w:trHeight w:hRule="exact" w:val="397"/>
              </w:trPr>
              <w:tc>
                <w:tcPr>
                  <w:tcW w:w="1154" w:type="dxa"/>
                </w:tcPr>
                <w:p w14:paraId="49A621B6"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6553A211" w14:textId="77777777" w:rsidTr="005B5E5E">
              <w:trPr>
                <w:trHeight w:hRule="exact" w:val="397"/>
              </w:trPr>
              <w:tc>
                <w:tcPr>
                  <w:tcW w:w="1154" w:type="dxa"/>
                </w:tcPr>
                <w:p w14:paraId="073708A7" w14:textId="77777777" w:rsidR="00585869" w:rsidRPr="0003455B" w:rsidRDefault="00585869" w:rsidP="005B5E5E">
                  <w:pPr>
                    <w:spacing w:before="120" w:after="120"/>
                    <w:rPr>
                      <w:rFonts w:eastAsia="Times New Roman" w:cs="Times New Roman"/>
                      <w:sz w:val="21"/>
                      <w:szCs w:val="20"/>
                      <w:lang w:eastAsia="de-CH"/>
                    </w:rPr>
                  </w:pPr>
                </w:p>
              </w:tc>
            </w:tr>
            <w:tr w:rsidR="00585869" w:rsidRPr="0003455B" w14:paraId="6788C308" w14:textId="77777777" w:rsidTr="005B5E5E">
              <w:trPr>
                <w:trHeight w:hRule="exact" w:val="397"/>
              </w:trPr>
              <w:tc>
                <w:tcPr>
                  <w:tcW w:w="1154" w:type="dxa"/>
                </w:tcPr>
                <w:p w14:paraId="547D573E" w14:textId="77777777" w:rsidR="00585869" w:rsidRPr="0003455B" w:rsidRDefault="00585869" w:rsidP="005B5E5E">
                  <w:pPr>
                    <w:spacing w:before="120" w:after="120"/>
                    <w:rPr>
                      <w:rFonts w:eastAsia="Times New Roman" w:cs="Times New Roman"/>
                      <w:sz w:val="21"/>
                      <w:szCs w:val="20"/>
                      <w:lang w:eastAsia="de-CH"/>
                    </w:rPr>
                  </w:pPr>
                </w:p>
              </w:tc>
            </w:tr>
          </w:tbl>
          <w:p w14:paraId="04AEFE20" w14:textId="77777777" w:rsidR="00585869" w:rsidRPr="0003455B" w:rsidRDefault="00585869" w:rsidP="005B5E5E">
            <w:pPr>
              <w:spacing w:before="120" w:after="120" w:line="240" w:lineRule="auto"/>
              <w:rPr>
                <w:rFonts w:eastAsia="Times New Roman" w:cs="Times New Roman"/>
                <w:szCs w:val="20"/>
                <w:lang w:eastAsia="de-CH"/>
              </w:rPr>
            </w:pPr>
          </w:p>
        </w:tc>
      </w:tr>
    </w:tbl>
    <w:p w14:paraId="3D6D6E79" w14:textId="77777777" w:rsidR="00306D5E" w:rsidRPr="0003455B" w:rsidRDefault="00306D5E" w:rsidP="00306D5E">
      <w:pPr>
        <w:rPr>
          <w:sz w:val="22"/>
        </w:rPr>
      </w:pPr>
    </w:p>
    <w:p w14:paraId="1FF7C449" w14:textId="77777777" w:rsidR="00BD3349" w:rsidRDefault="00BD3349" w:rsidP="00C7184E">
      <w:pPr>
        <w:pStyle w:val="Listenabsatz"/>
        <w:numPr>
          <w:ilvl w:val="0"/>
          <w:numId w:val="14"/>
        </w:numPr>
        <w:ind w:left="284" w:hanging="851"/>
        <w:rPr>
          <w:b/>
          <w:sz w:val="44"/>
        </w:rPr>
        <w:sectPr w:rsidR="00BD3349" w:rsidSect="00CF2FF5">
          <w:footerReference w:type="default" r:id="rId31"/>
          <w:pgSz w:w="11906" w:h="16838"/>
          <w:pgMar w:top="1417" w:right="707" w:bottom="1134" w:left="1417" w:header="708" w:footer="454" w:gutter="0"/>
          <w:cols w:space="708"/>
          <w:docGrid w:linePitch="360"/>
        </w:sectPr>
      </w:pPr>
      <w:bookmarkStart w:id="37" w:name="_Ref448408545"/>
    </w:p>
    <w:p w14:paraId="10392BFB" w14:textId="01868061" w:rsidR="00306D5E" w:rsidRPr="0003455B" w:rsidRDefault="00306D5E" w:rsidP="00C7184E">
      <w:pPr>
        <w:pStyle w:val="Listenabsatz"/>
        <w:numPr>
          <w:ilvl w:val="0"/>
          <w:numId w:val="14"/>
        </w:numPr>
        <w:ind w:left="284" w:hanging="851"/>
        <w:rPr>
          <w:sz w:val="22"/>
        </w:rPr>
      </w:pPr>
      <w:bookmarkStart w:id="38" w:name="_Ref452644801"/>
      <w:r w:rsidRPr="0003455B">
        <w:rPr>
          <w:b/>
          <w:sz w:val="44"/>
        </w:rPr>
        <w:lastRenderedPageBreak/>
        <w:t>Langfristige Finanzverbindlichkeiten</w:t>
      </w:r>
      <w:r w:rsidRPr="0003455B">
        <w:rPr>
          <w:b/>
          <w:sz w:val="44"/>
        </w:rPr>
        <w:br/>
      </w:r>
      <w:r w:rsidRPr="0003455B">
        <w:rPr>
          <w:sz w:val="32"/>
        </w:rPr>
        <w:t>Kontengruppe 206</w:t>
      </w:r>
      <w:bookmarkEnd w:id="37"/>
      <w:bookmarkEnd w:id="38"/>
    </w:p>
    <w:tbl>
      <w:tblPr>
        <w:tblStyle w:val="Tabellenraster1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B7BD1BA" w14:textId="77777777" w:rsidTr="00706A68">
        <w:tc>
          <w:tcPr>
            <w:tcW w:w="10343" w:type="dxa"/>
            <w:shd w:val="clear" w:color="auto" w:fill="F7CAAC" w:themeFill="accent2" w:themeFillTint="66"/>
          </w:tcPr>
          <w:p w14:paraId="7C58F354"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550F2BC8" w14:textId="77777777" w:rsidTr="00706A68">
        <w:tc>
          <w:tcPr>
            <w:tcW w:w="10343" w:type="dxa"/>
            <w:vAlign w:val="center"/>
          </w:tcPr>
          <w:p w14:paraId="5829C248" w14:textId="77777777" w:rsidR="00306D5E" w:rsidRPr="00C62AA2" w:rsidRDefault="00306D5E" w:rsidP="00306D5E">
            <w:pPr>
              <w:spacing w:before="120" w:after="120"/>
              <w:rPr>
                <w:szCs w:val="20"/>
              </w:rPr>
            </w:pPr>
            <w:r w:rsidRPr="00C62AA2">
              <w:rPr>
                <w:szCs w:val="20"/>
              </w:rPr>
              <w:t>Prüfung des korrekten Ausweises der Finanzverbindlichkeiten mit einer Laufzeit von über einem Jahr</w:t>
            </w:r>
          </w:p>
        </w:tc>
      </w:tr>
      <w:tr w:rsidR="00306D5E" w:rsidRPr="0003455B" w14:paraId="66B578F8" w14:textId="77777777" w:rsidTr="00706A68">
        <w:tc>
          <w:tcPr>
            <w:tcW w:w="10343" w:type="dxa"/>
            <w:shd w:val="clear" w:color="auto" w:fill="F7CAAC" w:themeFill="accent2" w:themeFillTint="66"/>
          </w:tcPr>
          <w:p w14:paraId="420F7983"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11B830C8" w14:textId="77777777" w:rsidTr="00706A68">
        <w:tc>
          <w:tcPr>
            <w:tcW w:w="10343" w:type="dxa"/>
            <w:vAlign w:val="center"/>
          </w:tcPr>
          <w:p w14:paraId="5AEEAEE3" w14:textId="77777777" w:rsidR="00306D5E" w:rsidRPr="00C62AA2" w:rsidRDefault="00306D5E" w:rsidP="00306D5E">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p>
        </w:tc>
      </w:tr>
    </w:tbl>
    <w:p w14:paraId="623414DD"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621216ED"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03114292" w14:textId="26811607" w:rsidR="00306D5E"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8339E2D"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F47F498" w14:textId="380534BD" w:rsidR="00306D5E" w:rsidRPr="0003455B" w:rsidRDefault="00306D5E"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67F70AB"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FA81DE8" w14:textId="77777777" w:rsidTr="006D2A91">
        <w:trPr>
          <w:cantSplit/>
          <w:tblHeader/>
        </w:trPr>
        <w:tc>
          <w:tcPr>
            <w:tcW w:w="809" w:type="dxa"/>
            <w:gridSpan w:val="2"/>
            <w:shd w:val="clear" w:color="auto" w:fill="auto"/>
          </w:tcPr>
          <w:p w14:paraId="70D871AA"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A8D7401"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297B1422"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3637BAC1" w14:textId="27051E7A"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18</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13045D46" w14:textId="77777777" w:rsidR="00306D5E" w:rsidRPr="0003455B" w:rsidRDefault="00306D5E" w:rsidP="00306D5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D84AA7" w:rsidRPr="0003455B" w14:paraId="115B6035" w14:textId="77777777" w:rsidTr="0037619A">
        <w:trPr>
          <w:gridAfter w:val="1"/>
          <w:wAfter w:w="57" w:type="dxa"/>
          <w:cantSplit/>
        </w:trPr>
        <w:tc>
          <w:tcPr>
            <w:tcW w:w="803" w:type="dxa"/>
            <w:tcBorders>
              <w:top w:val="single" w:sz="4" w:space="0" w:color="auto"/>
              <w:left w:val="single" w:sz="18" w:space="0" w:color="auto"/>
            </w:tcBorders>
            <w:shd w:val="clear" w:color="00FF00" w:fill="auto"/>
          </w:tcPr>
          <w:p w14:paraId="71C01DB0" w14:textId="5F3A2E58"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.1.1</w:t>
            </w:r>
          </w:p>
        </w:tc>
        <w:tc>
          <w:tcPr>
            <w:tcW w:w="3442" w:type="dxa"/>
            <w:gridSpan w:val="2"/>
            <w:tcBorders>
              <w:top w:val="single" w:sz="4" w:space="0" w:color="auto"/>
            </w:tcBorders>
          </w:tcPr>
          <w:p w14:paraId="723FD1C2" w14:textId="77777777"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0B1CAA6D" w14:textId="77777777" w:rsidTr="00D84AA7">
              <w:trPr>
                <w:trHeight w:hRule="exact" w:val="397"/>
              </w:trPr>
              <w:tc>
                <w:tcPr>
                  <w:tcW w:w="3532" w:type="dxa"/>
                </w:tcPr>
                <w:p w14:paraId="30ECE512" w14:textId="77777777" w:rsidR="00D84AA7" w:rsidRPr="0003455B" w:rsidRDefault="00D84AA7" w:rsidP="00D84AA7">
                  <w:pPr>
                    <w:spacing w:before="120" w:after="120"/>
                    <w:rPr>
                      <w:rFonts w:eastAsia="Times New Roman" w:cs="Times New Roman"/>
                      <w:szCs w:val="20"/>
                      <w:lang w:eastAsia="de-CH"/>
                    </w:rPr>
                  </w:pPr>
                </w:p>
              </w:tc>
            </w:tr>
            <w:tr w:rsidR="00D84AA7" w:rsidRPr="0003455B" w14:paraId="7BFE34B1" w14:textId="77777777" w:rsidTr="00D84AA7">
              <w:trPr>
                <w:trHeight w:hRule="exact" w:val="397"/>
              </w:trPr>
              <w:tc>
                <w:tcPr>
                  <w:tcW w:w="3532" w:type="dxa"/>
                </w:tcPr>
                <w:p w14:paraId="65C2C4A1" w14:textId="77777777" w:rsidR="00D84AA7" w:rsidRPr="0003455B" w:rsidRDefault="00D84AA7" w:rsidP="00D84AA7">
                  <w:pPr>
                    <w:spacing w:before="120" w:after="120"/>
                    <w:rPr>
                      <w:rFonts w:eastAsia="Times New Roman" w:cs="Times New Roman"/>
                      <w:szCs w:val="20"/>
                      <w:lang w:eastAsia="de-CH"/>
                    </w:rPr>
                  </w:pPr>
                </w:p>
              </w:tc>
            </w:tr>
          </w:tbl>
          <w:p w14:paraId="155F042D" w14:textId="5E2A6868"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0421218"/>
            <w:placeholder>
              <w:docPart w:val="D4613E60024D45FDB28E54C56EC30D6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79300032" w14:textId="62387331"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391DD439" w14:textId="77777777" w:rsidTr="00D84AA7">
              <w:trPr>
                <w:trHeight w:hRule="exact" w:val="397"/>
              </w:trPr>
              <w:tc>
                <w:tcPr>
                  <w:tcW w:w="1154" w:type="dxa"/>
                </w:tcPr>
                <w:p w14:paraId="48B093AB"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8277A9C" w14:textId="77777777" w:rsidTr="00D84AA7">
              <w:trPr>
                <w:trHeight w:hRule="exact" w:val="397"/>
              </w:trPr>
              <w:tc>
                <w:tcPr>
                  <w:tcW w:w="1154" w:type="dxa"/>
                </w:tcPr>
                <w:p w14:paraId="48636506" w14:textId="77777777" w:rsidR="00D84AA7" w:rsidRPr="0003455B" w:rsidRDefault="00D84AA7" w:rsidP="00D84AA7">
                  <w:pPr>
                    <w:spacing w:before="120" w:after="120"/>
                    <w:rPr>
                      <w:rFonts w:eastAsia="Times New Roman" w:cs="Times New Roman"/>
                      <w:sz w:val="21"/>
                      <w:szCs w:val="20"/>
                      <w:lang w:eastAsia="de-CH"/>
                    </w:rPr>
                  </w:pPr>
                </w:p>
              </w:tc>
            </w:tr>
          </w:tbl>
          <w:p w14:paraId="418473CD" w14:textId="5C6BF1BB"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17194CE5" w14:textId="77777777" w:rsidTr="0037619A">
        <w:trPr>
          <w:gridAfter w:val="1"/>
          <w:wAfter w:w="57" w:type="dxa"/>
          <w:cantSplit/>
        </w:trPr>
        <w:tc>
          <w:tcPr>
            <w:tcW w:w="803" w:type="dxa"/>
            <w:tcBorders>
              <w:left w:val="single" w:sz="18" w:space="0" w:color="auto"/>
              <w:bottom w:val="single" w:sz="4" w:space="0" w:color="auto"/>
            </w:tcBorders>
            <w:shd w:val="clear" w:color="auto" w:fill="auto"/>
          </w:tcPr>
          <w:p w14:paraId="798697D5" w14:textId="77777777" w:rsidR="00D84AA7" w:rsidRPr="0003455B" w:rsidRDefault="00D84AA7" w:rsidP="00D84AA7">
            <w:pPr>
              <w:spacing w:after="0" w:line="240" w:lineRule="auto"/>
              <w:rPr>
                <w:rFonts w:eastAsia="Times New Roman" w:cs="Times New Roman"/>
                <w:b/>
                <w:szCs w:val="20"/>
                <w:lang w:eastAsia="de-CH"/>
              </w:rPr>
            </w:pPr>
          </w:p>
        </w:tc>
        <w:tc>
          <w:tcPr>
            <w:tcW w:w="9516" w:type="dxa"/>
            <w:gridSpan w:val="5"/>
            <w:tcBorders>
              <w:bottom w:val="single" w:sz="4" w:space="0" w:color="auto"/>
            </w:tcBorders>
            <w:shd w:val="clear" w:color="auto" w:fill="auto"/>
          </w:tcPr>
          <w:p w14:paraId="3B7BCAA1" w14:textId="77777777" w:rsidR="00D84AA7" w:rsidRPr="0003455B" w:rsidRDefault="00D84AA7" w:rsidP="00D84AA7">
            <w:pPr>
              <w:spacing w:after="0" w:line="240" w:lineRule="auto"/>
              <w:rPr>
                <w:rFonts w:eastAsia="Times New Roman" w:cs="Times New Roman"/>
                <w:b/>
                <w:szCs w:val="20"/>
                <w:lang w:eastAsia="de-CH"/>
              </w:rPr>
            </w:pPr>
          </w:p>
        </w:tc>
      </w:tr>
      <w:tr w:rsidR="00D84AA7" w:rsidRPr="0003455B" w14:paraId="7BA11F78"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40A7AED4" w14:textId="5C2533A9" w:rsidR="00D84AA7" w:rsidRPr="0003455B" w:rsidRDefault="00D84AA7"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18</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7BEAD959" w14:textId="77777777" w:rsidR="00D84AA7" w:rsidRPr="0003455B" w:rsidRDefault="00D84AA7"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14:paraId="2EC96D25" w14:textId="77777777" w:rsidTr="0037619A">
        <w:trPr>
          <w:gridAfter w:val="1"/>
          <w:wAfter w:w="57" w:type="dxa"/>
          <w:cantSplit/>
        </w:trPr>
        <w:tc>
          <w:tcPr>
            <w:tcW w:w="803" w:type="dxa"/>
            <w:tcBorders>
              <w:top w:val="single" w:sz="4" w:space="0" w:color="auto"/>
              <w:left w:val="single" w:sz="18" w:space="0" w:color="auto"/>
            </w:tcBorders>
          </w:tcPr>
          <w:p w14:paraId="6F412D69" w14:textId="0446BC61"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.2.1</w:t>
            </w:r>
          </w:p>
        </w:tc>
        <w:tc>
          <w:tcPr>
            <w:tcW w:w="3442" w:type="dxa"/>
            <w:gridSpan w:val="2"/>
            <w:tcBorders>
              <w:top w:val="single" w:sz="4" w:space="0" w:color="auto"/>
            </w:tcBorders>
          </w:tcPr>
          <w:p w14:paraId="327807DC" w14:textId="77777777" w:rsidR="00D84AA7" w:rsidRPr="0003455B" w:rsidRDefault="00D84AA7" w:rsidP="00D84AA7">
            <w:pPr>
              <w:spacing w:before="120" w:after="120"/>
            </w:pPr>
            <w:r w:rsidRPr="0003455B">
              <w:t>Wurden die Zinsen (inkl. Marchzinsen) korrekt verbucht?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42320C5C" w14:textId="77777777" w:rsidTr="00D84AA7">
              <w:trPr>
                <w:trHeight w:hRule="exact" w:val="397"/>
              </w:trPr>
              <w:tc>
                <w:tcPr>
                  <w:tcW w:w="3532" w:type="dxa"/>
                </w:tcPr>
                <w:p w14:paraId="72F528FB"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8CFB6FE" w14:textId="77777777" w:rsidTr="00D84AA7">
              <w:trPr>
                <w:trHeight w:hRule="exact" w:val="397"/>
              </w:trPr>
              <w:tc>
                <w:tcPr>
                  <w:tcW w:w="3532" w:type="dxa"/>
                </w:tcPr>
                <w:p w14:paraId="151103E9" w14:textId="77777777" w:rsidR="00D84AA7" w:rsidRPr="0003455B" w:rsidRDefault="00D84AA7" w:rsidP="00D84AA7">
                  <w:pPr>
                    <w:spacing w:before="120" w:after="120"/>
                    <w:rPr>
                      <w:rFonts w:eastAsia="Times New Roman" w:cs="Times New Roman"/>
                      <w:szCs w:val="20"/>
                      <w:lang w:eastAsia="de-CH"/>
                    </w:rPr>
                  </w:pPr>
                </w:p>
              </w:tc>
            </w:tr>
          </w:tbl>
          <w:p w14:paraId="41D2605C" w14:textId="0973B591"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84781306"/>
            <w:placeholder>
              <w:docPart w:val="D4AA00781043409E978E3C2C0653329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3EC7704E" w14:textId="63AC14B3"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135745DF" w14:textId="77777777" w:rsidTr="00D84AA7">
              <w:trPr>
                <w:trHeight w:hRule="exact" w:val="397"/>
              </w:trPr>
              <w:tc>
                <w:tcPr>
                  <w:tcW w:w="1154" w:type="dxa"/>
                </w:tcPr>
                <w:p w14:paraId="46E67D07"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A2CB2B4" w14:textId="77777777" w:rsidTr="00D84AA7">
              <w:trPr>
                <w:trHeight w:hRule="exact" w:val="397"/>
              </w:trPr>
              <w:tc>
                <w:tcPr>
                  <w:tcW w:w="1154" w:type="dxa"/>
                </w:tcPr>
                <w:p w14:paraId="162024B3" w14:textId="77777777" w:rsidR="00D84AA7" w:rsidRPr="0003455B" w:rsidRDefault="00D84AA7" w:rsidP="00D84AA7">
                  <w:pPr>
                    <w:spacing w:before="120" w:after="120"/>
                    <w:rPr>
                      <w:rFonts w:eastAsia="Times New Roman" w:cs="Times New Roman"/>
                      <w:sz w:val="21"/>
                      <w:szCs w:val="20"/>
                      <w:lang w:eastAsia="de-CH"/>
                    </w:rPr>
                  </w:pPr>
                </w:p>
              </w:tc>
            </w:tr>
          </w:tbl>
          <w:p w14:paraId="042C33BC" w14:textId="27A81551"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3062DBC4" w14:textId="77777777" w:rsidTr="006D2A91">
        <w:trPr>
          <w:gridAfter w:val="1"/>
          <w:wAfter w:w="57" w:type="dxa"/>
          <w:cantSplit/>
        </w:trPr>
        <w:tc>
          <w:tcPr>
            <w:tcW w:w="803" w:type="dxa"/>
          </w:tcPr>
          <w:p w14:paraId="006CE09D" w14:textId="5DBCFADF"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.2.2</w:t>
            </w:r>
          </w:p>
        </w:tc>
        <w:tc>
          <w:tcPr>
            <w:tcW w:w="3442" w:type="dxa"/>
            <w:gridSpan w:val="2"/>
          </w:tcPr>
          <w:p w14:paraId="6BF1950A" w14:textId="74A04695" w:rsidR="00D84AA7" w:rsidRPr="0003455B" w:rsidRDefault="00D84AA7" w:rsidP="00D84AA7">
            <w:pPr>
              <w:spacing w:before="120" w:after="120"/>
            </w:pPr>
            <w:r w:rsidRPr="0003455B">
              <w:t xml:space="preserve">Wurden die Bestimmungen der </w:t>
            </w:r>
            <w:r w:rsidR="00BD3349">
              <w:t xml:space="preserve">neuen </w:t>
            </w:r>
            <w:r w:rsidRPr="0003455B">
              <w:t>Darlehensverträge betreffend Zins- und Amortisations</w:t>
            </w:r>
            <w:r w:rsidR="00BD3349">
              <w:t>-</w:t>
            </w:r>
            <w:r w:rsidRPr="0003455B">
              <w:t>verpflichtungen eingehalten?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54E5E5C6" w14:textId="77777777" w:rsidTr="001C56EE">
              <w:trPr>
                <w:trHeight w:hRule="exact" w:val="397"/>
              </w:trPr>
              <w:tc>
                <w:tcPr>
                  <w:tcW w:w="3532" w:type="dxa"/>
                </w:tcPr>
                <w:p w14:paraId="3160428D"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B2264BF" w14:textId="77777777" w:rsidTr="001C56EE">
              <w:trPr>
                <w:trHeight w:hRule="exact" w:val="397"/>
              </w:trPr>
              <w:tc>
                <w:tcPr>
                  <w:tcW w:w="3532" w:type="dxa"/>
                </w:tcPr>
                <w:p w14:paraId="12ACD2DF"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77F317C" w14:textId="77777777" w:rsidTr="001C56EE">
              <w:trPr>
                <w:trHeight w:hRule="exact" w:val="397"/>
              </w:trPr>
              <w:tc>
                <w:tcPr>
                  <w:tcW w:w="3532" w:type="dxa"/>
                </w:tcPr>
                <w:p w14:paraId="417F9B8C" w14:textId="77777777" w:rsidR="00D84AA7" w:rsidRPr="0003455B" w:rsidRDefault="00D84AA7" w:rsidP="00D84AA7">
                  <w:pPr>
                    <w:spacing w:before="120" w:after="120"/>
                    <w:rPr>
                      <w:rFonts w:eastAsia="Times New Roman" w:cs="Times New Roman"/>
                      <w:szCs w:val="20"/>
                      <w:lang w:eastAsia="de-CH"/>
                    </w:rPr>
                  </w:pPr>
                </w:p>
              </w:tc>
            </w:tr>
          </w:tbl>
          <w:p w14:paraId="2DEF8EB5" w14:textId="3F039168"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11943015"/>
            <w:placeholder>
              <w:docPart w:val="317C4EFB962B4734AB08197D7865940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5A426E53" w14:textId="459A43E7"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46282196" w14:textId="77777777" w:rsidTr="001C56EE">
              <w:trPr>
                <w:trHeight w:hRule="exact" w:val="397"/>
              </w:trPr>
              <w:tc>
                <w:tcPr>
                  <w:tcW w:w="1154" w:type="dxa"/>
                </w:tcPr>
                <w:p w14:paraId="42976C7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C512404" w14:textId="77777777" w:rsidTr="001C56EE">
              <w:trPr>
                <w:trHeight w:hRule="exact" w:val="397"/>
              </w:trPr>
              <w:tc>
                <w:tcPr>
                  <w:tcW w:w="1154" w:type="dxa"/>
                </w:tcPr>
                <w:p w14:paraId="0C9D5EF9"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5A1A3F2A" w14:textId="77777777" w:rsidTr="001C56EE">
              <w:trPr>
                <w:trHeight w:hRule="exact" w:val="397"/>
              </w:trPr>
              <w:tc>
                <w:tcPr>
                  <w:tcW w:w="1154" w:type="dxa"/>
                </w:tcPr>
                <w:p w14:paraId="1FDF71B7" w14:textId="77777777" w:rsidR="00D84AA7" w:rsidRPr="0003455B" w:rsidRDefault="00D84AA7" w:rsidP="00D84AA7">
                  <w:pPr>
                    <w:spacing w:before="120" w:after="120"/>
                    <w:rPr>
                      <w:rFonts w:eastAsia="Times New Roman" w:cs="Times New Roman"/>
                      <w:sz w:val="21"/>
                      <w:szCs w:val="20"/>
                      <w:lang w:eastAsia="de-CH"/>
                    </w:rPr>
                  </w:pPr>
                </w:p>
              </w:tc>
            </w:tr>
          </w:tbl>
          <w:p w14:paraId="418F4550" w14:textId="346D34B3"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6DCBA4A6" w14:textId="77777777" w:rsidTr="006D2A91">
        <w:trPr>
          <w:gridAfter w:val="1"/>
          <w:wAfter w:w="57" w:type="dxa"/>
          <w:cantSplit/>
        </w:trPr>
        <w:tc>
          <w:tcPr>
            <w:tcW w:w="803" w:type="dxa"/>
          </w:tcPr>
          <w:p w14:paraId="5B95AF8A" w14:textId="6461EE79"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.2.3</w:t>
            </w:r>
          </w:p>
        </w:tc>
        <w:tc>
          <w:tcPr>
            <w:tcW w:w="3442" w:type="dxa"/>
            <w:gridSpan w:val="2"/>
          </w:tcPr>
          <w:p w14:paraId="187C29F6" w14:textId="43C0C8ED" w:rsidR="00D84AA7" w:rsidRPr="0003455B" w:rsidRDefault="00D84AA7" w:rsidP="00D84AA7">
            <w:pPr>
              <w:spacing w:before="120" w:after="120"/>
            </w:pPr>
            <w:r w:rsidRPr="0003455B">
              <w:t>Wurden die Amortisationen, die im nächsten Kalenderjahr fällig sind, in die kurzfristigen Finanz</w:t>
            </w:r>
            <w:r w:rsidR="00BD3349">
              <w:t>-</w:t>
            </w:r>
            <w:r w:rsidRPr="0003455B">
              <w:t>verbindlichkeiten übertragen?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62BC27F4" w14:textId="77777777" w:rsidTr="001C56EE">
              <w:trPr>
                <w:trHeight w:hRule="exact" w:val="397"/>
              </w:trPr>
              <w:tc>
                <w:tcPr>
                  <w:tcW w:w="3532" w:type="dxa"/>
                </w:tcPr>
                <w:p w14:paraId="5AA0B7E8"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DA70F90" w14:textId="77777777" w:rsidTr="001C56EE">
              <w:trPr>
                <w:trHeight w:hRule="exact" w:val="397"/>
              </w:trPr>
              <w:tc>
                <w:tcPr>
                  <w:tcW w:w="3532" w:type="dxa"/>
                </w:tcPr>
                <w:p w14:paraId="6755B253" w14:textId="77777777" w:rsidR="00D84AA7" w:rsidRPr="0003455B" w:rsidRDefault="00D84AA7" w:rsidP="00D84AA7">
                  <w:pPr>
                    <w:spacing w:before="120" w:after="120"/>
                    <w:rPr>
                      <w:rFonts w:eastAsia="Times New Roman" w:cs="Times New Roman"/>
                      <w:szCs w:val="20"/>
                      <w:lang w:eastAsia="de-CH"/>
                    </w:rPr>
                  </w:pPr>
                </w:p>
              </w:tc>
            </w:tr>
            <w:tr w:rsidR="00D84AA7" w:rsidRPr="0003455B" w14:paraId="25C6DD12" w14:textId="77777777" w:rsidTr="001C56EE">
              <w:trPr>
                <w:trHeight w:hRule="exact" w:val="397"/>
              </w:trPr>
              <w:tc>
                <w:tcPr>
                  <w:tcW w:w="3532" w:type="dxa"/>
                </w:tcPr>
                <w:p w14:paraId="6D0CF95A" w14:textId="77777777" w:rsidR="00D84AA7" w:rsidRPr="0003455B" w:rsidRDefault="00D84AA7" w:rsidP="00D84AA7">
                  <w:pPr>
                    <w:spacing w:before="120" w:after="120"/>
                    <w:rPr>
                      <w:rFonts w:eastAsia="Times New Roman" w:cs="Times New Roman"/>
                      <w:szCs w:val="20"/>
                      <w:lang w:eastAsia="de-CH"/>
                    </w:rPr>
                  </w:pPr>
                </w:p>
              </w:tc>
            </w:tr>
          </w:tbl>
          <w:p w14:paraId="6E627A43" w14:textId="4825B7B9"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82839119"/>
            <w:placeholder>
              <w:docPart w:val="271146314C18416EAEF95FE9EB6DE8D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52F94982" w14:textId="591BBA41"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42653F39" w14:textId="77777777" w:rsidTr="001C56EE">
              <w:trPr>
                <w:trHeight w:hRule="exact" w:val="397"/>
              </w:trPr>
              <w:tc>
                <w:tcPr>
                  <w:tcW w:w="1154" w:type="dxa"/>
                </w:tcPr>
                <w:p w14:paraId="637609D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005BFF1" w14:textId="77777777" w:rsidTr="001C56EE">
              <w:trPr>
                <w:trHeight w:hRule="exact" w:val="397"/>
              </w:trPr>
              <w:tc>
                <w:tcPr>
                  <w:tcW w:w="1154" w:type="dxa"/>
                </w:tcPr>
                <w:p w14:paraId="413742A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7E2AA427" w14:textId="77777777" w:rsidTr="001C56EE">
              <w:trPr>
                <w:trHeight w:hRule="exact" w:val="397"/>
              </w:trPr>
              <w:tc>
                <w:tcPr>
                  <w:tcW w:w="1154" w:type="dxa"/>
                </w:tcPr>
                <w:p w14:paraId="77A132E6" w14:textId="77777777" w:rsidR="00D84AA7" w:rsidRPr="0003455B" w:rsidRDefault="00D84AA7" w:rsidP="00D84AA7">
                  <w:pPr>
                    <w:spacing w:before="120" w:after="120"/>
                    <w:rPr>
                      <w:rFonts w:eastAsia="Times New Roman" w:cs="Times New Roman"/>
                      <w:sz w:val="21"/>
                      <w:szCs w:val="20"/>
                      <w:lang w:eastAsia="de-CH"/>
                    </w:rPr>
                  </w:pPr>
                </w:p>
              </w:tc>
            </w:tr>
          </w:tbl>
          <w:p w14:paraId="4085F318" w14:textId="6C8B5F60"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71A4D207" w14:textId="77777777" w:rsidTr="006D2A91">
        <w:trPr>
          <w:gridAfter w:val="1"/>
          <w:wAfter w:w="57" w:type="dxa"/>
          <w:cantSplit/>
        </w:trPr>
        <w:tc>
          <w:tcPr>
            <w:tcW w:w="803" w:type="dxa"/>
          </w:tcPr>
          <w:p w14:paraId="387878B4" w14:textId="4192B65A"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18</w:t>
            </w:r>
            <w:r w:rsidRPr="0003455B">
              <w:rPr>
                <w:rFonts w:eastAsia="Times New Roman" w:cs="Times New Roman"/>
                <w:szCs w:val="20"/>
                <w:lang w:eastAsia="de-CH"/>
              </w:rPr>
              <w:t>.2.4</w:t>
            </w:r>
          </w:p>
        </w:tc>
        <w:tc>
          <w:tcPr>
            <w:tcW w:w="3442" w:type="dxa"/>
            <w:gridSpan w:val="2"/>
          </w:tcPr>
          <w:p w14:paraId="00BB69BC" w14:textId="4A9E97A3"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30D40AB1"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51AB0763"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29473333"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2B83FF99" w14:textId="77777777" w:rsidR="00D84AA7" w:rsidRPr="0003455B" w:rsidRDefault="00D84AA7" w:rsidP="004E33CC">
            <w:pPr>
              <w:numPr>
                <w:ilvl w:val="0"/>
                <w:numId w:val="32"/>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498877F1" w14:textId="77777777" w:rsidTr="001C56EE">
              <w:trPr>
                <w:trHeight w:hRule="exact" w:val="397"/>
              </w:trPr>
              <w:tc>
                <w:tcPr>
                  <w:tcW w:w="3532" w:type="dxa"/>
                </w:tcPr>
                <w:p w14:paraId="558E2759"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8A67470" w14:textId="77777777" w:rsidTr="001C56EE">
              <w:trPr>
                <w:trHeight w:hRule="exact" w:val="397"/>
              </w:trPr>
              <w:tc>
                <w:tcPr>
                  <w:tcW w:w="3532" w:type="dxa"/>
                </w:tcPr>
                <w:p w14:paraId="136E4700"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2187F51" w14:textId="77777777" w:rsidTr="001C56EE">
              <w:trPr>
                <w:trHeight w:hRule="exact" w:val="397"/>
              </w:trPr>
              <w:tc>
                <w:tcPr>
                  <w:tcW w:w="3532" w:type="dxa"/>
                </w:tcPr>
                <w:p w14:paraId="74CDB152" w14:textId="77777777" w:rsidR="00D84AA7" w:rsidRPr="0003455B" w:rsidRDefault="00D84AA7" w:rsidP="00D84AA7">
                  <w:pPr>
                    <w:spacing w:before="120" w:after="120"/>
                    <w:rPr>
                      <w:rFonts w:eastAsia="Times New Roman" w:cs="Times New Roman"/>
                      <w:szCs w:val="20"/>
                      <w:lang w:eastAsia="de-CH"/>
                    </w:rPr>
                  </w:pPr>
                </w:p>
              </w:tc>
            </w:tr>
            <w:tr w:rsidR="00D84AA7" w:rsidRPr="0003455B" w14:paraId="320A94EE" w14:textId="77777777" w:rsidTr="001C56EE">
              <w:trPr>
                <w:trHeight w:hRule="exact" w:val="397"/>
              </w:trPr>
              <w:tc>
                <w:tcPr>
                  <w:tcW w:w="3532" w:type="dxa"/>
                </w:tcPr>
                <w:p w14:paraId="14418EA9" w14:textId="77777777" w:rsidR="00D84AA7" w:rsidRPr="0003455B" w:rsidRDefault="00D84AA7" w:rsidP="00D84AA7">
                  <w:pPr>
                    <w:spacing w:before="120" w:after="120"/>
                    <w:rPr>
                      <w:rFonts w:eastAsia="Times New Roman" w:cs="Times New Roman"/>
                      <w:szCs w:val="20"/>
                      <w:lang w:eastAsia="de-CH"/>
                    </w:rPr>
                  </w:pPr>
                </w:p>
              </w:tc>
            </w:tr>
            <w:tr w:rsidR="00D84AA7" w:rsidRPr="0003455B" w14:paraId="7D244E75" w14:textId="77777777" w:rsidTr="001C56EE">
              <w:trPr>
                <w:trHeight w:hRule="exact" w:val="397"/>
              </w:trPr>
              <w:tc>
                <w:tcPr>
                  <w:tcW w:w="3532" w:type="dxa"/>
                </w:tcPr>
                <w:p w14:paraId="3233828E"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B97D998" w14:textId="77777777" w:rsidTr="001C56EE">
              <w:trPr>
                <w:trHeight w:hRule="exact" w:val="397"/>
              </w:trPr>
              <w:tc>
                <w:tcPr>
                  <w:tcW w:w="3532" w:type="dxa"/>
                </w:tcPr>
                <w:p w14:paraId="409D3F72" w14:textId="77777777" w:rsidR="00D84AA7" w:rsidRPr="0003455B" w:rsidRDefault="00D84AA7" w:rsidP="00D84AA7">
                  <w:pPr>
                    <w:spacing w:before="120" w:after="120"/>
                    <w:rPr>
                      <w:rFonts w:eastAsia="Times New Roman" w:cs="Times New Roman"/>
                      <w:szCs w:val="20"/>
                      <w:lang w:eastAsia="de-CH"/>
                    </w:rPr>
                  </w:pPr>
                </w:p>
              </w:tc>
            </w:tr>
          </w:tbl>
          <w:p w14:paraId="01F162C8" w14:textId="46D4CA1D"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119281595"/>
            <w:placeholder>
              <w:docPart w:val="9367CD407ECA48B48C111BC7FA5D2B0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4675019" w14:textId="50D908E3"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1FF4A1B3" w14:textId="77777777" w:rsidTr="001C56EE">
              <w:trPr>
                <w:trHeight w:hRule="exact" w:val="397"/>
              </w:trPr>
              <w:tc>
                <w:tcPr>
                  <w:tcW w:w="1154" w:type="dxa"/>
                </w:tcPr>
                <w:p w14:paraId="18CA323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AE15469" w14:textId="77777777" w:rsidTr="001C56EE">
              <w:trPr>
                <w:trHeight w:hRule="exact" w:val="397"/>
              </w:trPr>
              <w:tc>
                <w:tcPr>
                  <w:tcW w:w="1154" w:type="dxa"/>
                </w:tcPr>
                <w:p w14:paraId="06EC1B56"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3A4B599" w14:textId="77777777" w:rsidTr="001C56EE">
              <w:trPr>
                <w:trHeight w:hRule="exact" w:val="397"/>
              </w:trPr>
              <w:tc>
                <w:tcPr>
                  <w:tcW w:w="1154" w:type="dxa"/>
                </w:tcPr>
                <w:p w14:paraId="2170136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730D2BE" w14:textId="77777777" w:rsidTr="001C56EE">
              <w:trPr>
                <w:trHeight w:hRule="exact" w:val="397"/>
              </w:trPr>
              <w:tc>
                <w:tcPr>
                  <w:tcW w:w="1154" w:type="dxa"/>
                </w:tcPr>
                <w:p w14:paraId="40B6283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E31EFBB" w14:textId="77777777" w:rsidTr="001C56EE">
              <w:trPr>
                <w:trHeight w:hRule="exact" w:val="397"/>
              </w:trPr>
              <w:tc>
                <w:tcPr>
                  <w:tcW w:w="1154" w:type="dxa"/>
                </w:tcPr>
                <w:p w14:paraId="17A4F40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48C5DD01" w14:textId="77777777" w:rsidTr="001C56EE">
              <w:trPr>
                <w:trHeight w:hRule="exact" w:val="397"/>
              </w:trPr>
              <w:tc>
                <w:tcPr>
                  <w:tcW w:w="1154" w:type="dxa"/>
                </w:tcPr>
                <w:p w14:paraId="7D15CF7D" w14:textId="77777777" w:rsidR="00D84AA7" w:rsidRPr="0003455B" w:rsidRDefault="00D84AA7" w:rsidP="00D84AA7">
                  <w:pPr>
                    <w:spacing w:before="120" w:after="120"/>
                    <w:rPr>
                      <w:rFonts w:eastAsia="Times New Roman" w:cs="Times New Roman"/>
                      <w:sz w:val="21"/>
                      <w:szCs w:val="20"/>
                      <w:lang w:eastAsia="de-CH"/>
                    </w:rPr>
                  </w:pPr>
                </w:p>
              </w:tc>
            </w:tr>
          </w:tbl>
          <w:p w14:paraId="2A78A6D4" w14:textId="42DB0775" w:rsidR="00D84AA7" w:rsidRPr="0003455B" w:rsidRDefault="00D84AA7" w:rsidP="00D84AA7">
            <w:pPr>
              <w:spacing w:before="120" w:after="120" w:line="240" w:lineRule="auto"/>
              <w:rPr>
                <w:rFonts w:eastAsia="Times New Roman" w:cs="Times New Roman"/>
                <w:szCs w:val="20"/>
                <w:lang w:eastAsia="de-CH"/>
              </w:rPr>
            </w:pPr>
          </w:p>
        </w:tc>
      </w:tr>
    </w:tbl>
    <w:p w14:paraId="54A4FD0E" w14:textId="77777777" w:rsidR="00306D5E" w:rsidRPr="0003455B" w:rsidRDefault="00306D5E" w:rsidP="00306D5E">
      <w:pPr>
        <w:rPr>
          <w:sz w:val="22"/>
        </w:rPr>
      </w:pPr>
    </w:p>
    <w:p w14:paraId="0DB221FA" w14:textId="77777777" w:rsidR="00BD3349" w:rsidRDefault="00BD3349" w:rsidP="00C7184E">
      <w:pPr>
        <w:pStyle w:val="Listenabsatz"/>
        <w:numPr>
          <w:ilvl w:val="0"/>
          <w:numId w:val="14"/>
        </w:numPr>
        <w:ind w:left="284" w:hanging="851"/>
        <w:rPr>
          <w:b/>
          <w:sz w:val="44"/>
        </w:rPr>
        <w:sectPr w:rsidR="00BD3349" w:rsidSect="00CF2FF5">
          <w:footerReference w:type="default" r:id="rId32"/>
          <w:pgSz w:w="11906" w:h="16838"/>
          <w:pgMar w:top="1417" w:right="707" w:bottom="1134" w:left="1417" w:header="708" w:footer="454" w:gutter="0"/>
          <w:cols w:space="708"/>
          <w:docGrid w:linePitch="360"/>
        </w:sectPr>
      </w:pPr>
      <w:bookmarkStart w:id="39" w:name="_Ref448408550"/>
    </w:p>
    <w:p w14:paraId="2E624A55" w14:textId="497AF913" w:rsidR="00306D5E" w:rsidRPr="0003455B" w:rsidRDefault="00306D5E" w:rsidP="00C7184E">
      <w:pPr>
        <w:pStyle w:val="Listenabsatz"/>
        <w:numPr>
          <w:ilvl w:val="0"/>
          <w:numId w:val="14"/>
        </w:numPr>
        <w:ind w:left="284" w:hanging="851"/>
        <w:rPr>
          <w:sz w:val="22"/>
        </w:rPr>
      </w:pPr>
      <w:bookmarkStart w:id="40" w:name="_Ref452644809"/>
      <w:r w:rsidRPr="0003455B">
        <w:rPr>
          <w:b/>
          <w:sz w:val="44"/>
        </w:rPr>
        <w:lastRenderedPageBreak/>
        <w:t>Langfristige Rückstellungen</w:t>
      </w:r>
      <w:r w:rsidRPr="0003455B">
        <w:rPr>
          <w:b/>
          <w:sz w:val="44"/>
        </w:rPr>
        <w:br/>
      </w:r>
      <w:r w:rsidRPr="0003455B">
        <w:rPr>
          <w:sz w:val="32"/>
        </w:rPr>
        <w:t>Kontengruppe 208</w:t>
      </w:r>
      <w:bookmarkEnd w:id="39"/>
      <w:bookmarkEnd w:id="40"/>
    </w:p>
    <w:tbl>
      <w:tblPr>
        <w:tblStyle w:val="Tabellenraster1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6F443682" w14:textId="77777777" w:rsidTr="00706A68">
        <w:tc>
          <w:tcPr>
            <w:tcW w:w="10343" w:type="dxa"/>
            <w:shd w:val="clear" w:color="auto" w:fill="F7CAAC" w:themeFill="accent2" w:themeFillTint="66"/>
          </w:tcPr>
          <w:p w14:paraId="0BCA69A9"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482E5E70" w14:textId="77777777" w:rsidTr="00706A68">
        <w:tc>
          <w:tcPr>
            <w:tcW w:w="10343" w:type="dxa"/>
            <w:vAlign w:val="center"/>
          </w:tcPr>
          <w:p w14:paraId="26EC095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nach über einem Jahr zu erwarten ist</w:t>
            </w:r>
          </w:p>
        </w:tc>
      </w:tr>
      <w:tr w:rsidR="00306D5E" w:rsidRPr="0003455B" w14:paraId="653A4F27" w14:textId="77777777" w:rsidTr="00706A68">
        <w:tc>
          <w:tcPr>
            <w:tcW w:w="10343" w:type="dxa"/>
            <w:shd w:val="clear" w:color="auto" w:fill="F7CAAC" w:themeFill="accent2" w:themeFillTint="66"/>
          </w:tcPr>
          <w:p w14:paraId="35E9CBC0"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317E16F5" w14:textId="77777777" w:rsidTr="00706A68">
        <w:tc>
          <w:tcPr>
            <w:tcW w:w="10343" w:type="dxa"/>
            <w:vAlign w:val="center"/>
          </w:tcPr>
          <w:p w14:paraId="08FB732C"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14:paraId="4D4382C7"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306D5E" w:rsidRPr="0003455B" w14:paraId="684DBF09"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1FCFAF7" w14:textId="6DF082CB" w:rsidR="00306D5E"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1349412"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921552C" w14:textId="6DA411CD" w:rsidR="00306D5E" w:rsidRPr="0003455B" w:rsidRDefault="00306D5E"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3ECD62A2"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CC2E06F" w14:textId="77777777" w:rsidTr="006D2A91">
        <w:trPr>
          <w:cantSplit/>
          <w:tblHeader/>
        </w:trPr>
        <w:tc>
          <w:tcPr>
            <w:tcW w:w="809" w:type="dxa"/>
            <w:gridSpan w:val="2"/>
            <w:shd w:val="clear" w:color="auto" w:fill="auto"/>
          </w:tcPr>
          <w:p w14:paraId="29881A7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656D4A28"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6FC29C7D"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4F7BB9A" w14:textId="74C5E943"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19</w:t>
            </w:r>
            <w:r w:rsidR="00306D5E"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3EE4EF71" w14:textId="77777777" w:rsidR="00306D5E" w:rsidRPr="0003455B" w:rsidRDefault="00306D5E" w:rsidP="00306D5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D84AA7" w:rsidRPr="0003455B" w14:paraId="24660545" w14:textId="77777777" w:rsidTr="0037619A">
        <w:trPr>
          <w:gridAfter w:val="1"/>
          <w:wAfter w:w="57" w:type="dxa"/>
          <w:cantSplit/>
        </w:trPr>
        <w:tc>
          <w:tcPr>
            <w:tcW w:w="803" w:type="dxa"/>
            <w:tcBorders>
              <w:top w:val="single" w:sz="4" w:space="0" w:color="auto"/>
              <w:left w:val="single" w:sz="18" w:space="0" w:color="auto"/>
            </w:tcBorders>
            <w:shd w:val="clear" w:color="00FF00" w:fill="auto"/>
          </w:tcPr>
          <w:p w14:paraId="17FA4A78" w14:textId="0FDA60B9"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.1.1</w:t>
            </w:r>
          </w:p>
        </w:tc>
        <w:tc>
          <w:tcPr>
            <w:tcW w:w="3442" w:type="dxa"/>
            <w:gridSpan w:val="2"/>
            <w:tcBorders>
              <w:top w:val="single" w:sz="4" w:space="0" w:color="auto"/>
            </w:tcBorders>
          </w:tcPr>
          <w:p w14:paraId="78079629" w14:textId="77777777"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die bilanzierten Werte Bestandesnachweise vorhanden?</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51168D03" w14:textId="77777777" w:rsidTr="00D84AA7">
              <w:trPr>
                <w:trHeight w:hRule="exact" w:val="397"/>
              </w:trPr>
              <w:tc>
                <w:tcPr>
                  <w:tcW w:w="3532" w:type="dxa"/>
                </w:tcPr>
                <w:p w14:paraId="576ECF60"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B0119CE" w14:textId="77777777" w:rsidTr="00D84AA7">
              <w:trPr>
                <w:trHeight w:hRule="exact" w:val="397"/>
              </w:trPr>
              <w:tc>
                <w:tcPr>
                  <w:tcW w:w="3532" w:type="dxa"/>
                </w:tcPr>
                <w:p w14:paraId="692C7E95" w14:textId="77777777" w:rsidR="00D84AA7" w:rsidRPr="0003455B" w:rsidRDefault="00D84AA7" w:rsidP="00D84AA7">
                  <w:pPr>
                    <w:spacing w:before="120" w:after="120"/>
                    <w:rPr>
                      <w:rFonts w:eastAsia="Times New Roman" w:cs="Times New Roman"/>
                      <w:szCs w:val="20"/>
                      <w:lang w:eastAsia="de-CH"/>
                    </w:rPr>
                  </w:pPr>
                </w:p>
              </w:tc>
            </w:tr>
          </w:tbl>
          <w:p w14:paraId="5618A86A" w14:textId="0364B4DE"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20884499"/>
            <w:placeholder>
              <w:docPart w:val="AC6D6FF560AD46C3815CD0830FC4F77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0B01DEBA" w14:textId="2447E175"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784D3230" w14:textId="77777777" w:rsidTr="00D84AA7">
              <w:trPr>
                <w:trHeight w:hRule="exact" w:val="397"/>
              </w:trPr>
              <w:tc>
                <w:tcPr>
                  <w:tcW w:w="1154" w:type="dxa"/>
                </w:tcPr>
                <w:p w14:paraId="0138BA3C"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DACC94E" w14:textId="77777777" w:rsidTr="00D84AA7">
              <w:trPr>
                <w:trHeight w:hRule="exact" w:val="397"/>
              </w:trPr>
              <w:tc>
                <w:tcPr>
                  <w:tcW w:w="1154" w:type="dxa"/>
                </w:tcPr>
                <w:p w14:paraId="448B4397" w14:textId="77777777" w:rsidR="00D84AA7" w:rsidRPr="0003455B" w:rsidRDefault="00D84AA7" w:rsidP="00D84AA7">
                  <w:pPr>
                    <w:spacing w:before="120" w:after="120"/>
                    <w:rPr>
                      <w:rFonts w:eastAsia="Times New Roman" w:cs="Times New Roman"/>
                      <w:sz w:val="21"/>
                      <w:szCs w:val="20"/>
                      <w:lang w:eastAsia="de-CH"/>
                    </w:rPr>
                  </w:pPr>
                </w:p>
              </w:tc>
            </w:tr>
          </w:tbl>
          <w:p w14:paraId="61CA2E7B" w14:textId="1DE44C3F"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5314EB32" w14:textId="77777777" w:rsidTr="0037619A">
        <w:trPr>
          <w:gridAfter w:val="1"/>
          <w:wAfter w:w="57" w:type="dxa"/>
          <w:cantSplit/>
        </w:trPr>
        <w:tc>
          <w:tcPr>
            <w:tcW w:w="803" w:type="dxa"/>
            <w:tcBorders>
              <w:left w:val="single" w:sz="18" w:space="0" w:color="auto"/>
            </w:tcBorders>
            <w:shd w:val="clear" w:color="00FF00" w:fill="auto"/>
          </w:tcPr>
          <w:p w14:paraId="78E4E0B6" w14:textId="42595C96"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.1.2</w:t>
            </w:r>
          </w:p>
        </w:tc>
        <w:tc>
          <w:tcPr>
            <w:tcW w:w="3442" w:type="dxa"/>
            <w:gridSpan w:val="2"/>
          </w:tcPr>
          <w:p w14:paraId="7F8D8C3E" w14:textId="1F3D8A07" w:rsidR="00D84AA7" w:rsidRPr="0003455B" w:rsidRDefault="00D84AA7" w:rsidP="00630085">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ein Rückstellungsspiegel (</w:t>
            </w:r>
            <w:r w:rsidR="00630085">
              <w:rPr>
                <w:rFonts w:eastAsia="Times New Roman" w:cs="Times New Roman"/>
                <w:szCs w:val="20"/>
                <w:lang w:eastAsia="de-CH"/>
              </w:rPr>
              <w:t>§ 44</w:t>
            </w:r>
            <w:r w:rsidRPr="0003455B">
              <w:rPr>
                <w:rFonts w:eastAsia="Times New Roman" w:cs="Times New Roman"/>
                <w:szCs w:val="20"/>
                <w:lang w:eastAsia="de-CH"/>
              </w:rPr>
              <w:t>) im Anhang zur Jahresrechnung vorhanden und stimmen die Bestände mit der Bilanz überein</w:t>
            </w:r>
            <w:r w:rsidR="00AD41B0" w:rsidRPr="0003455B">
              <w:rPr>
                <w:rFonts w:eastAsia="Times New Roman" w:cs="Times New Roman"/>
                <w:szCs w:val="20"/>
                <w:lang w:eastAsia="de-CH"/>
              </w:rPr>
              <w:t>(vgl. Prüfungshandlungen 28.1.4)</w:t>
            </w:r>
            <w:r w:rsidRPr="0003455B">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2394592C" w14:textId="77777777" w:rsidTr="001C56EE">
              <w:trPr>
                <w:trHeight w:hRule="exact" w:val="397"/>
              </w:trPr>
              <w:tc>
                <w:tcPr>
                  <w:tcW w:w="3532" w:type="dxa"/>
                </w:tcPr>
                <w:p w14:paraId="3FD32DE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2F8D85B2" w14:textId="77777777" w:rsidTr="001C56EE">
              <w:trPr>
                <w:trHeight w:hRule="exact" w:val="397"/>
              </w:trPr>
              <w:tc>
                <w:tcPr>
                  <w:tcW w:w="3532" w:type="dxa"/>
                </w:tcPr>
                <w:p w14:paraId="0D2DC28E"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3521A29" w14:textId="77777777" w:rsidTr="001C56EE">
              <w:trPr>
                <w:trHeight w:hRule="exact" w:val="397"/>
              </w:trPr>
              <w:tc>
                <w:tcPr>
                  <w:tcW w:w="3532" w:type="dxa"/>
                </w:tcPr>
                <w:p w14:paraId="634EDBC6" w14:textId="77777777" w:rsidR="00D84AA7" w:rsidRPr="0003455B" w:rsidRDefault="00D84AA7" w:rsidP="00D84AA7">
                  <w:pPr>
                    <w:spacing w:before="120" w:after="120"/>
                    <w:rPr>
                      <w:rFonts w:eastAsia="Times New Roman" w:cs="Times New Roman"/>
                      <w:szCs w:val="20"/>
                      <w:lang w:eastAsia="de-CH"/>
                    </w:rPr>
                  </w:pPr>
                </w:p>
              </w:tc>
            </w:tr>
          </w:tbl>
          <w:p w14:paraId="744A168A" w14:textId="793673CC"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60037002"/>
            <w:placeholder>
              <w:docPart w:val="A85C1AC0B54344C3950596F5B1F5B8E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594F9B40" w14:textId="5FC291ED"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13CDADC4" w14:textId="77777777" w:rsidTr="001C56EE">
              <w:trPr>
                <w:trHeight w:hRule="exact" w:val="397"/>
              </w:trPr>
              <w:tc>
                <w:tcPr>
                  <w:tcW w:w="1154" w:type="dxa"/>
                </w:tcPr>
                <w:p w14:paraId="5FFD4F07"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16DD715" w14:textId="77777777" w:rsidTr="001C56EE">
              <w:trPr>
                <w:trHeight w:hRule="exact" w:val="397"/>
              </w:trPr>
              <w:tc>
                <w:tcPr>
                  <w:tcW w:w="1154" w:type="dxa"/>
                </w:tcPr>
                <w:p w14:paraId="548FF319"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C09CA13" w14:textId="77777777" w:rsidTr="001C56EE">
              <w:trPr>
                <w:trHeight w:hRule="exact" w:val="397"/>
              </w:trPr>
              <w:tc>
                <w:tcPr>
                  <w:tcW w:w="1154" w:type="dxa"/>
                </w:tcPr>
                <w:p w14:paraId="5DE101AA" w14:textId="77777777" w:rsidR="00D84AA7" w:rsidRPr="0003455B" w:rsidRDefault="00D84AA7" w:rsidP="00D84AA7">
                  <w:pPr>
                    <w:spacing w:before="120" w:after="120"/>
                    <w:rPr>
                      <w:rFonts w:eastAsia="Times New Roman" w:cs="Times New Roman"/>
                      <w:sz w:val="21"/>
                      <w:szCs w:val="20"/>
                      <w:lang w:eastAsia="de-CH"/>
                    </w:rPr>
                  </w:pPr>
                </w:p>
              </w:tc>
            </w:tr>
          </w:tbl>
          <w:p w14:paraId="5E03CE79" w14:textId="7D3D4B6A"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2D0E236C" w14:textId="77777777" w:rsidTr="0037619A">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5B39DC68" w14:textId="6B6F82C2" w:rsidR="00D84AA7" w:rsidRPr="0003455B" w:rsidRDefault="00D84AA7"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19</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55C97804" w14:textId="77777777" w:rsidR="00D84AA7" w:rsidRPr="0003455B" w:rsidRDefault="00D84AA7"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14:paraId="6D6FC44D" w14:textId="77777777" w:rsidTr="0037619A">
        <w:trPr>
          <w:gridAfter w:val="1"/>
          <w:wAfter w:w="57" w:type="dxa"/>
          <w:cantSplit/>
        </w:trPr>
        <w:tc>
          <w:tcPr>
            <w:tcW w:w="803" w:type="dxa"/>
            <w:tcBorders>
              <w:top w:val="single" w:sz="4" w:space="0" w:color="auto"/>
              <w:left w:val="single" w:sz="18" w:space="0" w:color="auto"/>
            </w:tcBorders>
          </w:tcPr>
          <w:p w14:paraId="1271A447" w14:textId="27D91465"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.2.1</w:t>
            </w:r>
          </w:p>
        </w:tc>
        <w:tc>
          <w:tcPr>
            <w:tcW w:w="3442" w:type="dxa"/>
            <w:gridSpan w:val="2"/>
            <w:tcBorders>
              <w:top w:val="single" w:sz="4" w:space="0" w:color="auto"/>
            </w:tcBorders>
          </w:tcPr>
          <w:p w14:paraId="2CB7FA8E" w14:textId="77777777" w:rsidR="00D84AA7" w:rsidRPr="0003455B" w:rsidRDefault="00D84AA7" w:rsidP="00D84AA7">
            <w:pPr>
              <w:spacing w:before="120" w:after="120"/>
            </w:pPr>
            <w:r w:rsidRPr="0003455B">
              <w:t>Wurden Rückstellungen ausschliesslich für Verpflichtungen gebildet, die auf einem Ereignis in der Vergangenheit beruhen und die zu einem erwarteten oder wahrscheinlichen Mittelabfluss in einer späteren Rechnungsperiode führen (Eintretenswahrscheinlichkeit &gt; 50 %)?</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38E0598F" w14:textId="77777777" w:rsidTr="001C56EE">
              <w:trPr>
                <w:trHeight w:hRule="exact" w:val="397"/>
              </w:trPr>
              <w:tc>
                <w:tcPr>
                  <w:tcW w:w="3532" w:type="dxa"/>
                </w:tcPr>
                <w:p w14:paraId="61F96D3B" w14:textId="77777777" w:rsidR="00D84AA7" w:rsidRPr="0003455B" w:rsidRDefault="00D84AA7" w:rsidP="00D84AA7">
                  <w:pPr>
                    <w:spacing w:before="120" w:after="120"/>
                    <w:rPr>
                      <w:rFonts w:eastAsia="Times New Roman" w:cs="Times New Roman"/>
                      <w:szCs w:val="20"/>
                      <w:lang w:eastAsia="de-CH"/>
                    </w:rPr>
                  </w:pPr>
                </w:p>
              </w:tc>
            </w:tr>
            <w:tr w:rsidR="00D84AA7" w:rsidRPr="0003455B" w14:paraId="3D1AED88" w14:textId="77777777" w:rsidTr="001C56EE">
              <w:trPr>
                <w:trHeight w:hRule="exact" w:val="397"/>
              </w:trPr>
              <w:tc>
                <w:tcPr>
                  <w:tcW w:w="3532" w:type="dxa"/>
                </w:tcPr>
                <w:p w14:paraId="11D896B9"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13EBB20" w14:textId="77777777" w:rsidTr="001C56EE">
              <w:trPr>
                <w:trHeight w:hRule="exact" w:val="397"/>
              </w:trPr>
              <w:tc>
                <w:tcPr>
                  <w:tcW w:w="3532" w:type="dxa"/>
                </w:tcPr>
                <w:p w14:paraId="4D174855"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0D24B64" w14:textId="77777777" w:rsidTr="001C56EE">
              <w:trPr>
                <w:trHeight w:hRule="exact" w:val="397"/>
              </w:trPr>
              <w:tc>
                <w:tcPr>
                  <w:tcW w:w="3532" w:type="dxa"/>
                </w:tcPr>
                <w:p w14:paraId="049986BA"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1211CE4" w14:textId="77777777" w:rsidTr="001C56EE">
              <w:trPr>
                <w:trHeight w:hRule="exact" w:val="397"/>
              </w:trPr>
              <w:tc>
                <w:tcPr>
                  <w:tcW w:w="3532" w:type="dxa"/>
                </w:tcPr>
                <w:p w14:paraId="7AD8903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B3371D3" w14:textId="77777777" w:rsidTr="001C56EE">
              <w:trPr>
                <w:trHeight w:hRule="exact" w:val="397"/>
              </w:trPr>
              <w:tc>
                <w:tcPr>
                  <w:tcW w:w="3532" w:type="dxa"/>
                </w:tcPr>
                <w:p w14:paraId="0F5857F8" w14:textId="77777777" w:rsidR="00D84AA7" w:rsidRPr="0003455B" w:rsidRDefault="00D84AA7" w:rsidP="00D84AA7">
                  <w:pPr>
                    <w:spacing w:before="120" w:after="120"/>
                    <w:rPr>
                      <w:rFonts w:eastAsia="Times New Roman" w:cs="Times New Roman"/>
                      <w:szCs w:val="20"/>
                      <w:lang w:eastAsia="de-CH"/>
                    </w:rPr>
                  </w:pPr>
                </w:p>
              </w:tc>
            </w:tr>
          </w:tbl>
          <w:p w14:paraId="2913ED5C" w14:textId="302834F3"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008589763"/>
            <w:placeholder>
              <w:docPart w:val="C17AC700FE8444298F7BA8EAD0EFD6A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7C8598BE" w14:textId="2E9D70BA"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3BF8DFD9" w14:textId="77777777" w:rsidTr="001C56EE">
              <w:trPr>
                <w:trHeight w:hRule="exact" w:val="397"/>
              </w:trPr>
              <w:tc>
                <w:tcPr>
                  <w:tcW w:w="1154" w:type="dxa"/>
                </w:tcPr>
                <w:p w14:paraId="62002E30"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A077C02" w14:textId="77777777" w:rsidTr="001C56EE">
              <w:trPr>
                <w:trHeight w:hRule="exact" w:val="397"/>
              </w:trPr>
              <w:tc>
                <w:tcPr>
                  <w:tcW w:w="1154" w:type="dxa"/>
                </w:tcPr>
                <w:p w14:paraId="55B05DB3"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0E4E937" w14:textId="77777777" w:rsidTr="001C56EE">
              <w:trPr>
                <w:trHeight w:hRule="exact" w:val="397"/>
              </w:trPr>
              <w:tc>
                <w:tcPr>
                  <w:tcW w:w="1154" w:type="dxa"/>
                </w:tcPr>
                <w:p w14:paraId="3C2D4CB7"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3E27435" w14:textId="77777777" w:rsidTr="001C56EE">
              <w:trPr>
                <w:trHeight w:hRule="exact" w:val="397"/>
              </w:trPr>
              <w:tc>
                <w:tcPr>
                  <w:tcW w:w="1154" w:type="dxa"/>
                </w:tcPr>
                <w:p w14:paraId="6B6EC758"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68EBB488" w14:textId="77777777" w:rsidTr="001C56EE">
              <w:trPr>
                <w:trHeight w:hRule="exact" w:val="397"/>
              </w:trPr>
              <w:tc>
                <w:tcPr>
                  <w:tcW w:w="1154" w:type="dxa"/>
                </w:tcPr>
                <w:p w14:paraId="59DC065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FBC2766" w14:textId="77777777" w:rsidTr="001C56EE">
              <w:trPr>
                <w:trHeight w:hRule="exact" w:val="397"/>
              </w:trPr>
              <w:tc>
                <w:tcPr>
                  <w:tcW w:w="1154" w:type="dxa"/>
                </w:tcPr>
                <w:p w14:paraId="190C80F6" w14:textId="77777777" w:rsidR="00D84AA7" w:rsidRPr="0003455B" w:rsidRDefault="00D84AA7" w:rsidP="00D84AA7">
                  <w:pPr>
                    <w:spacing w:before="120" w:after="120"/>
                    <w:rPr>
                      <w:rFonts w:eastAsia="Times New Roman" w:cs="Times New Roman"/>
                      <w:sz w:val="21"/>
                      <w:szCs w:val="20"/>
                      <w:lang w:eastAsia="de-CH"/>
                    </w:rPr>
                  </w:pPr>
                </w:p>
              </w:tc>
            </w:tr>
          </w:tbl>
          <w:p w14:paraId="2C41A550" w14:textId="70269663"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19D63555" w14:textId="77777777" w:rsidTr="0037619A">
        <w:trPr>
          <w:gridAfter w:val="1"/>
          <w:wAfter w:w="57" w:type="dxa"/>
          <w:cantSplit/>
        </w:trPr>
        <w:tc>
          <w:tcPr>
            <w:tcW w:w="803" w:type="dxa"/>
            <w:tcBorders>
              <w:left w:val="single" w:sz="18" w:space="0" w:color="auto"/>
            </w:tcBorders>
          </w:tcPr>
          <w:p w14:paraId="73CAC0CB" w14:textId="5E37EC7E"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19</w:t>
            </w:r>
            <w:r w:rsidRPr="0003455B">
              <w:rPr>
                <w:rFonts w:eastAsia="Times New Roman" w:cs="Times New Roman"/>
                <w:szCs w:val="20"/>
                <w:lang w:eastAsia="de-CH"/>
              </w:rPr>
              <w:t>.2.2</w:t>
            </w:r>
          </w:p>
        </w:tc>
        <w:tc>
          <w:tcPr>
            <w:tcW w:w="3442" w:type="dxa"/>
            <w:gridSpan w:val="2"/>
          </w:tcPr>
          <w:p w14:paraId="445331A5" w14:textId="77777777" w:rsidR="00D84AA7" w:rsidRPr="0003455B" w:rsidRDefault="00D84AA7" w:rsidP="00D84AA7">
            <w:pPr>
              <w:spacing w:before="120" w:after="120"/>
            </w:pPr>
            <w:r w:rsidRPr="0003455B">
              <w:t>Wurden die hinfällig gewordenen Rückstellungen korrekt aufgelöst?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6360FE31" w14:textId="77777777" w:rsidTr="00D84AA7">
              <w:trPr>
                <w:trHeight w:hRule="exact" w:val="397"/>
              </w:trPr>
              <w:tc>
                <w:tcPr>
                  <w:tcW w:w="3532" w:type="dxa"/>
                </w:tcPr>
                <w:p w14:paraId="356AF5B5"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609D945" w14:textId="77777777" w:rsidTr="00D84AA7">
              <w:trPr>
                <w:trHeight w:hRule="exact" w:val="397"/>
              </w:trPr>
              <w:tc>
                <w:tcPr>
                  <w:tcW w:w="3532" w:type="dxa"/>
                </w:tcPr>
                <w:p w14:paraId="1B047BB0" w14:textId="77777777" w:rsidR="00D84AA7" w:rsidRPr="0003455B" w:rsidRDefault="00D84AA7" w:rsidP="00D84AA7">
                  <w:pPr>
                    <w:spacing w:before="120" w:after="120"/>
                    <w:rPr>
                      <w:rFonts w:eastAsia="Times New Roman" w:cs="Times New Roman"/>
                      <w:szCs w:val="20"/>
                      <w:lang w:eastAsia="de-CH"/>
                    </w:rPr>
                  </w:pPr>
                </w:p>
              </w:tc>
            </w:tr>
            <w:tr w:rsidR="00706A68" w:rsidRPr="0003455B" w14:paraId="2347C231" w14:textId="77777777" w:rsidTr="00D84AA7">
              <w:trPr>
                <w:trHeight w:hRule="exact" w:val="397"/>
              </w:trPr>
              <w:tc>
                <w:tcPr>
                  <w:tcW w:w="3532" w:type="dxa"/>
                </w:tcPr>
                <w:p w14:paraId="433A0111" w14:textId="77777777" w:rsidR="00706A68" w:rsidRPr="0003455B" w:rsidRDefault="00706A68" w:rsidP="00D84AA7">
                  <w:pPr>
                    <w:spacing w:before="120" w:after="120"/>
                    <w:rPr>
                      <w:rFonts w:eastAsia="Times New Roman" w:cs="Times New Roman"/>
                      <w:szCs w:val="20"/>
                      <w:lang w:eastAsia="de-CH"/>
                    </w:rPr>
                  </w:pPr>
                </w:p>
              </w:tc>
            </w:tr>
          </w:tbl>
          <w:p w14:paraId="46A45132" w14:textId="6E770134"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4757982"/>
            <w:placeholder>
              <w:docPart w:val="32AD90708E4A44AF98900C007E3F7A4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8CBC53B" w14:textId="12E0E6BD"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79BF416C" w14:textId="77777777" w:rsidTr="00D84AA7">
              <w:trPr>
                <w:trHeight w:hRule="exact" w:val="397"/>
              </w:trPr>
              <w:tc>
                <w:tcPr>
                  <w:tcW w:w="1154" w:type="dxa"/>
                </w:tcPr>
                <w:p w14:paraId="4868DBA6"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34BB144" w14:textId="77777777" w:rsidTr="00D84AA7">
              <w:trPr>
                <w:trHeight w:hRule="exact" w:val="397"/>
              </w:trPr>
              <w:tc>
                <w:tcPr>
                  <w:tcW w:w="1154" w:type="dxa"/>
                </w:tcPr>
                <w:p w14:paraId="393DCF6F" w14:textId="77777777" w:rsidR="00D84AA7" w:rsidRPr="0003455B" w:rsidRDefault="00D84AA7" w:rsidP="00D84AA7">
                  <w:pPr>
                    <w:spacing w:before="120" w:after="120"/>
                    <w:rPr>
                      <w:rFonts w:eastAsia="Times New Roman" w:cs="Times New Roman"/>
                      <w:sz w:val="21"/>
                      <w:szCs w:val="20"/>
                      <w:lang w:eastAsia="de-CH"/>
                    </w:rPr>
                  </w:pPr>
                </w:p>
              </w:tc>
            </w:tr>
            <w:tr w:rsidR="00706A68" w:rsidRPr="0003455B" w14:paraId="5EF3B872" w14:textId="77777777" w:rsidTr="00D84AA7">
              <w:trPr>
                <w:trHeight w:hRule="exact" w:val="397"/>
              </w:trPr>
              <w:tc>
                <w:tcPr>
                  <w:tcW w:w="1154" w:type="dxa"/>
                </w:tcPr>
                <w:p w14:paraId="5B1C1237" w14:textId="77777777" w:rsidR="00706A68" w:rsidRPr="0003455B" w:rsidRDefault="00706A68" w:rsidP="00D84AA7">
                  <w:pPr>
                    <w:spacing w:before="120" w:after="120"/>
                    <w:rPr>
                      <w:rFonts w:eastAsia="Times New Roman" w:cs="Times New Roman"/>
                      <w:sz w:val="21"/>
                      <w:szCs w:val="20"/>
                      <w:lang w:eastAsia="de-CH"/>
                    </w:rPr>
                  </w:pPr>
                </w:p>
              </w:tc>
            </w:tr>
          </w:tbl>
          <w:p w14:paraId="2C5A28A6" w14:textId="117DD861"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5FF916F6" w14:textId="77777777" w:rsidTr="006D2A91">
        <w:trPr>
          <w:gridAfter w:val="1"/>
          <w:wAfter w:w="57" w:type="dxa"/>
          <w:cantSplit/>
        </w:trPr>
        <w:tc>
          <w:tcPr>
            <w:tcW w:w="803" w:type="dxa"/>
          </w:tcPr>
          <w:p w14:paraId="49C8CD3A" w14:textId="434BB4ED"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19</w:t>
            </w:r>
            <w:r w:rsidRPr="0003455B">
              <w:rPr>
                <w:rFonts w:eastAsia="Times New Roman" w:cs="Times New Roman"/>
                <w:szCs w:val="20"/>
                <w:lang w:eastAsia="de-CH"/>
              </w:rPr>
              <w:t>.2.3</w:t>
            </w:r>
          </w:p>
        </w:tc>
        <w:tc>
          <w:tcPr>
            <w:tcW w:w="3442" w:type="dxa"/>
            <w:gridSpan w:val="2"/>
          </w:tcPr>
          <w:p w14:paraId="3776119F" w14:textId="412C2E58"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478EDBA6" w14:textId="77777777"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4E8D55CE" w14:textId="77777777"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1F21AC42" w14:textId="77777777"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69DA3372" w14:textId="77777777" w:rsidR="00D84AA7" w:rsidRPr="0003455B" w:rsidRDefault="00D84AA7" w:rsidP="004E33CC">
            <w:pPr>
              <w:numPr>
                <w:ilvl w:val="0"/>
                <w:numId w:val="33"/>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7E451CD1" w14:textId="77777777" w:rsidTr="001C56EE">
              <w:trPr>
                <w:trHeight w:hRule="exact" w:val="397"/>
              </w:trPr>
              <w:tc>
                <w:tcPr>
                  <w:tcW w:w="3532" w:type="dxa"/>
                </w:tcPr>
                <w:p w14:paraId="3575AB9B"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A4F804B" w14:textId="77777777" w:rsidTr="001C56EE">
              <w:trPr>
                <w:trHeight w:hRule="exact" w:val="397"/>
              </w:trPr>
              <w:tc>
                <w:tcPr>
                  <w:tcW w:w="3532" w:type="dxa"/>
                </w:tcPr>
                <w:p w14:paraId="3C6F710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EECA6C2" w14:textId="77777777" w:rsidTr="001C56EE">
              <w:trPr>
                <w:trHeight w:hRule="exact" w:val="397"/>
              </w:trPr>
              <w:tc>
                <w:tcPr>
                  <w:tcW w:w="3532" w:type="dxa"/>
                </w:tcPr>
                <w:p w14:paraId="76F98EEA"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B0DAEEA" w14:textId="77777777" w:rsidTr="001C56EE">
              <w:trPr>
                <w:trHeight w:hRule="exact" w:val="397"/>
              </w:trPr>
              <w:tc>
                <w:tcPr>
                  <w:tcW w:w="3532" w:type="dxa"/>
                </w:tcPr>
                <w:p w14:paraId="13E8F50D"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ED17C5B" w14:textId="77777777" w:rsidTr="001C56EE">
              <w:trPr>
                <w:trHeight w:hRule="exact" w:val="397"/>
              </w:trPr>
              <w:tc>
                <w:tcPr>
                  <w:tcW w:w="3532" w:type="dxa"/>
                </w:tcPr>
                <w:p w14:paraId="145F15BC"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57AF381" w14:textId="77777777" w:rsidTr="001C56EE">
              <w:trPr>
                <w:trHeight w:hRule="exact" w:val="397"/>
              </w:trPr>
              <w:tc>
                <w:tcPr>
                  <w:tcW w:w="3532" w:type="dxa"/>
                </w:tcPr>
                <w:p w14:paraId="3BE46EC9" w14:textId="77777777" w:rsidR="00D84AA7" w:rsidRPr="0003455B" w:rsidRDefault="00D84AA7" w:rsidP="00D84AA7">
                  <w:pPr>
                    <w:spacing w:before="120" w:after="120"/>
                    <w:rPr>
                      <w:rFonts w:eastAsia="Times New Roman" w:cs="Times New Roman"/>
                      <w:szCs w:val="20"/>
                      <w:lang w:eastAsia="de-CH"/>
                    </w:rPr>
                  </w:pPr>
                </w:p>
              </w:tc>
            </w:tr>
          </w:tbl>
          <w:p w14:paraId="72F48396" w14:textId="2DE01AF1"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40766771"/>
            <w:placeholder>
              <w:docPart w:val="8761D26C755A41A4A4DDD07E56479C0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9691644" w14:textId="37C65524"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0923D86D" w14:textId="77777777" w:rsidTr="001C56EE">
              <w:trPr>
                <w:trHeight w:hRule="exact" w:val="397"/>
              </w:trPr>
              <w:tc>
                <w:tcPr>
                  <w:tcW w:w="1154" w:type="dxa"/>
                </w:tcPr>
                <w:p w14:paraId="69FC24FC"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1FB6BA5" w14:textId="77777777" w:rsidTr="001C56EE">
              <w:trPr>
                <w:trHeight w:hRule="exact" w:val="397"/>
              </w:trPr>
              <w:tc>
                <w:tcPr>
                  <w:tcW w:w="1154" w:type="dxa"/>
                </w:tcPr>
                <w:p w14:paraId="3F32914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160D44C6" w14:textId="77777777" w:rsidTr="001C56EE">
              <w:trPr>
                <w:trHeight w:hRule="exact" w:val="397"/>
              </w:trPr>
              <w:tc>
                <w:tcPr>
                  <w:tcW w:w="1154" w:type="dxa"/>
                </w:tcPr>
                <w:p w14:paraId="755D442C"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7FF3278" w14:textId="77777777" w:rsidTr="001C56EE">
              <w:trPr>
                <w:trHeight w:hRule="exact" w:val="397"/>
              </w:trPr>
              <w:tc>
                <w:tcPr>
                  <w:tcW w:w="1154" w:type="dxa"/>
                </w:tcPr>
                <w:p w14:paraId="5CE428D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E39A54F" w14:textId="77777777" w:rsidTr="001C56EE">
              <w:trPr>
                <w:trHeight w:hRule="exact" w:val="397"/>
              </w:trPr>
              <w:tc>
                <w:tcPr>
                  <w:tcW w:w="1154" w:type="dxa"/>
                </w:tcPr>
                <w:p w14:paraId="35E0DAE0"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CA71B93" w14:textId="77777777" w:rsidTr="001C56EE">
              <w:trPr>
                <w:trHeight w:hRule="exact" w:val="397"/>
              </w:trPr>
              <w:tc>
                <w:tcPr>
                  <w:tcW w:w="1154" w:type="dxa"/>
                </w:tcPr>
                <w:p w14:paraId="6EE0443F" w14:textId="77777777" w:rsidR="00D84AA7" w:rsidRPr="0003455B" w:rsidRDefault="00D84AA7" w:rsidP="00D84AA7">
                  <w:pPr>
                    <w:spacing w:before="120" w:after="120"/>
                    <w:rPr>
                      <w:rFonts w:eastAsia="Times New Roman" w:cs="Times New Roman"/>
                      <w:sz w:val="21"/>
                      <w:szCs w:val="20"/>
                      <w:lang w:eastAsia="de-CH"/>
                    </w:rPr>
                  </w:pPr>
                </w:p>
              </w:tc>
            </w:tr>
          </w:tbl>
          <w:p w14:paraId="3F880373" w14:textId="029D2E68" w:rsidR="00D84AA7" w:rsidRPr="0003455B" w:rsidRDefault="00D84AA7" w:rsidP="00D84AA7">
            <w:pPr>
              <w:spacing w:before="120" w:after="120" w:line="240" w:lineRule="auto"/>
              <w:rPr>
                <w:rFonts w:eastAsia="Times New Roman" w:cs="Times New Roman"/>
                <w:szCs w:val="20"/>
                <w:lang w:eastAsia="de-CH"/>
              </w:rPr>
            </w:pPr>
          </w:p>
        </w:tc>
      </w:tr>
    </w:tbl>
    <w:p w14:paraId="71F2C071" w14:textId="77777777" w:rsidR="00306D5E" w:rsidRPr="0003455B" w:rsidRDefault="00306D5E" w:rsidP="00306D5E">
      <w:pPr>
        <w:spacing w:after="0" w:line="240" w:lineRule="auto"/>
        <w:rPr>
          <w:sz w:val="18"/>
        </w:rPr>
      </w:pPr>
    </w:p>
    <w:p w14:paraId="375218EB" w14:textId="77777777" w:rsidR="003C571C" w:rsidRDefault="003C571C" w:rsidP="00C7184E">
      <w:pPr>
        <w:pStyle w:val="Listenabsatz"/>
        <w:numPr>
          <w:ilvl w:val="0"/>
          <w:numId w:val="14"/>
        </w:numPr>
        <w:ind w:left="284" w:hanging="851"/>
        <w:rPr>
          <w:b/>
          <w:sz w:val="44"/>
        </w:rPr>
        <w:sectPr w:rsidR="003C571C" w:rsidSect="00CF2FF5">
          <w:footerReference w:type="default" r:id="rId33"/>
          <w:pgSz w:w="11906" w:h="16838"/>
          <w:pgMar w:top="1417" w:right="707" w:bottom="1134" w:left="1417" w:header="708" w:footer="454" w:gutter="0"/>
          <w:cols w:space="708"/>
          <w:docGrid w:linePitch="360"/>
        </w:sectPr>
      </w:pPr>
      <w:bookmarkStart w:id="41" w:name="_Ref448408560"/>
    </w:p>
    <w:p w14:paraId="72E22C0C" w14:textId="657E145A" w:rsidR="00306D5E" w:rsidRPr="0003455B" w:rsidRDefault="00306D5E" w:rsidP="00C7184E">
      <w:pPr>
        <w:pStyle w:val="Listenabsatz"/>
        <w:numPr>
          <w:ilvl w:val="0"/>
          <w:numId w:val="14"/>
        </w:numPr>
        <w:ind w:left="284" w:hanging="851"/>
        <w:rPr>
          <w:sz w:val="22"/>
        </w:rPr>
      </w:pPr>
      <w:bookmarkStart w:id="42" w:name="_Ref452644819"/>
      <w:r w:rsidRPr="0003455B">
        <w:rPr>
          <w:b/>
          <w:sz w:val="44"/>
        </w:rPr>
        <w:lastRenderedPageBreak/>
        <w:t>Verbindlichkeiten gegenüber Spezialfinanzierungen</w:t>
      </w:r>
      <w:r w:rsidR="003C571C">
        <w:rPr>
          <w:b/>
          <w:sz w:val="44"/>
        </w:rPr>
        <w:t xml:space="preserve"> und Fon</w:t>
      </w:r>
      <w:r w:rsidR="00E86C83">
        <w:rPr>
          <w:b/>
          <w:sz w:val="44"/>
        </w:rPr>
        <w:t>d</w:t>
      </w:r>
      <w:r w:rsidR="003C571C">
        <w:rPr>
          <w:b/>
          <w:sz w:val="44"/>
        </w:rPr>
        <w:t>s im Fremdkapital</w:t>
      </w:r>
      <w:r w:rsidR="003C571C">
        <w:rPr>
          <w:rStyle w:val="Funotenzeichen"/>
          <w:b/>
          <w:sz w:val="44"/>
        </w:rPr>
        <w:footnoteReference w:id="6"/>
      </w:r>
      <w:r w:rsidRPr="0003455B">
        <w:rPr>
          <w:b/>
          <w:sz w:val="44"/>
        </w:rPr>
        <w:br/>
      </w:r>
      <w:r w:rsidRPr="0003455B">
        <w:rPr>
          <w:sz w:val="32"/>
        </w:rPr>
        <w:t>Kontengruppe 209</w:t>
      </w:r>
      <w:bookmarkEnd w:id="41"/>
      <w:bookmarkEnd w:id="42"/>
    </w:p>
    <w:tbl>
      <w:tblPr>
        <w:tblStyle w:val="Tabellenraster1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2311D71D" w14:textId="77777777" w:rsidTr="00706A68">
        <w:tc>
          <w:tcPr>
            <w:tcW w:w="10343" w:type="dxa"/>
            <w:shd w:val="clear" w:color="auto" w:fill="F7CAAC" w:themeFill="accent2" w:themeFillTint="66"/>
          </w:tcPr>
          <w:p w14:paraId="69C0C351"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19BA221D" w14:textId="77777777" w:rsidTr="00706A68">
        <w:tc>
          <w:tcPr>
            <w:tcW w:w="10343" w:type="dxa"/>
            <w:vAlign w:val="center"/>
          </w:tcPr>
          <w:p w14:paraId="7E764175" w14:textId="77777777" w:rsidR="00306D5E" w:rsidRPr="00C62AA2" w:rsidRDefault="00306D5E" w:rsidP="00306D5E">
            <w:pPr>
              <w:spacing w:before="120" w:after="120" w:line="259" w:lineRule="auto"/>
              <w:rPr>
                <w:szCs w:val="20"/>
              </w:rPr>
            </w:pPr>
            <w:r w:rsidRPr="00C62AA2">
              <w:rPr>
                <w:szCs w:val="20"/>
              </w:rPr>
              <w:t xml:space="preserve">Prüfung des korrekten Bestandes sowie richtiger Verbuchung der Veränderungen in der Erfolgsrechnung, Prüfung der korrekten Verwaltung der unselbständigen Stiftungen </w:t>
            </w:r>
            <w:r w:rsidR="0095318E" w:rsidRPr="00C62AA2">
              <w:rPr>
                <w:szCs w:val="20"/>
              </w:rPr>
              <w:t>(Zweckbestimmte Zuwendungen Dritter, Fonds)</w:t>
            </w:r>
            <w:r w:rsidRPr="00C62AA2">
              <w:rPr>
                <w:szCs w:val="20"/>
              </w:rPr>
              <w:t>, Prüfung der Verzinsung</w:t>
            </w:r>
          </w:p>
        </w:tc>
      </w:tr>
      <w:tr w:rsidR="00306D5E" w:rsidRPr="0003455B" w14:paraId="74ACCE1A" w14:textId="77777777" w:rsidTr="00706A68">
        <w:tc>
          <w:tcPr>
            <w:tcW w:w="10343" w:type="dxa"/>
            <w:shd w:val="clear" w:color="auto" w:fill="F7CAAC" w:themeFill="accent2" w:themeFillTint="66"/>
          </w:tcPr>
          <w:p w14:paraId="14BB68B6"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54BCD908" w14:textId="77777777" w:rsidTr="00706A68">
        <w:tc>
          <w:tcPr>
            <w:tcW w:w="10343" w:type="dxa"/>
            <w:vAlign w:val="center"/>
          </w:tcPr>
          <w:p w14:paraId="246BC04C" w14:textId="77777777" w:rsidR="00306D5E" w:rsidRPr="00C62AA2" w:rsidRDefault="00306D5E" w:rsidP="00306D5E">
            <w:pPr>
              <w:spacing w:before="120" w:after="120" w:line="259" w:lineRule="auto"/>
              <w:rPr>
                <w:szCs w:val="20"/>
              </w:rPr>
            </w:pPr>
            <w:r w:rsidRPr="00C62AA2">
              <w:rPr>
                <w:szCs w:val="20"/>
              </w:rPr>
              <w:t>Übergeordnete Gesetzgebung, Stiftungs- / Fondsreglemente, Legatsbestimmungen, Beschlüsse der zuständigen Organe, Drittbestätigungen</w:t>
            </w:r>
          </w:p>
        </w:tc>
      </w:tr>
    </w:tbl>
    <w:p w14:paraId="6BDEF54D"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2"/>
        <w:gridCol w:w="7"/>
        <w:gridCol w:w="3434"/>
        <w:gridCol w:w="3655"/>
        <w:gridCol w:w="1126"/>
        <w:gridCol w:w="1295"/>
        <w:gridCol w:w="57"/>
      </w:tblGrid>
      <w:tr w:rsidR="00306D5E" w:rsidRPr="0003455B" w14:paraId="2ADBBDB0" w14:textId="77777777" w:rsidTr="006D2A91">
        <w:trPr>
          <w:gridAfter w:val="1"/>
          <w:wAfter w:w="57" w:type="dxa"/>
          <w:cantSplit/>
          <w:tblHeader/>
        </w:trPr>
        <w:tc>
          <w:tcPr>
            <w:tcW w:w="424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3756C4D" w14:textId="4A83FA37" w:rsidR="00306D5E"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AC8C461"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7322811F" w14:textId="3A9A65B8" w:rsidR="00306D5E" w:rsidRPr="0003455B" w:rsidRDefault="00306D5E"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DC071D5"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FBD8E0E" w14:textId="77777777" w:rsidTr="006D2A91">
        <w:trPr>
          <w:cantSplit/>
          <w:tblHeader/>
        </w:trPr>
        <w:tc>
          <w:tcPr>
            <w:tcW w:w="809" w:type="dxa"/>
            <w:gridSpan w:val="2"/>
            <w:shd w:val="clear" w:color="auto" w:fill="auto"/>
          </w:tcPr>
          <w:p w14:paraId="64B8EE8C"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25A46B85"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10FA6565" w14:textId="77777777" w:rsidTr="00536C11">
        <w:trPr>
          <w:gridAfter w:val="1"/>
          <w:wAfter w:w="57" w:type="dxa"/>
          <w:cantSplit/>
        </w:trPr>
        <w:tc>
          <w:tcPr>
            <w:tcW w:w="802" w:type="dxa"/>
            <w:tcBorders>
              <w:top w:val="single" w:sz="4" w:space="0" w:color="auto"/>
              <w:left w:val="single" w:sz="4" w:space="0" w:color="auto"/>
              <w:bottom w:val="single" w:sz="4" w:space="0" w:color="auto"/>
            </w:tcBorders>
            <w:shd w:val="clear" w:color="auto" w:fill="DEEAF6" w:themeFill="accent1" w:themeFillTint="33"/>
          </w:tcPr>
          <w:p w14:paraId="1A38F350" w14:textId="7DEE71D2" w:rsidR="00306D5E" w:rsidRPr="0003455B" w:rsidRDefault="00D84AA7" w:rsidP="00306D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w:t>
            </w:r>
            <w:r w:rsidR="00306D5E" w:rsidRPr="0003455B">
              <w:rPr>
                <w:rFonts w:eastAsia="Times New Roman" w:cs="Times New Roman"/>
                <w:b/>
                <w:sz w:val="22"/>
                <w:szCs w:val="20"/>
                <w:lang w:eastAsia="de-CH"/>
              </w:rPr>
              <w:t>.1</w:t>
            </w:r>
          </w:p>
        </w:tc>
        <w:tc>
          <w:tcPr>
            <w:tcW w:w="9517" w:type="dxa"/>
            <w:gridSpan w:val="5"/>
            <w:tcBorders>
              <w:top w:val="single" w:sz="4" w:space="0" w:color="auto"/>
              <w:bottom w:val="single" w:sz="4" w:space="0" w:color="auto"/>
              <w:right w:val="single" w:sz="4" w:space="0" w:color="auto"/>
            </w:tcBorders>
            <w:shd w:val="clear" w:color="auto" w:fill="DEEAF6" w:themeFill="accent1" w:themeFillTint="33"/>
          </w:tcPr>
          <w:p w14:paraId="15DB167D" w14:textId="77777777" w:rsidR="00306D5E" w:rsidRPr="0003455B" w:rsidRDefault="00306D5E" w:rsidP="00306D5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D84AA7" w:rsidRPr="0003455B" w14:paraId="31E05B3F" w14:textId="77777777" w:rsidTr="00536C11">
        <w:trPr>
          <w:gridAfter w:val="1"/>
          <w:wAfter w:w="57" w:type="dxa"/>
          <w:cantSplit/>
        </w:trPr>
        <w:tc>
          <w:tcPr>
            <w:tcW w:w="802" w:type="dxa"/>
            <w:tcBorders>
              <w:top w:val="single" w:sz="4" w:space="0" w:color="auto"/>
              <w:left w:val="single" w:sz="18" w:space="0" w:color="auto"/>
            </w:tcBorders>
            <w:shd w:val="clear" w:color="00FF00" w:fill="auto"/>
          </w:tcPr>
          <w:p w14:paraId="71109F11" w14:textId="498AA940"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.1.1</w:t>
            </w:r>
          </w:p>
        </w:tc>
        <w:tc>
          <w:tcPr>
            <w:tcW w:w="3441" w:type="dxa"/>
            <w:gridSpan w:val="2"/>
            <w:tcBorders>
              <w:top w:val="single" w:sz="4" w:space="0" w:color="auto"/>
            </w:tcBorders>
          </w:tcPr>
          <w:p w14:paraId="25B3450A" w14:textId="77777777" w:rsidR="00D84AA7" w:rsidRPr="0003455B" w:rsidRDefault="00D84AA7"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für alle Fonds im Fremdkapital Bestandesnachweise vorhanden?</w:t>
            </w:r>
          </w:p>
        </w:tc>
        <w:tc>
          <w:tcPr>
            <w:tcW w:w="365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39A0B71C" w14:textId="77777777" w:rsidTr="00D84AA7">
              <w:trPr>
                <w:trHeight w:hRule="exact" w:val="397"/>
              </w:trPr>
              <w:tc>
                <w:tcPr>
                  <w:tcW w:w="3532" w:type="dxa"/>
                </w:tcPr>
                <w:p w14:paraId="2E60260E"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745D047" w14:textId="77777777" w:rsidTr="00D84AA7">
              <w:trPr>
                <w:trHeight w:hRule="exact" w:val="397"/>
              </w:trPr>
              <w:tc>
                <w:tcPr>
                  <w:tcW w:w="3532" w:type="dxa"/>
                </w:tcPr>
                <w:p w14:paraId="659D86B6" w14:textId="77777777" w:rsidR="00D84AA7" w:rsidRPr="0003455B" w:rsidRDefault="00D84AA7" w:rsidP="00D84AA7">
                  <w:pPr>
                    <w:spacing w:before="120" w:after="120"/>
                    <w:rPr>
                      <w:rFonts w:eastAsia="Times New Roman" w:cs="Times New Roman"/>
                      <w:szCs w:val="20"/>
                      <w:lang w:eastAsia="de-CH"/>
                    </w:rPr>
                  </w:pPr>
                </w:p>
              </w:tc>
            </w:tr>
          </w:tbl>
          <w:p w14:paraId="696C5FD4" w14:textId="58422177"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51292259"/>
            <w:placeholder>
              <w:docPart w:val="CDB21078ADD24D559DAFB1917F0D849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7DA547FD" w14:textId="7C541DAA"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7F24D73C" w14:textId="77777777" w:rsidTr="00D84AA7">
              <w:trPr>
                <w:trHeight w:hRule="exact" w:val="397"/>
              </w:trPr>
              <w:tc>
                <w:tcPr>
                  <w:tcW w:w="1154" w:type="dxa"/>
                </w:tcPr>
                <w:p w14:paraId="2B9E9E1F"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6741A98" w14:textId="77777777" w:rsidTr="00D84AA7">
              <w:trPr>
                <w:trHeight w:hRule="exact" w:val="397"/>
              </w:trPr>
              <w:tc>
                <w:tcPr>
                  <w:tcW w:w="1154" w:type="dxa"/>
                </w:tcPr>
                <w:p w14:paraId="4362200B" w14:textId="77777777" w:rsidR="00D84AA7" w:rsidRPr="0003455B" w:rsidRDefault="00D84AA7" w:rsidP="00D84AA7">
                  <w:pPr>
                    <w:spacing w:before="120" w:after="120"/>
                    <w:rPr>
                      <w:rFonts w:eastAsia="Times New Roman" w:cs="Times New Roman"/>
                      <w:sz w:val="21"/>
                      <w:szCs w:val="20"/>
                      <w:lang w:eastAsia="de-CH"/>
                    </w:rPr>
                  </w:pPr>
                </w:p>
              </w:tc>
            </w:tr>
          </w:tbl>
          <w:p w14:paraId="48C7BE67" w14:textId="35323436" w:rsidR="00D84AA7" w:rsidRPr="0003455B" w:rsidRDefault="00D84AA7" w:rsidP="00D84AA7">
            <w:pPr>
              <w:spacing w:before="120" w:after="120" w:line="240" w:lineRule="auto"/>
              <w:rPr>
                <w:rFonts w:eastAsia="Times New Roman" w:cs="Times New Roman"/>
                <w:sz w:val="21"/>
                <w:szCs w:val="20"/>
                <w:lang w:eastAsia="de-CH"/>
              </w:rPr>
            </w:pPr>
          </w:p>
        </w:tc>
      </w:tr>
      <w:tr w:rsidR="00D84AA7" w:rsidRPr="0003455B" w14:paraId="0B4BAC0B" w14:textId="77777777" w:rsidTr="00536C11">
        <w:trPr>
          <w:gridAfter w:val="1"/>
          <w:wAfter w:w="57" w:type="dxa"/>
          <w:cantSplit/>
        </w:trPr>
        <w:tc>
          <w:tcPr>
            <w:tcW w:w="802" w:type="dxa"/>
            <w:tcBorders>
              <w:left w:val="single" w:sz="18" w:space="0" w:color="auto"/>
            </w:tcBorders>
            <w:shd w:val="clear" w:color="00FF00" w:fill="auto"/>
          </w:tcPr>
          <w:p w14:paraId="469DDF42" w14:textId="08A5E43E" w:rsidR="00D84AA7" w:rsidRPr="0003455B" w:rsidRDefault="00D84AA7"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.1.2</w:t>
            </w:r>
          </w:p>
        </w:tc>
        <w:tc>
          <w:tcPr>
            <w:tcW w:w="3441" w:type="dxa"/>
            <w:gridSpan w:val="2"/>
          </w:tcPr>
          <w:p w14:paraId="63F59668" w14:textId="053753D7" w:rsidR="00D84AA7" w:rsidRPr="003C571C" w:rsidRDefault="00D84AA7" w:rsidP="003C571C">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für die verwalteten Stiftungen (Zweckbestimmte Zuwendungen Dritter, Fonds) schriftliche Grundlagen vorhanden, welche den Zweck der Stiftung regeln? </w:t>
            </w:r>
            <w:r w:rsidR="002B02DE">
              <w:rPr>
                <w:rFonts w:eastAsia="Times New Roman" w:cs="Times New Roman"/>
                <w:szCs w:val="20"/>
                <w:lang w:eastAsia="de-CH"/>
              </w:rPr>
              <w:br/>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763BCFF3" w14:textId="77777777" w:rsidTr="001C56EE">
              <w:trPr>
                <w:trHeight w:hRule="exact" w:val="397"/>
              </w:trPr>
              <w:tc>
                <w:tcPr>
                  <w:tcW w:w="3532" w:type="dxa"/>
                </w:tcPr>
                <w:p w14:paraId="6F8FAF0F"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10738E0" w14:textId="77777777" w:rsidTr="001C56EE">
              <w:trPr>
                <w:trHeight w:hRule="exact" w:val="397"/>
              </w:trPr>
              <w:tc>
                <w:tcPr>
                  <w:tcW w:w="3532" w:type="dxa"/>
                </w:tcPr>
                <w:p w14:paraId="6FA5A711"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C43CAB9" w14:textId="77777777" w:rsidTr="001C56EE">
              <w:trPr>
                <w:trHeight w:hRule="exact" w:val="397"/>
              </w:trPr>
              <w:tc>
                <w:tcPr>
                  <w:tcW w:w="3532" w:type="dxa"/>
                </w:tcPr>
                <w:p w14:paraId="4D1DD366" w14:textId="77777777" w:rsidR="00D84AA7" w:rsidRPr="0003455B" w:rsidRDefault="00D84AA7" w:rsidP="00D84AA7">
                  <w:pPr>
                    <w:spacing w:before="120" w:after="120"/>
                    <w:rPr>
                      <w:rFonts w:eastAsia="Times New Roman" w:cs="Times New Roman"/>
                      <w:szCs w:val="20"/>
                      <w:lang w:eastAsia="de-CH"/>
                    </w:rPr>
                  </w:pPr>
                </w:p>
              </w:tc>
            </w:tr>
            <w:tr w:rsidR="00D84AA7" w:rsidRPr="0003455B" w14:paraId="729A603D" w14:textId="77777777" w:rsidTr="001C56EE">
              <w:trPr>
                <w:trHeight w:hRule="exact" w:val="397"/>
              </w:trPr>
              <w:tc>
                <w:tcPr>
                  <w:tcW w:w="3532" w:type="dxa"/>
                </w:tcPr>
                <w:p w14:paraId="0E15BA57" w14:textId="77777777" w:rsidR="00D84AA7" w:rsidRPr="0003455B" w:rsidRDefault="00D84AA7" w:rsidP="00D84AA7">
                  <w:pPr>
                    <w:spacing w:before="120" w:after="120"/>
                    <w:rPr>
                      <w:rFonts w:eastAsia="Times New Roman" w:cs="Times New Roman"/>
                      <w:szCs w:val="20"/>
                      <w:lang w:eastAsia="de-CH"/>
                    </w:rPr>
                  </w:pPr>
                </w:p>
              </w:tc>
            </w:tr>
          </w:tbl>
          <w:p w14:paraId="5F9806DF" w14:textId="0C69679B" w:rsidR="00D84AA7" w:rsidRPr="0003455B" w:rsidRDefault="00D84AA7" w:rsidP="00D84AA7">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17646825"/>
            <w:placeholder>
              <w:docPart w:val="42271BE128CB4ADB8CD2E2E83B8A0D9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64C72D9" w14:textId="5AFDAF78"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2C58B7B2" w14:textId="77777777" w:rsidTr="001C56EE">
              <w:trPr>
                <w:trHeight w:hRule="exact" w:val="397"/>
              </w:trPr>
              <w:tc>
                <w:tcPr>
                  <w:tcW w:w="1154" w:type="dxa"/>
                </w:tcPr>
                <w:p w14:paraId="65E8BAF2"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05EE0D2" w14:textId="77777777" w:rsidTr="001C56EE">
              <w:trPr>
                <w:trHeight w:hRule="exact" w:val="397"/>
              </w:trPr>
              <w:tc>
                <w:tcPr>
                  <w:tcW w:w="1154" w:type="dxa"/>
                </w:tcPr>
                <w:p w14:paraId="628C0313"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2AB9F61" w14:textId="77777777" w:rsidTr="001C56EE">
              <w:trPr>
                <w:trHeight w:hRule="exact" w:val="397"/>
              </w:trPr>
              <w:tc>
                <w:tcPr>
                  <w:tcW w:w="1154" w:type="dxa"/>
                </w:tcPr>
                <w:p w14:paraId="42E3A7D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03BFFFBA" w14:textId="77777777" w:rsidTr="001C56EE">
              <w:trPr>
                <w:trHeight w:hRule="exact" w:val="397"/>
              </w:trPr>
              <w:tc>
                <w:tcPr>
                  <w:tcW w:w="1154" w:type="dxa"/>
                </w:tcPr>
                <w:p w14:paraId="034B887E" w14:textId="77777777" w:rsidR="00D84AA7" w:rsidRPr="0003455B" w:rsidRDefault="00D84AA7" w:rsidP="00D84AA7">
                  <w:pPr>
                    <w:spacing w:before="120" w:after="120"/>
                    <w:rPr>
                      <w:rFonts w:eastAsia="Times New Roman" w:cs="Times New Roman"/>
                      <w:sz w:val="21"/>
                      <w:szCs w:val="20"/>
                      <w:lang w:eastAsia="de-CH"/>
                    </w:rPr>
                  </w:pPr>
                </w:p>
              </w:tc>
            </w:tr>
          </w:tbl>
          <w:p w14:paraId="1DDEE6DF" w14:textId="2D8AB342" w:rsidR="00D84AA7" w:rsidRPr="0003455B" w:rsidRDefault="00D84AA7" w:rsidP="00D84AA7">
            <w:pPr>
              <w:spacing w:before="120" w:after="120" w:line="240" w:lineRule="auto"/>
              <w:rPr>
                <w:rFonts w:eastAsia="Times New Roman" w:cs="Times New Roman"/>
                <w:sz w:val="21"/>
                <w:szCs w:val="20"/>
                <w:lang w:eastAsia="de-CH"/>
              </w:rPr>
            </w:pPr>
          </w:p>
        </w:tc>
      </w:tr>
      <w:tr w:rsidR="003C571C" w:rsidRPr="0003455B" w14:paraId="75D58C44" w14:textId="77777777" w:rsidTr="00536C11">
        <w:trPr>
          <w:gridAfter w:val="1"/>
          <w:wAfter w:w="57" w:type="dxa"/>
          <w:cantSplit/>
        </w:trPr>
        <w:tc>
          <w:tcPr>
            <w:tcW w:w="802" w:type="dxa"/>
            <w:tcBorders>
              <w:left w:val="single" w:sz="18" w:space="0" w:color="auto"/>
            </w:tcBorders>
            <w:shd w:val="clear" w:color="00FF00" w:fill="auto"/>
          </w:tcPr>
          <w:p w14:paraId="0FE5B434" w14:textId="3BA4F937" w:rsidR="003C571C" w:rsidRPr="0003455B" w:rsidRDefault="003C571C" w:rsidP="003C571C">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.1.</w:t>
            </w:r>
            <w:r>
              <w:rPr>
                <w:rFonts w:eastAsia="Times New Roman" w:cs="Times New Roman"/>
                <w:szCs w:val="20"/>
                <w:lang w:eastAsia="de-CH"/>
              </w:rPr>
              <w:t>3</w:t>
            </w:r>
          </w:p>
        </w:tc>
        <w:tc>
          <w:tcPr>
            <w:tcW w:w="3441" w:type="dxa"/>
            <w:gridSpan w:val="2"/>
          </w:tcPr>
          <w:p w14:paraId="12697F7C" w14:textId="77777777" w:rsidR="003C571C" w:rsidRDefault="003C571C" w:rsidP="003C571C">
            <w:pPr>
              <w:spacing w:before="120" w:after="120"/>
            </w:pPr>
            <w:r>
              <w:t>Ist der Zweck noch erfüllbar?</w:t>
            </w:r>
          </w:p>
          <w:p w14:paraId="7A3EDA45" w14:textId="36ECEEE9" w:rsidR="003C571C" w:rsidRPr="0003455B" w:rsidRDefault="003C571C" w:rsidP="00F05868">
            <w:pPr>
              <w:spacing w:before="120" w:after="120"/>
              <w:rPr>
                <w:rFonts w:eastAsia="Times New Roman" w:cs="Times New Roman"/>
                <w:szCs w:val="20"/>
                <w:lang w:eastAsia="de-CH"/>
              </w:rPr>
            </w:pPr>
            <w:r>
              <w:t>Hinweis:</w:t>
            </w:r>
            <w:r w:rsidRPr="0003455B">
              <w:t xml:space="preserve"> Wenn nicht</w:t>
            </w:r>
            <w:r w:rsidR="00F05868">
              <w:t>: Auflösung; allenfalls unter Beizug Stiftungsaufsicht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C571C" w:rsidRPr="0003455B" w14:paraId="72C102A2" w14:textId="77777777" w:rsidTr="005B5E5E">
              <w:trPr>
                <w:trHeight w:hRule="exact" w:val="397"/>
              </w:trPr>
              <w:tc>
                <w:tcPr>
                  <w:tcW w:w="3532" w:type="dxa"/>
                </w:tcPr>
                <w:p w14:paraId="58488FC9" w14:textId="77777777" w:rsidR="003C571C" w:rsidRPr="0003455B" w:rsidRDefault="003C571C" w:rsidP="005B5E5E">
                  <w:pPr>
                    <w:spacing w:before="120" w:after="120"/>
                    <w:rPr>
                      <w:rFonts w:eastAsia="Times New Roman" w:cs="Times New Roman"/>
                      <w:szCs w:val="20"/>
                      <w:lang w:eastAsia="de-CH"/>
                    </w:rPr>
                  </w:pPr>
                </w:p>
              </w:tc>
            </w:tr>
            <w:tr w:rsidR="003C571C" w:rsidRPr="0003455B" w14:paraId="1630E786" w14:textId="77777777" w:rsidTr="005B5E5E">
              <w:trPr>
                <w:trHeight w:hRule="exact" w:val="397"/>
              </w:trPr>
              <w:tc>
                <w:tcPr>
                  <w:tcW w:w="3532" w:type="dxa"/>
                </w:tcPr>
                <w:p w14:paraId="718F0147" w14:textId="77777777" w:rsidR="003C571C" w:rsidRPr="0003455B" w:rsidRDefault="003C571C" w:rsidP="005B5E5E">
                  <w:pPr>
                    <w:spacing w:before="120" w:after="120"/>
                    <w:rPr>
                      <w:rFonts w:eastAsia="Times New Roman" w:cs="Times New Roman"/>
                      <w:szCs w:val="20"/>
                      <w:lang w:eastAsia="de-CH"/>
                    </w:rPr>
                  </w:pPr>
                </w:p>
              </w:tc>
            </w:tr>
            <w:tr w:rsidR="003C571C" w:rsidRPr="0003455B" w14:paraId="759FA046" w14:textId="77777777" w:rsidTr="005B5E5E">
              <w:trPr>
                <w:trHeight w:hRule="exact" w:val="397"/>
              </w:trPr>
              <w:tc>
                <w:tcPr>
                  <w:tcW w:w="3532" w:type="dxa"/>
                </w:tcPr>
                <w:p w14:paraId="28C701DF" w14:textId="77777777" w:rsidR="003C571C" w:rsidRPr="0003455B" w:rsidRDefault="003C571C" w:rsidP="005B5E5E">
                  <w:pPr>
                    <w:spacing w:before="120" w:after="120"/>
                    <w:rPr>
                      <w:rFonts w:eastAsia="Times New Roman" w:cs="Times New Roman"/>
                      <w:szCs w:val="20"/>
                      <w:lang w:eastAsia="de-CH"/>
                    </w:rPr>
                  </w:pPr>
                </w:p>
              </w:tc>
            </w:tr>
          </w:tbl>
          <w:p w14:paraId="6D2EB45A" w14:textId="77777777" w:rsidR="003C571C" w:rsidRPr="0003455B" w:rsidRDefault="003C571C"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145266657"/>
            <w:placeholder>
              <w:docPart w:val="711DC917A9CE4E3AA5E2C58A301186E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33C9D523" w14:textId="77777777" w:rsidR="003C571C" w:rsidRPr="0003455B" w:rsidRDefault="003C571C"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C571C" w:rsidRPr="0003455B" w14:paraId="32D0BE5E" w14:textId="77777777" w:rsidTr="005B5E5E">
              <w:trPr>
                <w:trHeight w:hRule="exact" w:val="397"/>
              </w:trPr>
              <w:tc>
                <w:tcPr>
                  <w:tcW w:w="1154" w:type="dxa"/>
                </w:tcPr>
                <w:p w14:paraId="61025DAE" w14:textId="77777777" w:rsidR="003C571C" w:rsidRPr="0003455B" w:rsidRDefault="003C571C" w:rsidP="005B5E5E">
                  <w:pPr>
                    <w:spacing w:before="120" w:after="120"/>
                    <w:rPr>
                      <w:rFonts w:eastAsia="Times New Roman" w:cs="Times New Roman"/>
                      <w:sz w:val="21"/>
                      <w:szCs w:val="20"/>
                      <w:lang w:eastAsia="de-CH"/>
                    </w:rPr>
                  </w:pPr>
                </w:p>
              </w:tc>
            </w:tr>
            <w:tr w:rsidR="003C571C" w:rsidRPr="0003455B" w14:paraId="3755FFF2" w14:textId="77777777" w:rsidTr="005B5E5E">
              <w:trPr>
                <w:trHeight w:hRule="exact" w:val="397"/>
              </w:trPr>
              <w:tc>
                <w:tcPr>
                  <w:tcW w:w="1154" w:type="dxa"/>
                </w:tcPr>
                <w:p w14:paraId="0D23F40B" w14:textId="77777777" w:rsidR="003C571C" w:rsidRPr="0003455B" w:rsidRDefault="003C571C" w:rsidP="005B5E5E">
                  <w:pPr>
                    <w:spacing w:before="120" w:after="120"/>
                    <w:rPr>
                      <w:rFonts w:eastAsia="Times New Roman" w:cs="Times New Roman"/>
                      <w:sz w:val="21"/>
                      <w:szCs w:val="20"/>
                      <w:lang w:eastAsia="de-CH"/>
                    </w:rPr>
                  </w:pPr>
                </w:p>
              </w:tc>
            </w:tr>
            <w:tr w:rsidR="003C571C" w:rsidRPr="0003455B" w14:paraId="322C0079" w14:textId="77777777" w:rsidTr="005B5E5E">
              <w:trPr>
                <w:trHeight w:hRule="exact" w:val="397"/>
              </w:trPr>
              <w:tc>
                <w:tcPr>
                  <w:tcW w:w="1154" w:type="dxa"/>
                </w:tcPr>
                <w:p w14:paraId="0287E36A" w14:textId="77777777" w:rsidR="003C571C" w:rsidRPr="0003455B" w:rsidRDefault="003C571C" w:rsidP="005B5E5E">
                  <w:pPr>
                    <w:spacing w:before="120" w:after="120"/>
                    <w:rPr>
                      <w:rFonts w:eastAsia="Times New Roman" w:cs="Times New Roman"/>
                      <w:sz w:val="21"/>
                      <w:szCs w:val="20"/>
                      <w:lang w:eastAsia="de-CH"/>
                    </w:rPr>
                  </w:pPr>
                </w:p>
              </w:tc>
            </w:tr>
          </w:tbl>
          <w:p w14:paraId="7948B85C" w14:textId="77777777" w:rsidR="003C571C" w:rsidRPr="0003455B" w:rsidRDefault="003C571C" w:rsidP="005B5E5E">
            <w:pPr>
              <w:spacing w:before="120" w:after="120" w:line="240" w:lineRule="auto"/>
              <w:rPr>
                <w:rFonts w:eastAsia="Times New Roman" w:cs="Times New Roman"/>
                <w:sz w:val="21"/>
                <w:szCs w:val="20"/>
                <w:lang w:eastAsia="de-CH"/>
              </w:rPr>
            </w:pPr>
          </w:p>
        </w:tc>
      </w:tr>
      <w:tr w:rsidR="00C80B3A" w:rsidRPr="0003455B" w14:paraId="51A8C5C5" w14:textId="77777777" w:rsidTr="006D2A91">
        <w:trPr>
          <w:gridAfter w:val="1"/>
          <w:wAfter w:w="57" w:type="dxa"/>
          <w:cantSplit/>
        </w:trPr>
        <w:tc>
          <w:tcPr>
            <w:tcW w:w="802" w:type="dxa"/>
            <w:shd w:val="clear" w:color="00FF00" w:fill="auto"/>
          </w:tcPr>
          <w:p w14:paraId="752C040C" w14:textId="52B7E5EA" w:rsidR="00C80B3A" w:rsidRDefault="00C80B3A" w:rsidP="003C571C">
            <w:pPr>
              <w:spacing w:before="120" w:after="120" w:line="240" w:lineRule="auto"/>
              <w:rPr>
                <w:rFonts w:eastAsia="Times New Roman" w:cs="Times New Roman"/>
                <w:szCs w:val="20"/>
                <w:lang w:eastAsia="de-CH"/>
              </w:rPr>
            </w:pPr>
            <w:r>
              <w:rPr>
                <w:rFonts w:eastAsia="Times New Roman" w:cs="Times New Roman"/>
                <w:szCs w:val="20"/>
                <w:lang w:eastAsia="de-CH"/>
              </w:rPr>
              <w:t>20.1.4</w:t>
            </w:r>
          </w:p>
        </w:tc>
        <w:tc>
          <w:tcPr>
            <w:tcW w:w="3441" w:type="dxa"/>
            <w:gridSpan w:val="2"/>
          </w:tcPr>
          <w:p w14:paraId="34A44715" w14:textId="73FC298E" w:rsidR="00C80B3A" w:rsidRDefault="00C80B3A" w:rsidP="003C571C">
            <w:pPr>
              <w:spacing w:before="120" w:after="120"/>
            </w:pPr>
            <w:r w:rsidRPr="0003455B">
              <w:t>Wurde darauf geachtet, dass es keinen Soll-Bestand (Kontengruppe 109) geben kann?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80B3A" w:rsidRPr="0003455B" w14:paraId="117C83F3" w14:textId="77777777" w:rsidTr="005B5E5E">
              <w:trPr>
                <w:trHeight w:hRule="exact" w:val="397"/>
              </w:trPr>
              <w:tc>
                <w:tcPr>
                  <w:tcW w:w="3532" w:type="dxa"/>
                </w:tcPr>
                <w:p w14:paraId="166A9255" w14:textId="77777777" w:rsidR="00C80B3A" w:rsidRPr="0003455B" w:rsidRDefault="00C80B3A" w:rsidP="005B5E5E">
                  <w:pPr>
                    <w:spacing w:before="120" w:after="120"/>
                    <w:rPr>
                      <w:rFonts w:eastAsia="Times New Roman" w:cs="Times New Roman"/>
                      <w:szCs w:val="20"/>
                      <w:lang w:eastAsia="de-CH"/>
                    </w:rPr>
                  </w:pPr>
                </w:p>
              </w:tc>
            </w:tr>
            <w:tr w:rsidR="00C80B3A" w:rsidRPr="0003455B" w14:paraId="2AFFBF54" w14:textId="77777777" w:rsidTr="005B5E5E">
              <w:trPr>
                <w:trHeight w:hRule="exact" w:val="397"/>
              </w:trPr>
              <w:tc>
                <w:tcPr>
                  <w:tcW w:w="3532" w:type="dxa"/>
                </w:tcPr>
                <w:p w14:paraId="70DEB62D" w14:textId="77777777" w:rsidR="00C80B3A" w:rsidRPr="0003455B" w:rsidRDefault="00C80B3A" w:rsidP="005B5E5E">
                  <w:pPr>
                    <w:spacing w:before="120" w:after="120"/>
                    <w:rPr>
                      <w:rFonts w:eastAsia="Times New Roman" w:cs="Times New Roman"/>
                      <w:szCs w:val="20"/>
                      <w:lang w:eastAsia="de-CH"/>
                    </w:rPr>
                  </w:pPr>
                </w:p>
              </w:tc>
            </w:tr>
            <w:tr w:rsidR="00706A68" w:rsidRPr="0003455B" w14:paraId="30E8CD0E" w14:textId="77777777" w:rsidTr="005B5E5E">
              <w:trPr>
                <w:trHeight w:hRule="exact" w:val="397"/>
              </w:trPr>
              <w:tc>
                <w:tcPr>
                  <w:tcW w:w="3532" w:type="dxa"/>
                </w:tcPr>
                <w:p w14:paraId="7CD9218B" w14:textId="77777777" w:rsidR="00706A68" w:rsidRPr="0003455B" w:rsidRDefault="00706A68" w:rsidP="005B5E5E">
                  <w:pPr>
                    <w:spacing w:before="120" w:after="120"/>
                    <w:rPr>
                      <w:rFonts w:eastAsia="Times New Roman" w:cs="Times New Roman"/>
                      <w:szCs w:val="20"/>
                      <w:lang w:eastAsia="de-CH"/>
                    </w:rPr>
                  </w:pPr>
                </w:p>
              </w:tc>
            </w:tr>
          </w:tbl>
          <w:p w14:paraId="1D47BAE3" w14:textId="77777777" w:rsidR="00C80B3A" w:rsidRPr="0003455B" w:rsidRDefault="00C80B3A" w:rsidP="005B5E5E">
            <w:pPr>
              <w:spacing w:before="120" w:after="120"/>
              <w:rPr>
                <w:rFonts w:eastAsia="Times New Roman" w:cs="Times New Roman"/>
                <w:szCs w:val="20"/>
                <w:lang w:eastAsia="de-CH"/>
              </w:rPr>
            </w:pPr>
          </w:p>
        </w:tc>
        <w:sdt>
          <w:sdtPr>
            <w:rPr>
              <w:rFonts w:eastAsia="Times New Roman" w:cs="Times New Roman"/>
              <w:sz w:val="16"/>
              <w:szCs w:val="20"/>
              <w:lang w:eastAsia="de-CH"/>
            </w:rPr>
            <w:id w:val="140546402"/>
            <w:placeholder>
              <w:docPart w:val="F67A8CA614824DEF94B969FD4DFC3FD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3D94A2A" w14:textId="305BD168" w:rsidR="00C80B3A" w:rsidRDefault="00C80B3A"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80B3A" w:rsidRPr="0003455B" w14:paraId="46B9C82F" w14:textId="77777777" w:rsidTr="005B5E5E">
              <w:trPr>
                <w:trHeight w:hRule="exact" w:val="397"/>
              </w:trPr>
              <w:tc>
                <w:tcPr>
                  <w:tcW w:w="1154" w:type="dxa"/>
                </w:tcPr>
                <w:p w14:paraId="5BC59A35" w14:textId="77777777" w:rsidR="00C80B3A" w:rsidRPr="0003455B" w:rsidRDefault="00C80B3A" w:rsidP="005B5E5E">
                  <w:pPr>
                    <w:spacing w:before="120" w:after="120"/>
                    <w:rPr>
                      <w:rFonts w:eastAsia="Times New Roman" w:cs="Times New Roman"/>
                      <w:sz w:val="21"/>
                      <w:szCs w:val="20"/>
                      <w:lang w:eastAsia="de-CH"/>
                    </w:rPr>
                  </w:pPr>
                </w:p>
              </w:tc>
            </w:tr>
            <w:tr w:rsidR="00C80B3A" w:rsidRPr="0003455B" w14:paraId="4BE1F489" w14:textId="77777777" w:rsidTr="005B5E5E">
              <w:trPr>
                <w:trHeight w:hRule="exact" w:val="397"/>
              </w:trPr>
              <w:tc>
                <w:tcPr>
                  <w:tcW w:w="1154" w:type="dxa"/>
                </w:tcPr>
                <w:p w14:paraId="60418040" w14:textId="77777777" w:rsidR="00C80B3A" w:rsidRPr="0003455B" w:rsidRDefault="00C80B3A" w:rsidP="005B5E5E">
                  <w:pPr>
                    <w:spacing w:before="120" w:after="120"/>
                    <w:rPr>
                      <w:rFonts w:eastAsia="Times New Roman" w:cs="Times New Roman"/>
                      <w:sz w:val="21"/>
                      <w:szCs w:val="20"/>
                      <w:lang w:eastAsia="de-CH"/>
                    </w:rPr>
                  </w:pPr>
                </w:p>
              </w:tc>
            </w:tr>
            <w:tr w:rsidR="00706A68" w:rsidRPr="0003455B" w14:paraId="0AE1296B" w14:textId="77777777" w:rsidTr="005B5E5E">
              <w:trPr>
                <w:trHeight w:hRule="exact" w:val="397"/>
              </w:trPr>
              <w:tc>
                <w:tcPr>
                  <w:tcW w:w="1154" w:type="dxa"/>
                </w:tcPr>
                <w:p w14:paraId="5DF49411" w14:textId="77777777" w:rsidR="00706A68" w:rsidRPr="0003455B" w:rsidRDefault="00706A68" w:rsidP="005B5E5E">
                  <w:pPr>
                    <w:spacing w:before="120" w:after="120"/>
                    <w:rPr>
                      <w:rFonts w:eastAsia="Times New Roman" w:cs="Times New Roman"/>
                      <w:sz w:val="21"/>
                      <w:szCs w:val="20"/>
                      <w:lang w:eastAsia="de-CH"/>
                    </w:rPr>
                  </w:pPr>
                </w:p>
              </w:tc>
            </w:tr>
          </w:tbl>
          <w:p w14:paraId="21FF13D6" w14:textId="77777777" w:rsidR="00C80B3A" w:rsidRPr="0003455B" w:rsidRDefault="00C80B3A" w:rsidP="005B5E5E">
            <w:pPr>
              <w:spacing w:before="120" w:after="120"/>
              <w:rPr>
                <w:rFonts w:eastAsia="Times New Roman" w:cs="Times New Roman"/>
                <w:sz w:val="21"/>
                <w:szCs w:val="20"/>
                <w:lang w:eastAsia="de-CH"/>
              </w:rPr>
            </w:pPr>
          </w:p>
        </w:tc>
      </w:tr>
    </w:tbl>
    <w:p w14:paraId="5461E710" w14:textId="77777777" w:rsidR="00555352" w:rsidRDefault="00555352">
      <w:r>
        <w:br w:type="page"/>
      </w:r>
    </w:p>
    <w:tbl>
      <w:tblPr>
        <w:tblW w:w="10319" w:type="dxa"/>
        <w:tblInd w:w="-597" w:type="dxa"/>
        <w:tblLayout w:type="fixed"/>
        <w:tblCellMar>
          <w:left w:w="70" w:type="dxa"/>
          <w:right w:w="70" w:type="dxa"/>
        </w:tblCellMar>
        <w:tblLook w:val="0000" w:firstRow="0" w:lastRow="0" w:firstColumn="0" w:lastColumn="0" w:noHBand="0" w:noVBand="0"/>
      </w:tblPr>
      <w:tblGrid>
        <w:gridCol w:w="802"/>
        <w:gridCol w:w="3441"/>
        <w:gridCol w:w="3655"/>
        <w:gridCol w:w="1126"/>
        <w:gridCol w:w="1295"/>
      </w:tblGrid>
      <w:tr w:rsidR="00555352" w:rsidRPr="0003455B" w14:paraId="65CFDCB6" w14:textId="77777777" w:rsidTr="00B4501A">
        <w:trPr>
          <w:cantSplit/>
          <w:tblHeader/>
        </w:trPr>
        <w:tc>
          <w:tcPr>
            <w:tcW w:w="4243"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674A791C" w14:textId="0B2BC68F" w:rsidR="00555352"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F150283" w14:textId="77777777" w:rsidR="00555352" w:rsidRPr="0003455B" w:rsidRDefault="00555352"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540E1F2D" w14:textId="77777777" w:rsidR="00555352" w:rsidRPr="0003455B" w:rsidRDefault="00555352" w:rsidP="00B4501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3CCED50B" w14:textId="77777777" w:rsidR="00555352" w:rsidRPr="0003455B" w:rsidRDefault="00555352"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55352" w:rsidRPr="0003455B" w14:paraId="5DE094C7" w14:textId="77777777" w:rsidTr="00B4501A">
        <w:trPr>
          <w:cantSplit/>
          <w:tblHeader/>
        </w:trPr>
        <w:tc>
          <w:tcPr>
            <w:tcW w:w="802" w:type="dxa"/>
            <w:tcBorders>
              <w:top w:val="single" w:sz="6" w:space="0" w:color="auto"/>
              <w:bottom w:val="single" w:sz="4" w:space="0" w:color="auto"/>
            </w:tcBorders>
            <w:shd w:val="clear" w:color="auto" w:fill="auto"/>
          </w:tcPr>
          <w:p w14:paraId="72532A86" w14:textId="77777777" w:rsidR="00555352" w:rsidRPr="0003455B" w:rsidRDefault="00555352" w:rsidP="00B4501A">
            <w:pPr>
              <w:spacing w:after="0" w:line="240" w:lineRule="auto"/>
              <w:rPr>
                <w:rFonts w:eastAsia="Times New Roman" w:cs="Times New Roman"/>
                <w:b/>
                <w:szCs w:val="20"/>
                <w:lang w:eastAsia="de-CH"/>
              </w:rPr>
            </w:pPr>
          </w:p>
        </w:tc>
        <w:tc>
          <w:tcPr>
            <w:tcW w:w="9517" w:type="dxa"/>
            <w:gridSpan w:val="4"/>
            <w:tcBorders>
              <w:top w:val="single" w:sz="6" w:space="0" w:color="auto"/>
              <w:bottom w:val="single" w:sz="4" w:space="0" w:color="auto"/>
            </w:tcBorders>
            <w:shd w:val="clear" w:color="auto" w:fill="auto"/>
          </w:tcPr>
          <w:p w14:paraId="7B9352E8" w14:textId="77777777" w:rsidR="00555352" w:rsidRPr="0003455B" w:rsidRDefault="00555352" w:rsidP="00B4501A">
            <w:pPr>
              <w:spacing w:after="0" w:line="240" w:lineRule="auto"/>
              <w:rPr>
                <w:rFonts w:eastAsia="Times New Roman" w:cs="Times New Roman"/>
                <w:b/>
                <w:szCs w:val="20"/>
                <w:lang w:eastAsia="de-CH"/>
              </w:rPr>
            </w:pPr>
          </w:p>
        </w:tc>
      </w:tr>
      <w:tr w:rsidR="00C80B3A" w:rsidRPr="0003455B" w14:paraId="235B8AB6" w14:textId="77777777" w:rsidTr="00555352">
        <w:trPr>
          <w:cantSplit/>
        </w:trPr>
        <w:tc>
          <w:tcPr>
            <w:tcW w:w="802" w:type="dxa"/>
            <w:tcBorders>
              <w:left w:val="single" w:sz="4" w:space="0" w:color="auto"/>
              <w:bottom w:val="single" w:sz="4" w:space="0" w:color="auto"/>
            </w:tcBorders>
            <w:shd w:val="clear" w:color="auto" w:fill="DEEAF6" w:themeFill="accent1" w:themeFillTint="33"/>
          </w:tcPr>
          <w:p w14:paraId="49E0F2B9" w14:textId="141BA9A4" w:rsidR="00C80B3A" w:rsidRPr="0003455B" w:rsidRDefault="00C80B3A" w:rsidP="00D84AA7">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w:t>
            </w:r>
            <w:r w:rsidRPr="0003455B">
              <w:rPr>
                <w:rFonts w:eastAsia="Times New Roman" w:cs="Times New Roman"/>
                <w:b/>
                <w:sz w:val="22"/>
                <w:szCs w:val="20"/>
                <w:lang w:eastAsia="de-CH"/>
              </w:rPr>
              <w:t>.2</w:t>
            </w:r>
          </w:p>
        </w:tc>
        <w:tc>
          <w:tcPr>
            <w:tcW w:w="9517" w:type="dxa"/>
            <w:gridSpan w:val="4"/>
            <w:tcBorders>
              <w:bottom w:val="single" w:sz="4" w:space="0" w:color="auto"/>
              <w:right w:val="single" w:sz="4" w:space="0" w:color="auto"/>
            </w:tcBorders>
            <w:shd w:val="clear" w:color="auto" w:fill="DEEAF6" w:themeFill="accent1" w:themeFillTint="33"/>
          </w:tcPr>
          <w:p w14:paraId="55CC8D74" w14:textId="77777777" w:rsidR="00C80B3A" w:rsidRPr="0003455B" w:rsidRDefault="00C80B3A" w:rsidP="00D84AA7">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C80B3A" w:rsidRPr="0003455B" w14:paraId="00F19DE1" w14:textId="77777777" w:rsidTr="00555352">
        <w:trPr>
          <w:cantSplit/>
        </w:trPr>
        <w:tc>
          <w:tcPr>
            <w:tcW w:w="802" w:type="dxa"/>
            <w:shd w:val="clear" w:color="00FF00" w:fill="auto"/>
          </w:tcPr>
          <w:p w14:paraId="3B9C078E" w14:textId="6A070750" w:rsidR="00C80B3A" w:rsidRPr="00D84AA7" w:rsidRDefault="00C80B3A" w:rsidP="00D84AA7">
            <w:pPr>
              <w:spacing w:before="120" w:after="120" w:line="240" w:lineRule="auto"/>
              <w:rPr>
                <w:rFonts w:eastAsia="Times New Roman" w:cs="Times New Roman"/>
                <w:szCs w:val="20"/>
                <w:lang w:eastAsia="de-CH"/>
              </w:rPr>
            </w:pPr>
            <w:r>
              <w:rPr>
                <w:rFonts w:eastAsia="Times New Roman" w:cs="Times New Roman"/>
                <w:szCs w:val="20"/>
                <w:lang w:eastAsia="de-CH"/>
              </w:rPr>
              <w:t>20</w:t>
            </w:r>
            <w:r w:rsidR="00706A68">
              <w:rPr>
                <w:rFonts w:eastAsia="Times New Roman" w:cs="Times New Roman"/>
                <w:szCs w:val="20"/>
                <w:lang w:eastAsia="de-CH"/>
              </w:rPr>
              <w:t>.2.</w:t>
            </w:r>
            <w:r w:rsidR="006A38A7">
              <w:rPr>
                <w:rFonts w:eastAsia="Times New Roman" w:cs="Times New Roman"/>
                <w:szCs w:val="20"/>
                <w:lang w:eastAsia="de-CH"/>
              </w:rPr>
              <w:t>1</w:t>
            </w:r>
          </w:p>
        </w:tc>
        <w:tc>
          <w:tcPr>
            <w:tcW w:w="3441" w:type="dxa"/>
          </w:tcPr>
          <w:p w14:paraId="6BDA999E" w14:textId="56FAAF8C" w:rsidR="00C80B3A" w:rsidRPr="0003455B" w:rsidRDefault="00C80B3A"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3C4423BB"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Klarheit und Richtigkeit</w:t>
            </w:r>
          </w:p>
          <w:p w14:paraId="1D1B94FA"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Stetigkeit in Darstellung und Bewertung</w:t>
            </w:r>
          </w:p>
          <w:p w14:paraId="462EFEB5"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Verrechnungsverbot (Bruttoprinzip)</w:t>
            </w:r>
          </w:p>
          <w:p w14:paraId="13EE2EF6" w14:textId="77777777" w:rsidR="00C80B3A" w:rsidRPr="0003455B" w:rsidRDefault="00C80B3A" w:rsidP="004E33CC">
            <w:pPr>
              <w:numPr>
                <w:ilvl w:val="0"/>
                <w:numId w:val="34"/>
              </w:numPr>
              <w:spacing w:after="0" w:line="240" w:lineRule="auto"/>
              <w:ind w:left="278" w:hanging="278"/>
              <w:rPr>
                <w:rFonts w:eastAsia="Times New Roman" w:cs="Times New Roman"/>
                <w:szCs w:val="20"/>
                <w:lang w:eastAsia="de-CH"/>
              </w:rPr>
            </w:pPr>
            <w:r w:rsidRPr="0003455B">
              <w:rPr>
                <w:rFonts w:eastAsia="Times New Roman" w:cs="Times New Roman"/>
                <w:szCs w:val="20"/>
                <w:lang w:eastAsia="de-CH"/>
              </w:rPr>
              <w:t>Vollständigkeit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80B3A" w:rsidRPr="0003455B" w14:paraId="7CF0B8A9" w14:textId="77777777" w:rsidTr="001C56EE">
              <w:trPr>
                <w:trHeight w:hRule="exact" w:val="397"/>
              </w:trPr>
              <w:tc>
                <w:tcPr>
                  <w:tcW w:w="3532" w:type="dxa"/>
                </w:tcPr>
                <w:p w14:paraId="4F90B15A" w14:textId="77777777" w:rsidR="00C80B3A" w:rsidRPr="0003455B" w:rsidRDefault="00C80B3A" w:rsidP="00D84AA7">
                  <w:pPr>
                    <w:spacing w:before="120" w:after="120"/>
                    <w:rPr>
                      <w:rFonts w:eastAsia="Times New Roman" w:cs="Times New Roman"/>
                      <w:szCs w:val="20"/>
                      <w:lang w:eastAsia="de-CH"/>
                    </w:rPr>
                  </w:pPr>
                </w:p>
              </w:tc>
            </w:tr>
            <w:tr w:rsidR="00C80B3A" w:rsidRPr="0003455B" w14:paraId="4148BD9C" w14:textId="77777777" w:rsidTr="001C56EE">
              <w:trPr>
                <w:trHeight w:hRule="exact" w:val="397"/>
              </w:trPr>
              <w:tc>
                <w:tcPr>
                  <w:tcW w:w="3532" w:type="dxa"/>
                </w:tcPr>
                <w:p w14:paraId="39E92BF9" w14:textId="77777777" w:rsidR="00C80B3A" w:rsidRPr="0003455B" w:rsidRDefault="00C80B3A" w:rsidP="00D84AA7">
                  <w:pPr>
                    <w:spacing w:before="120" w:after="120"/>
                    <w:rPr>
                      <w:rFonts w:eastAsia="Times New Roman" w:cs="Times New Roman"/>
                      <w:szCs w:val="20"/>
                      <w:lang w:eastAsia="de-CH"/>
                    </w:rPr>
                  </w:pPr>
                </w:p>
              </w:tc>
            </w:tr>
            <w:tr w:rsidR="00C80B3A" w:rsidRPr="0003455B" w14:paraId="4D632E9A" w14:textId="77777777" w:rsidTr="001C56EE">
              <w:trPr>
                <w:trHeight w:hRule="exact" w:val="397"/>
              </w:trPr>
              <w:tc>
                <w:tcPr>
                  <w:tcW w:w="3532" w:type="dxa"/>
                </w:tcPr>
                <w:p w14:paraId="1E9ECE75" w14:textId="77777777" w:rsidR="00C80B3A" w:rsidRPr="0003455B" w:rsidRDefault="00C80B3A" w:rsidP="00D84AA7">
                  <w:pPr>
                    <w:spacing w:before="120" w:after="120"/>
                    <w:rPr>
                      <w:rFonts w:eastAsia="Times New Roman" w:cs="Times New Roman"/>
                      <w:szCs w:val="20"/>
                      <w:lang w:eastAsia="de-CH"/>
                    </w:rPr>
                  </w:pPr>
                </w:p>
              </w:tc>
            </w:tr>
            <w:tr w:rsidR="00C80B3A" w:rsidRPr="0003455B" w14:paraId="17144E4B" w14:textId="77777777" w:rsidTr="001C56EE">
              <w:trPr>
                <w:trHeight w:hRule="exact" w:val="397"/>
              </w:trPr>
              <w:tc>
                <w:tcPr>
                  <w:tcW w:w="3532" w:type="dxa"/>
                </w:tcPr>
                <w:p w14:paraId="350189E8" w14:textId="77777777" w:rsidR="00C80B3A" w:rsidRPr="0003455B" w:rsidRDefault="00C80B3A" w:rsidP="00D84AA7">
                  <w:pPr>
                    <w:spacing w:before="120" w:after="120"/>
                    <w:rPr>
                      <w:rFonts w:eastAsia="Times New Roman" w:cs="Times New Roman"/>
                      <w:szCs w:val="20"/>
                      <w:lang w:eastAsia="de-CH"/>
                    </w:rPr>
                  </w:pPr>
                </w:p>
              </w:tc>
            </w:tr>
            <w:tr w:rsidR="00C80B3A" w:rsidRPr="0003455B" w14:paraId="48B14AD6" w14:textId="77777777" w:rsidTr="001C56EE">
              <w:trPr>
                <w:trHeight w:hRule="exact" w:val="397"/>
              </w:trPr>
              <w:tc>
                <w:tcPr>
                  <w:tcW w:w="3532" w:type="dxa"/>
                </w:tcPr>
                <w:p w14:paraId="50AE459C" w14:textId="77777777" w:rsidR="00C80B3A" w:rsidRPr="0003455B" w:rsidRDefault="00C80B3A" w:rsidP="00D84AA7">
                  <w:pPr>
                    <w:spacing w:before="120" w:after="120"/>
                    <w:rPr>
                      <w:rFonts w:eastAsia="Times New Roman" w:cs="Times New Roman"/>
                      <w:szCs w:val="20"/>
                      <w:lang w:eastAsia="de-CH"/>
                    </w:rPr>
                  </w:pPr>
                </w:p>
              </w:tc>
            </w:tr>
            <w:tr w:rsidR="00C80B3A" w:rsidRPr="0003455B" w14:paraId="7001849A" w14:textId="77777777" w:rsidTr="001C56EE">
              <w:trPr>
                <w:trHeight w:hRule="exact" w:val="397"/>
              </w:trPr>
              <w:tc>
                <w:tcPr>
                  <w:tcW w:w="3532" w:type="dxa"/>
                </w:tcPr>
                <w:p w14:paraId="54C3A0ED" w14:textId="77777777" w:rsidR="00C80B3A" w:rsidRPr="0003455B" w:rsidRDefault="00C80B3A" w:rsidP="00D84AA7">
                  <w:pPr>
                    <w:spacing w:before="120" w:after="120"/>
                    <w:rPr>
                      <w:rFonts w:eastAsia="Times New Roman" w:cs="Times New Roman"/>
                      <w:szCs w:val="20"/>
                      <w:lang w:eastAsia="de-CH"/>
                    </w:rPr>
                  </w:pPr>
                </w:p>
              </w:tc>
            </w:tr>
          </w:tbl>
          <w:p w14:paraId="338C589A" w14:textId="2FCD426B" w:rsidR="00C80B3A" w:rsidRPr="0003455B" w:rsidRDefault="00C80B3A"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9571858"/>
            <w:placeholder>
              <w:docPart w:val="AF3B9607B23F4D17AC03771DBC936FB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A2FDF7E" w14:textId="70FFAA73" w:rsidR="00C80B3A" w:rsidRPr="0003455B" w:rsidRDefault="00C80B3A"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80B3A" w:rsidRPr="0003455B" w14:paraId="081328E0" w14:textId="77777777" w:rsidTr="001C56EE">
              <w:trPr>
                <w:trHeight w:hRule="exact" w:val="397"/>
              </w:trPr>
              <w:tc>
                <w:tcPr>
                  <w:tcW w:w="1154" w:type="dxa"/>
                </w:tcPr>
                <w:p w14:paraId="6C440225"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2CE01648" w14:textId="77777777" w:rsidTr="001C56EE">
              <w:trPr>
                <w:trHeight w:hRule="exact" w:val="397"/>
              </w:trPr>
              <w:tc>
                <w:tcPr>
                  <w:tcW w:w="1154" w:type="dxa"/>
                </w:tcPr>
                <w:p w14:paraId="6213CE59"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0A3ECFEB" w14:textId="77777777" w:rsidTr="001C56EE">
              <w:trPr>
                <w:trHeight w:hRule="exact" w:val="397"/>
              </w:trPr>
              <w:tc>
                <w:tcPr>
                  <w:tcW w:w="1154" w:type="dxa"/>
                </w:tcPr>
                <w:p w14:paraId="2BC39BDA"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62F2F334" w14:textId="77777777" w:rsidTr="001C56EE">
              <w:trPr>
                <w:trHeight w:hRule="exact" w:val="397"/>
              </w:trPr>
              <w:tc>
                <w:tcPr>
                  <w:tcW w:w="1154" w:type="dxa"/>
                </w:tcPr>
                <w:p w14:paraId="5D856EA7"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50D2F9CC" w14:textId="77777777" w:rsidTr="001C56EE">
              <w:trPr>
                <w:trHeight w:hRule="exact" w:val="397"/>
              </w:trPr>
              <w:tc>
                <w:tcPr>
                  <w:tcW w:w="1154" w:type="dxa"/>
                </w:tcPr>
                <w:p w14:paraId="5F335F11" w14:textId="77777777" w:rsidR="00C80B3A" w:rsidRPr="0003455B" w:rsidRDefault="00C80B3A" w:rsidP="00D84AA7">
                  <w:pPr>
                    <w:spacing w:before="120" w:after="120"/>
                    <w:rPr>
                      <w:rFonts w:eastAsia="Times New Roman" w:cs="Times New Roman"/>
                      <w:sz w:val="21"/>
                      <w:szCs w:val="20"/>
                      <w:lang w:eastAsia="de-CH"/>
                    </w:rPr>
                  </w:pPr>
                </w:p>
              </w:tc>
            </w:tr>
            <w:tr w:rsidR="00C80B3A" w:rsidRPr="0003455B" w14:paraId="51691619" w14:textId="77777777" w:rsidTr="001C56EE">
              <w:trPr>
                <w:trHeight w:hRule="exact" w:val="397"/>
              </w:trPr>
              <w:tc>
                <w:tcPr>
                  <w:tcW w:w="1154" w:type="dxa"/>
                </w:tcPr>
                <w:p w14:paraId="6D0E1C85" w14:textId="77777777" w:rsidR="00C80B3A" w:rsidRPr="0003455B" w:rsidRDefault="00C80B3A" w:rsidP="00D84AA7">
                  <w:pPr>
                    <w:spacing w:before="120" w:after="120"/>
                    <w:rPr>
                      <w:rFonts w:eastAsia="Times New Roman" w:cs="Times New Roman"/>
                      <w:sz w:val="21"/>
                      <w:szCs w:val="20"/>
                      <w:lang w:eastAsia="de-CH"/>
                    </w:rPr>
                  </w:pPr>
                </w:p>
              </w:tc>
            </w:tr>
          </w:tbl>
          <w:p w14:paraId="099DAC8F" w14:textId="64F844E1" w:rsidR="00C80B3A" w:rsidRPr="0003455B" w:rsidRDefault="00C80B3A" w:rsidP="00D84AA7">
            <w:pPr>
              <w:spacing w:before="120" w:after="120" w:line="240" w:lineRule="auto"/>
              <w:rPr>
                <w:rFonts w:eastAsia="Times New Roman" w:cs="Times New Roman"/>
                <w:szCs w:val="20"/>
                <w:lang w:eastAsia="de-CH"/>
              </w:rPr>
            </w:pPr>
          </w:p>
        </w:tc>
      </w:tr>
    </w:tbl>
    <w:p w14:paraId="7942E27A" w14:textId="77777777" w:rsidR="00306D5E" w:rsidRPr="0003455B" w:rsidRDefault="00306D5E" w:rsidP="00306D5E">
      <w:pPr>
        <w:rPr>
          <w:sz w:val="22"/>
        </w:rPr>
      </w:pPr>
    </w:p>
    <w:p w14:paraId="320F30A7" w14:textId="77777777" w:rsidR="003C3ED3" w:rsidRDefault="003C3ED3" w:rsidP="00C7184E">
      <w:pPr>
        <w:pStyle w:val="Listenabsatz"/>
        <w:numPr>
          <w:ilvl w:val="0"/>
          <w:numId w:val="14"/>
        </w:numPr>
        <w:ind w:left="284" w:hanging="851"/>
        <w:rPr>
          <w:b/>
          <w:sz w:val="44"/>
        </w:rPr>
        <w:sectPr w:rsidR="003C3ED3" w:rsidSect="00CF2FF5">
          <w:footerReference w:type="default" r:id="rId34"/>
          <w:pgSz w:w="11906" w:h="16838"/>
          <w:pgMar w:top="1417" w:right="707" w:bottom="1134" w:left="1417" w:header="708" w:footer="454" w:gutter="0"/>
          <w:cols w:space="708"/>
          <w:docGrid w:linePitch="360"/>
        </w:sectPr>
      </w:pPr>
      <w:bookmarkStart w:id="43" w:name="_Ref448408565"/>
    </w:p>
    <w:p w14:paraId="2D1F8F91" w14:textId="3FA00419" w:rsidR="00C45E6F" w:rsidRPr="0003455B" w:rsidRDefault="00C45E6F" w:rsidP="00C7184E">
      <w:pPr>
        <w:pStyle w:val="Listenabsatz"/>
        <w:numPr>
          <w:ilvl w:val="0"/>
          <w:numId w:val="14"/>
        </w:numPr>
        <w:ind w:left="284" w:hanging="851"/>
        <w:rPr>
          <w:sz w:val="32"/>
        </w:rPr>
      </w:pPr>
      <w:bookmarkStart w:id="44" w:name="_Ref459797961"/>
      <w:r w:rsidRPr="0003455B">
        <w:rPr>
          <w:b/>
          <w:sz w:val="44"/>
        </w:rPr>
        <w:lastRenderedPageBreak/>
        <w:t xml:space="preserve">Verpflichtungen bzw. Vorschüsse </w:t>
      </w:r>
      <w:r w:rsidR="00306D5E" w:rsidRPr="0003455B">
        <w:rPr>
          <w:b/>
          <w:sz w:val="44"/>
        </w:rPr>
        <w:t>gegenüber Spezialfinanzierungen im Eigenkapital</w:t>
      </w:r>
      <w:r w:rsidR="00306D5E" w:rsidRPr="0003455B">
        <w:rPr>
          <w:b/>
          <w:sz w:val="44"/>
        </w:rPr>
        <w:br/>
      </w:r>
      <w:r w:rsidR="00306D5E" w:rsidRPr="0003455B">
        <w:rPr>
          <w:sz w:val="32"/>
        </w:rPr>
        <w:t>Kontengruppe 290 (SF EK)</w:t>
      </w:r>
      <w:bookmarkEnd w:id="43"/>
      <w:bookmarkEnd w:id="44"/>
      <w:r w:rsidR="00306D5E" w:rsidRPr="0003455B">
        <w:rPr>
          <w:sz w:val="32"/>
        </w:rPr>
        <w:t xml:space="preserve"> </w:t>
      </w:r>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0E24E534" w14:textId="77777777" w:rsidTr="00E80A3B">
        <w:tc>
          <w:tcPr>
            <w:tcW w:w="10343" w:type="dxa"/>
            <w:shd w:val="clear" w:color="auto" w:fill="F7CAAC" w:themeFill="accent2" w:themeFillTint="66"/>
          </w:tcPr>
          <w:p w14:paraId="036D2B5B"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30604E47" w14:textId="77777777" w:rsidTr="00E80A3B">
        <w:tc>
          <w:tcPr>
            <w:tcW w:w="10343" w:type="dxa"/>
            <w:vAlign w:val="center"/>
          </w:tcPr>
          <w:p w14:paraId="3879B6A3" w14:textId="4E748465" w:rsidR="00306D5E" w:rsidRPr="00C62AA2" w:rsidRDefault="00306D5E" w:rsidP="00306D5E">
            <w:pPr>
              <w:spacing w:before="120" w:after="120"/>
              <w:rPr>
                <w:szCs w:val="20"/>
              </w:rPr>
            </w:pPr>
            <w:r w:rsidRPr="00C62AA2">
              <w:rPr>
                <w:szCs w:val="20"/>
              </w:rPr>
              <w:t>Prüfung des korrekten Abschlusses der Spezialfinanzierungen in der Erfolgsrechnu</w:t>
            </w:r>
            <w:r w:rsidR="007636A8" w:rsidRPr="00C62AA2">
              <w:rPr>
                <w:szCs w:val="20"/>
              </w:rPr>
              <w:t>ng, Prüfung der Verzinsung</w:t>
            </w:r>
            <w:r w:rsidRPr="00C62AA2">
              <w:rPr>
                <w:szCs w:val="20"/>
              </w:rPr>
              <w:t xml:space="preserve"> </w:t>
            </w:r>
          </w:p>
        </w:tc>
      </w:tr>
      <w:tr w:rsidR="00306D5E" w:rsidRPr="0003455B" w14:paraId="33F37C1B" w14:textId="77777777" w:rsidTr="00E80A3B">
        <w:tc>
          <w:tcPr>
            <w:tcW w:w="10343" w:type="dxa"/>
            <w:shd w:val="clear" w:color="auto" w:fill="F7CAAC" w:themeFill="accent2" w:themeFillTint="66"/>
          </w:tcPr>
          <w:p w14:paraId="79A7C312"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017290D4" w14:textId="77777777" w:rsidTr="00E80A3B">
        <w:tc>
          <w:tcPr>
            <w:tcW w:w="10343" w:type="dxa"/>
            <w:vAlign w:val="center"/>
          </w:tcPr>
          <w:p w14:paraId="1EECE74F" w14:textId="7A75E886" w:rsidR="00306D5E" w:rsidRPr="00C62AA2" w:rsidRDefault="00306D5E" w:rsidP="009272DA">
            <w:pPr>
              <w:spacing w:before="120" w:after="120"/>
              <w:rPr>
                <w:szCs w:val="20"/>
              </w:rPr>
            </w:pPr>
            <w:r w:rsidRPr="00C62AA2">
              <w:rPr>
                <w:szCs w:val="20"/>
              </w:rPr>
              <w:t>Gemeindereglemente über die spezialfinanzierten Aufgaben, Beschluss des zuständigen Organs betreffend Zinsverrechnung, Beschlüsse der zuständigen Organe</w:t>
            </w:r>
          </w:p>
        </w:tc>
      </w:tr>
    </w:tbl>
    <w:p w14:paraId="232AC14D" w14:textId="77777777" w:rsidR="00306D5E" w:rsidRPr="0003455B" w:rsidRDefault="00306D5E" w:rsidP="00306D5E">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785"/>
        <w:gridCol w:w="8"/>
        <w:gridCol w:w="14"/>
        <w:gridCol w:w="3336"/>
        <w:gridCol w:w="58"/>
        <w:gridCol w:w="9"/>
        <w:gridCol w:w="3497"/>
        <w:gridCol w:w="106"/>
        <w:gridCol w:w="38"/>
        <w:gridCol w:w="958"/>
        <w:gridCol w:w="119"/>
        <w:gridCol w:w="46"/>
        <w:gridCol w:w="1332"/>
        <w:gridCol w:w="9"/>
        <w:gridCol w:w="61"/>
      </w:tblGrid>
      <w:tr w:rsidR="00E80A3B" w:rsidRPr="0003455B" w14:paraId="3BE08170" w14:textId="77777777" w:rsidTr="00D01465">
        <w:trPr>
          <w:gridAfter w:val="1"/>
          <w:wAfter w:w="61" w:type="dxa"/>
          <w:cantSplit/>
          <w:tblHeader/>
        </w:trPr>
        <w:tc>
          <w:tcPr>
            <w:tcW w:w="4210" w:type="dxa"/>
            <w:gridSpan w:val="6"/>
            <w:tcBorders>
              <w:top w:val="single" w:sz="4" w:space="0" w:color="auto"/>
              <w:left w:val="single" w:sz="4" w:space="0" w:color="auto"/>
              <w:bottom w:val="single" w:sz="4" w:space="0" w:color="auto"/>
              <w:right w:val="single" w:sz="2" w:space="0" w:color="auto"/>
            </w:tcBorders>
            <w:shd w:val="clear" w:color="auto" w:fill="FFE599" w:themeFill="accent4" w:themeFillTint="66"/>
            <w:vAlign w:val="center"/>
          </w:tcPr>
          <w:p w14:paraId="0B82B53A" w14:textId="57FE39E1" w:rsidR="00E80A3B" w:rsidRPr="0003455B" w:rsidRDefault="001E42C4" w:rsidP="009F1A5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41" w:type="dxa"/>
            <w:gridSpan w:val="3"/>
            <w:tcBorders>
              <w:top w:val="single" w:sz="4" w:space="0" w:color="auto"/>
              <w:left w:val="single" w:sz="2" w:space="0" w:color="auto"/>
              <w:bottom w:val="single" w:sz="4" w:space="0" w:color="auto"/>
              <w:right w:val="single" w:sz="4" w:space="0" w:color="auto"/>
            </w:tcBorders>
            <w:shd w:val="clear" w:color="auto" w:fill="FFE599" w:themeFill="accent4" w:themeFillTint="66"/>
            <w:vAlign w:val="center"/>
          </w:tcPr>
          <w:p w14:paraId="306F1D74" w14:textId="77777777" w:rsidR="00E80A3B" w:rsidRPr="0003455B" w:rsidRDefault="00E80A3B"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1C9CB80" w14:textId="77777777" w:rsidR="00E80A3B" w:rsidRPr="0003455B" w:rsidRDefault="00E80A3B" w:rsidP="009F1A5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4"/>
                <w:szCs w:val="24"/>
                <w:vertAlign w:val="superscript"/>
                <w:lang w:eastAsia="de-CH"/>
              </w:rPr>
              <w:t>*</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90B79B" w14:textId="77777777" w:rsidR="00E80A3B" w:rsidRPr="0003455B" w:rsidRDefault="00E80A3B"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469EE0CB" w14:textId="77777777" w:rsidTr="00D01465">
        <w:trPr>
          <w:cantSplit/>
          <w:tblHeader/>
        </w:trPr>
        <w:tc>
          <w:tcPr>
            <w:tcW w:w="807" w:type="dxa"/>
            <w:gridSpan w:val="3"/>
            <w:shd w:val="clear" w:color="auto" w:fill="auto"/>
          </w:tcPr>
          <w:p w14:paraId="2E30FA9C"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12"/>
            <w:shd w:val="clear" w:color="auto" w:fill="auto"/>
          </w:tcPr>
          <w:p w14:paraId="280AEFD1" w14:textId="77777777" w:rsidR="006D2A91" w:rsidRPr="0003455B" w:rsidRDefault="006D2A91" w:rsidP="00B4501A">
            <w:pPr>
              <w:spacing w:after="0" w:line="240" w:lineRule="auto"/>
              <w:rPr>
                <w:rFonts w:eastAsia="Times New Roman" w:cs="Times New Roman"/>
                <w:b/>
                <w:szCs w:val="20"/>
                <w:lang w:eastAsia="de-CH"/>
              </w:rPr>
            </w:pPr>
          </w:p>
        </w:tc>
      </w:tr>
      <w:tr w:rsidR="00306D5E" w:rsidRPr="0003455B" w14:paraId="68735369" w14:textId="77777777" w:rsidTr="00D01465">
        <w:trPr>
          <w:gridAfter w:val="2"/>
          <w:wAfter w:w="70" w:type="dxa"/>
          <w:cantSplit/>
        </w:trPr>
        <w:tc>
          <w:tcPr>
            <w:tcW w:w="793" w:type="dxa"/>
            <w:gridSpan w:val="2"/>
            <w:tcBorders>
              <w:top w:val="single" w:sz="4" w:space="0" w:color="auto"/>
              <w:left w:val="single" w:sz="4" w:space="0" w:color="auto"/>
              <w:bottom w:val="single" w:sz="4" w:space="0" w:color="auto"/>
            </w:tcBorders>
            <w:shd w:val="clear" w:color="auto" w:fill="DEEAF6" w:themeFill="accent1" w:themeFillTint="33"/>
          </w:tcPr>
          <w:p w14:paraId="57FB0356" w14:textId="34540978" w:rsidR="00306D5E" w:rsidRPr="0003455B" w:rsidRDefault="007C1381"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306D5E" w:rsidRPr="0003455B">
              <w:rPr>
                <w:rFonts w:eastAsia="Times New Roman" w:cs="Times New Roman"/>
                <w:b/>
                <w:sz w:val="22"/>
                <w:szCs w:val="20"/>
                <w:lang w:eastAsia="de-CH"/>
              </w:rPr>
              <w:t>.1</w:t>
            </w:r>
          </w:p>
        </w:tc>
        <w:tc>
          <w:tcPr>
            <w:tcW w:w="9513" w:type="dxa"/>
            <w:gridSpan w:val="11"/>
            <w:tcBorders>
              <w:top w:val="single" w:sz="4" w:space="0" w:color="auto"/>
              <w:bottom w:val="single" w:sz="4" w:space="0" w:color="auto"/>
              <w:right w:val="single" w:sz="4" w:space="0" w:color="auto"/>
            </w:tcBorders>
            <w:shd w:val="clear" w:color="auto" w:fill="DEEAF6" w:themeFill="accent1" w:themeFillTint="33"/>
          </w:tcPr>
          <w:p w14:paraId="53BBD8A7" w14:textId="77777777" w:rsidR="00306D5E" w:rsidRPr="0003455B" w:rsidRDefault="00306D5E" w:rsidP="00306D5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7C1381" w:rsidRPr="0003455B" w14:paraId="7BC813ED" w14:textId="77777777" w:rsidTr="00D01465">
        <w:trPr>
          <w:gridAfter w:val="2"/>
          <w:wAfter w:w="70" w:type="dxa"/>
          <w:cantSplit/>
        </w:trPr>
        <w:tc>
          <w:tcPr>
            <w:tcW w:w="793" w:type="dxa"/>
            <w:gridSpan w:val="2"/>
            <w:tcBorders>
              <w:top w:val="single" w:sz="4" w:space="0" w:color="auto"/>
              <w:left w:val="single" w:sz="18" w:space="0" w:color="auto"/>
            </w:tcBorders>
            <w:shd w:val="clear" w:color="00FF00" w:fill="auto"/>
          </w:tcPr>
          <w:p w14:paraId="2B53CDB2" w14:textId="5E7DFDCA"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21.1.1</w:t>
            </w:r>
          </w:p>
        </w:tc>
        <w:tc>
          <w:tcPr>
            <w:tcW w:w="3408" w:type="dxa"/>
            <w:gridSpan w:val="3"/>
            <w:tcBorders>
              <w:top w:val="single" w:sz="4" w:space="0" w:color="auto"/>
            </w:tcBorders>
          </w:tcPr>
          <w:p w14:paraId="0DA2A9BE" w14:textId="296DC2A1" w:rsidR="007C1381" w:rsidRPr="0003455B" w:rsidRDefault="007C1381" w:rsidP="009272DA">
            <w:pPr>
              <w:spacing w:before="120" w:after="120" w:line="240" w:lineRule="auto"/>
              <w:rPr>
                <w:rFonts w:eastAsia="Times New Roman" w:cs="Times New Roman"/>
                <w:szCs w:val="20"/>
                <w:lang w:eastAsia="de-CH"/>
              </w:rPr>
            </w:pPr>
            <w:r w:rsidRPr="0003455B">
              <w:rPr>
                <w:rFonts w:eastAsia="Times New Roman" w:cs="Times New Roman"/>
                <w:szCs w:val="20"/>
                <w:lang w:eastAsia="de-CH"/>
              </w:rPr>
              <w:t>Basieren alle Spezialfinanzierungen auf einer gesetzlichen oder reglementa</w:t>
            </w:r>
            <w:r w:rsidR="00D84AA7">
              <w:rPr>
                <w:rFonts w:eastAsia="Times New Roman" w:cs="Times New Roman"/>
                <w:szCs w:val="20"/>
                <w:lang w:eastAsia="de-CH"/>
              </w:rPr>
              <w:t>rischen Grundlage?</w:t>
            </w:r>
          </w:p>
        </w:tc>
        <w:tc>
          <w:tcPr>
            <w:tcW w:w="3612"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428D9BEE" w14:textId="77777777" w:rsidTr="001C56EE">
              <w:trPr>
                <w:trHeight w:hRule="exact" w:val="397"/>
              </w:trPr>
              <w:tc>
                <w:tcPr>
                  <w:tcW w:w="3532" w:type="dxa"/>
                </w:tcPr>
                <w:p w14:paraId="7428212C" w14:textId="77777777" w:rsidR="007C1381" w:rsidRPr="0003455B" w:rsidRDefault="007C1381" w:rsidP="007C1381">
                  <w:pPr>
                    <w:spacing w:before="120" w:after="120"/>
                    <w:rPr>
                      <w:rFonts w:eastAsia="Times New Roman" w:cs="Times New Roman"/>
                      <w:szCs w:val="20"/>
                      <w:lang w:eastAsia="de-CH"/>
                    </w:rPr>
                  </w:pPr>
                </w:p>
              </w:tc>
            </w:tr>
            <w:tr w:rsidR="007C1381" w:rsidRPr="0003455B" w14:paraId="21B73998" w14:textId="77777777" w:rsidTr="001C56EE">
              <w:trPr>
                <w:trHeight w:hRule="exact" w:val="397"/>
              </w:trPr>
              <w:tc>
                <w:tcPr>
                  <w:tcW w:w="3532" w:type="dxa"/>
                </w:tcPr>
                <w:p w14:paraId="4DA3D88B" w14:textId="77777777" w:rsidR="007C1381" w:rsidRPr="0003455B" w:rsidRDefault="007C1381" w:rsidP="007C1381">
                  <w:pPr>
                    <w:spacing w:before="120" w:after="120"/>
                    <w:rPr>
                      <w:rFonts w:eastAsia="Times New Roman" w:cs="Times New Roman"/>
                      <w:szCs w:val="20"/>
                      <w:lang w:eastAsia="de-CH"/>
                    </w:rPr>
                  </w:pPr>
                </w:p>
              </w:tc>
            </w:tr>
            <w:tr w:rsidR="007C1381" w:rsidRPr="0003455B" w14:paraId="02C9724D" w14:textId="77777777" w:rsidTr="001C56EE">
              <w:trPr>
                <w:trHeight w:hRule="exact" w:val="397"/>
              </w:trPr>
              <w:tc>
                <w:tcPr>
                  <w:tcW w:w="3532" w:type="dxa"/>
                </w:tcPr>
                <w:p w14:paraId="0D2941AE" w14:textId="77777777" w:rsidR="007C1381" w:rsidRPr="0003455B" w:rsidRDefault="007C1381" w:rsidP="007C1381">
                  <w:pPr>
                    <w:spacing w:before="120" w:after="120"/>
                    <w:rPr>
                      <w:rFonts w:eastAsia="Times New Roman" w:cs="Times New Roman"/>
                      <w:szCs w:val="20"/>
                      <w:lang w:eastAsia="de-CH"/>
                    </w:rPr>
                  </w:pPr>
                </w:p>
              </w:tc>
            </w:tr>
          </w:tbl>
          <w:p w14:paraId="345697B8" w14:textId="448F03F5"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14563757"/>
            <w:placeholder>
              <w:docPart w:val="2EB548B5762D4AF0A9C87C95FF6C943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Borders>
                  <w:top w:val="single" w:sz="4" w:space="0" w:color="auto"/>
                </w:tcBorders>
              </w:tcPr>
              <w:p w14:paraId="7907426F" w14:textId="0532AF65"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3E63B4A9" w14:textId="77777777" w:rsidTr="001C56EE">
              <w:trPr>
                <w:trHeight w:hRule="exact" w:val="397"/>
              </w:trPr>
              <w:tc>
                <w:tcPr>
                  <w:tcW w:w="1154" w:type="dxa"/>
                </w:tcPr>
                <w:p w14:paraId="55F54BA4"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05786BDD" w14:textId="77777777" w:rsidTr="001C56EE">
              <w:trPr>
                <w:trHeight w:hRule="exact" w:val="397"/>
              </w:trPr>
              <w:tc>
                <w:tcPr>
                  <w:tcW w:w="1154" w:type="dxa"/>
                </w:tcPr>
                <w:p w14:paraId="12168852"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4E0FA9A4" w14:textId="77777777" w:rsidTr="001C56EE">
              <w:trPr>
                <w:trHeight w:hRule="exact" w:val="397"/>
              </w:trPr>
              <w:tc>
                <w:tcPr>
                  <w:tcW w:w="1154" w:type="dxa"/>
                </w:tcPr>
                <w:p w14:paraId="77CEA7FE" w14:textId="77777777" w:rsidR="007C1381" w:rsidRPr="0003455B" w:rsidRDefault="007C1381" w:rsidP="007C1381">
                  <w:pPr>
                    <w:spacing w:before="120" w:after="120"/>
                    <w:rPr>
                      <w:rFonts w:eastAsia="Times New Roman" w:cs="Times New Roman"/>
                      <w:sz w:val="21"/>
                      <w:szCs w:val="20"/>
                      <w:lang w:eastAsia="de-CH"/>
                    </w:rPr>
                  </w:pPr>
                </w:p>
              </w:tc>
            </w:tr>
          </w:tbl>
          <w:p w14:paraId="268C9F4D" w14:textId="210C1811" w:rsidR="007C1381" w:rsidRPr="0003455B" w:rsidRDefault="007C1381" w:rsidP="007C1381">
            <w:pPr>
              <w:spacing w:before="120" w:after="120" w:line="240" w:lineRule="auto"/>
              <w:rPr>
                <w:rFonts w:eastAsia="Times New Roman" w:cs="Times New Roman"/>
                <w:sz w:val="21"/>
                <w:szCs w:val="20"/>
                <w:lang w:eastAsia="de-CH"/>
              </w:rPr>
            </w:pPr>
          </w:p>
        </w:tc>
      </w:tr>
      <w:tr w:rsidR="007C1381" w:rsidRPr="0003455B" w14:paraId="67C590FC" w14:textId="77777777" w:rsidTr="00D01465">
        <w:trPr>
          <w:gridAfter w:val="2"/>
          <w:wAfter w:w="70" w:type="dxa"/>
          <w:cantSplit/>
        </w:trPr>
        <w:tc>
          <w:tcPr>
            <w:tcW w:w="793" w:type="dxa"/>
            <w:gridSpan w:val="2"/>
            <w:tcBorders>
              <w:left w:val="single" w:sz="18" w:space="0" w:color="auto"/>
            </w:tcBorders>
            <w:shd w:val="clear" w:color="00FF00" w:fill="auto"/>
          </w:tcPr>
          <w:p w14:paraId="5274B6B0" w14:textId="5C63D275" w:rsidR="007C1381" w:rsidRPr="0003455B" w:rsidRDefault="007C1381" w:rsidP="001C56EE">
            <w:pPr>
              <w:spacing w:before="120" w:after="120" w:line="240" w:lineRule="auto"/>
              <w:rPr>
                <w:rFonts w:eastAsia="Times New Roman" w:cs="Times New Roman"/>
                <w:szCs w:val="20"/>
                <w:lang w:eastAsia="de-CH"/>
              </w:rPr>
            </w:pPr>
            <w:r w:rsidRPr="0003455B">
              <w:rPr>
                <w:rFonts w:eastAsia="Times New Roman" w:cs="Times New Roman"/>
                <w:szCs w:val="20"/>
                <w:lang w:eastAsia="de-CH"/>
              </w:rPr>
              <w:t>21.1.2</w:t>
            </w:r>
          </w:p>
        </w:tc>
        <w:tc>
          <w:tcPr>
            <w:tcW w:w="3408" w:type="dxa"/>
            <w:gridSpan w:val="3"/>
          </w:tcPr>
          <w:p w14:paraId="7DFAF24A" w14:textId="04AD874E"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Bilanzierung in d</w:t>
            </w:r>
            <w:r w:rsidR="00EA4CA4">
              <w:rPr>
                <w:rFonts w:eastAsia="Times New Roman" w:cs="Times New Roman"/>
                <w:szCs w:val="20"/>
                <w:lang w:eastAsia="de-CH"/>
              </w:rPr>
              <w:t>er richtigen Sachgruppe erfolgt (siehe auch Sachgruppe 293)?</w:t>
            </w:r>
          </w:p>
        </w:tc>
        <w:tc>
          <w:tcPr>
            <w:tcW w:w="361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3FD31E6F" w14:textId="77777777" w:rsidTr="001C56EE">
              <w:trPr>
                <w:trHeight w:hRule="exact" w:val="397"/>
              </w:trPr>
              <w:tc>
                <w:tcPr>
                  <w:tcW w:w="3532" w:type="dxa"/>
                </w:tcPr>
                <w:p w14:paraId="1F2DEC68" w14:textId="77777777" w:rsidR="007C1381" w:rsidRPr="0003455B" w:rsidRDefault="007C1381" w:rsidP="001C56EE">
                  <w:pPr>
                    <w:spacing w:before="120" w:after="120"/>
                    <w:rPr>
                      <w:rFonts w:eastAsia="Times New Roman" w:cs="Times New Roman"/>
                      <w:szCs w:val="20"/>
                      <w:lang w:eastAsia="de-CH"/>
                    </w:rPr>
                  </w:pPr>
                </w:p>
              </w:tc>
            </w:tr>
            <w:tr w:rsidR="007C1381" w:rsidRPr="0003455B" w14:paraId="300E62F5" w14:textId="77777777" w:rsidTr="001C56EE">
              <w:trPr>
                <w:trHeight w:hRule="exact" w:val="397"/>
              </w:trPr>
              <w:tc>
                <w:tcPr>
                  <w:tcW w:w="3532" w:type="dxa"/>
                </w:tcPr>
                <w:p w14:paraId="21435B32" w14:textId="77777777" w:rsidR="007C1381" w:rsidRPr="0003455B" w:rsidRDefault="007C1381" w:rsidP="001C56EE">
                  <w:pPr>
                    <w:spacing w:before="120" w:after="120"/>
                    <w:rPr>
                      <w:rFonts w:eastAsia="Times New Roman" w:cs="Times New Roman"/>
                      <w:szCs w:val="20"/>
                      <w:lang w:eastAsia="de-CH"/>
                    </w:rPr>
                  </w:pPr>
                </w:p>
              </w:tc>
            </w:tr>
          </w:tbl>
          <w:p w14:paraId="46A81BAC" w14:textId="77777777" w:rsidR="007C1381" w:rsidRPr="0003455B" w:rsidRDefault="007C1381" w:rsidP="001C56E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97190496"/>
            <w:placeholder>
              <w:docPart w:val="BF308082DEB14AE3BBE5E7504B2A9CA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Pr>
              <w:p w14:paraId="3A3A5F97" w14:textId="77777777" w:rsidR="007C1381" w:rsidRPr="0003455B" w:rsidRDefault="007C1381" w:rsidP="001C56E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6A105F00" w14:textId="77777777" w:rsidTr="001C56EE">
              <w:trPr>
                <w:trHeight w:hRule="exact" w:val="397"/>
              </w:trPr>
              <w:tc>
                <w:tcPr>
                  <w:tcW w:w="1154" w:type="dxa"/>
                </w:tcPr>
                <w:p w14:paraId="6C71EFFB" w14:textId="77777777" w:rsidR="007C1381" w:rsidRPr="0003455B" w:rsidRDefault="007C1381" w:rsidP="001C56EE">
                  <w:pPr>
                    <w:spacing w:before="120" w:after="120"/>
                    <w:rPr>
                      <w:rFonts w:eastAsia="Times New Roman" w:cs="Times New Roman"/>
                      <w:sz w:val="21"/>
                      <w:szCs w:val="20"/>
                      <w:lang w:eastAsia="de-CH"/>
                    </w:rPr>
                  </w:pPr>
                </w:p>
              </w:tc>
            </w:tr>
            <w:tr w:rsidR="007C1381" w:rsidRPr="0003455B" w14:paraId="18C5CAD8" w14:textId="77777777" w:rsidTr="001C56EE">
              <w:trPr>
                <w:trHeight w:hRule="exact" w:val="397"/>
              </w:trPr>
              <w:tc>
                <w:tcPr>
                  <w:tcW w:w="1154" w:type="dxa"/>
                </w:tcPr>
                <w:p w14:paraId="111975B8" w14:textId="77777777" w:rsidR="007C1381" w:rsidRPr="0003455B" w:rsidRDefault="007C1381" w:rsidP="001C56EE">
                  <w:pPr>
                    <w:spacing w:before="120" w:after="120"/>
                    <w:rPr>
                      <w:rFonts w:eastAsia="Times New Roman" w:cs="Times New Roman"/>
                      <w:sz w:val="21"/>
                      <w:szCs w:val="20"/>
                      <w:lang w:eastAsia="de-CH"/>
                    </w:rPr>
                  </w:pPr>
                </w:p>
              </w:tc>
            </w:tr>
          </w:tbl>
          <w:p w14:paraId="115AE9BC" w14:textId="77777777" w:rsidR="007C1381" w:rsidRPr="0003455B" w:rsidRDefault="007C1381" w:rsidP="001C56EE">
            <w:pPr>
              <w:spacing w:before="120" w:after="120" w:line="240" w:lineRule="auto"/>
              <w:rPr>
                <w:rFonts w:eastAsia="Times New Roman" w:cs="Times New Roman"/>
                <w:sz w:val="21"/>
                <w:szCs w:val="20"/>
                <w:lang w:eastAsia="de-CH"/>
              </w:rPr>
            </w:pPr>
          </w:p>
        </w:tc>
      </w:tr>
      <w:tr w:rsidR="00E00804" w:rsidRPr="0003455B" w14:paraId="3B0D3AB3" w14:textId="77777777" w:rsidTr="00D01465">
        <w:trPr>
          <w:gridAfter w:val="2"/>
          <w:wAfter w:w="70" w:type="dxa"/>
          <w:cantSplit/>
        </w:trPr>
        <w:tc>
          <w:tcPr>
            <w:tcW w:w="793" w:type="dxa"/>
            <w:gridSpan w:val="2"/>
            <w:tcBorders>
              <w:left w:val="single" w:sz="18" w:space="0" w:color="auto"/>
              <w:bottom w:val="single" w:sz="4" w:space="0" w:color="auto"/>
            </w:tcBorders>
            <w:shd w:val="clear" w:color="00FF00" w:fill="auto"/>
          </w:tcPr>
          <w:p w14:paraId="59FB74F8" w14:textId="77777777" w:rsidR="00E00804" w:rsidRPr="0003455B" w:rsidRDefault="00E00804" w:rsidP="00E00804">
            <w:pPr>
              <w:spacing w:after="0" w:line="240" w:lineRule="auto"/>
              <w:rPr>
                <w:rFonts w:eastAsia="Times New Roman" w:cs="Times New Roman"/>
                <w:szCs w:val="20"/>
                <w:lang w:eastAsia="de-CH"/>
              </w:rPr>
            </w:pPr>
          </w:p>
        </w:tc>
        <w:tc>
          <w:tcPr>
            <w:tcW w:w="3408" w:type="dxa"/>
            <w:gridSpan w:val="3"/>
            <w:tcBorders>
              <w:bottom w:val="single" w:sz="4" w:space="0" w:color="auto"/>
            </w:tcBorders>
          </w:tcPr>
          <w:p w14:paraId="1EC32C95" w14:textId="77777777" w:rsidR="00E00804" w:rsidRPr="0003455B" w:rsidRDefault="00E00804" w:rsidP="00E00804">
            <w:pPr>
              <w:spacing w:after="0" w:line="240" w:lineRule="auto"/>
              <w:rPr>
                <w:rFonts w:eastAsia="Times New Roman" w:cs="Times New Roman"/>
                <w:szCs w:val="20"/>
                <w:lang w:eastAsia="de-CH"/>
              </w:rPr>
            </w:pPr>
          </w:p>
        </w:tc>
        <w:tc>
          <w:tcPr>
            <w:tcW w:w="3612" w:type="dxa"/>
            <w:gridSpan w:val="3"/>
            <w:tcBorders>
              <w:bottom w:val="single" w:sz="4" w:space="0" w:color="auto"/>
            </w:tcBorders>
          </w:tcPr>
          <w:p w14:paraId="4092057A" w14:textId="77777777" w:rsidR="00E00804" w:rsidRPr="0003455B" w:rsidRDefault="00E00804" w:rsidP="00E00804">
            <w:pPr>
              <w:spacing w:after="0"/>
              <w:rPr>
                <w:rFonts w:eastAsia="Times New Roman" w:cs="Times New Roman"/>
                <w:szCs w:val="20"/>
                <w:lang w:eastAsia="de-CH"/>
              </w:rPr>
            </w:pPr>
          </w:p>
        </w:tc>
        <w:tc>
          <w:tcPr>
            <w:tcW w:w="1115" w:type="dxa"/>
            <w:gridSpan w:val="3"/>
            <w:tcBorders>
              <w:bottom w:val="single" w:sz="4" w:space="0" w:color="auto"/>
            </w:tcBorders>
          </w:tcPr>
          <w:p w14:paraId="3CE8FFBF" w14:textId="77777777" w:rsidR="00E00804" w:rsidRDefault="00E00804" w:rsidP="00E00804">
            <w:pPr>
              <w:spacing w:after="0" w:line="240" w:lineRule="auto"/>
              <w:jc w:val="center"/>
              <w:rPr>
                <w:rFonts w:eastAsia="Times New Roman" w:cs="Times New Roman"/>
                <w:sz w:val="16"/>
                <w:szCs w:val="20"/>
                <w:lang w:eastAsia="de-CH"/>
              </w:rPr>
            </w:pPr>
          </w:p>
        </w:tc>
        <w:tc>
          <w:tcPr>
            <w:tcW w:w="1378" w:type="dxa"/>
            <w:gridSpan w:val="2"/>
            <w:tcBorders>
              <w:bottom w:val="single" w:sz="4" w:space="0" w:color="auto"/>
            </w:tcBorders>
          </w:tcPr>
          <w:p w14:paraId="51A827D7" w14:textId="77777777" w:rsidR="00E00804" w:rsidRPr="0003455B" w:rsidRDefault="00E00804" w:rsidP="00E00804">
            <w:pPr>
              <w:spacing w:after="0"/>
              <w:rPr>
                <w:rFonts w:eastAsia="Times New Roman" w:cs="Times New Roman"/>
                <w:sz w:val="21"/>
                <w:szCs w:val="20"/>
                <w:lang w:eastAsia="de-CH"/>
              </w:rPr>
            </w:pPr>
          </w:p>
        </w:tc>
      </w:tr>
      <w:tr w:rsidR="00306D5E" w:rsidRPr="0003455B" w14:paraId="4860E7DD" w14:textId="77777777" w:rsidTr="00D01465">
        <w:trPr>
          <w:gridAfter w:val="2"/>
          <w:wAfter w:w="70" w:type="dxa"/>
          <w:cantSplit/>
        </w:trPr>
        <w:tc>
          <w:tcPr>
            <w:tcW w:w="793" w:type="dxa"/>
            <w:gridSpan w:val="2"/>
            <w:tcBorders>
              <w:top w:val="single" w:sz="4" w:space="0" w:color="auto"/>
              <w:left w:val="single" w:sz="4" w:space="0" w:color="auto"/>
              <w:bottom w:val="single" w:sz="4" w:space="0" w:color="auto"/>
            </w:tcBorders>
            <w:shd w:val="clear" w:color="auto" w:fill="DEEAF6" w:themeFill="accent1" w:themeFillTint="33"/>
          </w:tcPr>
          <w:p w14:paraId="7440D432" w14:textId="651BDAFB" w:rsidR="00306D5E" w:rsidRPr="0003455B" w:rsidRDefault="007C1381"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306D5E" w:rsidRPr="0003455B">
              <w:rPr>
                <w:rFonts w:eastAsia="Times New Roman" w:cs="Times New Roman"/>
                <w:b/>
                <w:sz w:val="22"/>
                <w:szCs w:val="20"/>
                <w:lang w:eastAsia="de-CH"/>
              </w:rPr>
              <w:t>.2</w:t>
            </w:r>
          </w:p>
        </w:tc>
        <w:tc>
          <w:tcPr>
            <w:tcW w:w="9513" w:type="dxa"/>
            <w:gridSpan w:val="11"/>
            <w:tcBorders>
              <w:top w:val="single" w:sz="4" w:space="0" w:color="auto"/>
              <w:bottom w:val="single" w:sz="4" w:space="0" w:color="auto"/>
              <w:right w:val="single" w:sz="4" w:space="0" w:color="auto"/>
            </w:tcBorders>
            <w:shd w:val="clear" w:color="auto" w:fill="DEEAF6" w:themeFill="accent1" w:themeFillTint="33"/>
          </w:tcPr>
          <w:p w14:paraId="76196C69" w14:textId="77777777" w:rsidR="00306D5E" w:rsidRPr="0003455B" w:rsidRDefault="00306D5E" w:rsidP="00306D5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7C1381" w:rsidRPr="0003455B" w14:paraId="1DA428C8" w14:textId="77777777" w:rsidTr="00D01465">
        <w:trPr>
          <w:gridAfter w:val="2"/>
          <w:wAfter w:w="70" w:type="dxa"/>
          <w:cantSplit/>
        </w:trPr>
        <w:tc>
          <w:tcPr>
            <w:tcW w:w="793" w:type="dxa"/>
            <w:gridSpan w:val="2"/>
            <w:tcBorders>
              <w:top w:val="single" w:sz="4" w:space="0" w:color="auto"/>
              <w:left w:val="single" w:sz="18" w:space="0" w:color="auto"/>
            </w:tcBorders>
            <w:shd w:val="clear" w:color="00FF00" w:fill="auto"/>
          </w:tcPr>
          <w:p w14:paraId="48ABDC88" w14:textId="14080F68" w:rsidR="007C1381" w:rsidRPr="0003455B" w:rsidRDefault="007C1381" w:rsidP="007C1381">
            <w:pPr>
              <w:spacing w:before="120" w:after="120" w:line="240" w:lineRule="auto"/>
              <w:rPr>
                <w:rFonts w:eastAsia="Times New Roman" w:cs="Times New Roman"/>
                <w:szCs w:val="20"/>
                <w:lang w:eastAsia="de-CH"/>
              </w:rPr>
            </w:pPr>
            <w:r w:rsidRPr="0003455B">
              <w:rPr>
                <w:rFonts w:eastAsia="Times New Roman" w:cs="Times New Roman"/>
                <w:szCs w:val="20"/>
                <w:lang w:eastAsia="de-CH"/>
              </w:rPr>
              <w:t>21.2.1</w:t>
            </w:r>
          </w:p>
        </w:tc>
        <w:tc>
          <w:tcPr>
            <w:tcW w:w="3408" w:type="dxa"/>
            <w:gridSpan w:val="3"/>
            <w:tcBorders>
              <w:top w:val="single" w:sz="4" w:space="0" w:color="auto"/>
            </w:tcBorders>
          </w:tcPr>
          <w:p w14:paraId="04381FAE" w14:textId="1443B55E" w:rsidR="007C1381" w:rsidRPr="0003455B" w:rsidRDefault="007C1381" w:rsidP="007C1381">
            <w:pPr>
              <w:spacing w:before="120" w:after="0"/>
            </w:pPr>
            <w:r w:rsidRPr="0003455B">
              <w:t xml:space="preserve">Gibt es Aufgaben, welche durch Gebühren finanziert werden, deren Aufwand nicht durch den zweckgebundenen Ertrag gedeckt ist? </w:t>
            </w:r>
          </w:p>
          <w:p w14:paraId="78241A9E" w14:textId="75D9810D" w:rsidR="007C1381" w:rsidRPr="0003455B" w:rsidRDefault="007C1381" w:rsidP="00EA4CA4">
            <w:pPr>
              <w:spacing w:before="40" w:after="120"/>
            </w:pPr>
            <w:r w:rsidRPr="0003455B">
              <w:t>Wenn ja, wurden Korrekturmassnahmen wie Gebührenerhöhung, Kostensenkung, Leistungsabbau, eingeleitet (z.B. Funktion 71 Wasserversorgung, 72</w:t>
            </w:r>
            <w:r w:rsidR="00EA4CA4">
              <w:t xml:space="preserve"> Abwasserentsorgung, 73 Abfall)?</w:t>
            </w:r>
          </w:p>
        </w:tc>
        <w:tc>
          <w:tcPr>
            <w:tcW w:w="3612"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4150E3EC" w14:textId="77777777" w:rsidTr="001C56EE">
              <w:trPr>
                <w:trHeight w:hRule="exact" w:val="397"/>
              </w:trPr>
              <w:tc>
                <w:tcPr>
                  <w:tcW w:w="3532" w:type="dxa"/>
                </w:tcPr>
                <w:p w14:paraId="77D1A918" w14:textId="77777777" w:rsidR="007C1381" w:rsidRPr="0003455B" w:rsidRDefault="007C1381" w:rsidP="007C1381">
                  <w:pPr>
                    <w:spacing w:before="120" w:after="120"/>
                    <w:rPr>
                      <w:rFonts w:eastAsia="Times New Roman" w:cs="Times New Roman"/>
                      <w:szCs w:val="20"/>
                      <w:lang w:eastAsia="de-CH"/>
                    </w:rPr>
                  </w:pPr>
                </w:p>
              </w:tc>
            </w:tr>
            <w:tr w:rsidR="007C1381" w:rsidRPr="0003455B" w14:paraId="7F859F1B" w14:textId="77777777" w:rsidTr="001C56EE">
              <w:trPr>
                <w:trHeight w:hRule="exact" w:val="397"/>
              </w:trPr>
              <w:tc>
                <w:tcPr>
                  <w:tcW w:w="3532" w:type="dxa"/>
                </w:tcPr>
                <w:p w14:paraId="5744A548" w14:textId="77777777" w:rsidR="007C1381" w:rsidRPr="0003455B" w:rsidRDefault="007C1381" w:rsidP="007C1381">
                  <w:pPr>
                    <w:spacing w:before="120" w:after="120"/>
                    <w:rPr>
                      <w:rFonts w:eastAsia="Times New Roman" w:cs="Times New Roman"/>
                      <w:szCs w:val="20"/>
                      <w:lang w:eastAsia="de-CH"/>
                    </w:rPr>
                  </w:pPr>
                </w:p>
              </w:tc>
            </w:tr>
            <w:tr w:rsidR="007C1381" w:rsidRPr="0003455B" w14:paraId="6119A367" w14:textId="77777777" w:rsidTr="001C56EE">
              <w:trPr>
                <w:trHeight w:hRule="exact" w:val="397"/>
              </w:trPr>
              <w:tc>
                <w:tcPr>
                  <w:tcW w:w="3532" w:type="dxa"/>
                </w:tcPr>
                <w:p w14:paraId="4435DADA" w14:textId="77777777" w:rsidR="007C1381" w:rsidRPr="0003455B" w:rsidRDefault="007C1381" w:rsidP="007C1381">
                  <w:pPr>
                    <w:spacing w:before="120" w:after="120"/>
                    <w:rPr>
                      <w:rFonts w:eastAsia="Times New Roman" w:cs="Times New Roman"/>
                      <w:szCs w:val="20"/>
                      <w:lang w:eastAsia="de-CH"/>
                    </w:rPr>
                  </w:pPr>
                </w:p>
              </w:tc>
            </w:tr>
            <w:tr w:rsidR="007C1381" w:rsidRPr="0003455B" w14:paraId="4A68A07F" w14:textId="77777777" w:rsidTr="001C56EE">
              <w:trPr>
                <w:trHeight w:hRule="exact" w:val="397"/>
              </w:trPr>
              <w:tc>
                <w:tcPr>
                  <w:tcW w:w="3532" w:type="dxa"/>
                </w:tcPr>
                <w:p w14:paraId="4A48155E" w14:textId="77777777" w:rsidR="007C1381" w:rsidRPr="0003455B" w:rsidRDefault="007C1381" w:rsidP="007C1381">
                  <w:pPr>
                    <w:spacing w:before="120" w:after="120"/>
                    <w:rPr>
                      <w:rFonts w:eastAsia="Times New Roman" w:cs="Times New Roman"/>
                      <w:szCs w:val="20"/>
                      <w:lang w:eastAsia="de-CH"/>
                    </w:rPr>
                  </w:pPr>
                </w:p>
              </w:tc>
            </w:tr>
            <w:tr w:rsidR="007C1381" w:rsidRPr="0003455B" w14:paraId="02B99285" w14:textId="77777777" w:rsidTr="001C56EE">
              <w:trPr>
                <w:trHeight w:hRule="exact" w:val="397"/>
              </w:trPr>
              <w:tc>
                <w:tcPr>
                  <w:tcW w:w="3532" w:type="dxa"/>
                </w:tcPr>
                <w:p w14:paraId="3DABCBE3" w14:textId="77777777" w:rsidR="007C1381" w:rsidRPr="0003455B" w:rsidRDefault="007C1381" w:rsidP="007C1381">
                  <w:pPr>
                    <w:spacing w:before="120" w:after="120"/>
                    <w:rPr>
                      <w:rFonts w:eastAsia="Times New Roman" w:cs="Times New Roman"/>
                      <w:szCs w:val="20"/>
                      <w:lang w:eastAsia="de-CH"/>
                    </w:rPr>
                  </w:pPr>
                </w:p>
              </w:tc>
            </w:tr>
            <w:tr w:rsidR="007C1381" w:rsidRPr="0003455B" w14:paraId="5B0F37ED" w14:textId="77777777" w:rsidTr="001C56EE">
              <w:trPr>
                <w:trHeight w:hRule="exact" w:val="397"/>
              </w:trPr>
              <w:tc>
                <w:tcPr>
                  <w:tcW w:w="3532" w:type="dxa"/>
                </w:tcPr>
                <w:p w14:paraId="5E4A14DD" w14:textId="77777777" w:rsidR="007C1381" w:rsidRPr="0003455B" w:rsidRDefault="007C1381" w:rsidP="007C1381">
                  <w:pPr>
                    <w:spacing w:before="120" w:after="120"/>
                    <w:rPr>
                      <w:rFonts w:eastAsia="Times New Roman" w:cs="Times New Roman"/>
                      <w:szCs w:val="20"/>
                      <w:lang w:eastAsia="de-CH"/>
                    </w:rPr>
                  </w:pPr>
                </w:p>
              </w:tc>
            </w:tr>
            <w:tr w:rsidR="007C1381" w:rsidRPr="0003455B" w14:paraId="5A20DCF2" w14:textId="77777777" w:rsidTr="001C56EE">
              <w:trPr>
                <w:trHeight w:hRule="exact" w:val="397"/>
              </w:trPr>
              <w:tc>
                <w:tcPr>
                  <w:tcW w:w="3532" w:type="dxa"/>
                </w:tcPr>
                <w:p w14:paraId="70A7381E" w14:textId="77777777" w:rsidR="007C1381" w:rsidRPr="0003455B" w:rsidRDefault="007C1381" w:rsidP="007C1381">
                  <w:pPr>
                    <w:spacing w:before="120" w:after="120"/>
                    <w:rPr>
                      <w:rFonts w:eastAsia="Times New Roman" w:cs="Times New Roman"/>
                      <w:szCs w:val="20"/>
                      <w:lang w:eastAsia="de-CH"/>
                    </w:rPr>
                  </w:pPr>
                </w:p>
              </w:tc>
            </w:tr>
          </w:tbl>
          <w:p w14:paraId="1C1E1962" w14:textId="608FD2F3"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10436621"/>
            <w:placeholder>
              <w:docPart w:val="1C3C4978000E425780113B90DCAC9CE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Borders>
                  <w:top w:val="single" w:sz="4" w:space="0" w:color="auto"/>
                </w:tcBorders>
              </w:tcPr>
              <w:p w14:paraId="49C0935A" w14:textId="2F9E87D3"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08F5F8CC" w14:textId="77777777" w:rsidTr="001C56EE">
              <w:trPr>
                <w:trHeight w:hRule="exact" w:val="397"/>
              </w:trPr>
              <w:tc>
                <w:tcPr>
                  <w:tcW w:w="1154" w:type="dxa"/>
                </w:tcPr>
                <w:p w14:paraId="6A959EB2"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0CE1513B" w14:textId="77777777" w:rsidTr="001C56EE">
              <w:trPr>
                <w:trHeight w:hRule="exact" w:val="397"/>
              </w:trPr>
              <w:tc>
                <w:tcPr>
                  <w:tcW w:w="1154" w:type="dxa"/>
                </w:tcPr>
                <w:p w14:paraId="5F564D53"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0AEC4388" w14:textId="77777777" w:rsidTr="001C56EE">
              <w:trPr>
                <w:trHeight w:hRule="exact" w:val="397"/>
              </w:trPr>
              <w:tc>
                <w:tcPr>
                  <w:tcW w:w="1154" w:type="dxa"/>
                </w:tcPr>
                <w:p w14:paraId="3AF60360"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32D298D1" w14:textId="77777777" w:rsidTr="001C56EE">
              <w:trPr>
                <w:trHeight w:hRule="exact" w:val="397"/>
              </w:trPr>
              <w:tc>
                <w:tcPr>
                  <w:tcW w:w="1154" w:type="dxa"/>
                </w:tcPr>
                <w:p w14:paraId="7048C5A1"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574E62A1" w14:textId="77777777" w:rsidTr="001C56EE">
              <w:trPr>
                <w:trHeight w:hRule="exact" w:val="397"/>
              </w:trPr>
              <w:tc>
                <w:tcPr>
                  <w:tcW w:w="1154" w:type="dxa"/>
                </w:tcPr>
                <w:p w14:paraId="4F324A04"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5938423B" w14:textId="77777777" w:rsidTr="001C56EE">
              <w:trPr>
                <w:trHeight w:hRule="exact" w:val="397"/>
              </w:trPr>
              <w:tc>
                <w:tcPr>
                  <w:tcW w:w="1154" w:type="dxa"/>
                </w:tcPr>
                <w:p w14:paraId="7E38844C"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71BDA227" w14:textId="77777777" w:rsidTr="001C56EE">
              <w:trPr>
                <w:trHeight w:hRule="exact" w:val="397"/>
              </w:trPr>
              <w:tc>
                <w:tcPr>
                  <w:tcW w:w="1154" w:type="dxa"/>
                </w:tcPr>
                <w:p w14:paraId="00E1CE8D" w14:textId="77777777" w:rsidR="007C1381" w:rsidRPr="0003455B" w:rsidRDefault="007C1381" w:rsidP="007C1381">
                  <w:pPr>
                    <w:spacing w:before="120" w:after="120"/>
                    <w:rPr>
                      <w:rFonts w:eastAsia="Times New Roman" w:cs="Times New Roman"/>
                      <w:sz w:val="21"/>
                      <w:szCs w:val="20"/>
                      <w:lang w:eastAsia="de-CH"/>
                    </w:rPr>
                  </w:pPr>
                </w:p>
              </w:tc>
            </w:tr>
          </w:tbl>
          <w:p w14:paraId="7BE1B9DC" w14:textId="541475B6" w:rsidR="007C1381" w:rsidRPr="0003455B" w:rsidRDefault="007C1381" w:rsidP="007C1381">
            <w:pPr>
              <w:spacing w:before="120" w:after="120" w:line="240" w:lineRule="auto"/>
              <w:rPr>
                <w:rFonts w:eastAsia="Times New Roman" w:cs="Times New Roman"/>
                <w:sz w:val="21"/>
                <w:szCs w:val="20"/>
                <w:lang w:eastAsia="de-CH"/>
              </w:rPr>
            </w:pPr>
          </w:p>
        </w:tc>
      </w:tr>
      <w:tr w:rsidR="007C1381" w:rsidRPr="0003455B" w14:paraId="2646A89D" w14:textId="77777777" w:rsidTr="00D01465">
        <w:trPr>
          <w:gridAfter w:val="2"/>
          <w:wAfter w:w="70" w:type="dxa"/>
          <w:cantSplit/>
        </w:trPr>
        <w:tc>
          <w:tcPr>
            <w:tcW w:w="793" w:type="dxa"/>
            <w:gridSpan w:val="2"/>
            <w:tcBorders>
              <w:left w:val="single" w:sz="18" w:space="0" w:color="auto"/>
            </w:tcBorders>
            <w:shd w:val="clear" w:color="00FF00" w:fill="auto"/>
          </w:tcPr>
          <w:p w14:paraId="6E81C232" w14:textId="34A57AE0" w:rsidR="007C1381" w:rsidRPr="0003455B" w:rsidRDefault="007C1381" w:rsidP="00D84AA7">
            <w:pPr>
              <w:spacing w:before="120" w:after="120" w:line="240" w:lineRule="auto"/>
              <w:rPr>
                <w:rFonts w:eastAsia="Times New Roman" w:cs="Times New Roman"/>
                <w:szCs w:val="20"/>
                <w:lang w:eastAsia="de-CH"/>
              </w:rPr>
            </w:pPr>
            <w:r w:rsidRPr="0003455B">
              <w:rPr>
                <w:rFonts w:eastAsia="Times New Roman" w:cs="Times New Roman"/>
                <w:szCs w:val="20"/>
                <w:lang w:eastAsia="de-CH"/>
              </w:rPr>
              <w:lastRenderedPageBreak/>
              <w:t>2</w:t>
            </w:r>
            <w:r w:rsidR="00D84AA7">
              <w:rPr>
                <w:rFonts w:eastAsia="Times New Roman" w:cs="Times New Roman"/>
                <w:szCs w:val="20"/>
                <w:lang w:eastAsia="de-CH"/>
              </w:rPr>
              <w:t>1</w:t>
            </w:r>
            <w:r w:rsidRPr="0003455B">
              <w:rPr>
                <w:rFonts w:eastAsia="Times New Roman" w:cs="Times New Roman"/>
                <w:szCs w:val="20"/>
                <w:lang w:eastAsia="de-CH"/>
              </w:rPr>
              <w:t>.2.</w:t>
            </w:r>
            <w:r w:rsidR="00337019">
              <w:rPr>
                <w:rFonts w:eastAsia="Times New Roman" w:cs="Times New Roman"/>
                <w:szCs w:val="20"/>
                <w:lang w:eastAsia="de-CH"/>
              </w:rPr>
              <w:t>2</w:t>
            </w:r>
          </w:p>
        </w:tc>
        <w:tc>
          <w:tcPr>
            <w:tcW w:w="3408" w:type="dxa"/>
            <w:gridSpan w:val="3"/>
          </w:tcPr>
          <w:p w14:paraId="4908CF28" w14:textId="22544A11" w:rsidR="007C1381" w:rsidRPr="0003455B" w:rsidRDefault="007C1381" w:rsidP="009272DA">
            <w:pPr>
              <w:spacing w:before="120"/>
            </w:pPr>
            <w:r w:rsidRPr="0003455B">
              <w:t xml:space="preserve">Sind sämtliche Spezialfinanzierungen der Kontogruppe 290 über die Sachgruppen </w:t>
            </w:r>
            <w:r w:rsidR="009272DA">
              <w:t>3510</w:t>
            </w:r>
            <w:r w:rsidRPr="0003455B">
              <w:t>/</w:t>
            </w:r>
            <w:r w:rsidR="009272DA">
              <w:t>4510</w:t>
            </w:r>
            <w:r w:rsidRPr="0003455B">
              <w:t xml:space="preserve"> </w:t>
            </w:r>
            <w:r w:rsidR="00B647C2">
              <w:t xml:space="preserve">direkt zu Gunsten oder zu Lasten des </w:t>
            </w:r>
            <w:r w:rsidR="009272DA">
              <w:t>Spezialfinanzierungs</w:t>
            </w:r>
            <w:r w:rsidR="00B647C2">
              <w:t>kontos (Kontengruppe 290) abgeschlossen worden?</w:t>
            </w:r>
          </w:p>
        </w:tc>
        <w:tc>
          <w:tcPr>
            <w:tcW w:w="361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C1381" w:rsidRPr="0003455B" w14:paraId="4CF214B3" w14:textId="77777777" w:rsidTr="001C56EE">
              <w:trPr>
                <w:trHeight w:hRule="exact" w:val="397"/>
              </w:trPr>
              <w:tc>
                <w:tcPr>
                  <w:tcW w:w="3532" w:type="dxa"/>
                </w:tcPr>
                <w:p w14:paraId="60342EBE" w14:textId="77777777" w:rsidR="007C1381" w:rsidRPr="0003455B" w:rsidRDefault="007C1381" w:rsidP="007C1381">
                  <w:pPr>
                    <w:spacing w:before="120" w:after="120"/>
                    <w:rPr>
                      <w:rFonts w:eastAsia="Times New Roman" w:cs="Times New Roman"/>
                      <w:szCs w:val="20"/>
                      <w:lang w:eastAsia="de-CH"/>
                    </w:rPr>
                  </w:pPr>
                </w:p>
              </w:tc>
            </w:tr>
            <w:tr w:rsidR="007C1381" w:rsidRPr="0003455B" w14:paraId="6DC1061E" w14:textId="77777777" w:rsidTr="001C56EE">
              <w:trPr>
                <w:trHeight w:hRule="exact" w:val="397"/>
              </w:trPr>
              <w:tc>
                <w:tcPr>
                  <w:tcW w:w="3532" w:type="dxa"/>
                </w:tcPr>
                <w:p w14:paraId="7E110385" w14:textId="77777777" w:rsidR="007C1381" w:rsidRPr="0003455B" w:rsidRDefault="007C1381" w:rsidP="007C1381">
                  <w:pPr>
                    <w:spacing w:before="120" w:after="120"/>
                    <w:rPr>
                      <w:rFonts w:eastAsia="Times New Roman" w:cs="Times New Roman"/>
                      <w:szCs w:val="20"/>
                      <w:lang w:eastAsia="de-CH"/>
                    </w:rPr>
                  </w:pPr>
                </w:p>
              </w:tc>
            </w:tr>
            <w:tr w:rsidR="007C1381" w:rsidRPr="0003455B" w14:paraId="2CE6425F" w14:textId="77777777" w:rsidTr="001C56EE">
              <w:trPr>
                <w:trHeight w:hRule="exact" w:val="397"/>
              </w:trPr>
              <w:tc>
                <w:tcPr>
                  <w:tcW w:w="3532" w:type="dxa"/>
                </w:tcPr>
                <w:p w14:paraId="21149008" w14:textId="77777777" w:rsidR="007C1381" w:rsidRPr="0003455B" w:rsidRDefault="007C1381" w:rsidP="007C1381">
                  <w:pPr>
                    <w:spacing w:before="120" w:after="120"/>
                    <w:rPr>
                      <w:rFonts w:eastAsia="Times New Roman" w:cs="Times New Roman"/>
                      <w:szCs w:val="20"/>
                      <w:lang w:eastAsia="de-CH"/>
                    </w:rPr>
                  </w:pPr>
                </w:p>
              </w:tc>
            </w:tr>
            <w:tr w:rsidR="007C1381" w:rsidRPr="0003455B" w14:paraId="08444262" w14:textId="77777777" w:rsidTr="001C56EE">
              <w:trPr>
                <w:trHeight w:hRule="exact" w:val="397"/>
              </w:trPr>
              <w:tc>
                <w:tcPr>
                  <w:tcW w:w="3532" w:type="dxa"/>
                </w:tcPr>
                <w:p w14:paraId="58A9E1B2" w14:textId="77777777" w:rsidR="007C1381" w:rsidRPr="0003455B" w:rsidRDefault="007C1381" w:rsidP="007C1381">
                  <w:pPr>
                    <w:spacing w:before="120" w:after="120"/>
                    <w:rPr>
                      <w:rFonts w:eastAsia="Times New Roman" w:cs="Times New Roman"/>
                      <w:szCs w:val="20"/>
                      <w:lang w:eastAsia="de-CH"/>
                    </w:rPr>
                  </w:pPr>
                </w:p>
              </w:tc>
            </w:tr>
          </w:tbl>
          <w:p w14:paraId="72000573" w14:textId="170DCEB6" w:rsidR="007C1381" w:rsidRPr="0003455B" w:rsidRDefault="007C1381" w:rsidP="007C1381">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15278444"/>
            <w:placeholder>
              <w:docPart w:val="C20F316CD36F4230A3BA6FD9604D18C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Pr>
              <w:p w14:paraId="05DE0E68" w14:textId="188D0A96" w:rsidR="007C1381" w:rsidRPr="0003455B" w:rsidRDefault="007C1381" w:rsidP="007C1381">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C1381" w:rsidRPr="0003455B" w14:paraId="68D747B5" w14:textId="77777777" w:rsidTr="001C56EE">
              <w:trPr>
                <w:trHeight w:hRule="exact" w:val="397"/>
              </w:trPr>
              <w:tc>
                <w:tcPr>
                  <w:tcW w:w="1154" w:type="dxa"/>
                </w:tcPr>
                <w:p w14:paraId="6066F524"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24F64004" w14:textId="77777777" w:rsidTr="001C56EE">
              <w:trPr>
                <w:trHeight w:hRule="exact" w:val="397"/>
              </w:trPr>
              <w:tc>
                <w:tcPr>
                  <w:tcW w:w="1154" w:type="dxa"/>
                </w:tcPr>
                <w:p w14:paraId="25E6DE98"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7EFE88ED" w14:textId="77777777" w:rsidTr="001C56EE">
              <w:trPr>
                <w:trHeight w:hRule="exact" w:val="397"/>
              </w:trPr>
              <w:tc>
                <w:tcPr>
                  <w:tcW w:w="1154" w:type="dxa"/>
                </w:tcPr>
                <w:p w14:paraId="1602A848" w14:textId="77777777" w:rsidR="007C1381" w:rsidRPr="0003455B" w:rsidRDefault="007C1381" w:rsidP="007C1381">
                  <w:pPr>
                    <w:spacing w:before="120" w:after="120"/>
                    <w:rPr>
                      <w:rFonts w:eastAsia="Times New Roman" w:cs="Times New Roman"/>
                      <w:sz w:val="21"/>
                      <w:szCs w:val="20"/>
                      <w:lang w:eastAsia="de-CH"/>
                    </w:rPr>
                  </w:pPr>
                </w:p>
              </w:tc>
            </w:tr>
            <w:tr w:rsidR="007C1381" w:rsidRPr="0003455B" w14:paraId="19242D87" w14:textId="77777777" w:rsidTr="001C56EE">
              <w:trPr>
                <w:trHeight w:hRule="exact" w:val="397"/>
              </w:trPr>
              <w:tc>
                <w:tcPr>
                  <w:tcW w:w="1154" w:type="dxa"/>
                </w:tcPr>
                <w:p w14:paraId="0AD143D6" w14:textId="77777777" w:rsidR="007C1381" w:rsidRPr="0003455B" w:rsidRDefault="007C1381" w:rsidP="007C1381">
                  <w:pPr>
                    <w:spacing w:before="120" w:after="120"/>
                    <w:rPr>
                      <w:rFonts w:eastAsia="Times New Roman" w:cs="Times New Roman"/>
                      <w:sz w:val="21"/>
                      <w:szCs w:val="20"/>
                      <w:lang w:eastAsia="de-CH"/>
                    </w:rPr>
                  </w:pPr>
                </w:p>
              </w:tc>
            </w:tr>
          </w:tbl>
          <w:p w14:paraId="32DB688D" w14:textId="159F07C3" w:rsidR="007C1381" w:rsidRPr="0003455B" w:rsidRDefault="007C1381" w:rsidP="007C1381">
            <w:pPr>
              <w:spacing w:before="120" w:after="120" w:line="240" w:lineRule="auto"/>
              <w:rPr>
                <w:rFonts w:eastAsia="Times New Roman" w:cs="Times New Roman"/>
                <w:sz w:val="21"/>
                <w:szCs w:val="20"/>
                <w:lang w:eastAsia="de-CH"/>
              </w:rPr>
            </w:pPr>
          </w:p>
        </w:tc>
      </w:tr>
      <w:tr w:rsidR="00337019" w:rsidRPr="0003455B" w14:paraId="066C8E83" w14:textId="77777777" w:rsidTr="00D01465">
        <w:trPr>
          <w:gridAfter w:val="2"/>
          <w:wAfter w:w="70" w:type="dxa"/>
          <w:cantSplit/>
        </w:trPr>
        <w:tc>
          <w:tcPr>
            <w:tcW w:w="793" w:type="dxa"/>
            <w:gridSpan w:val="2"/>
            <w:shd w:val="clear" w:color="00FF00" w:fill="auto"/>
          </w:tcPr>
          <w:p w14:paraId="501523B9" w14:textId="24A76C31" w:rsidR="00337019" w:rsidRPr="0003455B" w:rsidRDefault="00337019" w:rsidP="00897B8B">
            <w:pPr>
              <w:spacing w:before="120" w:after="120" w:line="240" w:lineRule="auto"/>
              <w:rPr>
                <w:rFonts w:eastAsia="Times New Roman" w:cs="Times New Roman"/>
                <w:szCs w:val="20"/>
                <w:lang w:eastAsia="de-CH"/>
              </w:rPr>
            </w:pPr>
            <w:r w:rsidRPr="0003455B">
              <w:rPr>
                <w:rFonts w:eastAsia="Times New Roman" w:cs="Times New Roman"/>
                <w:sz w:val="19"/>
                <w:szCs w:val="20"/>
                <w:lang w:eastAsia="de-CH"/>
              </w:rPr>
              <w:t>2</w:t>
            </w:r>
            <w:r>
              <w:rPr>
                <w:rFonts w:eastAsia="Times New Roman" w:cs="Times New Roman"/>
                <w:sz w:val="19"/>
                <w:szCs w:val="20"/>
                <w:lang w:eastAsia="de-CH"/>
              </w:rPr>
              <w:t>1.2.</w:t>
            </w:r>
            <w:r w:rsidR="00897B8B">
              <w:rPr>
                <w:rFonts w:eastAsia="Times New Roman" w:cs="Times New Roman"/>
                <w:sz w:val="19"/>
                <w:szCs w:val="20"/>
                <w:lang w:eastAsia="de-CH"/>
              </w:rPr>
              <w:t>3</w:t>
            </w:r>
          </w:p>
        </w:tc>
        <w:tc>
          <w:tcPr>
            <w:tcW w:w="3408" w:type="dxa"/>
            <w:gridSpan w:val="3"/>
          </w:tcPr>
          <w:p w14:paraId="5608531D" w14:textId="3F05BF08" w:rsidR="00337019" w:rsidRPr="0003455B" w:rsidRDefault="00337019" w:rsidP="005B5E5E">
            <w:pPr>
              <w:spacing w:before="120"/>
            </w:pPr>
            <w:r w:rsidRPr="0003455B">
              <w:t>Liegen für ausserplanmässige Abschreibungen begründete Nachweise vor</w:t>
            </w:r>
            <w:r>
              <w:t xml:space="preserve"> (beispielsweise Ersatzinvestition)</w:t>
            </w:r>
            <w:r w:rsidRPr="0003455B">
              <w:t>?</w:t>
            </w:r>
          </w:p>
        </w:tc>
        <w:tc>
          <w:tcPr>
            <w:tcW w:w="361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37019" w:rsidRPr="0003455B" w14:paraId="1B3D9912" w14:textId="77777777" w:rsidTr="005B5E5E">
              <w:trPr>
                <w:trHeight w:hRule="exact" w:val="397"/>
              </w:trPr>
              <w:tc>
                <w:tcPr>
                  <w:tcW w:w="3532" w:type="dxa"/>
                </w:tcPr>
                <w:p w14:paraId="18695063" w14:textId="77777777" w:rsidR="00337019" w:rsidRPr="0003455B" w:rsidRDefault="00337019" w:rsidP="005B5E5E">
                  <w:pPr>
                    <w:spacing w:before="120" w:after="120"/>
                    <w:rPr>
                      <w:rFonts w:eastAsia="Times New Roman" w:cs="Times New Roman"/>
                      <w:szCs w:val="20"/>
                      <w:lang w:eastAsia="de-CH"/>
                    </w:rPr>
                  </w:pPr>
                </w:p>
              </w:tc>
            </w:tr>
            <w:tr w:rsidR="00337019" w:rsidRPr="0003455B" w14:paraId="3C696225" w14:textId="77777777" w:rsidTr="005B5E5E">
              <w:trPr>
                <w:trHeight w:hRule="exact" w:val="397"/>
              </w:trPr>
              <w:tc>
                <w:tcPr>
                  <w:tcW w:w="3532" w:type="dxa"/>
                </w:tcPr>
                <w:p w14:paraId="2525F65F" w14:textId="77777777" w:rsidR="00337019" w:rsidRPr="0003455B" w:rsidRDefault="00337019" w:rsidP="005B5E5E">
                  <w:pPr>
                    <w:spacing w:before="120" w:after="120"/>
                    <w:rPr>
                      <w:rFonts w:eastAsia="Times New Roman" w:cs="Times New Roman"/>
                      <w:szCs w:val="20"/>
                      <w:lang w:eastAsia="de-CH"/>
                    </w:rPr>
                  </w:pPr>
                </w:p>
              </w:tc>
            </w:tr>
            <w:tr w:rsidR="00337019" w:rsidRPr="0003455B" w14:paraId="48CB1064" w14:textId="77777777" w:rsidTr="005B5E5E">
              <w:trPr>
                <w:trHeight w:hRule="exact" w:val="397"/>
              </w:trPr>
              <w:tc>
                <w:tcPr>
                  <w:tcW w:w="3532" w:type="dxa"/>
                </w:tcPr>
                <w:p w14:paraId="3CBD64A6" w14:textId="77777777" w:rsidR="00337019" w:rsidRPr="0003455B" w:rsidRDefault="00337019" w:rsidP="005B5E5E">
                  <w:pPr>
                    <w:spacing w:before="120" w:after="120"/>
                    <w:rPr>
                      <w:rFonts w:eastAsia="Times New Roman" w:cs="Times New Roman"/>
                      <w:szCs w:val="20"/>
                      <w:lang w:eastAsia="de-CH"/>
                    </w:rPr>
                  </w:pPr>
                </w:p>
              </w:tc>
            </w:tr>
          </w:tbl>
          <w:p w14:paraId="7289420F" w14:textId="77777777" w:rsidR="00337019" w:rsidRPr="0003455B" w:rsidRDefault="00337019"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7582450"/>
            <w:placeholder>
              <w:docPart w:val="EEC34F288D5E40019E81C12FDFA038D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Pr>
              <w:p w14:paraId="16B81F81" w14:textId="77777777" w:rsidR="00337019" w:rsidRPr="0003455B" w:rsidRDefault="0033701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37019" w:rsidRPr="0003455B" w14:paraId="1FAA7FE6" w14:textId="77777777" w:rsidTr="005B5E5E">
              <w:trPr>
                <w:trHeight w:hRule="exact" w:val="397"/>
              </w:trPr>
              <w:tc>
                <w:tcPr>
                  <w:tcW w:w="1154" w:type="dxa"/>
                </w:tcPr>
                <w:p w14:paraId="309D5AA0"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79A095A9" w14:textId="77777777" w:rsidTr="005B5E5E">
              <w:trPr>
                <w:trHeight w:hRule="exact" w:val="397"/>
              </w:trPr>
              <w:tc>
                <w:tcPr>
                  <w:tcW w:w="1154" w:type="dxa"/>
                </w:tcPr>
                <w:p w14:paraId="6AF950E0"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2CA1D068" w14:textId="77777777" w:rsidTr="005B5E5E">
              <w:trPr>
                <w:trHeight w:hRule="exact" w:val="397"/>
              </w:trPr>
              <w:tc>
                <w:tcPr>
                  <w:tcW w:w="1154" w:type="dxa"/>
                </w:tcPr>
                <w:p w14:paraId="198F61A6" w14:textId="77777777" w:rsidR="00337019" w:rsidRPr="0003455B" w:rsidRDefault="00337019" w:rsidP="005B5E5E">
                  <w:pPr>
                    <w:spacing w:before="120" w:after="120"/>
                    <w:rPr>
                      <w:rFonts w:eastAsia="Times New Roman" w:cs="Times New Roman"/>
                      <w:sz w:val="21"/>
                      <w:szCs w:val="20"/>
                      <w:lang w:eastAsia="de-CH"/>
                    </w:rPr>
                  </w:pPr>
                </w:p>
              </w:tc>
            </w:tr>
          </w:tbl>
          <w:p w14:paraId="601AFD19" w14:textId="77777777" w:rsidR="00337019" w:rsidRPr="0003455B" w:rsidRDefault="00337019" w:rsidP="005B5E5E">
            <w:pPr>
              <w:spacing w:before="120" w:after="120" w:line="240" w:lineRule="auto"/>
              <w:rPr>
                <w:rFonts w:eastAsia="Times New Roman" w:cs="Times New Roman"/>
                <w:sz w:val="21"/>
                <w:szCs w:val="20"/>
                <w:lang w:eastAsia="de-CH"/>
              </w:rPr>
            </w:pPr>
          </w:p>
        </w:tc>
      </w:tr>
      <w:tr w:rsidR="00CC0560" w:rsidRPr="0003455B" w14:paraId="43B856C2" w14:textId="77777777" w:rsidTr="00D01465">
        <w:trPr>
          <w:gridAfter w:val="2"/>
          <w:wAfter w:w="70" w:type="dxa"/>
          <w:cantSplit/>
        </w:trPr>
        <w:tc>
          <w:tcPr>
            <w:tcW w:w="793" w:type="dxa"/>
            <w:gridSpan w:val="2"/>
            <w:shd w:val="clear" w:color="00FF00" w:fill="auto"/>
          </w:tcPr>
          <w:p w14:paraId="7DE43DF2" w14:textId="6264D2A0" w:rsidR="00CC0560" w:rsidRPr="0003455B" w:rsidRDefault="00CC0560" w:rsidP="00897B8B">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21.2.</w:t>
            </w:r>
            <w:r w:rsidR="00897B8B">
              <w:rPr>
                <w:rFonts w:eastAsia="Times New Roman" w:cs="Times New Roman"/>
                <w:sz w:val="19"/>
                <w:szCs w:val="20"/>
                <w:lang w:eastAsia="de-CH"/>
              </w:rPr>
              <w:t>4</w:t>
            </w:r>
          </w:p>
        </w:tc>
        <w:tc>
          <w:tcPr>
            <w:tcW w:w="3408" w:type="dxa"/>
            <w:gridSpan w:val="3"/>
          </w:tcPr>
          <w:p w14:paraId="38295B36" w14:textId="39287F80" w:rsidR="00CC0560" w:rsidRPr="0003455B" w:rsidRDefault="00CC0560" w:rsidP="00305433">
            <w:pPr>
              <w:tabs>
                <w:tab w:val="left" w:pos="3686"/>
                <w:tab w:val="left" w:pos="3970"/>
                <w:tab w:val="left" w:pos="5812"/>
              </w:tabs>
              <w:spacing w:before="120" w:after="120"/>
            </w:pPr>
            <w:r w:rsidRPr="0003455B">
              <w:t>Enthalten die Verpflichtungen</w:t>
            </w:r>
            <w:r>
              <w:t xml:space="preserve"> / Vorschüsse</w:t>
            </w:r>
            <w:r w:rsidRPr="0003455B">
              <w:t xml:space="preserve"> gegenüber Spezialfinanzierungen </w:t>
            </w:r>
            <w:r w:rsidR="00305433">
              <w:t>nur die Abschlussbuchungen und keine direkten Buchungen</w:t>
            </w:r>
            <w:r w:rsidRPr="0003455B">
              <w:t>?</w:t>
            </w:r>
          </w:p>
        </w:tc>
        <w:tc>
          <w:tcPr>
            <w:tcW w:w="361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C0560" w:rsidRPr="0003455B" w14:paraId="0F8F8390" w14:textId="77777777" w:rsidTr="005B5E5E">
              <w:trPr>
                <w:trHeight w:hRule="exact" w:val="397"/>
              </w:trPr>
              <w:tc>
                <w:tcPr>
                  <w:tcW w:w="3532" w:type="dxa"/>
                </w:tcPr>
                <w:p w14:paraId="259CE87B" w14:textId="77777777" w:rsidR="00CC0560" w:rsidRPr="0003455B" w:rsidRDefault="00CC0560" w:rsidP="005B5E5E">
                  <w:pPr>
                    <w:spacing w:before="120" w:after="120"/>
                    <w:rPr>
                      <w:rFonts w:eastAsia="Times New Roman" w:cs="Times New Roman"/>
                      <w:szCs w:val="20"/>
                      <w:lang w:eastAsia="de-CH"/>
                    </w:rPr>
                  </w:pPr>
                </w:p>
              </w:tc>
            </w:tr>
            <w:tr w:rsidR="00CC0560" w:rsidRPr="0003455B" w14:paraId="77A464FF" w14:textId="77777777" w:rsidTr="005B5E5E">
              <w:trPr>
                <w:trHeight w:hRule="exact" w:val="397"/>
              </w:trPr>
              <w:tc>
                <w:tcPr>
                  <w:tcW w:w="3532" w:type="dxa"/>
                </w:tcPr>
                <w:p w14:paraId="0FB6ECBA" w14:textId="77777777" w:rsidR="00CC0560" w:rsidRPr="0003455B" w:rsidRDefault="00CC0560" w:rsidP="005B5E5E">
                  <w:pPr>
                    <w:spacing w:before="120" w:after="120"/>
                    <w:rPr>
                      <w:rFonts w:eastAsia="Times New Roman" w:cs="Times New Roman"/>
                      <w:szCs w:val="20"/>
                      <w:lang w:eastAsia="de-CH"/>
                    </w:rPr>
                  </w:pPr>
                </w:p>
              </w:tc>
            </w:tr>
            <w:tr w:rsidR="00CC0560" w:rsidRPr="0003455B" w14:paraId="1C222049" w14:textId="77777777" w:rsidTr="005B5E5E">
              <w:trPr>
                <w:trHeight w:hRule="exact" w:val="397"/>
              </w:trPr>
              <w:tc>
                <w:tcPr>
                  <w:tcW w:w="3532" w:type="dxa"/>
                </w:tcPr>
                <w:p w14:paraId="06A5A7C7" w14:textId="77777777" w:rsidR="00CC0560" w:rsidRPr="0003455B" w:rsidRDefault="00CC0560" w:rsidP="005B5E5E">
                  <w:pPr>
                    <w:spacing w:before="120" w:after="120"/>
                    <w:rPr>
                      <w:rFonts w:eastAsia="Times New Roman" w:cs="Times New Roman"/>
                      <w:szCs w:val="20"/>
                      <w:lang w:eastAsia="de-CH"/>
                    </w:rPr>
                  </w:pPr>
                </w:p>
              </w:tc>
            </w:tr>
          </w:tbl>
          <w:p w14:paraId="78C38B23" w14:textId="77777777" w:rsidR="00CC0560" w:rsidRPr="0003455B" w:rsidRDefault="00CC0560"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90943008"/>
            <w:placeholder>
              <w:docPart w:val="0BAB54622DBE445D9385CF90861CA14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Pr>
              <w:p w14:paraId="00BDAB57" w14:textId="77777777" w:rsidR="00CC0560" w:rsidRPr="0003455B" w:rsidRDefault="00CC0560"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C0560" w:rsidRPr="0003455B" w14:paraId="7526745F" w14:textId="77777777" w:rsidTr="005B5E5E">
              <w:trPr>
                <w:trHeight w:hRule="exact" w:val="397"/>
              </w:trPr>
              <w:tc>
                <w:tcPr>
                  <w:tcW w:w="1154" w:type="dxa"/>
                </w:tcPr>
                <w:p w14:paraId="0762D232" w14:textId="77777777" w:rsidR="00CC0560" w:rsidRPr="0003455B" w:rsidRDefault="00CC0560" w:rsidP="005B5E5E">
                  <w:pPr>
                    <w:spacing w:before="120" w:after="120"/>
                    <w:rPr>
                      <w:rFonts w:eastAsia="Times New Roman" w:cs="Times New Roman"/>
                      <w:sz w:val="21"/>
                      <w:szCs w:val="20"/>
                      <w:lang w:eastAsia="de-CH"/>
                    </w:rPr>
                  </w:pPr>
                </w:p>
              </w:tc>
            </w:tr>
            <w:tr w:rsidR="00CC0560" w:rsidRPr="0003455B" w14:paraId="66BAD181" w14:textId="77777777" w:rsidTr="005B5E5E">
              <w:trPr>
                <w:trHeight w:hRule="exact" w:val="397"/>
              </w:trPr>
              <w:tc>
                <w:tcPr>
                  <w:tcW w:w="1154" w:type="dxa"/>
                </w:tcPr>
                <w:p w14:paraId="5F4B4C4B" w14:textId="77777777" w:rsidR="00CC0560" w:rsidRPr="0003455B" w:rsidRDefault="00CC0560" w:rsidP="005B5E5E">
                  <w:pPr>
                    <w:spacing w:before="120" w:after="120"/>
                    <w:rPr>
                      <w:rFonts w:eastAsia="Times New Roman" w:cs="Times New Roman"/>
                      <w:sz w:val="21"/>
                      <w:szCs w:val="20"/>
                      <w:lang w:eastAsia="de-CH"/>
                    </w:rPr>
                  </w:pPr>
                </w:p>
              </w:tc>
            </w:tr>
            <w:tr w:rsidR="00CC0560" w:rsidRPr="0003455B" w14:paraId="31BC2AD7" w14:textId="77777777" w:rsidTr="005B5E5E">
              <w:trPr>
                <w:trHeight w:hRule="exact" w:val="397"/>
              </w:trPr>
              <w:tc>
                <w:tcPr>
                  <w:tcW w:w="1154" w:type="dxa"/>
                </w:tcPr>
                <w:p w14:paraId="2226489B" w14:textId="77777777" w:rsidR="00CC0560" w:rsidRPr="0003455B" w:rsidRDefault="00CC0560" w:rsidP="005B5E5E">
                  <w:pPr>
                    <w:spacing w:before="120" w:after="120"/>
                    <w:rPr>
                      <w:rFonts w:eastAsia="Times New Roman" w:cs="Times New Roman"/>
                      <w:sz w:val="21"/>
                      <w:szCs w:val="20"/>
                      <w:lang w:eastAsia="de-CH"/>
                    </w:rPr>
                  </w:pPr>
                </w:p>
              </w:tc>
            </w:tr>
          </w:tbl>
          <w:p w14:paraId="28043029" w14:textId="77777777" w:rsidR="00CC0560" w:rsidRPr="0003455B" w:rsidRDefault="00CC0560" w:rsidP="005B5E5E">
            <w:pPr>
              <w:spacing w:before="120" w:after="120" w:line="240" w:lineRule="auto"/>
              <w:rPr>
                <w:rFonts w:eastAsia="Times New Roman" w:cs="Times New Roman"/>
                <w:sz w:val="21"/>
                <w:szCs w:val="20"/>
                <w:lang w:eastAsia="de-CH"/>
              </w:rPr>
            </w:pPr>
          </w:p>
        </w:tc>
      </w:tr>
      <w:tr w:rsidR="005B5E5E" w:rsidRPr="0003455B" w14:paraId="64C1EDEA" w14:textId="77777777" w:rsidTr="00D01465">
        <w:trPr>
          <w:gridAfter w:val="2"/>
          <w:wAfter w:w="70" w:type="dxa"/>
          <w:cantSplit/>
        </w:trPr>
        <w:tc>
          <w:tcPr>
            <w:tcW w:w="793" w:type="dxa"/>
            <w:gridSpan w:val="2"/>
            <w:shd w:val="clear" w:color="00FF00" w:fill="auto"/>
          </w:tcPr>
          <w:p w14:paraId="0156115D" w14:textId="4FEE9DAF" w:rsidR="005B5E5E" w:rsidRPr="0003455B" w:rsidRDefault="005B5E5E" w:rsidP="00897B8B">
            <w:pPr>
              <w:spacing w:before="120" w:after="120" w:line="240" w:lineRule="auto"/>
              <w:rPr>
                <w:rFonts w:eastAsia="Times New Roman" w:cs="Times New Roman"/>
                <w:sz w:val="19"/>
                <w:szCs w:val="20"/>
                <w:lang w:eastAsia="de-CH"/>
              </w:rPr>
            </w:pPr>
            <w:r>
              <w:rPr>
                <w:rFonts w:eastAsia="Times New Roman" w:cs="Times New Roman"/>
                <w:sz w:val="19"/>
                <w:szCs w:val="20"/>
                <w:lang w:eastAsia="de-CH"/>
              </w:rPr>
              <w:t>21.2.</w:t>
            </w:r>
            <w:r w:rsidR="00897B8B">
              <w:rPr>
                <w:rFonts w:eastAsia="Times New Roman" w:cs="Times New Roman"/>
                <w:sz w:val="19"/>
                <w:szCs w:val="20"/>
                <w:lang w:eastAsia="de-CH"/>
              </w:rPr>
              <w:t>5</w:t>
            </w:r>
          </w:p>
        </w:tc>
        <w:tc>
          <w:tcPr>
            <w:tcW w:w="3408" w:type="dxa"/>
            <w:gridSpan w:val="3"/>
          </w:tcPr>
          <w:p w14:paraId="5DE4BD74" w14:textId="77777777" w:rsidR="005B5E5E" w:rsidRPr="0003455B" w:rsidRDefault="005B5E5E" w:rsidP="005B5E5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2B450379"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Klarheit und Richtigkeit</w:t>
            </w:r>
          </w:p>
          <w:p w14:paraId="11A2F4C1"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Stetigkeit in Darstellung und Bewertung</w:t>
            </w:r>
          </w:p>
          <w:p w14:paraId="339441A4"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Verrechnungsverbot (Bruttoprinzip)</w:t>
            </w:r>
          </w:p>
          <w:p w14:paraId="59A70CE3" w14:textId="77777777" w:rsidR="005B5E5E" w:rsidRPr="0003455B" w:rsidRDefault="005B5E5E" w:rsidP="005B5E5E">
            <w:pPr>
              <w:numPr>
                <w:ilvl w:val="0"/>
                <w:numId w:val="3"/>
              </w:numPr>
              <w:spacing w:after="0" w:line="240" w:lineRule="auto"/>
              <w:ind w:left="170" w:hanging="170"/>
              <w:rPr>
                <w:rFonts w:eastAsia="Times New Roman" w:cs="Times New Roman"/>
                <w:szCs w:val="20"/>
                <w:lang w:eastAsia="de-CH"/>
              </w:rPr>
            </w:pPr>
            <w:r w:rsidRPr="0003455B">
              <w:rPr>
                <w:rFonts w:eastAsia="Times New Roman" w:cs="Times New Roman"/>
                <w:szCs w:val="20"/>
                <w:lang w:eastAsia="de-CH"/>
              </w:rPr>
              <w:t>Vollständigkeit</w:t>
            </w:r>
          </w:p>
        </w:tc>
        <w:tc>
          <w:tcPr>
            <w:tcW w:w="3612"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B5E5E" w:rsidRPr="0003455B" w14:paraId="20956048" w14:textId="77777777" w:rsidTr="005B5E5E">
              <w:trPr>
                <w:trHeight w:hRule="exact" w:val="397"/>
              </w:trPr>
              <w:tc>
                <w:tcPr>
                  <w:tcW w:w="3532" w:type="dxa"/>
                </w:tcPr>
                <w:p w14:paraId="78A65846" w14:textId="77777777" w:rsidR="005B5E5E" w:rsidRPr="0003455B" w:rsidRDefault="005B5E5E" w:rsidP="005B5E5E">
                  <w:pPr>
                    <w:spacing w:before="120" w:after="120"/>
                    <w:rPr>
                      <w:rFonts w:eastAsia="Times New Roman" w:cs="Times New Roman"/>
                      <w:szCs w:val="20"/>
                      <w:lang w:eastAsia="de-CH"/>
                    </w:rPr>
                  </w:pPr>
                </w:p>
              </w:tc>
            </w:tr>
            <w:tr w:rsidR="005B5E5E" w:rsidRPr="0003455B" w14:paraId="6C865FF8" w14:textId="77777777" w:rsidTr="005B5E5E">
              <w:trPr>
                <w:trHeight w:hRule="exact" w:val="397"/>
              </w:trPr>
              <w:tc>
                <w:tcPr>
                  <w:tcW w:w="3532" w:type="dxa"/>
                </w:tcPr>
                <w:p w14:paraId="1D9B5E89" w14:textId="77777777" w:rsidR="005B5E5E" w:rsidRPr="0003455B" w:rsidRDefault="005B5E5E" w:rsidP="005B5E5E">
                  <w:pPr>
                    <w:spacing w:before="120" w:after="120"/>
                    <w:rPr>
                      <w:rFonts w:eastAsia="Times New Roman" w:cs="Times New Roman"/>
                      <w:szCs w:val="20"/>
                      <w:lang w:eastAsia="de-CH"/>
                    </w:rPr>
                  </w:pPr>
                </w:p>
              </w:tc>
            </w:tr>
            <w:tr w:rsidR="005B5E5E" w:rsidRPr="0003455B" w14:paraId="37766246" w14:textId="77777777" w:rsidTr="005B5E5E">
              <w:trPr>
                <w:trHeight w:hRule="exact" w:val="397"/>
              </w:trPr>
              <w:tc>
                <w:tcPr>
                  <w:tcW w:w="3532" w:type="dxa"/>
                </w:tcPr>
                <w:p w14:paraId="7A1CA1C1" w14:textId="77777777" w:rsidR="005B5E5E" w:rsidRPr="0003455B" w:rsidRDefault="005B5E5E" w:rsidP="005B5E5E">
                  <w:pPr>
                    <w:spacing w:before="120" w:after="120"/>
                    <w:rPr>
                      <w:rFonts w:eastAsia="Times New Roman" w:cs="Times New Roman"/>
                      <w:szCs w:val="20"/>
                      <w:lang w:eastAsia="de-CH"/>
                    </w:rPr>
                  </w:pPr>
                </w:p>
              </w:tc>
            </w:tr>
            <w:tr w:rsidR="005B5E5E" w:rsidRPr="0003455B" w14:paraId="7825089E" w14:textId="77777777" w:rsidTr="005B5E5E">
              <w:trPr>
                <w:trHeight w:hRule="exact" w:val="397"/>
              </w:trPr>
              <w:tc>
                <w:tcPr>
                  <w:tcW w:w="3532" w:type="dxa"/>
                </w:tcPr>
                <w:p w14:paraId="53A4E654" w14:textId="77777777" w:rsidR="005B5E5E" w:rsidRPr="0003455B" w:rsidRDefault="005B5E5E" w:rsidP="005B5E5E">
                  <w:pPr>
                    <w:spacing w:before="120" w:after="120"/>
                    <w:rPr>
                      <w:rFonts w:eastAsia="Times New Roman" w:cs="Times New Roman"/>
                      <w:szCs w:val="20"/>
                      <w:lang w:eastAsia="de-CH"/>
                    </w:rPr>
                  </w:pPr>
                </w:p>
              </w:tc>
            </w:tr>
            <w:tr w:rsidR="005B5E5E" w:rsidRPr="0003455B" w14:paraId="0B3D1C6C" w14:textId="77777777" w:rsidTr="005B5E5E">
              <w:trPr>
                <w:trHeight w:hRule="exact" w:val="397"/>
              </w:trPr>
              <w:tc>
                <w:tcPr>
                  <w:tcW w:w="3532" w:type="dxa"/>
                </w:tcPr>
                <w:p w14:paraId="3FC88903" w14:textId="77777777" w:rsidR="005B5E5E" w:rsidRPr="0003455B" w:rsidRDefault="005B5E5E" w:rsidP="005B5E5E">
                  <w:pPr>
                    <w:spacing w:before="120" w:after="120"/>
                    <w:rPr>
                      <w:rFonts w:eastAsia="Times New Roman" w:cs="Times New Roman"/>
                      <w:szCs w:val="20"/>
                      <w:lang w:eastAsia="de-CH"/>
                    </w:rPr>
                  </w:pPr>
                </w:p>
              </w:tc>
            </w:tr>
            <w:tr w:rsidR="005B5E5E" w:rsidRPr="0003455B" w14:paraId="14183F70" w14:textId="77777777" w:rsidTr="005B5E5E">
              <w:trPr>
                <w:trHeight w:hRule="exact" w:val="397"/>
              </w:trPr>
              <w:tc>
                <w:tcPr>
                  <w:tcW w:w="3532" w:type="dxa"/>
                </w:tcPr>
                <w:p w14:paraId="42781707" w14:textId="77777777" w:rsidR="005B5E5E" w:rsidRPr="0003455B" w:rsidRDefault="005B5E5E" w:rsidP="005B5E5E">
                  <w:pPr>
                    <w:spacing w:before="120" w:after="120"/>
                    <w:rPr>
                      <w:rFonts w:eastAsia="Times New Roman" w:cs="Times New Roman"/>
                      <w:szCs w:val="20"/>
                      <w:lang w:eastAsia="de-CH"/>
                    </w:rPr>
                  </w:pPr>
                </w:p>
              </w:tc>
            </w:tr>
          </w:tbl>
          <w:p w14:paraId="014661A4" w14:textId="77777777" w:rsidR="005B5E5E" w:rsidRPr="0003455B" w:rsidRDefault="005B5E5E" w:rsidP="005B5E5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08842970"/>
            <w:placeholder>
              <w:docPart w:val="B2A23C203CE04691A33696AB68AA3E9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5" w:type="dxa"/>
                <w:gridSpan w:val="3"/>
              </w:tcPr>
              <w:p w14:paraId="041C7BAA" w14:textId="77777777" w:rsidR="005B5E5E" w:rsidRPr="0003455B" w:rsidRDefault="005B5E5E"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7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B5E5E" w:rsidRPr="0003455B" w14:paraId="2B5A499C" w14:textId="77777777" w:rsidTr="005B5E5E">
              <w:trPr>
                <w:trHeight w:hRule="exact" w:val="397"/>
              </w:trPr>
              <w:tc>
                <w:tcPr>
                  <w:tcW w:w="1154" w:type="dxa"/>
                </w:tcPr>
                <w:p w14:paraId="53C0ED3E"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7F74845B" w14:textId="77777777" w:rsidTr="005B5E5E">
              <w:trPr>
                <w:trHeight w:hRule="exact" w:val="397"/>
              </w:trPr>
              <w:tc>
                <w:tcPr>
                  <w:tcW w:w="1154" w:type="dxa"/>
                </w:tcPr>
                <w:p w14:paraId="41C6B758"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7A282B0E" w14:textId="77777777" w:rsidTr="005B5E5E">
              <w:trPr>
                <w:trHeight w:hRule="exact" w:val="397"/>
              </w:trPr>
              <w:tc>
                <w:tcPr>
                  <w:tcW w:w="1154" w:type="dxa"/>
                </w:tcPr>
                <w:p w14:paraId="34068BA6"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517EF8A1" w14:textId="77777777" w:rsidTr="005B5E5E">
              <w:trPr>
                <w:trHeight w:hRule="exact" w:val="397"/>
              </w:trPr>
              <w:tc>
                <w:tcPr>
                  <w:tcW w:w="1154" w:type="dxa"/>
                </w:tcPr>
                <w:p w14:paraId="7208AA6C"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37BA6330" w14:textId="77777777" w:rsidTr="005B5E5E">
              <w:trPr>
                <w:trHeight w:hRule="exact" w:val="397"/>
              </w:trPr>
              <w:tc>
                <w:tcPr>
                  <w:tcW w:w="1154" w:type="dxa"/>
                </w:tcPr>
                <w:p w14:paraId="0F151B06" w14:textId="77777777" w:rsidR="005B5E5E" w:rsidRPr="0003455B" w:rsidRDefault="005B5E5E" w:rsidP="005B5E5E">
                  <w:pPr>
                    <w:spacing w:before="120" w:after="120"/>
                    <w:rPr>
                      <w:rFonts w:eastAsia="Times New Roman" w:cs="Times New Roman"/>
                      <w:sz w:val="21"/>
                      <w:szCs w:val="20"/>
                      <w:lang w:eastAsia="de-CH"/>
                    </w:rPr>
                  </w:pPr>
                </w:p>
              </w:tc>
            </w:tr>
            <w:tr w:rsidR="005B5E5E" w:rsidRPr="0003455B" w14:paraId="21B88EC4" w14:textId="77777777" w:rsidTr="005B5E5E">
              <w:trPr>
                <w:trHeight w:hRule="exact" w:val="397"/>
              </w:trPr>
              <w:tc>
                <w:tcPr>
                  <w:tcW w:w="1154" w:type="dxa"/>
                </w:tcPr>
                <w:p w14:paraId="047BF026" w14:textId="77777777" w:rsidR="005B5E5E" w:rsidRPr="0003455B" w:rsidRDefault="005B5E5E" w:rsidP="005B5E5E">
                  <w:pPr>
                    <w:spacing w:before="120" w:after="120"/>
                    <w:rPr>
                      <w:rFonts w:eastAsia="Times New Roman" w:cs="Times New Roman"/>
                      <w:sz w:val="21"/>
                      <w:szCs w:val="20"/>
                      <w:lang w:eastAsia="de-CH"/>
                    </w:rPr>
                  </w:pPr>
                </w:p>
              </w:tc>
            </w:tr>
          </w:tbl>
          <w:p w14:paraId="4049A814" w14:textId="77777777" w:rsidR="005B5E5E" w:rsidRPr="0003455B" w:rsidRDefault="005B5E5E" w:rsidP="005B5E5E">
            <w:pPr>
              <w:spacing w:before="120" w:after="120" w:line="240" w:lineRule="auto"/>
              <w:rPr>
                <w:rFonts w:eastAsia="Times New Roman" w:cs="Times New Roman"/>
                <w:szCs w:val="20"/>
                <w:lang w:eastAsia="de-CH"/>
              </w:rPr>
            </w:pPr>
          </w:p>
        </w:tc>
      </w:tr>
      <w:tr w:rsidR="006D2A91" w:rsidRPr="0003455B" w14:paraId="599D82CF" w14:textId="77777777" w:rsidTr="00D01465">
        <w:trPr>
          <w:cantSplit/>
          <w:tblHeader/>
        </w:trPr>
        <w:tc>
          <w:tcPr>
            <w:tcW w:w="807" w:type="dxa"/>
            <w:gridSpan w:val="3"/>
            <w:shd w:val="clear" w:color="auto" w:fill="auto"/>
          </w:tcPr>
          <w:p w14:paraId="40F9572D"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12"/>
            <w:shd w:val="clear" w:color="auto" w:fill="auto"/>
          </w:tcPr>
          <w:p w14:paraId="389224E0" w14:textId="77777777" w:rsidR="006D2A91" w:rsidRPr="0003455B" w:rsidRDefault="006D2A91" w:rsidP="00B4501A">
            <w:pPr>
              <w:spacing w:after="0" w:line="240" w:lineRule="auto"/>
              <w:rPr>
                <w:rFonts w:eastAsia="Times New Roman" w:cs="Times New Roman"/>
                <w:b/>
                <w:szCs w:val="20"/>
                <w:lang w:eastAsia="de-CH"/>
              </w:rPr>
            </w:pPr>
          </w:p>
        </w:tc>
      </w:tr>
      <w:tr w:rsidR="00CC0560" w:rsidRPr="0003455B" w14:paraId="132FDFEB" w14:textId="77777777" w:rsidTr="00D01465">
        <w:trPr>
          <w:gridAfter w:val="2"/>
          <w:wAfter w:w="70" w:type="dxa"/>
          <w:cantSplit/>
        </w:trPr>
        <w:tc>
          <w:tcPr>
            <w:tcW w:w="785" w:type="dxa"/>
            <w:tcBorders>
              <w:top w:val="single" w:sz="4" w:space="0" w:color="auto"/>
              <w:left w:val="single" w:sz="4" w:space="0" w:color="auto"/>
              <w:bottom w:val="single" w:sz="4" w:space="0" w:color="auto"/>
            </w:tcBorders>
            <w:shd w:val="clear" w:color="auto" w:fill="DEEAF6" w:themeFill="accent1" w:themeFillTint="33"/>
          </w:tcPr>
          <w:p w14:paraId="4A9DC38E" w14:textId="79A4640A" w:rsidR="00CC0560" w:rsidRPr="0003455B" w:rsidRDefault="00CC0560" w:rsidP="005D16E4">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21.</w:t>
            </w:r>
            <w:r w:rsidR="005D16E4">
              <w:rPr>
                <w:rFonts w:eastAsia="Times New Roman" w:cs="Times New Roman"/>
                <w:b/>
                <w:sz w:val="22"/>
                <w:szCs w:val="20"/>
                <w:lang w:eastAsia="de-CH"/>
              </w:rPr>
              <w:t>3</w:t>
            </w:r>
          </w:p>
        </w:tc>
        <w:tc>
          <w:tcPr>
            <w:tcW w:w="9521" w:type="dxa"/>
            <w:gridSpan w:val="12"/>
            <w:tcBorders>
              <w:top w:val="single" w:sz="4" w:space="0" w:color="auto"/>
              <w:bottom w:val="single" w:sz="4" w:space="0" w:color="auto"/>
              <w:right w:val="single" w:sz="4" w:space="0" w:color="auto"/>
            </w:tcBorders>
            <w:shd w:val="clear" w:color="auto" w:fill="DEEAF6" w:themeFill="accent1" w:themeFillTint="33"/>
          </w:tcPr>
          <w:p w14:paraId="2163F80D" w14:textId="77777777" w:rsidR="00CC0560" w:rsidRPr="0003455B" w:rsidRDefault="00CC0560"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Vorschüsse gegenüber Spezialfinanzierungen</w:t>
            </w:r>
          </w:p>
        </w:tc>
      </w:tr>
      <w:tr w:rsidR="001A7728" w:rsidRPr="0003455B" w14:paraId="3CD0C39B" w14:textId="77777777" w:rsidTr="00D01465">
        <w:trPr>
          <w:gridAfter w:val="2"/>
          <w:wAfter w:w="70" w:type="dxa"/>
          <w:cantSplit/>
        </w:trPr>
        <w:tc>
          <w:tcPr>
            <w:tcW w:w="785" w:type="dxa"/>
            <w:tcBorders>
              <w:left w:val="single" w:sz="18" w:space="0" w:color="auto"/>
            </w:tcBorders>
            <w:shd w:val="clear" w:color="00FF00" w:fill="auto"/>
          </w:tcPr>
          <w:p w14:paraId="771BB9D5" w14:textId="4269859C" w:rsidR="001A7728" w:rsidRPr="0003455B" w:rsidRDefault="00D84AA7" w:rsidP="005D16E4">
            <w:pPr>
              <w:spacing w:before="120" w:after="120" w:line="240" w:lineRule="auto"/>
              <w:rPr>
                <w:rFonts w:eastAsia="Times New Roman" w:cs="Times New Roman"/>
                <w:szCs w:val="20"/>
                <w:lang w:eastAsia="de-CH"/>
              </w:rPr>
            </w:pPr>
            <w:r>
              <w:rPr>
                <w:rFonts w:eastAsia="Times New Roman" w:cs="Times New Roman"/>
                <w:sz w:val="19"/>
                <w:szCs w:val="20"/>
                <w:lang w:eastAsia="de-CH"/>
              </w:rPr>
              <w:t>21</w:t>
            </w:r>
            <w:r w:rsidR="005B5E5E">
              <w:rPr>
                <w:rFonts w:eastAsia="Times New Roman" w:cs="Times New Roman"/>
                <w:sz w:val="19"/>
                <w:szCs w:val="20"/>
                <w:lang w:eastAsia="de-CH"/>
              </w:rPr>
              <w:t>.</w:t>
            </w:r>
            <w:r w:rsidR="005D16E4">
              <w:rPr>
                <w:rFonts w:eastAsia="Times New Roman" w:cs="Times New Roman"/>
                <w:sz w:val="19"/>
                <w:szCs w:val="20"/>
                <w:lang w:eastAsia="de-CH"/>
              </w:rPr>
              <w:t>3</w:t>
            </w:r>
            <w:r w:rsidR="00C62AA2">
              <w:rPr>
                <w:rFonts w:eastAsia="Times New Roman" w:cs="Times New Roman"/>
                <w:sz w:val="19"/>
                <w:szCs w:val="20"/>
                <w:lang w:eastAsia="de-CH"/>
              </w:rPr>
              <w:t>.</w:t>
            </w:r>
            <w:r w:rsidR="005D16E4">
              <w:rPr>
                <w:rFonts w:eastAsia="Times New Roman" w:cs="Times New Roman"/>
                <w:sz w:val="19"/>
                <w:szCs w:val="20"/>
                <w:lang w:eastAsia="de-CH"/>
              </w:rPr>
              <w:t>1</w:t>
            </w:r>
          </w:p>
        </w:tc>
        <w:tc>
          <w:tcPr>
            <w:tcW w:w="3358" w:type="dxa"/>
            <w:gridSpan w:val="3"/>
          </w:tcPr>
          <w:p w14:paraId="7DB52513" w14:textId="3E63A12A" w:rsidR="001A7728" w:rsidRPr="0003455B" w:rsidRDefault="001A7728" w:rsidP="001A7728">
            <w:pPr>
              <w:tabs>
                <w:tab w:val="left" w:pos="3686"/>
                <w:tab w:val="left" w:pos="3970"/>
                <w:tab w:val="left" w:pos="5812"/>
              </w:tabs>
              <w:spacing w:before="120" w:after="0"/>
            </w:pPr>
            <w:r w:rsidRPr="0003455B">
              <w:t xml:space="preserve">Ist die Vorschrift, wonach ein Vorschuss für Spezialfinanzierungen </w:t>
            </w:r>
            <w:r w:rsidR="004E0839">
              <w:t xml:space="preserve">um mindestens 20 % des Restbuchwertes jährlich abzutragen ist, </w:t>
            </w:r>
            <w:r w:rsidRPr="0003455B">
              <w:t>eingehalten worden? (</w:t>
            </w:r>
            <w:r w:rsidR="004E0839">
              <w:t>§ 22 RRV</w:t>
            </w:r>
            <w:r w:rsidRPr="0003455B">
              <w:t>)</w:t>
            </w:r>
          </w:p>
          <w:p w14:paraId="2B29433B" w14:textId="1FC76A33" w:rsidR="001A7728" w:rsidRPr="0003455B" w:rsidRDefault="001A7728" w:rsidP="004A5E48">
            <w:pPr>
              <w:tabs>
                <w:tab w:val="right" w:pos="3254"/>
                <w:tab w:val="left" w:pos="3686"/>
                <w:tab w:val="left" w:pos="3970"/>
                <w:tab w:val="left" w:pos="5812"/>
              </w:tabs>
              <w:spacing w:before="40" w:after="0"/>
            </w:pPr>
          </w:p>
        </w:tc>
        <w:tc>
          <w:tcPr>
            <w:tcW w:w="3564" w:type="dxa"/>
            <w:gridSpan w:val="3"/>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A7728" w:rsidRPr="0003455B" w14:paraId="672A615E" w14:textId="77777777" w:rsidTr="00D01465">
              <w:trPr>
                <w:trHeight w:hRule="exact" w:val="397"/>
              </w:trPr>
              <w:tc>
                <w:tcPr>
                  <w:tcW w:w="3532" w:type="dxa"/>
                </w:tcPr>
                <w:p w14:paraId="08E8D46F" w14:textId="77777777" w:rsidR="001A7728" w:rsidRPr="0003455B" w:rsidRDefault="001A7728" w:rsidP="001A7728">
                  <w:pPr>
                    <w:spacing w:before="120" w:after="120"/>
                    <w:rPr>
                      <w:rFonts w:eastAsia="Times New Roman" w:cs="Times New Roman"/>
                      <w:szCs w:val="20"/>
                      <w:lang w:eastAsia="de-CH"/>
                    </w:rPr>
                  </w:pPr>
                </w:p>
              </w:tc>
            </w:tr>
            <w:tr w:rsidR="001A7728" w:rsidRPr="0003455B" w14:paraId="1D1C2ECA" w14:textId="77777777" w:rsidTr="00D01465">
              <w:trPr>
                <w:trHeight w:hRule="exact" w:val="397"/>
              </w:trPr>
              <w:tc>
                <w:tcPr>
                  <w:tcW w:w="3532" w:type="dxa"/>
                </w:tcPr>
                <w:p w14:paraId="5FE63215" w14:textId="77777777" w:rsidR="001A7728" w:rsidRPr="0003455B" w:rsidRDefault="001A7728" w:rsidP="001A7728">
                  <w:pPr>
                    <w:spacing w:before="120" w:after="120"/>
                    <w:rPr>
                      <w:rFonts w:eastAsia="Times New Roman" w:cs="Times New Roman"/>
                      <w:szCs w:val="20"/>
                      <w:lang w:eastAsia="de-CH"/>
                    </w:rPr>
                  </w:pPr>
                </w:p>
              </w:tc>
            </w:tr>
            <w:tr w:rsidR="001A7728" w:rsidRPr="0003455B" w14:paraId="599E1254" w14:textId="77777777" w:rsidTr="00D01465">
              <w:trPr>
                <w:trHeight w:hRule="exact" w:val="397"/>
              </w:trPr>
              <w:tc>
                <w:tcPr>
                  <w:tcW w:w="3532" w:type="dxa"/>
                </w:tcPr>
                <w:p w14:paraId="5D3BC915" w14:textId="77777777" w:rsidR="001A7728" w:rsidRPr="0003455B" w:rsidRDefault="001A7728" w:rsidP="001A7728">
                  <w:pPr>
                    <w:spacing w:before="120" w:after="120"/>
                    <w:rPr>
                      <w:rFonts w:eastAsia="Times New Roman" w:cs="Times New Roman"/>
                      <w:szCs w:val="20"/>
                      <w:lang w:eastAsia="de-CH"/>
                    </w:rPr>
                  </w:pPr>
                </w:p>
              </w:tc>
            </w:tr>
            <w:tr w:rsidR="001A7728" w:rsidRPr="0003455B" w14:paraId="683305BB" w14:textId="77777777" w:rsidTr="00D01465">
              <w:trPr>
                <w:trHeight w:hRule="exact" w:val="397"/>
              </w:trPr>
              <w:tc>
                <w:tcPr>
                  <w:tcW w:w="3532" w:type="dxa"/>
                </w:tcPr>
                <w:p w14:paraId="2263C2C0" w14:textId="77777777" w:rsidR="001A7728" w:rsidRPr="0003455B" w:rsidRDefault="001A7728" w:rsidP="001A7728">
                  <w:pPr>
                    <w:spacing w:before="120" w:after="120"/>
                    <w:rPr>
                      <w:rFonts w:eastAsia="Times New Roman" w:cs="Times New Roman"/>
                      <w:szCs w:val="20"/>
                      <w:lang w:eastAsia="de-CH"/>
                    </w:rPr>
                  </w:pPr>
                </w:p>
              </w:tc>
            </w:tr>
            <w:tr w:rsidR="001A7728" w:rsidRPr="0003455B" w14:paraId="0CA0ADD2" w14:textId="77777777" w:rsidTr="00D01465">
              <w:trPr>
                <w:trHeight w:hRule="exact" w:val="397"/>
              </w:trPr>
              <w:tc>
                <w:tcPr>
                  <w:tcW w:w="3532" w:type="dxa"/>
                </w:tcPr>
                <w:p w14:paraId="439D8268" w14:textId="77777777" w:rsidR="001A7728" w:rsidRPr="0003455B" w:rsidRDefault="001A7728" w:rsidP="001A7728">
                  <w:pPr>
                    <w:spacing w:before="120" w:after="120"/>
                    <w:rPr>
                      <w:rFonts w:eastAsia="Times New Roman" w:cs="Times New Roman"/>
                      <w:szCs w:val="20"/>
                      <w:lang w:eastAsia="de-CH"/>
                    </w:rPr>
                  </w:pPr>
                </w:p>
              </w:tc>
            </w:tr>
            <w:tr w:rsidR="001A7728" w:rsidRPr="0003455B" w14:paraId="14934F10" w14:textId="77777777" w:rsidTr="00D01465">
              <w:trPr>
                <w:trHeight w:hRule="exact" w:val="397"/>
              </w:trPr>
              <w:tc>
                <w:tcPr>
                  <w:tcW w:w="3532" w:type="dxa"/>
                </w:tcPr>
                <w:p w14:paraId="253C4798" w14:textId="77777777" w:rsidR="001A7728" w:rsidRPr="0003455B" w:rsidRDefault="001A7728" w:rsidP="001A7728">
                  <w:pPr>
                    <w:spacing w:before="120" w:after="120"/>
                    <w:rPr>
                      <w:rFonts w:eastAsia="Times New Roman" w:cs="Times New Roman"/>
                      <w:szCs w:val="20"/>
                      <w:lang w:eastAsia="de-CH"/>
                    </w:rPr>
                  </w:pPr>
                </w:p>
              </w:tc>
            </w:tr>
            <w:tr w:rsidR="001A7728" w:rsidRPr="0003455B" w14:paraId="3179D193" w14:textId="77777777" w:rsidTr="00D01465">
              <w:trPr>
                <w:trHeight w:hRule="exact" w:val="397"/>
              </w:trPr>
              <w:tc>
                <w:tcPr>
                  <w:tcW w:w="3532" w:type="dxa"/>
                </w:tcPr>
                <w:p w14:paraId="0A1A63F8" w14:textId="77777777" w:rsidR="001A7728" w:rsidRPr="0003455B" w:rsidRDefault="001A7728" w:rsidP="001A7728">
                  <w:pPr>
                    <w:spacing w:before="120" w:after="120"/>
                    <w:rPr>
                      <w:rFonts w:eastAsia="Times New Roman" w:cs="Times New Roman"/>
                      <w:szCs w:val="20"/>
                      <w:lang w:eastAsia="de-CH"/>
                    </w:rPr>
                  </w:pPr>
                </w:p>
              </w:tc>
            </w:tr>
            <w:tr w:rsidR="001A7728" w:rsidRPr="0003455B" w14:paraId="778C99C8" w14:textId="77777777" w:rsidTr="00D01465">
              <w:trPr>
                <w:trHeight w:hRule="exact" w:val="397"/>
              </w:trPr>
              <w:tc>
                <w:tcPr>
                  <w:tcW w:w="3532" w:type="dxa"/>
                </w:tcPr>
                <w:p w14:paraId="78BFF7A6" w14:textId="77777777" w:rsidR="001A7728" w:rsidRPr="0003455B" w:rsidRDefault="001A7728" w:rsidP="001A7728">
                  <w:pPr>
                    <w:spacing w:before="120" w:after="120"/>
                    <w:rPr>
                      <w:rFonts w:eastAsia="Times New Roman" w:cs="Times New Roman"/>
                      <w:szCs w:val="20"/>
                      <w:lang w:eastAsia="de-CH"/>
                    </w:rPr>
                  </w:pPr>
                </w:p>
              </w:tc>
            </w:tr>
            <w:tr w:rsidR="001A7728" w:rsidRPr="0003455B" w14:paraId="71384BA0" w14:textId="77777777" w:rsidTr="00D01465">
              <w:trPr>
                <w:trHeight w:hRule="exact" w:val="397"/>
              </w:trPr>
              <w:tc>
                <w:tcPr>
                  <w:tcW w:w="3532" w:type="dxa"/>
                  <w:tcBorders>
                    <w:top w:val="dotted" w:sz="4" w:space="0" w:color="auto"/>
                    <w:bottom w:val="dotted" w:sz="4" w:space="0" w:color="auto"/>
                  </w:tcBorders>
                </w:tcPr>
                <w:p w14:paraId="0333B1CA" w14:textId="77777777" w:rsidR="001A7728" w:rsidRPr="0003455B" w:rsidRDefault="001A7728" w:rsidP="001A7728">
                  <w:pPr>
                    <w:spacing w:before="120" w:after="120"/>
                    <w:rPr>
                      <w:rFonts w:eastAsia="Times New Roman" w:cs="Times New Roman"/>
                      <w:szCs w:val="20"/>
                      <w:lang w:eastAsia="de-CH"/>
                    </w:rPr>
                  </w:pPr>
                </w:p>
              </w:tc>
            </w:tr>
          </w:tbl>
          <w:p w14:paraId="653A1CCF" w14:textId="21C010C5" w:rsidR="001A7728" w:rsidRPr="0003455B" w:rsidRDefault="001A7728" w:rsidP="001A7728">
            <w:pPr>
              <w:rPr>
                <w:sz w:val="24"/>
              </w:rPr>
            </w:pPr>
          </w:p>
        </w:tc>
        <w:sdt>
          <w:sdtPr>
            <w:rPr>
              <w:rFonts w:eastAsia="Times New Roman" w:cs="Times New Roman"/>
              <w:sz w:val="16"/>
              <w:szCs w:val="20"/>
              <w:lang w:eastAsia="de-CH"/>
            </w:rPr>
            <w:id w:val="-1789815506"/>
            <w:placeholder>
              <w:docPart w:val="8337AE9838854E6595810361CBACB6A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02" w:type="dxa"/>
                <w:gridSpan w:val="3"/>
              </w:tcPr>
              <w:p w14:paraId="01700F3D" w14:textId="20320958" w:rsidR="001A7728" w:rsidRPr="0003455B" w:rsidRDefault="001A7728" w:rsidP="001A772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97"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282"/>
            </w:tblGrid>
            <w:tr w:rsidR="001A7728" w:rsidRPr="0003455B" w14:paraId="4F0AE47E" w14:textId="77777777" w:rsidTr="00046D37">
              <w:trPr>
                <w:trHeight w:hRule="exact" w:val="397"/>
              </w:trPr>
              <w:tc>
                <w:tcPr>
                  <w:tcW w:w="1282" w:type="dxa"/>
                </w:tcPr>
                <w:p w14:paraId="299B8A07" w14:textId="77777777" w:rsidR="001A7728" w:rsidRPr="0003455B" w:rsidRDefault="001A7728" w:rsidP="001A7728">
                  <w:pPr>
                    <w:spacing w:before="120" w:after="120"/>
                    <w:rPr>
                      <w:rFonts w:eastAsia="Times New Roman" w:cs="Times New Roman"/>
                      <w:sz w:val="21"/>
                      <w:szCs w:val="20"/>
                      <w:lang w:eastAsia="de-CH"/>
                    </w:rPr>
                  </w:pPr>
                </w:p>
              </w:tc>
            </w:tr>
            <w:tr w:rsidR="001A7728" w:rsidRPr="0003455B" w14:paraId="600C5A31" w14:textId="77777777" w:rsidTr="00046D37">
              <w:trPr>
                <w:trHeight w:hRule="exact" w:val="397"/>
              </w:trPr>
              <w:tc>
                <w:tcPr>
                  <w:tcW w:w="1282" w:type="dxa"/>
                </w:tcPr>
                <w:p w14:paraId="6FEC8738" w14:textId="77777777" w:rsidR="001A7728" w:rsidRPr="0003455B" w:rsidRDefault="001A7728" w:rsidP="001A7728">
                  <w:pPr>
                    <w:spacing w:before="120" w:after="120"/>
                    <w:rPr>
                      <w:rFonts w:eastAsia="Times New Roman" w:cs="Times New Roman"/>
                      <w:sz w:val="21"/>
                      <w:szCs w:val="20"/>
                      <w:lang w:eastAsia="de-CH"/>
                    </w:rPr>
                  </w:pPr>
                </w:p>
              </w:tc>
            </w:tr>
            <w:tr w:rsidR="001A7728" w:rsidRPr="0003455B" w14:paraId="1F085AB3" w14:textId="77777777" w:rsidTr="00046D37">
              <w:trPr>
                <w:trHeight w:hRule="exact" w:val="397"/>
              </w:trPr>
              <w:tc>
                <w:tcPr>
                  <w:tcW w:w="1282" w:type="dxa"/>
                </w:tcPr>
                <w:p w14:paraId="54ECE48A" w14:textId="77777777" w:rsidR="001A7728" w:rsidRPr="0003455B" w:rsidRDefault="001A7728" w:rsidP="001A7728">
                  <w:pPr>
                    <w:spacing w:before="120" w:after="120"/>
                    <w:rPr>
                      <w:rFonts w:eastAsia="Times New Roman" w:cs="Times New Roman"/>
                      <w:sz w:val="21"/>
                      <w:szCs w:val="20"/>
                      <w:lang w:eastAsia="de-CH"/>
                    </w:rPr>
                  </w:pPr>
                </w:p>
              </w:tc>
            </w:tr>
            <w:tr w:rsidR="004A5E48" w:rsidRPr="0003455B" w14:paraId="569F8CE5" w14:textId="77777777" w:rsidTr="00046D37">
              <w:trPr>
                <w:trHeight w:hRule="exact" w:val="397"/>
              </w:trPr>
              <w:tc>
                <w:tcPr>
                  <w:tcW w:w="1282" w:type="dxa"/>
                </w:tcPr>
                <w:p w14:paraId="40E970F7"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178C3DA1" w14:textId="77777777" w:rsidTr="00046D37">
              <w:trPr>
                <w:trHeight w:hRule="exact" w:val="397"/>
              </w:trPr>
              <w:tc>
                <w:tcPr>
                  <w:tcW w:w="1282" w:type="dxa"/>
                </w:tcPr>
                <w:p w14:paraId="3E13C57E"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558DBA30" w14:textId="77777777" w:rsidTr="00046D37">
              <w:trPr>
                <w:trHeight w:hRule="exact" w:val="397"/>
              </w:trPr>
              <w:tc>
                <w:tcPr>
                  <w:tcW w:w="1282" w:type="dxa"/>
                </w:tcPr>
                <w:p w14:paraId="7AACE302"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29B3AEC8" w14:textId="77777777" w:rsidTr="00046D37">
              <w:trPr>
                <w:trHeight w:hRule="exact" w:val="397"/>
              </w:trPr>
              <w:tc>
                <w:tcPr>
                  <w:tcW w:w="1282" w:type="dxa"/>
                </w:tcPr>
                <w:p w14:paraId="009D32D4"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5B1FEE17" w14:textId="77777777" w:rsidTr="00046D37">
              <w:trPr>
                <w:trHeight w:hRule="exact" w:val="397"/>
              </w:trPr>
              <w:tc>
                <w:tcPr>
                  <w:tcW w:w="1282" w:type="dxa"/>
                </w:tcPr>
                <w:p w14:paraId="33BC5544" w14:textId="77777777" w:rsidR="004A5E48" w:rsidRPr="0003455B" w:rsidRDefault="004A5E48" w:rsidP="001A7728">
                  <w:pPr>
                    <w:spacing w:before="120" w:after="120"/>
                    <w:rPr>
                      <w:rFonts w:eastAsia="Times New Roman" w:cs="Times New Roman"/>
                      <w:sz w:val="21"/>
                      <w:szCs w:val="20"/>
                      <w:lang w:eastAsia="de-CH"/>
                    </w:rPr>
                  </w:pPr>
                </w:p>
              </w:tc>
            </w:tr>
            <w:tr w:rsidR="004A5E48" w:rsidRPr="0003455B" w14:paraId="0096CE5A" w14:textId="77777777" w:rsidTr="00046D37">
              <w:trPr>
                <w:trHeight w:hRule="exact" w:val="397"/>
              </w:trPr>
              <w:tc>
                <w:tcPr>
                  <w:tcW w:w="1282" w:type="dxa"/>
                  <w:tcBorders>
                    <w:top w:val="dotted" w:sz="4" w:space="0" w:color="auto"/>
                    <w:bottom w:val="dotted" w:sz="4" w:space="0" w:color="auto"/>
                  </w:tcBorders>
                </w:tcPr>
                <w:p w14:paraId="1A386567" w14:textId="77777777" w:rsidR="004A5E48" w:rsidRPr="0003455B" w:rsidRDefault="004A5E48" w:rsidP="001A7728">
                  <w:pPr>
                    <w:spacing w:before="120" w:after="120"/>
                    <w:rPr>
                      <w:rFonts w:eastAsia="Times New Roman" w:cs="Times New Roman"/>
                      <w:sz w:val="21"/>
                      <w:szCs w:val="20"/>
                      <w:lang w:eastAsia="de-CH"/>
                    </w:rPr>
                  </w:pPr>
                </w:p>
              </w:tc>
            </w:tr>
          </w:tbl>
          <w:p w14:paraId="43054910" w14:textId="0D68AED0" w:rsidR="001A7728" w:rsidRPr="0003455B" w:rsidRDefault="001A7728" w:rsidP="001A7728">
            <w:pPr>
              <w:spacing w:before="120" w:after="120" w:line="240" w:lineRule="auto"/>
              <w:rPr>
                <w:rFonts w:eastAsia="Times New Roman" w:cs="Times New Roman"/>
                <w:sz w:val="21"/>
                <w:szCs w:val="20"/>
                <w:lang w:eastAsia="de-CH"/>
              </w:rPr>
            </w:pPr>
          </w:p>
        </w:tc>
      </w:tr>
    </w:tbl>
    <w:p w14:paraId="57FFD331" w14:textId="77777777" w:rsidR="00306D5E" w:rsidRPr="0003455B" w:rsidRDefault="00306D5E" w:rsidP="00306D5E">
      <w:pPr>
        <w:rPr>
          <w:sz w:val="22"/>
        </w:rPr>
        <w:sectPr w:rsidR="00306D5E" w:rsidRPr="0003455B" w:rsidSect="00CF2FF5">
          <w:footerReference w:type="default" r:id="rId35"/>
          <w:pgSz w:w="11906" w:h="16838"/>
          <w:pgMar w:top="1417" w:right="707" w:bottom="1134" w:left="1417" w:header="708" w:footer="454" w:gutter="0"/>
          <w:cols w:space="708"/>
          <w:docGrid w:linePitch="360"/>
        </w:sectPr>
      </w:pPr>
    </w:p>
    <w:p w14:paraId="3620F59D" w14:textId="622D901F" w:rsidR="00A31E41" w:rsidRPr="0003455B" w:rsidRDefault="007636A8" w:rsidP="00C7184E">
      <w:pPr>
        <w:pStyle w:val="Listenabsatz"/>
        <w:numPr>
          <w:ilvl w:val="0"/>
          <w:numId w:val="14"/>
        </w:numPr>
        <w:ind w:left="284" w:hanging="851"/>
        <w:rPr>
          <w:sz w:val="32"/>
        </w:rPr>
      </w:pPr>
      <w:bookmarkStart w:id="45" w:name="_Ref450293810"/>
      <w:bookmarkStart w:id="46" w:name="_Ref452644853"/>
      <w:r w:rsidRPr="0003455B">
        <w:rPr>
          <w:b/>
          <w:sz w:val="44"/>
        </w:rPr>
        <w:lastRenderedPageBreak/>
        <w:t>Vorfinanzierungen</w:t>
      </w:r>
      <w:r w:rsidR="00881939">
        <w:rPr>
          <w:b/>
          <w:sz w:val="44"/>
        </w:rPr>
        <w:t xml:space="preserve"> </w:t>
      </w:r>
      <w:r w:rsidRPr="0003455B">
        <w:rPr>
          <w:b/>
          <w:sz w:val="44"/>
        </w:rPr>
        <w:t>im EK</w:t>
      </w:r>
      <w:r w:rsidR="00A31E41" w:rsidRPr="0003455B">
        <w:rPr>
          <w:b/>
          <w:sz w:val="44"/>
        </w:rPr>
        <w:br/>
      </w:r>
      <w:r w:rsidR="00A31E41" w:rsidRPr="0003455B">
        <w:rPr>
          <w:sz w:val="32"/>
        </w:rPr>
        <w:t xml:space="preserve">Kontengruppe </w:t>
      </w:r>
      <w:r w:rsidRPr="0003455B">
        <w:rPr>
          <w:sz w:val="32"/>
        </w:rPr>
        <w:t>293 (Vorfinanzierungen)</w:t>
      </w:r>
      <w:bookmarkEnd w:id="45"/>
      <w:bookmarkEnd w:id="46"/>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A31E41" w:rsidRPr="0003455B" w14:paraId="70FC928F" w14:textId="77777777" w:rsidTr="00862AC9">
        <w:tc>
          <w:tcPr>
            <w:tcW w:w="10343" w:type="dxa"/>
            <w:shd w:val="clear" w:color="auto" w:fill="F7CAAC" w:themeFill="accent2" w:themeFillTint="66"/>
          </w:tcPr>
          <w:p w14:paraId="7CE825BC" w14:textId="77777777" w:rsidR="00A31E41" w:rsidRPr="0003455B" w:rsidRDefault="00A31E41" w:rsidP="001C56EE">
            <w:pPr>
              <w:spacing w:before="120" w:after="120"/>
              <w:rPr>
                <w:rFonts w:cs="Arial"/>
                <w:b/>
                <w:sz w:val="24"/>
              </w:rPr>
            </w:pPr>
            <w:r w:rsidRPr="0003455B">
              <w:rPr>
                <w:rFonts w:cs="Arial"/>
                <w:b/>
                <w:sz w:val="24"/>
              </w:rPr>
              <w:t>Prüfungsziel</w:t>
            </w:r>
          </w:p>
        </w:tc>
      </w:tr>
      <w:tr w:rsidR="00A31E41" w:rsidRPr="00C62AA2" w14:paraId="2ACE3249" w14:textId="77777777" w:rsidTr="00862AC9">
        <w:tc>
          <w:tcPr>
            <w:tcW w:w="10343" w:type="dxa"/>
            <w:vAlign w:val="center"/>
          </w:tcPr>
          <w:p w14:paraId="248F5C21" w14:textId="525A846F" w:rsidR="00A31E41" w:rsidRPr="00C62AA2" w:rsidRDefault="00A31E41" w:rsidP="007636A8">
            <w:pPr>
              <w:spacing w:before="120" w:after="120"/>
              <w:rPr>
                <w:szCs w:val="20"/>
              </w:rPr>
            </w:pPr>
            <w:r w:rsidRPr="00C62AA2">
              <w:rPr>
                <w:szCs w:val="20"/>
              </w:rPr>
              <w:t xml:space="preserve">Prüfung des korrekten Abschlusses der </w:t>
            </w:r>
            <w:r w:rsidR="007636A8" w:rsidRPr="00C62AA2">
              <w:rPr>
                <w:szCs w:val="20"/>
              </w:rPr>
              <w:t>Vorfinanzierungen</w:t>
            </w:r>
            <w:r w:rsidRPr="00C62AA2">
              <w:rPr>
                <w:szCs w:val="20"/>
              </w:rPr>
              <w:t xml:space="preserve"> in der Erfolgsrechnu</w:t>
            </w:r>
            <w:r w:rsidR="007636A8" w:rsidRPr="00C62AA2">
              <w:rPr>
                <w:szCs w:val="20"/>
              </w:rPr>
              <w:t>ng</w:t>
            </w:r>
          </w:p>
        </w:tc>
      </w:tr>
      <w:tr w:rsidR="00A31E41" w:rsidRPr="0003455B" w14:paraId="1BC74A6C" w14:textId="77777777" w:rsidTr="00862AC9">
        <w:tc>
          <w:tcPr>
            <w:tcW w:w="10343" w:type="dxa"/>
            <w:shd w:val="clear" w:color="auto" w:fill="F7CAAC" w:themeFill="accent2" w:themeFillTint="66"/>
          </w:tcPr>
          <w:p w14:paraId="436BDB42" w14:textId="77777777" w:rsidR="00A31E41" w:rsidRPr="0003455B" w:rsidRDefault="00A31E41" w:rsidP="001C56EE">
            <w:pPr>
              <w:spacing w:before="120" w:after="120"/>
              <w:rPr>
                <w:rFonts w:cs="Arial"/>
                <w:b/>
                <w:sz w:val="24"/>
              </w:rPr>
            </w:pPr>
            <w:r w:rsidRPr="0003455B">
              <w:rPr>
                <w:rFonts w:cs="Arial"/>
                <w:b/>
                <w:sz w:val="24"/>
              </w:rPr>
              <w:t>Prüfungsgrundlagen</w:t>
            </w:r>
          </w:p>
        </w:tc>
      </w:tr>
      <w:tr w:rsidR="00A31E41" w:rsidRPr="00C62AA2" w14:paraId="6527ED78" w14:textId="77777777" w:rsidTr="00862AC9">
        <w:tc>
          <w:tcPr>
            <w:tcW w:w="10343" w:type="dxa"/>
            <w:vAlign w:val="center"/>
          </w:tcPr>
          <w:p w14:paraId="477EC3BC" w14:textId="6707ECA2" w:rsidR="00A31E41" w:rsidRPr="00C62AA2" w:rsidRDefault="00A31E41" w:rsidP="001C56EE">
            <w:pPr>
              <w:spacing w:before="120" w:after="120"/>
              <w:rPr>
                <w:szCs w:val="20"/>
              </w:rPr>
            </w:pPr>
            <w:r w:rsidRPr="00C62AA2">
              <w:rPr>
                <w:szCs w:val="20"/>
              </w:rPr>
              <w:t>Beschlüsse der zuständigen Organe</w:t>
            </w:r>
          </w:p>
        </w:tc>
      </w:tr>
    </w:tbl>
    <w:p w14:paraId="47CDFD32" w14:textId="77777777" w:rsidR="00A31E41" w:rsidRPr="0003455B" w:rsidRDefault="00A31E41" w:rsidP="00A31E41">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A31E41" w:rsidRPr="0003455B" w14:paraId="073EB257" w14:textId="77777777" w:rsidTr="006D2A91">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4773085" w14:textId="50F011A2" w:rsidR="00A31E41" w:rsidRPr="0003455B" w:rsidRDefault="001E42C4" w:rsidP="001C56EE">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2B8D317D" w14:textId="77777777" w:rsidR="00A31E41" w:rsidRPr="0003455B" w:rsidRDefault="00A31E41" w:rsidP="001C56E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62B053B6" w14:textId="77777777" w:rsidR="00A31E41" w:rsidRPr="0003455B" w:rsidRDefault="00A31E41" w:rsidP="001C56EE">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1885C03" w14:textId="77777777" w:rsidR="00A31E41" w:rsidRPr="0003455B" w:rsidRDefault="00A31E41" w:rsidP="001C56E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492ADE4" w14:textId="77777777" w:rsidTr="006D2A91">
        <w:trPr>
          <w:cantSplit/>
          <w:tblHeader/>
        </w:trPr>
        <w:tc>
          <w:tcPr>
            <w:tcW w:w="809" w:type="dxa"/>
            <w:gridSpan w:val="2"/>
            <w:shd w:val="clear" w:color="auto" w:fill="auto"/>
          </w:tcPr>
          <w:p w14:paraId="21FB242F"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3AA7DB3E" w14:textId="77777777" w:rsidR="006D2A91" w:rsidRPr="0003455B" w:rsidRDefault="006D2A91" w:rsidP="00B4501A">
            <w:pPr>
              <w:spacing w:after="0" w:line="240" w:lineRule="auto"/>
              <w:rPr>
                <w:rFonts w:eastAsia="Times New Roman" w:cs="Times New Roman"/>
                <w:b/>
                <w:szCs w:val="20"/>
                <w:lang w:eastAsia="de-CH"/>
              </w:rPr>
            </w:pPr>
          </w:p>
        </w:tc>
      </w:tr>
      <w:tr w:rsidR="00A31E41" w:rsidRPr="0003455B" w14:paraId="43BB49C4" w14:textId="77777777" w:rsidTr="00C05E4D">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64670287" w14:textId="6014B10C" w:rsidR="00A31E41" w:rsidRPr="0003455B" w:rsidRDefault="00D84AA7" w:rsidP="001C56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00A31E41" w:rsidRPr="0003455B">
              <w:rPr>
                <w:rFonts w:eastAsia="Times New Roman" w:cs="Times New Roman"/>
                <w:b/>
                <w:sz w:val="22"/>
                <w:szCs w:val="20"/>
                <w:lang w:eastAsia="de-CH"/>
              </w:rPr>
              <w:t>.1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5ED8F1A6" w14:textId="77777777" w:rsidR="00A31E41" w:rsidRPr="0003455B" w:rsidRDefault="00A31E41" w:rsidP="001C56EE">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Bestandesprüfungen</w:t>
            </w:r>
          </w:p>
        </w:tc>
      </w:tr>
      <w:tr w:rsidR="00624444" w:rsidRPr="0003455B" w14:paraId="57D5FC52" w14:textId="77777777" w:rsidTr="00C05E4D">
        <w:trPr>
          <w:gridAfter w:val="1"/>
          <w:wAfter w:w="57" w:type="dxa"/>
          <w:cantSplit/>
        </w:trPr>
        <w:tc>
          <w:tcPr>
            <w:tcW w:w="803" w:type="dxa"/>
            <w:tcBorders>
              <w:top w:val="single" w:sz="4" w:space="0" w:color="auto"/>
              <w:left w:val="single" w:sz="18" w:space="0" w:color="auto"/>
            </w:tcBorders>
            <w:shd w:val="clear" w:color="00FF00" w:fill="auto"/>
          </w:tcPr>
          <w:p w14:paraId="12FE1383" w14:textId="632D64F9" w:rsidR="00624444" w:rsidRPr="0003455B" w:rsidRDefault="00624444" w:rsidP="00624444">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w:t>
            </w:r>
            <w:r w:rsidRPr="0003455B">
              <w:rPr>
                <w:rFonts w:eastAsia="Times New Roman" w:cs="Times New Roman"/>
                <w:szCs w:val="20"/>
                <w:lang w:eastAsia="de-CH"/>
              </w:rPr>
              <w:t>.1.1</w:t>
            </w:r>
          </w:p>
        </w:tc>
        <w:tc>
          <w:tcPr>
            <w:tcW w:w="3442" w:type="dxa"/>
            <w:gridSpan w:val="2"/>
            <w:tcBorders>
              <w:top w:val="single" w:sz="4" w:space="0" w:color="auto"/>
            </w:tcBorders>
          </w:tcPr>
          <w:p w14:paraId="383F3792" w14:textId="1497C445" w:rsidR="00624444" w:rsidRPr="0003455B" w:rsidRDefault="00624444" w:rsidP="00881939">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Basieren alle </w:t>
            </w:r>
            <w:r w:rsidR="004E0839">
              <w:rPr>
                <w:rFonts w:eastAsia="Times New Roman" w:cs="Times New Roman"/>
                <w:szCs w:val="20"/>
                <w:lang w:eastAsia="de-CH"/>
              </w:rPr>
              <w:t>Vorfinanzierungen</w:t>
            </w:r>
            <w:r w:rsidRPr="0003455B">
              <w:rPr>
                <w:rFonts w:eastAsia="Times New Roman" w:cs="Times New Roman"/>
                <w:szCs w:val="20"/>
                <w:lang w:eastAsia="de-CH"/>
              </w:rPr>
              <w:t xml:space="preserve"> auf eine</w:t>
            </w:r>
            <w:r w:rsidR="00881939">
              <w:rPr>
                <w:rFonts w:eastAsia="Times New Roman" w:cs="Times New Roman"/>
                <w:szCs w:val="20"/>
                <w:lang w:eastAsia="de-CH"/>
              </w:rPr>
              <w:t xml:space="preserve">m Beschluss der zuständigen Instanz </w:t>
            </w:r>
            <w:r>
              <w:rPr>
                <w:rFonts w:eastAsia="Times New Roman" w:cs="Times New Roman"/>
                <w:szCs w:val="20"/>
                <w:lang w:eastAsia="de-CH"/>
              </w:rPr>
              <w:t>?</w:t>
            </w:r>
            <w:r>
              <w:rPr>
                <w:rFonts w:eastAsia="Times New Roman" w:cs="Times New Roman"/>
                <w:szCs w:val="20"/>
                <w:lang w:eastAsia="de-CH"/>
              </w:rPr>
              <w:br/>
              <w:t>(</w:t>
            </w:r>
            <w:r w:rsidR="00881939">
              <w:rPr>
                <w:rFonts w:eastAsia="Times New Roman" w:cs="Times New Roman"/>
                <w:szCs w:val="20"/>
                <w:lang w:eastAsia="de-CH"/>
              </w:rPr>
              <w:t>§ 20 RRV</w:t>
            </w:r>
            <w:r>
              <w:rPr>
                <w:rFonts w:eastAsia="Times New Roman" w:cs="Times New Roman"/>
                <w:szCs w:val="20"/>
                <w:lang w:eastAsia="de-CH"/>
              </w:rPr>
              <w: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24444" w:rsidRPr="0003455B" w14:paraId="7C0171C7" w14:textId="77777777" w:rsidTr="00EB0568">
              <w:trPr>
                <w:trHeight w:hRule="exact" w:val="397"/>
              </w:trPr>
              <w:tc>
                <w:tcPr>
                  <w:tcW w:w="3532" w:type="dxa"/>
                </w:tcPr>
                <w:p w14:paraId="6C43B19B" w14:textId="77777777" w:rsidR="00624444" w:rsidRPr="0003455B" w:rsidRDefault="00624444" w:rsidP="00EB0568">
                  <w:pPr>
                    <w:spacing w:before="120" w:after="120"/>
                    <w:rPr>
                      <w:rFonts w:eastAsia="Times New Roman" w:cs="Times New Roman"/>
                      <w:szCs w:val="20"/>
                      <w:lang w:eastAsia="de-CH"/>
                    </w:rPr>
                  </w:pPr>
                </w:p>
              </w:tc>
            </w:tr>
            <w:tr w:rsidR="00624444" w:rsidRPr="0003455B" w14:paraId="120F9563" w14:textId="77777777" w:rsidTr="00EB0568">
              <w:trPr>
                <w:trHeight w:hRule="exact" w:val="397"/>
              </w:trPr>
              <w:tc>
                <w:tcPr>
                  <w:tcW w:w="3532" w:type="dxa"/>
                </w:tcPr>
                <w:p w14:paraId="5E76E3D7" w14:textId="77777777" w:rsidR="00624444" w:rsidRPr="0003455B" w:rsidRDefault="00624444" w:rsidP="00EB0568">
                  <w:pPr>
                    <w:spacing w:before="120" w:after="120"/>
                    <w:rPr>
                      <w:rFonts w:eastAsia="Times New Roman" w:cs="Times New Roman"/>
                      <w:szCs w:val="20"/>
                      <w:lang w:eastAsia="de-CH"/>
                    </w:rPr>
                  </w:pPr>
                </w:p>
              </w:tc>
            </w:tr>
            <w:tr w:rsidR="00624444" w:rsidRPr="0003455B" w14:paraId="645866BB" w14:textId="77777777" w:rsidTr="00EB0568">
              <w:trPr>
                <w:trHeight w:hRule="exact" w:val="397"/>
              </w:trPr>
              <w:tc>
                <w:tcPr>
                  <w:tcW w:w="3532" w:type="dxa"/>
                </w:tcPr>
                <w:p w14:paraId="7AE2A81D" w14:textId="77777777" w:rsidR="00624444" w:rsidRPr="0003455B" w:rsidRDefault="00624444" w:rsidP="00EB0568">
                  <w:pPr>
                    <w:spacing w:before="120" w:after="120"/>
                    <w:rPr>
                      <w:rFonts w:eastAsia="Times New Roman" w:cs="Times New Roman"/>
                      <w:szCs w:val="20"/>
                      <w:lang w:eastAsia="de-CH"/>
                    </w:rPr>
                  </w:pPr>
                </w:p>
              </w:tc>
            </w:tr>
          </w:tbl>
          <w:p w14:paraId="2E69FA10" w14:textId="77777777" w:rsidR="00624444" w:rsidRPr="0003455B" w:rsidRDefault="00624444"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37538579"/>
            <w:placeholder>
              <w:docPart w:val="4F8F02E9A3C642689986E15C30AEFA9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32AB0165" w14:textId="77777777" w:rsidR="00624444" w:rsidRPr="0003455B" w:rsidRDefault="00624444"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24444" w:rsidRPr="0003455B" w14:paraId="5F16F1B8" w14:textId="77777777" w:rsidTr="00EB0568">
              <w:trPr>
                <w:trHeight w:hRule="exact" w:val="397"/>
              </w:trPr>
              <w:tc>
                <w:tcPr>
                  <w:tcW w:w="1154" w:type="dxa"/>
                </w:tcPr>
                <w:p w14:paraId="65614167" w14:textId="77777777" w:rsidR="00624444" w:rsidRPr="0003455B" w:rsidRDefault="00624444" w:rsidP="00EB0568">
                  <w:pPr>
                    <w:spacing w:before="120" w:after="120"/>
                    <w:rPr>
                      <w:rFonts w:eastAsia="Times New Roman" w:cs="Times New Roman"/>
                      <w:sz w:val="21"/>
                      <w:szCs w:val="20"/>
                      <w:lang w:eastAsia="de-CH"/>
                    </w:rPr>
                  </w:pPr>
                </w:p>
              </w:tc>
            </w:tr>
            <w:tr w:rsidR="00624444" w:rsidRPr="0003455B" w14:paraId="642159F7" w14:textId="77777777" w:rsidTr="00EB0568">
              <w:trPr>
                <w:trHeight w:hRule="exact" w:val="397"/>
              </w:trPr>
              <w:tc>
                <w:tcPr>
                  <w:tcW w:w="1154" w:type="dxa"/>
                </w:tcPr>
                <w:p w14:paraId="0E440FDD" w14:textId="77777777" w:rsidR="00624444" w:rsidRPr="0003455B" w:rsidRDefault="00624444" w:rsidP="00EB0568">
                  <w:pPr>
                    <w:spacing w:before="120" w:after="120"/>
                    <w:rPr>
                      <w:rFonts w:eastAsia="Times New Roman" w:cs="Times New Roman"/>
                      <w:sz w:val="21"/>
                      <w:szCs w:val="20"/>
                      <w:lang w:eastAsia="de-CH"/>
                    </w:rPr>
                  </w:pPr>
                </w:p>
              </w:tc>
            </w:tr>
            <w:tr w:rsidR="00624444" w:rsidRPr="0003455B" w14:paraId="080B900A" w14:textId="77777777" w:rsidTr="00EB0568">
              <w:trPr>
                <w:trHeight w:hRule="exact" w:val="397"/>
              </w:trPr>
              <w:tc>
                <w:tcPr>
                  <w:tcW w:w="1154" w:type="dxa"/>
                </w:tcPr>
                <w:p w14:paraId="6E8539E9" w14:textId="77777777" w:rsidR="00624444" w:rsidRPr="0003455B" w:rsidRDefault="00624444" w:rsidP="00EB0568">
                  <w:pPr>
                    <w:spacing w:before="120" w:after="120"/>
                    <w:rPr>
                      <w:rFonts w:eastAsia="Times New Roman" w:cs="Times New Roman"/>
                      <w:sz w:val="21"/>
                      <w:szCs w:val="20"/>
                      <w:lang w:eastAsia="de-CH"/>
                    </w:rPr>
                  </w:pPr>
                </w:p>
              </w:tc>
            </w:tr>
          </w:tbl>
          <w:p w14:paraId="3EA194CB" w14:textId="77777777" w:rsidR="00624444" w:rsidRPr="0003455B" w:rsidRDefault="00624444" w:rsidP="00EB0568">
            <w:pPr>
              <w:spacing w:before="120" w:after="120" w:line="240" w:lineRule="auto"/>
              <w:rPr>
                <w:rFonts w:eastAsia="Times New Roman" w:cs="Times New Roman"/>
                <w:sz w:val="21"/>
                <w:szCs w:val="20"/>
                <w:lang w:eastAsia="de-CH"/>
              </w:rPr>
            </w:pPr>
          </w:p>
        </w:tc>
      </w:tr>
      <w:tr w:rsidR="001C56EE" w:rsidRPr="0003455B" w14:paraId="4CC727A6" w14:textId="77777777" w:rsidTr="00C05E4D">
        <w:trPr>
          <w:gridAfter w:val="1"/>
          <w:wAfter w:w="57" w:type="dxa"/>
          <w:cantSplit/>
        </w:trPr>
        <w:tc>
          <w:tcPr>
            <w:tcW w:w="803" w:type="dxa"/>
            <w:tcBorders>
              <w:left w:val="single" w:sz="18" w:space="0" w:color="auto"/>
            </w:tcBorders>
            <w:shd w:val="clear" w:color="00FF00" w:fill="auto"/>
          </w:tcPr>
          <w:p w14:paraId="0309C397" w14:textId="6CD9B1B5" w:rsidR="001C56EE" w:rsidRPr="0003455B" w:rsidRDefault="001C56EE" w:rsidP="00624444">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sidR="00D84AA7">
              <w:rPr>
                <w:rFonts w:eastAsia="Times New Roman" w:cs="Times New Roman"/>
                <w:szCs w:val="20"/>
                <w:lang w:eastAsia="de-CH"/>
              </w:rPr>
              <w:t>2</w:t>
            </w:r>
            <w:r w:rsidRPr="0003455B">
              <w:rPr>
                <w:rFonts w:eastAsia="Times New Roman" w:cs="Times New Roman"/>
                <w:szCs w:val="20"/>
                <w:lang w:eastAsia="de-CH"/>
              </w:rPr>
              <w:t>.1.</w:t>
            </w:r>
            <w:r w:rsidR="00624444">
              <w:rPr>
                <w:rFonts w:eastAsia="Times New Roman" w:cs="Times New Roman"/>
                <w:szCs w:val="20"/>
                <w:lang w:eastAsia="de-CH"/>
              </w:rPr>
              <w:t>2</w:t>
            </w:r>
          </w:p>
        </w:tc>
        <w:tc>
          <w:tcPr>
            <w:tcW w:w="3442" w:type="dxa"/>
            <w:gridSpan w:val="2"/>
          </w:tcPr>
          <w:p w14:paraId="1CF6CFD3" w14:textId="528578E6" w:rsidR="001C56EE" w:rsidRPr="0003455B" w:rsidRDefault="001C56EE" w:rsidP="00881939">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Bilanzierung in d</w:t>
            </w:r>
            <w:r w:rsidR="00AB7E66">
              <w:rPr>
                <w:rFonts w:eastAsia="Times New Roman" w:cs="Times New Roman"/>
                <w:szCs w:val="20"/>
                <w:lang w:eastAsia="de-CH"/>
              </w:rPr>
              <w:t>er richtigen Sachgruppe</w:t>
            </w:r>
            <w:r w:rsidR="00AA5C77">
              <w:rPr>
                <w:rFonts w:eastAsia="Times New Roman" w:cs="Times New Roman"/>
                <w:szCs w:val="20"/>
                <w:lang w:eastAsia="de-CH"/>
              </w:rPr>
              <w:t xml:space="preserve"> erfolgt (siehe auch Sachgruppe</w:t>
            </w:r>
            <w:r w:rsidR="00AB7E66">
              <w:rPr>
                <w:rFonts w:eastAsia="Times New Roman" w:cs="Times New Roman"/>
                <w:szCs w:val="20"/>
                <w:lang w:eastAsia="de-CH"/>
              </w:rPr>
              <w:t xml:space="preserve"> 29</w:t>
            </w:r>
            <w:r w:rsidR="00881939">
              <w:rPr>
                <w:rFonts w:eastAsia="Times New Roman" w:cs="Times New Roman"/>
                <w:szCs w:val="20"/>
                <w:lang w:eastAsia="de-CH"/>
              </w:rPr>
              <w:t>3</w:t>
            </w:r>
            <w:r w:rsidR="00AB7E66">
              <w:rPr>
                <w:rFonts w:eastAsia="Times New Roman" w:cs="Times New Roman"/>
                <w:szCs w:val="20"/>
                <w:lang w:eastAsia="de-CH"/>
              </w:rPr>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C56EE" w:rsidRPr="0003455B" w14:paraId="4B40DC5A" w14:textId="77777777" w:rsidTr="00393F3C">
              <w:trPr>
                <w:trHeight w:hRule="exact" w:val="397"/>
              </w:trPr>
              <w:tc>
                <w:tcPr>
                  <w:tcW w:w="3532" w:type="dxa"/>
                  <w:tcBorders>
                    <w:bottom w:val="dotted" w:sz="4" w:space="0" w:color="auto"/>
                  </w:tcBorders>
                </w:tcPr>
                <w:p w14:paraId="4AF59ACF" w14:textId="77777777" w:rsidR="001C56EE" w:rsidRPr="0003455B" w:rsidRDefault="001C56EE" w:rsidP="001C56EE">
                  <w:pPr>
                    <w:spacing w:before="120" w:after="120"/>
                    <w:rPr>
                      <w:rFonts w:eastAsia="Times New Roman" w:cs="Times New Roman"/>
                      <w:szCs w:val="20"/>
                      <w:lang w:eastAsia="de-CH"/>
                    </w:rPr>
                  </w:pPr>
                </w:p>
              </w:tc>
            </w:tr>
            <w:tr w:rsidR="001C56EE" w:rsidRPr="0003455B" w14:paraId="7BC3516D" w14:textId="77777777" w:rsidTr="00393F3C">
              <w:trPr>
                <w:trHeight w:hRule="exact" w:val="397"/>
              </w:trPr>
              <w:tc>
                <w:tcPr>
                  <w:tcW w:w="3532" w:type="dxa"/>
                  <w:tcBorders>
                    <w:top w:val="dotted" w:sz="4" w:space="0" w:color="auto"/>
                    <w:bottom w:val="dotted" w:sz="4" w:space="0" w:color="auto"/>
                  </w:tcBorders>
                </w:tcPr>
                <w:p w14:paraId="1252563E" w14:textId="77777777" w:rsidR="001C56EE" w:rsidRPr="0003455B" w:rsidRDefault="001C56EE" w:rsidP="001C56EE">
                  <w:pPr>
                    <w:spacing w:before="120" w:after="120"/>
                    <w:rPr>
                      <w:rFonts w:eastAsia="Times New Roman" w:cs="Times New Roman"/>
                      <w:szCs w:val="20"/>
                      <w:lang w:eastAsia="de-CH"/>
                    </w:rPr>
                  </w:pPr>
                </w:p>
              </w:tc>
            </w:tr>
          </w:tbl>
          <w:p w14:paraId="65C9F1B0" w14:textId="77777777" w:rsidR="001C56EE" w:rsidRPr="0003455B" w:rsidRDefault="001C56EE" w:rsidP="001C56E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75842920"/>
            <w:placeholder>
              <w:docPart w:val="8E0E882776094F1C847A1CA791D28BC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0F49DCA9" w14:textId="1F8CE63C" w:rsidR="001C56EE" w:rsidRPr="0003455B" w:rsidRDefault="001C56EE" w:rsidP="001C56E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C56EE" w:rsidRPr="0003455B" w14:paraId="1F03983F" w14:textId="77777777" w:rsidTr="00393F3C">
              <w:trPr>
                <w:trHeight w:hRule="exact" w:val="397"/>
              </w:trPr>
              <w:tc>
                <w:tcPr>
                  <w:tcW w:w="1154" w:type="dxa"/>
                  <w:tcBorders>
                    <w:bottom w:val="dotted" w:sz="4" w:space="0" w:color="auto"/>
                  </w:tcBorders>
                </w:tcPr>
                <w:p w14:paraId="256E9980" w14:textId="77777777" w:rsidR="001C56EE" w:rsidRPr="0003455B" w:rsidRDefault="001C56EE" w:rsidP="001C56EE">
                  <w:pPr>
                    <w:spacing w:before="120" w:after="120"/>
                    <w:rPr>
                      <w:rFonts w:eastAsia="Times New Roman" w:cs="Times New Roman"/>
                      <w:sz w:val="21"/>
                      <w:szCs w:val="20"/>
                      <w:lang w:eastAsia="de-CH"/>
                    </w:rPr>
                  </w:pPr>
                </w:p>
              </w:tc>
            </w:tr>
            <w:tr w:rsidR="001C56EE" w:rsidRPr="0003455B" w14:paraId="2709309F" w14:textId="77777777" w:rsidTr="00393F3C">
              <w:trPr>
                <w:trHeight w:hRule="exact" w:val="397"/>
              </w:trPr>
              <w:tc>
                <w:tcPr>
                  <w:tcW w:w="1154" w:type="dxa"/>
                  <w:tcBorders>
                    <w:top w:val="dotted" w:sz="4" w:space="0" w:color="auto"/>
                    <w:bottom w:val="dotted" w:sz="4" w:space="0" w:color="auto"/>
                  </w:tcBorders>
                </w:tcPr>
                <w:p w14:paraId="67F46D12" w14:textId="77777777" w:rsidR="001C56EE" w:rsidRPr="0003455B" w:rsidRDefault="001C56EE" w:rsidP="001C56EE">
                  <w:pPr>
                    <w:spacing w:before="120" w:after="120"/>
                    <w:rPr>
                      <w:rFonts w:eastAsia="Times New Roman" w:cs="Times New Roman"/>
                      <w:sz w:val="21"/>
                      <w:szCs w:val="20"/>
                      <w:lang w:eastAsia="de-CH"/>
                    </w:rPr>
                  </w:pPr>
                </w:p>
              </w:tc>
            </w:tr>
          </w:tbl>
          <w:p w14:paraId="0F79BFFE" w14:textId="77777777" w:rsidR="001C56EE" w:rsidRPr="0003455B" w:rsidRDefault="001C56EE" w:rsidP="001C56EE">
            <w:pPr>
              <w:spacing w:before="120" w:after="120" w:line="240" w:lineRule="auto"/>
              <w:rPr>
                <w:rFonts w:eastAsia="Times New Roman" w:cs="Times New Roman"/>
                <w:sz w:val="21"/>
                <w:szCs w:val="20"/>
                <w:lang w:eastAsia="de-CH"/>
              </w:rPr>
            </w:pPr>
          </w:p>
        </w:tc>
      </w:tr>
      <w:tr w:rsidR="00A31E41" w:rsidRPr="0003455B" w14:paraId="1D8FAA0A" w14:textId="77777777" w:rsidTr="00C05E4D">
        <w:trPr>
          <w:gridAfter w:val="1"/>
          <w:wAfter w:w="57" w:type="dxa"/>
          <w:cantSplit/>
        </w:trPr>
        <w:tc>
          <w:tcPr>
            <w:tcW w:w="803" w:type="dxa"/>
            <w:tcBorders>
              <w:left w:val="single" w:sz="18" w:space="0" w:color="auto"/>
              <w:bottom w:val="single" w:sz="4" w:space="0" w:color="auto"/>
            </w:tcBorders>
            <w:shd w:val="clear" w:color="auto" w:fill="auto"/>
          </w:tcPr>
          <w:p w14:paraId="12985BD7" w14:textId="77777777" w:rsidR="00A31E41" w:rsidRPr="0003455B" w:rsidRDefault="00A31E41" w:rsidP="001C56EE">
            <w:pPr>
              <w:spacing w:after="0" w:line="240" w:lineRule="auto"/>
              <w:rPr>
                <w:rFonts w:eastAsia="Times New Roman" w:cs="Times New Roman"/>
                <w:b/>
                <w:szCs w:val="20"/>
                <w:lang w:eastAsia="de-CH"/>
              </w:rPr>
            </w:pPr>
          </w:p>
        </w:tc>
        <w:tc>
          <w:tcPr>
            <w:tcW w:w="9516" w:type="dxa"/>
            <w:gridSpan w:val="5"/>
            <w:tcBorders>
              <w:bottom w:val="single" w:sz="4" w:space="0" w:color="auto"/>
            </w:tcBorders>
            <w:shd w:val="clear" w:color="auto" w:fill="auto"/>
          </w:tcPr>
          <w:p w14:paraId="7A07F003" w14:textId="77777777" w:rsidR="00A31E41" w:rsidRPr="0003455B" w:rsidRDefault="00A31E41" w:rsidP="001C56EE">
            <w:pPr>
              <w:spacing w:after="0" w:line="240" w:lineRule="auto"/>
              <w:rPr>
                <w:rFonts w:eastAsia="Times New Roman" w:cs="Times New Roman"/>
                <w:b/>
                <w:szCs w:val="20"/>
                <w:lang w:eastAsia="de-CH"/>
              </w:rPr>
            </w:pPr>
          </w:p>
        </w:tc>
      </w:tr>
      <w:tr w:rsidR="00A31E41" w:rsidRPr="0003455B" w14:paraId="7C03D356" w14:textId="77777777" w:rsidTr="00C05E4D">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7E33BCB" w14:textId="156CAE09" w:rsidR="00A31E41" w:rsidRPr="0003455B" w:rsidRDefault="00A31E41" w:rsidP="00D84AA7">
            <w:pPr>
              <w:spacing w:before="120" w:after="120" w:line="240" w:lineRule="auto"/>
              <w:rPr>
                <w:rFonts w:eastAsia="Times New Roman" w:cs="Times New Roman"/>
                <w:b/>
                <w:sz w:val="22"/>
                <w:szCs w:val="20"/>
                <w:lang w:eastAsia="de-CH"/>
              </w:rPr>
            </w:pPr>
            <w:r w:rsidRPr="0003455B">
              <w:br w:type="page"/>
            </w:r>
            <w:r w:rsidRPr="0003455B">
              <w:rPr>
                <w:rFonts w:eastAsia="Times New Roman" w:cs="Times New Roman"/>
                <w:b/>
                <w:sz w:val="22"/>
                <w:szCs w:val="20"/>
                <w:lang w:eastAsia="de-CH"/>
              </w:rPr>
              <w:t>2</w:t>
            </w:r>
            <w:r w:rsidR="00D84AA7">
              <w:rPr>
                <w:rFonts w:eastAsia="Times New Roman" w:cs="Times New Roman"/>
                <w:b/>
                <w:sz w:val="22"/>
                <w:szCs w:val="20"/>
                <w:lang w:eastAsia="de-CH"/>
              </w:rPr>
              <w:t>2</w:t>
            </w:r>
            <w:r w:rsidRPr="0003455B">
              <w:rPr>
                <w:rFonts w:eastAsia="Times New Roman" w:cs="Times New Roman"/>
                <w:b/>
                <w:sz w:val="22"/>
                <w:szCs w:val="20"/>
                <w:lang w:eastAsia="de-CH"/>
              </w:rPr>
              <w:t>.2</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5379A034" w14:textId="77777777" w:rsidR="00A31E41" w:rsidRPr="0003455B" w:rsidRDefault="00A31E41" w:rsidP="001C56E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D84AA7" w:rsidRPr="0003455B" w14:paraId="5706AF5E" w14:textId="77777777" w:rsidTr="00C05E4D">
        <w:trPr>
          <w:gridAfter w:val="1"/>
          <w:wAfter w:w="57" w:type="dxa"/>
          <w:cantSplit/>
        </w:trPr>
        <w:tc>
          <w:tcPr>
            <w:tcW w:w="803" w:type="dxa"/>
            <w:tcBorders>
              <w:top w:val="single" w:sz="4" w:space="0" w:color="auto"/>
              <w:left w:val="single" w:sz="18" w:space="0" w:color="auto"/>
            </w:tcBorders>
          </w:tcPr>
          <w:p w14:paraId="4D3AD895" w14:textId="158F51EF" w:rsidR="00D84AA7" w:rsidRPr="0003455B" w:rsidRDefault="00D84AA7" w:rsidP="00EB0568">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w:t>
            </w:r>
            <w:r w:rsidRPr="0003455B">
              <w:rPr>
                <w:rFonts w:eastAsia="Times New Roman" w:cs="Times New Roman"/>
                <w:szCs w:val="20"/>
                <w:lang w:eastAsia="de-CH"/>
              </w:rPr>
              <w:t>.2.</w:t>
            </w:r>
            <w:r w:rsidR="00EB0568">
              <w:rPr>
                <w:rFonts w:eastAsia="Times New Roman" w:cs="Times New Roman"/>
                <w:szCs w:val="20"/>
                <w:lang w:eastAsia="de-CH"/>
              </w:rPr>
              <w:t>1</w:t>
            </w:r>
          </w:p>
        </w:tc>
        <w:tc>
          <w:tcPr>
            <w:tcW w:w="3442" w:type="dxa"/>
            <w:gridSpan w:val="2"/>
            <w:tcBorders>
              <w:top w:val="single" w:sz="4" w:space="0" w:color="auto"/>
            </w:tcBorders>
          </w:tcPr>
          <w:p w14:paraId="6593AE5C" w14:textId="5F2EBB66" w:rsidR="00D84AA7" w:rsidRPr="0003455B" w:rsidRDefault="00D84AA7" w:rsidP="00881939">
            <w:pPr>
              <w:tabs>
                <w:tab w:val="left" w:pos="3686"/>
                <w:tab w:val="left" w:pos="3970"/>
                <w:tab w:val="left" w:pos="5812"/>
              </w:tabs>
              <w:spacing w:before="120" w:after="120"/>
            </w:pPr>
            <w:r w:rsidRPr="0003455B">
              <w:t>Wurden die Einlagen in und Entnahmen aus Vorfinanzierung</w:t>
            </w:r>
            <w:r w:rsidR="00881939">
              <w:t xml:space="preserve">en </w:t>
            </w:r>
            <w:r w:rsidR="00337019">
              <w:t xml:space="preserve"> </w:t>
            </w:r>
            <w:r w:rsidRPr="0003455B">
              <w:t>(Kontogruppe 293) über die Sachgruppen 3893/4893 (ausserordentlich) verbucht?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51090000" w14:textId="77777777" w:rsidTr="00D84AA7">
              <w:trPr>
                <w:trHeight w:hRule="exact" w:val="397"/>
              </w:trPr>
              <w:tc>
                <w:tcPr>
                  <w:tcW w:w="3532" w:type="dxa"/>
                </w:tcPr>
                <w:p w14:paraId="40FD5093"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F663904" w14:textId="77777777" w:rsidTr="00D84AA7">
              <w:trPr>
                <w:trHeight w:hRule="exact" w:val="397"/>
              </w:trPr>
              <w:tc>
                <w:tcPr>
                  <w:tcW w:w="3532" w:type="dxa"/>
                </w:tcPr>
                <w:p w14:paraId="6151EFB7"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236F003" w14:textId="77777777" w:rsidTr="00D84AA7">
              <w:trPr>
                <w:trHeight w:hRule="exact" w:val="397"/>
              </w:trPr>
              <w:tc>
                <w:tcPr>
                  <w:tcW w:w="3532" w:type="dxa"/>
                </w:tcPr>
                <w:p w14:paraId="2FA619C2" w14:textId="77777777" w:rsidR="00D84AA7" w:rsidRPr="0003455B" w:rsidRDefault="00D84AA7" w:rsidP="00D84AA7">
                  <w:pPr>
                    <w:spacing w:before="120" w:after="120"/>
                    <w:rPr>
                      <w:rFonts w:eastAsia="Times New Roman" w:cs="Times New Roman"/>
                      <w:szCs w:val="20"/>
                      <w:lang w:eastAsia="de-CH"/>
                    </w:rPr>
                  </w:pPr>
                </w:p>
              </w:tc>
            </w:tr>
            <w:tr w:rsidR="00185586" w:rsidRPr="0003455B" w14:paraId="3009F934" w14:textId="77777777" w:rsidTr="00D84AA7">
              <w:trPr>
                <w:trHeight w:hRule="exact" w:val="397"/>
              </w:trPr>
              <w:tc>
                <w:tcPr>
                  <w:tcW w:w="3532" w:type="dxa"/>
                </w:tcPr>
                <w:p w14:paraId="3BBBD5E8" w14:textId="77777777" w:rsidR="00185586" w:rsidRPr="0003455B" w:rsidRDefault="00185586" w:rsidP="00D84AA7">
                  <w:pPr>
                    <w:spacing w:before="120" w:after="120"/>
                    <w:rPr>
                      <w:rFonts w:eastAsia="Times New Roman" w:cs="Times New Roman"/>
                      <w:szCs w:val="20"/>
                      <w:lang w:eastAsia="de-CH"/>
                    </w:rPr>
                  </w:pPr>
                </w:p>
              </w:tc>
            </w:tr>
            <w:tr w:rsidR="00185586" w:rsidRPr="0003455B" w14:paraId="4BAFAF30" w14:textId="77777777" w:rsidTr="00D84AA7">
              <w:trPr>
                <w:trHeight w:hRule="exact" w:val="397"/>
              </w:trPr>
              <w:tc>
                <w:tcPr>
                  <w:tcW w:w="3532" w:type="dxa"/>
                </w:tcPr>
                <w:p w14:paraId="5A6E11DA" w14:textId="77777777" w:rsidR="00185586" w:rsidRPr="0003455B" w:rsidRDefault="00185586" w:rsidP="00D84AA7">
                  <w:pPr>
                    <w:spacing w:before="120" w:after="120"/>
                    <w:rPr>
                      <w:rFonts w:eastAsia="Times New Roman" w:cs="Times New Roman"/>
                      <w:szCs w:val="20"/>
                      <w:lang w:eastAsia="de-CH"/>
                    </w:rPr>
                  </w:pPr>
                </w:p>
              </w:tc>
            </w:tr>
          </w:tbl>
          <w:p w14:paraId="6D94DE47" w14:textId="77777777" w:rsidR="00D84AA7" w:rsidRPr="0003455B" w:rsidRDefault="00D84AA7" w:rsidP="00D84AA7">
            <w:pPr>
              <w:spacing w:before="120" w:after="120"/>
              <w:rPr>
                <w:rFonts w:eastAsia="Times New Roman" w:cs="Times New Roman"/>
                <w:szCs w:val="20"/>
                <w:lang w:eastAsia="de-CH"/>
              </w:rPr>
            </w:pPr>
          </w:p>
        </w:tc>
        <w:sdt>
          <w:sdtPr>
            <w:rPr>
              <w:rFonts w:eastAsia="Times New Roman" w:cs="Times New Roman"/>
              <w:sz w:val="16"/>
              <w:szCs w:val="20"/>
              <w:lang w:eastAsia="de-CH"/>
            </w:rPr>
            <w:id w:val="-1817329840"/>
            <w:placeholder>
              <w:docPart w:val="03C6BB43329E40798D1695D6BB7B744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0320485A" w14:textId="60A24FF8"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5586" w:rsidRPr="0003455B" w14:paraId="363B3542" w14:textId="77777777" w:rsidTr="00973BF9">
              <w:trPr>
                <w:trHeight w:hRule="exact" w:val="397"/>
              </w:trPr>
              <w:tc>
                <w:tcPr>
                  <w:tcW w:w="1154" w:type="dxa"/>
                </w:tcPr>
                <w:p w14:paraId="01B274E5"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24184EC6" w14:textId="77777777" w:rsidTr="00973BF9">
              <w:trPr>
                <w:trHeight w:hRule="exact" w:val="397"/>
              </w:trPr>
              <w:tc>
                <w:tcPr>
                  <w:tcW w:w="1154" w:type="dxa"/>
                </w:tcPr>
                <w:p w14:paraId="1876E412"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0AD845D9" w14:textId="77777777" w:rsidTr="00973BF9">
              <w:trPr>
                <w:trHeight w:hRule="exact" w:val="397"/>
              </w:trPr>
              <w:tc>
                <w:tcPr>
                  <w:tcW w:w="1154" w:type="dxa"/>
                </w:tcPr>
                <w:p w14:paraId="3EDBA1BB"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62DBDD6B" w14:textId="77777777" w:rsidTr="00973BF9">
              <w:trPr>
                <w:trHeight w:hRule="exact" w:val="397"/>
              </w:trPr>
              <w:tc>
                <w:tcPr>
                  <w:tcW w:w="1154" w:type="dxa"/>
                </w:tcPr>
                <w:p w14:paraId="5BC2FFCA" w14:textId="77777777" w:rsidR="00185586" w:rsidRPr="0003455B" w:rsidRDefault="00185586" w:rsidP="00185586">
                  <w:pPr>
                    <w:spacing w:before="120" w:after="120"/>
                    <w:rPr>
                      <w:rFonts w:eastAsia="Times New Roman" w:cs="Times New Roman"/>
                      <w:sz w:val="21"/>
                      <w:szCs w:val="20"/>
                      <w:lang w:eastAsia="de-CH"/>
                    </w:rPr>
                  </w:pPr>
                </w:p>
              </w:tc>
            </w:tr>
            <w:tr w:rsidR="00185586" w:rsidRPr="0003455B" w14:paraId="62654851" w14:textId="77777777" w:rsidTr="00973BF9">
              <w:trPr>
                <w:trHeight w:hRule="exact" w:val="397"/>
              </w:trPr>
              <w:tc>
                <w:tcPr>
                  <w:tcW w:w="1154" w:type="dxa"/>
                </w:tcPr>
                <w:p w14:paraId="162346F1" w14:textId="77777777" w:rsidR="00185586" w:rsidRPr="0003455B" w:rsidRDefault="00185586" w:rsidP="00185586">
                  <w:pPr>
                    <w:spacing w:before="120" w:after="120"/>
                    <w:rPr>
                      <w:rFonts w:eastAsia="Times New Roman" w:cs="Times New Roman"/>
                      <w:sz w:val="21"/>
                      <w:szCs w:val="20"/>
                      <w:lang w:eastAsia="de-CH"/>
                    </w:rPr>
                  </w:pPr>
                </w:p>
              </w:tc>
            </w:tr>
          </w:tbl>
          <w:p w14:paraId="0884503B" w14:textId="77777777" w:rsidR="00D84AA7" w:rsidRPr="0003455B" w:rsidRDefault="00D84AA7" w:rsidP="00D84AA7">
            <w:pPr>
              <w:spacing w:before="120" w:after="120"/>
              <w:rPr>
                <w:rFonts w:eastAsia="Times New Roman" w:cs="Times New Roman"/>
                <w:sz w:val="21"/>
                <w:szCs w:val="20"/>
                <w:lang w:eastAsia="de-CH"/>
              </w:rPr>
            </w:pPr>
          </w:p>
        </w:tc>
      </w:tr>
      <w:tr w:rsidR="00337019" w:rsidRPr="0003455B" w14:paraId="3803043B" w14:textId="77777777" w:rsidTr="00C05E4D">
        <w:trPr>
          <w:gridAfter w:val="1"/>
          <w:wAfter w:w="57" w:type="dxa"/>
          <w:cantSplit/>
        </w:trPr>
        <w:tc>
          <w:tcPr>
            <w:tcW w:w="803" w:type="dxa"/>
            <w:tcBorders>
              <w:left w:val="single" w:sz="18" w:space="0" w:color="auto"/>
            </w:tcBorders>
            <w:shd w:val="clear" w:color="00FF00" w:fill="auto"/>
          </w:tcPr>
          <w:p w14:paraId="4928DC1E" w14:textId="56622C32" w:rsidR="00337019" w:rsidRPr="0003455B" w:rsidRDefault="00337019" w:rsidP="00881939">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sidR="00EB0568">
              <w:rPr>
                <w:rFonts w:eastAsia="Times New Roman" w:cs="Times New Roman"/>
                <w:szCs w:val="20"/>
                <w:lang w:eastAsia="de-CH"/>
              </w:rPr>
              <w:t>2</w:t>
            </w:r>
            <w:r>
              <w:rPr>
                <w:rFonts w:eastAsia="Times New Roman" w:cs="Times New Roman"/>
                <w:szCs w:val="20"/>
                <w:lang w:eastAsia="de-CH"/>
              </w:rPr>
              <w:t>.2.</w:t>
            </w:r>
            <w:r w:rsidR="00881939">
              <w:rPr>
                <w:rFonts w:eastAsia="Times New Roman" w:cs="Times New Roman"/>
                <w:szCs w:val="20"/>
                <w:lang w:eastAsia="de-CH"/>
              </w:rPr>
              <w:t>2</w:t>
            </w:r>
          </w:p>
        </w:tc>
        <w:tc>
          <w:tcPr>
            <w:tcW w:w="3442" w:type="dxa"/>
            <w:gridSpan w:val="2"/>
          </w:tcPr>
          <w:p w14:paraId="3F913BAC" w14:textId="201E9F2D" w:rsidR="00337019" w:rsidRPr="0003455B" w:rsidRDefault="00EB0568" w:rsidP="005B5E5E">
            <w:pPr>
              <w:spacing w:before="120"/>
            </w:pPr>
            <w:r w:rsidRPr="00306D5E">
              <w:t>Stimmen die Einlagen in die Spezialfinanzierungen mit Vorfinanzierungscharakter (Kontogruppe 293) 'Wasserversorgung Werterhalt' und 'Abwasserentsorgung Werterhalt' mit den Beträgen gemäss entsprechenden Berechnungsblättern überein?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37019" w:rsidRPr="0003455B" w14:paraId="595E017F" w14:textId="77777777" w:rsidTr="005B5E5E">
              <w:trPr>
                <w:trHeight w:hRule="exact" w:val="397"/>
              </w:trPr>
              <w:tc>
                <w:tcPr>
                  <w:tcW w:w="3532" w:type="dxa"/>
                </w:tcPr>
                <w:p w14:paraId="41AB07FB" w14:textId="77777777" w:rsidR="00337019" w:rsidRPr="0003455B" w:rsidRDefault="00337019" w:rsidP="005B5E5E">
                  <w:pPr>
                    <w:spacing w:before="120" w:after="120"/>
                    <w:rPr>
                      <w:rFonts w:eastAsia="Times New Roman" w:cs="Times New Roman"/>
                      <w:szCs w:val="20"/>
                      <w:lang w:eastAsia="de-CH"/>
                    </w:rPr>
                  </w:pPr>
                </w:p>
              </w:tc>
            </w:tr>
            <w:tr w:rsidR="00337019" w:rsidRPr="0003455B" w14:paraId="04AFAC5B" w14:textId="77777777" w:rsidTr="005B5E5E">
              <w:trPr>
                <w:trHeight w:hRule="exact" w:val="397"/>
              </w:trPr>
              <w:tc>
                <w:tcPr>
                  <w:tcW w:w="3532" w:type="dxa"/>
                </w:tcPr>
                <w:p w14:paraId="066C52C3" w14:textId="77777777" w:rsidR="00337019" w:rsidRPr="0003455B" w:rsidRDefault="00337019" w:rsidP="005B5E5E">
                  <w:pPr>
                    <w:spacing w:before="120" w:after="120"/>
                    <w:rPr>
                      <w:rFonts w:eastAsia="Times New Roman" w:cs="Times New Roman"/>
                      <w:szCs w:val="20"/>
                      <w:lang w:eastAsia="de-CH"/>
                    </w:rPr>
                  </w:pPr>
                </w:p>
              </w:tc>
            </w:tr>
            <w:tr w:rsidR="00337019" w:rsidRPr="0003455B" w14:paraId="0E3E7C04" w14:textId="77777777" w:rsidTr="005B5E5E">
              <w:trPr>
                <w:trHeight w:hRule="exact" w:val="397"/>
              </w:trPr>
              <w:tc>
                <w:tcPr>
                  <w:tcW w:w="3532" w:type="dxa"/>
                </w:tcPr>
                <w:p w14:paraId="6273C44C" w14:textId="77777777" w:rsidR="00337019" w:rsidRPr="0003455B" w:rsidRDefault="00337019" w:rsidP="005B5E5E">
                  <w:pPr>
                    <w:spacing w:before="120" w:after="120"/>
                    <w:rPr>
                      <w:rFonts w:eastAsia="Times New Roman" w:cs="Times New Roman"/>
                      <w:szCs w:val="20"/>
                      <w:lang w:eastAsia="de-CH"/>
                    </w:rPr>
                  </w:pPr>
                </w:p>
              </w:tc>
            </w:tr>
            <w:tr w:rsidR="00337019" w:rsidRPr="0003455B" w14:paraId="3F32D9C0" w14:textId="77777777" w:rsidTr="005B5E5E">
              <w:trPr>
                <w:trHeight w:hRule="exact" w:val="397"/>
              </w:trPr>
              <w:tc>
                <w:tcPr>
                  <w:tcW w:w="3532" w:type="dxa"/>
                </w:tcPr>
                <w:p w14:paraId="0E286838" w14:textId="77777777" w:rsidR="00337019" w:rsidRPr="0003455B" w:rsidRDefault="00337019" w:rsidP="005B5E5E">
                  <w:pPr>
                    <w:spacing w:before="120" w:after="120"/>
                    <w:rPr>
                      <w:rFonts w:eastAsia="Times New Roman" w:cs="Times New Roman"/>
                      <w:szCs w:val="20"/>
                      <w:lang w:eastAsia="de-CH"/>
                    </w:rPr>
                  </w:pPr>
                </w:p>
              </w:tc>
            </w:tr>
            <w:tr w:rsidR="00EB0568" w:rsidRPr="0003455B" w14:paraId="3F6287AD" w14:textId="77777777" w:rsidTr="005B5E5E">
              <w:trPr>
                <w:trHeight w:hRule="exact" w:val="397"/>
              </w:trPr>
              <w:tc>
                <w:tcPr>
                  <w:tcW w:w="3532" w:type="dxa"/>
                </w:tcPr>
                <w:p w14:paraId="4AAF3A75" w14:textId="77777777" w:rsidR="00EB0568" w:rsidRPr="0003455B" w:rsidRDefault="00EB0568" w:rsidP="005B5E5E">
                  <w:pPr>
                    <w:spacing w:before="120" w:after="120"/>
                    <w:rPr>
                      <w:rFonts w:eastAsia="Times New Roman" w:cs="Times New Roman"/>
                      <w:szCs w:val="20"/>
                      <w:lang w:eastAsia="de-CH"/>
                    </w:rPr>
                  </w:pPr>
                </w:p>
              </w:tc>
            </w:tr>
            <w:tr w:rsidR="00EB0568" w:rsidRPr="0003455B" w14:paraId="219DBFE5" w14:textId="77777777" w:rsidTr="005B5E5E">
              <w:trPr>
                <w:trHeight w:hRule="exact" w:val="397"/>
              </w:trPr>
              <w:tc>
                <w:tcPr>
                  <w:tcW w:w="3532" w:type="dxa"/>
                </w:tcPr>
                <w:p w14:paraId="556F15A2" w14:textId="77777777" w:rsidR="00EB0568" w:rsidRPr="0003455B" w:rsidRDefault="00EB0568" w:rsidP="005B5E5E">
                  <w:pPr>
                    <w:spacing w:before="120" w:after="120"/>
                    <w:rPr>
                      <w:rFonts w:eastAsia="Times New Roman" w:cs="Times New Roman"/>
                      <w:szCs w:val="20"/>
                      <w:lang w:eastAsia="de-CH"/>
                    </w:rPr>
                  </w:pPr>
                </w:p>
              </w:tc>
            </w:tr>
          </w:tbl>
          <w:p w14:paraId="1CD87770" w14:textId="77777777" w:rsidR="00337019" w:rsidRPr="0003455B" w:rsidRDefault="00337019"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3552245"/>
            <w:placeholder>
              <w:docPart w:val="A517E608C16E4CA78670CFB9D366BDF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376AD19D" w14:textId="77777777" w:rsidR="00337019" w:rsidRPr="0003455B" w:rsidRDefault="00337019" w:rsidP="005B5E5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37019" w:rsidRPr="0003455B" w14:paraId="2B466242" w14:textId="77777777" w:rsidTr="005B5E5E">
              <w:trPr>
                <w:trHeight w:hRule="exact" w:val="397"/>
              </w:trPr>
              <w:tc>
                <w:tcPr>
                  <w:tcW w:w="1154" w:type="dxa"/>
                </w:tcPr>
                <w:p w14:paraId="17F84A48"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5C2EB73E" w14:textId="77777777" w:rsidTr="005B5E5E">
              <w:trPr>
                <w:trHeight w:hRule="exact" w:val="397"/>
              </w:trPr>
              <w:tc>
                <w:tcPr>
                  <w:tcW w:w="1154" w:type="dxa"/>
                </w:tcPr>
                <w:p w14:paraId="463436FF"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228001DF" w14:textId="77777777" w:rsidTr="005B5E5E">
              <w:trPr>
                <w:trHeight w:hRule="exact" w:val="397"/>
              </w:trPr>
              <w:tc>
                <w:tcPr>
                  <w:tcW w:w="1154" w:type="dxa"/>
                </w:tcPr>
                <w:p w14:paraId="0738A0DD" w14:textId="77777777" w:rsidR="00337019" w:rsidRPr="0003455B" w:rsidRDefault="00337019" w:rsidP="005B5E5E">
                  <w:pPr>
                    <w:spacing w:before="120" w:after="120"/>
                    <w:rPr>
                      <w:rFonts w:eastAsia="Times New Roman" w:cs="Times New Roman"/>
                      <w:sz w:val="21"/>
                      <w:szCs w:val="20"/>
                      <w:lang w:eastAsia="de-CH"/>
                    </w:rPr>
                  </w:pPr>
                </w:p>
              </w:tc>
            </w:tr>
            <w:tr w:rsidR="00337019" w:rsidRPr="0003455B" w14:paraId="2E664479" w14:textId="77777777" w:rsidTr="005B5E5E">
              <w:trPr>
                <w:trHeight w:hRule="exact" w:val="397"/>
              </w:trPr>
              <w:tc>
                <w:tcPr>
                  <w:tcW w:w="1154" w:type="dxa"/>
                </w:tcPr>
                <w:p w14:paraId="23D49BB5" w14:textId="77777777" w:rsidR="00337019" w:rsidRPr="0003455B" w:rsidRDefault="00337019" w:rsidP="005B5E5E">
                  <w:pPr>
                    <w:spacing w:before="120" w:after="120"/>
                    <w:rPr>
                      <w:rFonts w:eastAsia="Times New Roman" w:cs="Times New Roman"/>
                      <w:sz w:val="21"/>
                      <w:szCs w:val="20"/>
                      <w:lang w:eastAsia="de-CH"/>
                    </w:rPr>
                  </w:pPr>
                </w:p>
              </w:tc>
            </w:tr>
            <w:tr w:rsidR="00EB0568" w:rsidRPr="0003455B" w14:paraId="5F4FC730" w14:textId="77777777" w:rsidTr="005B5E5E">
              <w:trPr>
                <w:trHeight w:hRule="exact" w:val="397"/>
              </w:trPr>
              <w:tc>
                <w:tcPr>
                  <w:tcW w:w="1154" w:type="dxa"/>
                </w:tcPr>
                <w:p w14:paraId="54266078" w14:textId="77777777" w:rsidR="00EB0568" w:rsidRPr="0003455B" w:rsidRDefault="00EB0568" w:rsidP="005B5E5E">
                  <w:pPr>
                    <w:spacing w:before="120" w:after="120"/>
                    <w:rPr>
                      <w:rFonts w:eastAsia="Times New Roman" w:cs="Times New Roman"/>
                      <w:sz w:val="21"/>
                      <w:szCs w:val="20"/>
                      <w:lang w:eastAsia="de-CH"/>
                    </w:rPr>
                  </w:pPr>
                </w:p>
              </w:tc>
            </w:tr>
            <w:tr w:rsidR="00EB0568" w:rsidRPr="0003455B" w14:paraId="449DBED3" w14:textId="77777777" w:rsidTr="005B5E5E">
              <w:trPr>
                <w:trHeight w:hRule="exact" w:val="397"/>
              </w:trPr>
              <w:tc>
                <w:tcPr>
                  <w:tcW w:w="1154" w:type="dxa"/>
                </w:tcPr>
                <w:p w14:paraId="245DFC1E" w14:textId="77777777" w:rsidR="00EB0568" w:rsidRPr="0003455B" w:rsidRDefault="00EB0568" w:rsidP="005B5E5E">
                  <w:pPr>
                    <w:spacing w:before="120" w:after="120"/>
                    <w:rPr>
                      <w:rFonts w:eastAsia="Times New Roman" w:cs="Times New Roman"/>
                      <w:sz w:val="21"/>
                      <w:szCs w:val="20"/>
                      <w:lang w:eastAsia="de-CH"/>
                    </w:rPr>
                  </w:pPr>
                </w:p>
              </w:tc>
            </w:tr>
          </w:tbl>
          <w:p w14:paraId="245DA801" w14:textId="77777777" w:rsidR="00337019" w:rsidRPr="0003455B" w:rsidRDefault="00337019" w:rsidP="005B5E5E">
            <w:pPr>
              <w:spacing w:before="120" w:after="120" w:line="240" w:lineRule="auto"/>
              <w:rPr>
                <w:rFonts w:eastAsia="Times New Roman" w:cs="Times New Roman"/>
                <w:sz w:val="21"/>
                <w:szCs w:val="20"/>
                <w:lang w:eastAsia="de-CH"/>
              </w:rPr>
            </w:pPr>
          </w:p>
        </w:tc>
      </w:tr>
      <w:tr w:rsidR="00D84AA7" w:rsidRPr="0003455B" w14:paraId="6F72D509" w14:textId="77777777" w:rsidTr="006D2A91">
        <w:trPr>
          <w:gridAfter w:val="1"/>
          <w:wAfter w:w="57" w:type="dxa"/>
          <w:cantSplit/>
        </w:trPr>
        <w:tc>
          <w:tcPr>
            <w:tcW w:w="803" w:type="dxa"/>
            <w:shd w:val="clear" w:color="00FF00" w:fill="auto"/>
          </w:tcPr>
          <w:p w14:paraId="6F2FF707" w14:textId="188FF659" w:rsidR="00D84AA7" w:rsidRPr="00D84AA7" w:rsidRDefault="002A2AC0" w:rsidP="0088193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22.2.</w:t>
            </w:r>
            <w:r w:rsidR="00881939">
              <w:rPr>
                <w:rFonts w:eastAsia="Times New Roman" w:cs="Times New Roman"/>
                <w:szCs w:val="20"/>
                <w:lang w:eastAsia="de-CH"/>
              </w:rPr>
              <w:t>3</w:t>
            </w:r>
          </w:p>
        </w:tc>
        <w:tc>
          <w:tcPr>
            <w:tcW w:w="3442" w:type="dxa"/>
            <w:gridSpan w:val="2"/>
          </w:tcPr>
          <w:p w14:paraId="1E24B564" w14:textId="77777777" w:rsidR="00D84AA7" w:rsidRPr="0003455B" w:rsidRDefault="00D84AA7" w:rsidP="00D84AA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014F7BE6"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Klarheit und Richtigkeit</w:t>
            </w:r>
          </w:p>
          <w:p w14:paraId="6150CD5E"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Stetigkeit in Darstellung und Bewertung</w:t>
            </w:r>
          </w:p>
          <w:p w14:paraId="73E36C6F"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Verrechnungsverbot (Bruttoprinzip)</w:t>
            </w:r>
          </w:p>
          <w:p w14:paraId="76C3C918" w14:textId="77777777" w:rsidR="00D84AA7" w:rsidRPr="0003455B" w:rsidRDefault="00D84AA7" w:rsidP="00393F3C">
            <w:pPr>
              <w:numPr>
                <w:ilvl w:val="0"/>
                <w:numId w:val="35"/>
              </w:numPr>
              <w:spacing w:after="0" w:line="240" w:lineRule="auto"/>
              <w:ind w:left="277" w:hanging="283"/>
              <w:rPr>
                <w:rFonts w:eastAsia="Times New Roman" w:cs="Times New Roman"/>
                <w:szCs w:val="20"/>
                <w:lang w:eastAsia="de-CH"/>
              </w:rPr>
            </w:pPr>
            <w:r w:rsidRPr="0003455B">
              <w:rPr>
                <w:rFonts w:eastAsia="Times New Roman" w:cs="Times New Roman"/>
                <w:szCs w:val="20"/>
                <w:lang w:eastAsia="de-CH"/>
              </w:rPr>
              <w:t>Vollständigkeit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84AA7" w:rsidRPr="0003455B" w14:paraId="7F4DC33C" w14:textId="77777777" w:rsidTr="001C56EE">
              <w:trPr>
                <w:trHeight w:hRule="exact" w:val="397"/>
              </w:trPr>
              <w:tc>
                <w:tcPr>
                  <w:tcW w:w="3532" w:type="dxa"/>
                </w:tcPr>
                <w:p w14:paraId="05C55B57" w14:textId="77777777" w:rsidR="00D84AA7" w:rsidRPr="0003455B" w:rsidRDefault="00D84AA7" w:rsidP="00D84AA7">
                  <w:pPr>
                    <w:spacing w:before="120" w:after="120"/>
                    <w:rPr>
                      <w:rFonts w:eastAsia="Times New Roman" w:cs="Times New Roman"/>
                      <w:szCs w:val="20"/>
                      <w:lang w:eastAsia="de-CH"/>
                    </w:rPr>
                  </w:pPr>
                </w:p>
              </w:tc>
            </w:tr>
            <w:tr w:rsidR="00D84AA7" w:rsidRPr="0003455B" w14:paraId="11CB7B44" w14:textId="77777777" w:rsidTr="001C56EE">
              <w:trPr>
                <w:trHeight w:hRule="exact" w:val="397"/>
              </w:trPr>
              <w:tc>
                <w:tcPr>
                  <w:tcW w:w="3532" w:type="dxa"/>
                </w:tcPr>
                <w:p w14:paraId="6547E28F" w14:textId="77777777" w:rsidR="00D84AA7" w:rsidRPr="0003455B" w:rsidRDefault="00D84AA7" w:rsidP="00D84AA7">
                  <w:pPr>
                    <w:spacing w:before="120" w:after="120"/>
                    <w:rPr>
                      <w:rFonts w:eastAsia="Times New Roman" w:cs="Times New Roman"/>
                      <w:szCs w:val="20"/>
                      <w:lang w:eastAsia="de-CH"/>
                    </w:rPr>
                  </w:pPr>
                </w:p>
              </w:tc>
            </w:tr>
            <w:tr w:rsidR="00D84AA7" w:rsidRPr="0003455B" w14:paraId="52F1194D" w14:textId="77777777" w:rsidTr="001C56EE">
              <w:trPr>
                <w:trHeight w:hRule="exact" w:val="397"/>
              </w:trPr>
              <w:tc>
                <w:tcPr>
                  <w:tcW w:w="3532" w:type="dxa"/>
                </w:tcPr>
                <w:p w14:paraId="4644A815" w14:textId="77777777" w:rsidR="00D84AA7" w:rsidRPr="0003455B" w:rsidRDefault="00D84AA7" w:rsidP="00D84AA7">
                  <w:pPr>
                    <w:spacing w:before="120" w:after="120"/>
                    <w:rPr>
                      <w:rFonts w:eastAsia="Times New Roman" w:cs="Times New Roman"/>
                      <w:szCs w:val="20"/>
                      <w:lang w:eastAsia="de-CH"/>
                    </w:rPr>
                  </w:pPr>
                </w:p>
              </w:tc>
            </w:tr>
            <w:tr w:rsidR="00D84AA7" w:rsidRPr="0003455B" w14:paraId="618E3394" w14:textId="77777777" w:rsidTr="001C56EE">
              <w:trPr>
                <w:trHeight w:hRule="exact" w:val="397"/>
              </w:trPr>
              <w:tc>
                <w:tcPr>
                  <w:tcW w:w="3532" w:type="dxa"/>
                </w:tcPr>
                <w:p w14:paraId="29EC192A" w14:textId="77777777" w:rsidR="00D84AA7" w:rsidRPr="0003455B" w:rsidRDefault="00D84AA7" w:rsidP="00D84AA7">
                  <w:pPr>
                    <w:spacing w:before="120" w:after="120"/>
                    <w:rPr>
                      <w:rFonts w:eastAsia="Times New Roman" w:cs="Times New Roman"/>
                      <w:szCs w:val="20"/>
                      <w:lang w:eastAsia="de-CH"/>
                    </w:rPr>
                  </w:pPr>
                </w:p>
              </w:tc>
            </w:tr>
            <w:tr w:rsidR="00D84AA7" w:rsidRPr="0003455B" w14:paraId="4B03A473" w14:textId="77777777" w:rsidTr="001C56EE">
              <w:trPr>
                <w:trHeight w:hRule="exact" w:val="397"/>
              </w:trPr>
              <w:tc>
                <w:tcPr>
                  <w:tcW w:w="3532" w:type="dxa"/>
                </w:tcPr>
                <w:p w14:paraId="4B1DA304" w14:textId="77777777" w:rsidR="00D84AA7" w:rsidRPr="0003455B" w:rsidRDefault="00D84AA7" w:rsidP="00D84AA7">
                  <w:pPr>
                    <w:spacing w:before="120" w:after="120"/>
                    <w:rPr>
                      <w:rFonts w:eastAsia="Times New Roman" w:cs="Times New Roman"/>
                      <w:szCs w:val="20"/>
                      <w:lang w:eastAsia="de-CH"/>
                    </w:rPr>
                  </w:pPr>
                </w:p>
              </w:tc>
            </w:tr>
            <w:tr w:rsidR="00D84AA7" w:rsidRPr="0003455B" w14:paraId="08DAB741" w14:textId="77777777" w:rsidTr="001C56EE">
              <w:trPr>
                <w:trHeight w:hRule="exact" w:val="397"/>
              </w:trPr>
              <w:tc>
                <w:tcPr>
                  <w:tcW w:w="3532" w:type="dxa"/>
                </w:tcPr>
                <w:p w14:paraId="5BEF5D4A" w14:textId="77777777" w:rsidR="00D84AA7" w:rsidRPr="0003455B" w:rsidRDefault="00D84AA7" w:rsidP="00D84AA7">
                  <w:pPr>
                    <w:spacing w:before="120" w:after="120"/>
                    <w:rPr>
                      <w:rFonts w:eastAsia="Times New Roman" w:cs="Times New Roman"/>
                      <w:szCs w:val="20"/>
                      <w:lang w:eastAsia="de-CH"/>
                    </w:rPr>
                  </w:pPr>
                </w:p>
              </w:tc>
            </w:tr>
          </w:tbl>
          <w:p w14:paraId="6024498D" w14:textId="77777777" w:rsidR="00D84AA7" w:rsidRPr="0003455B" w:rsidRDefault="00D84AA7" w:rsidP="00D84AA7">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809853323"/>
            <w:placeholder>
              <w:docPart w:val="7A7524FBD9FF4C2EB1FBEA9A306A01E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B26908B" w14:textId="7398C66B" w:rsidR="00D84AA7" w:rsidRPr="0003455B" w:rsidRDefault="00D84AA7" w:rsidP="00D84AA7">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84AA7" w:rsidRPr="0003455B" w14:paraId="48306FB4" w14:textId="77777777" w:rsidTr="001C56EE">
              <w:trPr>
                <w:trHeight w:hRule="exact" w:val="397"/>
              </w:trPr>
              <w:tc>
                <w:tcPr>
                  <w:tcW w:w="1154" w:type="dxa"/>
                </w:tcPr>
                <w:p w14:paraId="3D0371C5"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2194A5B9" w14:textId="77777777" w:rsidTr="001C56EE">
              <w:trPr>
                <w:trHeight w:hRule="exact" w:val="397"/>
              </w:trPr>
              <w:tc>
                <w:tcPr>
                  <w:tcW w:w="1154" w:type="dxa"/>
                </w:tcPr>
                <w:p w14:paraId="053A1DC4"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01FABD7" w14:textId="77777777" w:rsidTr="001C56EE">
              <w:trPr>
                <w:trHeight w:hRule="exact" w:val="397"/>
              </w:trPr>
              <w:tc>
                <w:tcPr>
                  <w:tcW w:w="1154" w:type="dxa"/>
                </w:tcPr>
                <w:p w14:paraId="5EA6628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6300D86" w14:textId="77777777" w:rsidTr="001C56EE">
              <w:trPr>
                <w:trHeight w:hRule="exact" w:val="397"/>
              </w:trPr>
              <w:tc>
                <w:tcPr>
                  <w:tcW w:w="1154" w:type="dxa"/>
                </w:tcPr>
                <w:p w14:paraId="3BA14DB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4B85B64A" w14:textId="77777777" w:rsidTr="001C56EE">
              <w:trPr>
                <w:trHeight w:hRule="exact" w:val="397"/>
              </w:trPr>
              <w:tc>
                <w:tcPr>
                  <w:tcW w:w="1154" w:type="dxa"/>
                </w:tcPr>
                <w:p w14:paraId="0FCD215D" w14:textId="77777777" w:rsidR="00D84AA7" w:rsidRPr="0003455B" w:rsidRDefault="00D84AA7" w:rsidP="00D84AA7">
                  <w:pPr>
                    <w:spacing w:before="120" w:after="120"/>
                    <w:rPr>
                      <w:rFonts w:eastAsia="Times New Roman" w:cs="Times New Roman"/>
                      <w:sz w:val="21"/>
                      <w:szCs w:val="20"/>
                      <w:lang w:eastAsia="de-CH"/>
                    </w:rPr>
                  </w:pPr>
                </w:p>
              </w:tc>
            </w:tr>
            <w:tr w:rsidR="00D84AA7" w:rsidRPr="0003455B" w14:paraId="39DAD086" w14:textId="77777777" w:rsidTr="001C56EE">
              <w:trPr>
                <w:trHeight w:hRule="exact" w:val="397"/>
              </w:trPr>
              <w:tc>
                <w:tcPr>
                  <w:tcW w:w="1154" w:type="dxa"/>
                </w:tcPr>
                <w:p w14:paraId="4EEB7455" w14:textId="77777777" w:rsidR="00D84AA7" w:rsidRPr="0003455B" w:rsidRDefault="00D84AA7" w:rsidP="00D84AA7">
                  <w:pPr>
                    <w:spacing w:before="120" w:after="120"/>
                    <w:rPr>
                      <w:rFonts w:eastAsia="Times New Roman" w:cs="Times New Roman"/>
                      <w:sz w:val="21"/>
                      <w:szCs w:val="20"/>
                      <w:lang w:eastAsia="de-CH"/>
                    </w:rPr>
                  </w:pPr>
                </w:p>
              </w:tc>
            </w:tr>
          </w:tbl>
          <w:p w14:paraId="13CE612E" w14:textId="77777777" w:rsidR="00D84AA7" w:rsidRPr="0003455B" w:rsidRDefault="00D84AA7" w:rsidP="00D84AA7">
            <w:pPr>
              <w:spacing w:before="120" w:after="120" w:line="240" w:lineRule="auto"/>
              <w:rPr>
                <w:rFonts w:eastAsia="Times New Roman" w:cs="Times New Roman"/>
                <w:szCs w:val="20"/>
                <w:lang w:eastAsia="de-CH"/>
              </w:rPr>
            </w:pPr>
          </w:p>
        </w:tc>
      </w:tr>
    </w:tbl>
    <w:p w14:paraId="1F395ED6" w14:textId="5B59FECF" w:rsidR="00306D5E" w:rsidRPr="0003455B" w:rsidRDefault="00306D5E">
      <w:pPr>
        <w:rPr>
          <w:sz w:val="22"/>
        </w:rPr>
      </w:pPr>
    </w:p>
    <w:p w14:paraId="1D6429D6" w14:textId="77777777" w:rsidR="00624444" w:rsidRDefault="00624444">
      <w:pPr>
        <w:rPr>
          <w:b/>
          <w:sz w:val="44"/>
        </w:rPr>
        <w:sectPr w:rsidR="00624444" w:rsidSect="00CF2FF5">
          <w:footerReference w:type="default" r:id="rId36"/>
          <w:pgSz w:w="11906" w:h="16838"/>
          <w:pgMar w:top="1417" w:right="707" w:bottom="1134" w:left="1417" w:header="708" w:footer="454" w:gutter="0"/>
          <w:cols w:space="708"/>
          <w:docGrid w:linePitch="360"/>
        </w:sectPr>
      </w:pPr>
      <w:bookmarkStart w:id="47" w:name="_Ref448408573"/>
    </w:p>
    <w:p w14:paraId="21E1DFAE" w14:textId="6BCA6A9C" w:rsidR="00F546CA" w:rsidRPr="0003455B" w:rsidRDefault="00F546CA" w:rsidP="00C7184E">
      <w:pPr>
        <w:pStyle w:val="Listenabsatz"/>
        <w:numPr>
          <w:ilvl w:val="0"/>
          <w:numId w:val="14"/>
        </w:numPr>
        <w:ind w:left="284" w:hanging="851"/>
        <w:rPr>
          <w:sz w:val="32"/>
        </w:rPr>
      </w:pPr>
      <w:bookmarkStart w:id="48" w:name="_Ref452644861"/>
      <w:r w:rsidRPr="0003455B">
        <w:rPr>
          <w:b/>
          <w:sz w:val="44"/>
        </w:rPr>
        <w:lastRenderedPageBreak/>
        <w:t>Eigenkapital (ohne Spezialfinanzierungen)</w:t>
      </w:r>
      <w:r w:rsidRPr="0003455B">
        <w:rPr>
          <w:b/>
          <w:sz w:val="44"/>
        </w:rPr>
        <w:br/>
      </w:r>
      <w:r w:rsidRPr="0003455B">
        <w:rPr>
          <w:sz w:val="32"/>
        </w:rPr>
        <w:t>Kontengruppe 292</w:t>
      </w:r>
      <w:r w:rsidRPr="0003455B">
        <w:rPr>
          <w:sz w:val="32"/>
        </w:rPr>
        <w:tab/>
        <w:t>Rücklagen für Globalbudgetbereiche</w:t>
      </w:r>
      <w:r w:rsidRPr="0003455B">
        <w:rPr>
          <w:sz w:val="32"/>
        </w:rPr>
        <w:br/>
        <w:t>Kontengruppe 296</w:t>
      </w:r>
      <w:r w:rsidRPr="0003455B">
        <w:rPr>
          <w:sz w:val="32"/>
        </w:rPr>
        <w:tab/>
        <w:t>Neubewertungsreserve Finanzvermögen</w:t>
      </w:r>
      <w:r w:rsidRPr="0003455B">
        <w:rPr>
          <w:sz w:val="32"/>
        </w:rPr>
        <w:br/>
        <w:t>Kontengruppe 299</w:t>
      </w:r>
      <w:r w:rsidRPr="0003455B">
        <w:rPr>
          <w:sz w:val="32"/>
        </w:rPr>
        <w:tab/>
        <w:t>Bilanzüberschuss / Bilanzf</w:t>
      </w:r>
      <w:r w:rsidR="00026F63">
        <w:rPr>
          <w:sz w:val="32"/>
        </w:rPr>
        <w:t>ehlbetrag</w:t>
      </w:r>
      <w:r w:rsidR="00026F63">
        <w:rPr>
          <w:sz w:val="32"/>
        </w:rPr>
        <w:br/>
        <w:t>(Kontengruppen SF 290, 293 vgl. Prüfungspapiere Nr. 21 bzw. 2</w:t>
      </w:r>
      <w:r w:rsidR="00761799">
        <w:rPr>
          <w:sz w:val="32"/>
        </w:rPr>
        <w:t>2</w:t>
      </w:r>
      <w:r w:rsidRPr="0003455B">
        <w:rPr>
          <w:sz w:val="32"/>
        </w:rPr>
        <w:t>)</w:t>
      </w:r>
      <w:bookmarkEnd w:id="47"/>
      <w:bookmarkEnd w:id="48"/>
    </w:p>
    <w:tbl>
      <w:tblPr>
        <w:tblStyle w:val="Tabellenraster2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8232505" w14:textId="77777777" w:rsidTr="0026505C">
        <w:tc>
          <w:tcPr>
            <w:tcW w:w="10343" w:type="dxa"/>
            <w:shd w:val="clear" w:color="auto" w:fill="F7CAAC" w:themeFill="accent2" w:themeFillTint="66"/>
          </w:tcPr>
          <w:p w14:paraId="714ED3E0"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6E9076E" w14:textId="77777777" w:rsidTr="0026505C">
        <w:tc>
          <w:tcPr>
            <w:tcW w:w="10343" w:type="dxa"/>
            <w:vAlign w:val="center"/>
          </w:tcPr>
          <w:p w14:paraId="77501957" w14:textId="77777777" w:rsidR="00F546CA" w:rsidRPr="00C62AA2" w:rsidRDefault="00F546CA" w:rsidP="00F546CA">
            <w:pPr>
              <w:spacing w:before="120" w:after="120" w:line="259" w:lineRule="auto"/>
              <w:rPr>
                <w:szCs w:val="20"/>
              </w:rPr>
            </w:pPr>
            <w:r w:rsidRPr="00C62AA2">
              <w:rPr>
                <w:szCs w:val="20"/>
              </w:rPr>
              <w:t>Prüfung der richtigen Verbuchung der Bestandesveränderungen, Umbuchungen und Neubewertungen, Einhaltung der gesetzlichen und reglementarischen Bestimmungen</w:t>
            </w:r>
          </w:p>
        </w:tc>
      </w:tr>
      <w:tr w:rsidR="00F546CA" w:rsidRPr="0003455B" w14:paraId="503F6262" w14:textId="77777777" w:rsidTr="0026505C">
        <w:tc>
          <w:tcPr>
            <w:tcW w:w="10343" w:type="dxa"/>
            <w:shd w:val="clear" w:color="auto" w:fill="F7CAAC" w:themeFill="accent2" w:themeFillTint="66"/>
          </w:tcPr>
          <w:p w14:paraId="44CEE54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78B193C4" w14:textId="77777777" w:rsidTr="0026505C">
        <w:tc>
          <w:tcPr>
            <w:tcW w:w="10343" w:type="dxa"/>
            <w:vAlign w:val="center"/>
          </w:tcPr>
          <w:p w14:paraId="2AAE3846" w14:textId="16C72817" w:rsidR="00F546CA" w:rsidRPr="00C62AA2" w:rsidRDefault="00F546CA" w:rsidP="00DC6029">
            <w:pPr>
              <w:spacing w:before="120" w:after="120" w:line="259" w:lineRule="auto"/>
              <w:rPr>
                <w:szCs w:val="20"/>
              </w:rPr>
            </w:pPr>
            <w:r w:rsidRPr="00C62AA2">
              <w:rPr>
                <w:szCs w:val="20"/>
              </w:rPr>
              <w:t>Bilanz, Erfolgsrechnung, Beschlüsse und Reglemente, Neubewertungen des Finanzvermögens, Eigenkapitalnachweis, Budget</w:t>
            </w:r>
          </w:p>
        </w:tc>
      </w:tr>
    </w:tbl>
    <w:p w14:paraId="4F7ECB33"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794"/>
        <w:gridCol w:w="15"/>
        <w:gridCol w:w="3383"/>
        <w:gridCol w:w="14"/>
        <w:gridCol w:w="3593"/>
        <w:gridCol w:w="42"/>
        <w:gridCol w:w="1071"/>
        <w:gridCol w:w="50"/>
        <w:gridCol w:w="1338"/>
        <w:gridCol w:w="6"/>
        <w:gridCol w:w="70"/>
      </w:tblGrid>
      <w:tr w:rsidR="00C43BA6" w:rsidRPr="0003455B" w14:paraId="61F40783" w14:textId="77777777" w:rsidTr="006D2A91">
        <w:trPr>
          <w:gridAfter w:val="2"/>
          <w:wAfter w:w="76" w:type="dxa"/>
          <w:cantSplit/>
          <w:tblHeader/>
        </w:trPr>
        <w:tc>
          <w:tcPr>
            <w:tcW w:w="4206"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2F1D439" w14:textId="74541B1D" w:rsidR="00C43BA6" w:rsidRPr="0003455B" w:rsidRDefault="001E42C4" w:rsidP="009F1A55">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3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32675D28" w14:textId="77777777" w:rsidR="00C43BA6" w:rsidRPr="0003455B" w:rsidRDefault="00C43BA6"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1"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26DA830" w14:textId="77777777" w:rsidR="00C43BA6" w:rsidRPr="0003455B" w:rsidRDefault="00C43BA6" w:rsidP="009F1A55">
            <w:pPr>
              <w:spacing w:after="0" w:line="240" w:lineRule="auto"/>
              <w:jc w:val="center"/>
              <w:rPr>
                <w:rFonts w:eastAsia="Times New Roman" w:cs="Times New Roman"/>
                <w:b/>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4"/>
                <w:szCs w:val="24"/>
                <w:vertAlign w:val="superscript"/>
                <w:lang w:eastAsia="de-CH"/>
              </w:rPr>
              <w:t>*</w:t>
            </w:r>
          </w:p>
        </w:tc>
        <w:tc>
          <w:tcPr>
            <w:tcW w:w="1338"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03DA1F6B" w14:textId="77777777" w:rsidR="00C43BA6" w:rsidRPr="0003455B" w:rsidRDefault="00C43BA6"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4EC60F2" w14:textId="77777777" w:rsidTr="006D2A91">
        <w:trPr>
          <w:cantSplit/>
          <w:tblHeader/>
        </w:trPr>
        <w:tc>
          <w:tcPr>
            <w:tcW w:w="809" w:type="dxa"/>
            <w:gridSpan w:val="2"/>
            <w:shd w:val="clear" w:color="auto" w:fill="auto"/>
          </w:tcPr>
          <w:p w14:paraId="0B51128D"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9"/>
            <w:shd w:val="clear" w:color="auto" w:fill="auto"/>
          </w:tcPr>
          <w:p w14:paraId="404151D0"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0DB8E9FD" w14:textId="77777777" w:rsidTr="006D2A91">
        <w:trPr>
          <w:gridAfter w:val="1"/>
          <w:wAfter w:w="70"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14:paraId="0747A67B" w14:textId="225FB950" w:rsidR="00F546CA" w:rsidRPr="0003455B" w:rsidRDefault="007E7FBC"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23</w:t>
            </w:r>
            <w:r w:rsidR="00F546CA" w:rsidRPr="0003455B">
              <w:rPr>
                <w:rFonts w:eastAsia="Times New Roman" w:cs="Times New Roman"/>
                <w:b/>
                <w:sz w:val="22"/>
                <w:szCs w:val="20"/>
                <w:lang w:eastAsia="de-CH"/>
              </w:rPr>
              <w:t>.1</w:t>
            </w:r>
          </w:p>
        </w:tc>
        <w:tc>
          <w:tcPr>
            <w:tcW w:w="9512" w:type="dxa"/>
            <w:gridSpan w:val="9"/>
            <w:tcBorders>
              <w:top w:val="single" w:sz="4" w:space="0" w:color="auto"/>
              <w:bottom w:val="single" w:sz="4" w:space="0" w:color="auto"/>
              <w:right w:val="single" w:sz="4" w:space="0" w:color="auto"/>
            </w:tcBorders>
            <w:shd w:val="clear" w:color="auto" w:fill="DEEAF6" w:themeFill="accent1" w:themeFillTint="33"/>
          </w:tcPr>
          <w:p w14:paraId="62CA80B7"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Rücklagen für Globalbudgetbereiche (Kontengruppe 292)</w:t>
            </w:r>
          </w:p>
        </w:tc>
      </w:tr>
      <w:tr w:rsidR="007E7FBC" w:rsidRPr="0003455B" w14:paraId="5F304FC6" w14:textId="77777777" w:rsidTr="006D2A91">
        <w:trPr>
          <w:gridAfter w:val="1"/>
          <w:wAfter w:w="70" w:type="dxa"/>
          <w:cantSplit/>
        </w:trPr>
        <w:tc>
          <w:tcPr>
            <w:tcW w:w="794" w:type="dxa"/>
            <w:tcBorders>
              <w:top w:val="single" w:sz="4" w:space="0" w:color="auto"/>
            </w:tcBorders>
          </w:tcPr>
          <w:p w14:paraId="09F54BE8" w14:textId="4FA2D206" w:rsidR="007E7FBC" w:rsidRPr="0003455B" w:rsidRDefault="007E7FBC" w:rsidP="007E7FBC">
            <w:pPr>
              <w:spacing w:before="120" w:after="120" w:line="240" w:lineRule="auto"/>
              <w:rPr>
                <w:rFonts w:eastAsia="Times New Roman" w:cs="Times New Roman"/>
                <w:szCs w:val="20"/>
                <w:lang w:eastAsia="de-CH"/>
              </w:rPr>
            </w:pPr>
            <w:r w:rsidRPr="0003455B">
              <w:rPr>
                <w:rFonts w:eastAsia="Times New Roman" w:cs="Times New Roman"/>
                <w:szCs w:val="20"/>
                <w:lang w:eastAsia="de-CH"/>
              </w:rPr>
              <w:t>23.1.1</w:t>
            </w:r>
          </w:p>
        </w:tc>
        <w:tc>
          <w:tcPr>
            <w:tcW w:w="3398" w:type="dxa"/>
            <w:gridSpan w:val="2"/>
            <w:tcBorders>
              <w:top w:val="single" w:sz="4" w:space="0" w:color="auto"/>
            </w:tcBorders>
          </w:tcPr>
          <w:p w14:paraId="226DB137" w14:textId="77777777" w:rsidR="007E7FBC" w:rsidRPr="0003455B" w:rsidRDefault="007E7FBC" w:rsidP="007E7FBC">
            <w:pPr>
              <w:tabs>
                <w:tab w:val="left" w:pos="3686"/>
                <w:tab w:val="left" w:pos="3970"/>
                <w:tab w:val="left" w:pos="5812"/>
              </w:tabs>
              <w:spacing w:before="120" w:after="120"/>
            </w:pPr>
            <w:r w:rsidRPr="0003455B">
              <w:t>Besteht für jeden Globalbudgetbereich ein separates Rücklagenkonto?</w:t>
            </w:r>
          </w:p>
        </w:tc>
        <w:tc>
          <w:tcPr>
            <w:tcW w:w="3607"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62329651" w14:textId="77777777" w:rsidTr="006C17D2">
              <w:trPr>
                <w:trHeight w:hRule="exact" w:val="397"/>
              </w:trPr>
              <w:tc>
                <w:tcPr>
                  <w:tcW w:w="3532" w:type="dxa"/>
                </w:tcPr>
                <w:p w14:paraId="21C3737F" w14:textId="77777777" w:rsidR="007E7FBC" w:rsidRPr="0003455B" w:rsidRDefault="007E7FBC" w:rsidP="007E7FBC">
                  <w:pPr>
                    <w:spacing w:before="120" w:after="120"/>
                    <w:rPr>
                      <w:rFonts w:eastAsia="Times New Roman" w:cs="Times New Roman"/>
                      <w:szCs w:val="20"/>
                      <w:lang w:eastAsia="de-CH"/>
                    </w:rPr>
                  </w:pPr>
                </w:p>
              </w:tc>
            </w:tr>
            <w:tr w:rsidR="007E7FBC" w:rsidRPr="0003455B" w14:paraId="0864CC64" w14:textId="77777777" w:rsidTr="006C17D2">
              <w:trPr>
                <w:trHeight w:hRule="exact" w:val="397"/>
              </w:trPr>
              <w:tc>
                <w:tcPr>
                  <w:tcW w:w="3532" w:type="dxa"/>
                </w:tcPr>
                <w:p w14:paraId="49BD90B2" w14:textId="77777777" w:rsidR="007E7FBC" w:rsidRPr="0003455B" w:rsidRDefault="007E7FBC" w:rsidP="007E7FBC">
                  <w:pPr>
                    <w:spacing w:before="120" w:after="120"/>
                    <w:rPr>
                      <w:rFonts w:eastAsia="Times New Roman" w:cs="Times New Roman"/>
                      <w:szCs w:val="20"/>
                      <w:lang w:eastAsia="de-CH"/>
                    </w:rPr>
                  </w:pPr>
                </w:p>
              </w:tc>
            </w:tr>
            <w:tr w:rsidR="0026505C" w:rsidRPr="0003455B" w14:paraId="734F0A20" w14:textId="77777777" w:rsidTr="006C17D2">
              <w:trPr>
                <w:trHeight w:hRule="exact" w:val="397"/>
              </w:trPr>
              <w:tc>
                <w:tcPr>
                  <w:tcW w:w="3532" w:type="dxa"/>
                </w:tcPr>
                <w:p w14:paraId="51C0FA4C" w14:textId="77777777" w:rsidR="0026505C" w:rsidRPr="0003455B" w:rsidRDefault="0026505C" w:rsidP="007E7FBC">
                  <w:pPr>
                    <w:spacing w:before="120" w:after="120"/>
                    <w:rPr>
                      <w:rFonts w:eastAsia="Times New Roman" w:cs="Times New Roman"/>
                      <w:szCs w:val="20"/>
                      <w:lang w:eastAsia="de-CH"/>
                    </w:rPr>
                  </w:pPr>
                </w:p>
              </w:tc>
            </w:tr>
          </w:tbl>
          <w:p w14:paraId="65344BB7" w14:textId="2A5D6F30"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69667618"/>
            <w:placeholder>
              <w:docPart w:val="F55F2688935F4D0382525B0A890AD3C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3" w:type="dxa"/>
                <w:gridSpan w:val="2"/>
                <w:tcBorders>
                  <w:top w:val="single" w:sz="4" w:space="0" w:color="auto"/>
                </w:tcBorders>
              </w:tcPr>
              <w:p w14:paraId="2249A94A" w14:textId="62CEE8BF"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6D1FC8EA" w14:textId="77777777" w:rsidTr="006C17D2">
              <w:trPr>
                <w:trHeight w:hRule="exact" w:val="397"/>
              </w:trPr>
              <w:tc>
                <w:tcPr>
                  <w:tcW w:w="1154" w:type="dxa"/>
                </w:tcPr>
                <w:p w14:paraId="0F19D57D"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7A11E558" w14:textId="77777777" w:rsidTr="006C17D2">
              <w:trPr>
                <w:trHeight w:hRule="exact" w:val="397"/>
              </w:trPr>
              <w:tc>
                <w:tcPr>
                  <w:tcW w:w="1154" w:type="dxa"/>
                </w:tcPr>
                <w:p w14:paraId="776BB529" w14:textId="77777777" w:rsidR="007E7FBC" w:rsidRPr="0003455B" w:rsidRDefault="007E7FBC" w:rsidP="007E7FBC">
                  <w:pPr>
                    <w:spacing w:before="120" w:after="120"/>
                    <w:rPr>
                      <w:rFonts w:eastAsia="Times New Roman" w:cs="Times New Roman"/>
                      <w:sz w:val="21"/>
                      <w:szCs w:val="20"/>
                      <w:lang w:eastAsia="de-CH"/>
                    </w:rPr>
                  </w:pPr>
                </w:p>
              </w:tc>
            </w:tr>
            <w:tr w:rsidR="0026505C" w:rsidRPr="0003455B" w14:paraId="106C0253" w14:textId="77777777" w:rsidTr="006C17D2">
              <w:trPr>
                <w:trHeight w:hRule="exact" w:val="397"/>
              </w:trPr>
              <w:tc>
                <w:tcPr>
                  <w:tcW w:w="1154" w:type="dxa"/>
                </w:tcPr>
                <w:p w14:paraId="6D953701" w14:textId="77777777" w:rsidR="0026505C" w:rsidRPr="0003455B" w:rsidRDefault="0026505C" w:rsidP="007E7FBC">
                  <w:pPr>
                    <w:spacing w:before="120" w:after="120"/>
                    <w:rPr>
                      <w:rFonts w:eastAsia="Times New Roman" w:cs="Times New Roman"/>
                      <w:sz w:val="21"/>
                      <w:szCs w:val="20"/>
                      <w:lang w:eastAsia="de-CH"/>
                    </w:rPr>
                  </w:pPr>
                </w:p>
              </w:tc>
            </w:tr>
          </w:tbl>
          <w:p w14:paraId="7EF02E62" w14:textId="67B8310F"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44DBEEDC" w14:textId="77777777" w:rsidTr="006D2A91">
        <w:trPr>
          <w:gridAfter w:val="1"/>
          <w:wAfter w:w="70" w:type="dxa"/>
          <w:cantSplit/>
        </w:trPr>
        <w:tc>
          <w:tcPr>
            <w:tcW w:w="794" w:type="dxa"/>
          </w:tcPr>
          <w:p w14:paraId="5B71479A" w14:textId="65DA178D" w:rsidR="007E7FBC" w:rsidRPr="0003455B" w:rsidRDefault="007E7FBC" w:rsidP="007E7FBC">
            <w:pPr>
              <w:spacing w:before="120" w:after="120" w:line="240" w:lineRule="auto"/>
              <w:rPr>
                <w:rFonts w:eastAsia="Times New Roman" w:cs="Times New Roman"/>
                <w:szCs w:val="20"/>
                <w:lang w:eastAsia="de-CH"/>
              </w:rPr>
            </w:pPr>
            <w:r w:rsidRPr="0003455B">
              <w:rPr>
                <w:rFonts w:eastAsia="Times New Roman" w:cs="Times New Roman"/>
                <w:szCs w:val="20"/>
                <w:lang w:eastAsia="de-CH"/>
              </w:rPr>
              <w:t>23.1.2</w:t>
            </w:r>
          </w:p>
        </w:tc>
        <w:tc>
          <w:tcPr>
            <w:tcW w:w="3398" w:type="dxa"/>
            <w:gridSpan w:val="2"/>
          </w:tcPr>
          <w:p w14:paraId="23D4D5A2" w14:textId="77777777" w:rsidR="007E7FBC" w:rsidRPr="0003455B" w:rsidRDefault="007E7FBC" w:rsidP="007E7FBC">
            <w:pPr>
              <w:spacing w:before="120" w:after="120"/>
            </w:pPr>
            <w:r w:rsidRPr="0003455B">
              <w:t>Stimmen die in der Bilanz ausgewiesenen Anfangswerte, Veränderungen und die Schlussbestände der Kontengruppe 292 mit dem Eigenkapitalnachweis im Anhang überein?</w:t>
            </w:r>
          </w:p>
        </w:tc>
        <w:tc>
          <w:tcPr>
            <w:tcW w:w="360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083A33B2" w14:textId="77777777" w:rsidTr="006C17D2">
              <w:trPr>
                <w:trHeight w:hRule="exact" w:val="397"/>
              </w:trPr>
              <w:tc>
                <w:tcPr>
                  <w:tcW w:w="3532" w:type="dxa"/>
                </w:tcPr>
                <w:p w14:paraId="37210143" w14:textId="77777777" w:rsidR="007E7FBC" w:rsidRPr="0003455B" w:rsidRDefault="007E7FBC" w:rsidP="007E7FBC">
                  <w:pPr>
                    <w:spacing w:before="120" w:after="120"/>
                    <w:rPr>
                      <w:rFonts w:eastAsia="Times New Roman" w:cs="Times New Roman"/>
                      <w:szCs w:val="20"/>
                      <w:lang w:eastAsia="de-CH"/>
                    </w:rPr>
                  </w:pPr>
                </w:p>
              </w:tc>
            </w:tr>
            <w:tr w:rsidR="007E7FBC" w:rsidRPr="0003455B" w14:paraId="4B803BAC" w14:textId="77777777" w:rsidTr="006C17D2">
              <w:trPr>
                <w:trHeight w:hRule="exact" w:val="397"/>
              </w:trPr>
              <w:tc>
                <w:tcPr>
                  <w:tcW w:w="3532" w:type="dxa"/>
                </w:tcPr>
                <w:p w14:paraId="3BDDEAA9" w14:textId="77777777" w:rsidR="007E7FBC" w:rsidRPr="0003455B" w:rsidRDefault="007E7FBC" w:rsidP="007E7FBC">
                  <w:pPr>
                    <w:spacing w:before="120" w:after="120"/>
                    <w:rPr>
                      <w:rFonts w:eastAsia="Times New Roman" w:cs="Times New Roman"/>
                      <w:szCs w:val="20"/>
                      <w:lang w:eastAsia="de-CH"/>
                    </w:rPr>
                  </w:pPr>
                </w:p>
              </w:tc>
            </w:tr>
            <w:tr w:rsidR="007E7FBC" w:rsidRPr="0003455B" w14:paraId="2BC598D6" w14:textId="77777777" w:rsidTr="006C17D2">
              <w:trPr>
                <w:trHeight w:hRule="exact" w:val="397"/>
              </w:trPr>
              <w:tc>
                <w:tcPr>
                  <w:tcW w:w="3532" w:type="dxa"/>
                </w:tcPr>
                <w:p w14:paraId="117E0D01" w14:textId="77777777" w:rsidR="007E7FBC" w:rsidRPr="0003455B" w:rsidRDefault="007E7FBC" w:rsidP="007E7FBC">
                  <w:pPr>
                    <w:spacing w:before="120" w:after="120"/>
                    <w:rPr>
                      <w:rFonts w:eastAsia="Times New Roman" w:cs="Times New Roman"/>
                      <w:szCs w:val="20"/>
                      <w:lang w:eastAsia="de-CH"/>
                    </w:rPr>
                  </w:pPr>
                </w:p>
              </w:tc>
            </w:tr>
            <w:tr w:rsidR="00D84AA7" w:rsidRPr="0003455B" w14:paraId="7857DA27" w14:textId="77777777" w:rsidTr="006C17D2">
              <w:trPr>
                <w:trHeight w:hRule="exact" w:val="397"/>
              </w:trPr>
              <w:tc>
                <w:tcPr>
                  <w:tcW w:w="3532" w:type="dxa"/>
                </w:tcPr>
                <w:p w14:paraId="35682B74" w14:textId="77777777" w:rsidR="00D84AA7" w:rsidRPr="0003455B" w:rsidRDefault="00D84AA7" w:rsidP="007E7FBC">
                  <w:pPr>
                    <w:spacing w:before="120" w:after="120"/>
                    <w:rPr>
                      <w:rFonts w:eastAsia="Times New Roman" w:cs="Times New Roman"/>
                      <w:szCs w:val="20"/>
                      <w:lang w:eastAsia="de-CH"/>
                    </w:rPr>
                  </w:pPr>
                </w:p>
              </w:tc>
            </w:tr>
          </w:tbl>
          <w:p w14:paraId="371476E7" w14:textId="00D62BDF"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25291726"/>
            <w:placeholder>
              <w:docPart w:val="422966CA81B044B996AD2DE3ADC6C0B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3" w:type="dxa"/>
                <w:gridSpan w:val="2"/>
              </w:tcPr>
              <w:p w14:paraId="27224799" w14:textId="5685096E"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5BF863D5" w14:textId="77777777" w:rsidTr="006C17D2">
              <w:trPr>
                <w:trHeight w:hRule="exact" w:val="397"/>
              </w:trPr>
              <w:tc>
                <w:tcPr>
                  <w:tcW w:w="1154" w:type="dxa"/>
                </w:tcPr>
                <w:p w14:paraId="38DB9BE5"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1500F304" w14:textId="77777777" w:rsidTr="006C17D2">
              <w:trPr>
                <w:trHeight w:hRule="exact" w:val="397"/>
              </w:trPr>
              <w:tc>
                <w:tcPr>
                  <w:tcW w:w="1154" w:type="dxa"/>
                </w:tcPr>
                <w:p w14:paraId="631AC4E8"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697B0036" w14:textId="77777777" w:rsidTr="006C17D2">
              <w:trPr>
                <w:trHeight w:hRule="exact" w:val="397"/>
              </w:trPr>
              <w:tc>
                <w:tcPr>
                  <w:tcW w:w="1154" w:type="dxa"/>
                </w:tcPr>
                <w:p w14:paraId="6077A828" w14:textId="77777777" w:rsidR="007E7FBC" w:rsidRPr="0003455B" w:rsidRDefault="007E7FBC" w:rsidP="007E7FBC">
                  <w:pPr>
                    <w:spacing w:before="120" w:after="120"/>
                    <w:rPr>
                      <w:rFonts w:eastAsia="Times New Roman" w:cs="Times New Roman"/>
                      <w:sz w:val="21"/>
                      <w:szCs w:val="20"/>
                      <w:lang w:eastAsia="de-CH"/>
                    </w:rPr>
                  </w:pPr>
                </w:p>
              </w:tc>
            </w:tr>
            <w:tr w:rsidR="00F71FEC" w:rsidRPr="0003455B" w14:paraId="3F4E219D" w14:textId="77777777" w:rsidTr="006C17D2">
              <w:trPr>
                <w:trHeight w:hRule="exact" w:val="397"/>
              </w:trPr>
              <w:tc>
                <w:tcPr>
                  <w:tcW w:w="1154" w:type="dxa"/>
                </w:tcPr>
                <w:p w14:paraId="5742F8C2" w14:textId="77777777" w:rsidR="00F71FEC" w:rsidRPr="0003455B" w:rsidRDefault="00F71FEC" w:rsidP="007E7FBC">
                  <w:pPr>
                    <w:spacing w:before="120" w:after="120"/>
                    <w:rPr>
                      <w:rFonts w:eastAsia="Times New Roman" w:cs="Times New Roman"/>
                      <w:sz w:val="21"/>
                      <w:szCs w:val="20"/>
                      <w:lang w:eastAsia="de-CH"/>
                    </w:rPr>
                  </w:pPr>
                </w:p>
              </w:tc>
            </w:tr>
          </w:tbl>
          <w:p w14:paraId="69217D97" w14:textId="597588C3"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677C6C49" w14:textId="77777777" w:rsidTr="006D2A91">
        <w:trPr>
          <w:gridAfter w:val="1"/>
          <w:wAfter w:w="70" w:type="dxa"/>
          <w:cantSplit/>
        </w:trPr>
        <w:tc>
          <w:tcPr>
            <w:tcW w:w="794" w:type="dxa"/>
            <w:tcBorders>
              <w:bottom w:val="single" w:sz="4" w:space="0" w:color="auto"/>
            </w:tcBorders>
            <w:shd w:val="clear" w:color="auto" w:fill="auto"/>
          </w:tcPr>
          <w:p w14:paraId="44674211" w14:textId="77777777" w:rsidR="007E7FBC" w:rsidRPr="0003455B" w:rsidRDefault="007E7FBC" w:rsidP="007E7FBC">
            <w:pPr>
              <w:spacing w:after="0" w:line="240" w:lineRule="auto"/>
              <w:rPr>
                <w:rFonts w:eastAsia="Times New Roman" w:cs="Times New Roman"/>
                <w:b/>
                <w:szCs w:val="20"/>
                <w:lang w:eastAsia="de-CH"/>
              </w:rPr>
            </w:pPr>
          </w:p>
        </w:tc>
        <w:tc>
          <w:tcPr>
            <w:tcW w:w="9512" w:type="dxa"/>
            <w:gridSpan w:val="9"/>
            <w:tcBorders>
              <w:bottom w:val="single" w:sz="4" w:space="0" w:color="auto"/>
            </w:tcBorders>
            <w:shd w:val="clear" w:color="auto" w:fill="auto"/>
          </w:tcPr>
          <w:p w14:paraId="485E5F57" w14:textId="77777777" w:rsidR="007E7FBC" w:rsidRPr="0003455B" w:rsidRDefault="007E7FBC" w:rsidP="007E7FBC">
            <w:pPr>
              <w:spacing w:after="0" w:line="240" w:lineRule="auto"/>
              <w:rPr>
                <w:rFonts w:eastAsia="Times New Roman" w:cs="Times New Roman"/>
                <w:b/>
                <w:szCs w:val="20"/>
                <w:lang w:eastAsia="de-CH"/>
              </w:rPr>
            </w:pPr>
          </w:p>
        </w:tc>
      </w:tr>
      <w:tr w:rsidR="007E7FBC" w:rsidRPr="0003455B" w14:paraId="54DABBA4" w14:textId="77777777" w:rsidTr="00FA3B09">
        <w:trPr>
          <w:gridAfter w:val="1"/>
          <w:wAfter w:w="70"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14:paraId="2B532B00" w14:textId="3989961B" w:rsidR="007E7FBC" w:rsidRPr="0003455B" w:rsidRDefault="007E7FBC" w:rsidP="007E7F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23.2</w:t>
            </w:r>
          </w:p>
        </w:tc>
        <w:tc>
          <w:tcPr>
            <w:tcW w:w="9512" w:type="dxa"/>
            <w:gridSpan w:val="9"/>
            <w:tcBorders>
              <w:top w:val="single" w:sz="4" w:space="0" w:color="auto"/>
              <w:bottom w:val="single" w:sz="4" w:space="0" w:color="auto"/>
              <w:right w:val="single" w:sz="4" w:space="0" w:color="auto"/>
            </w:tcBorders>
            <w:shd w:val="clear" w:color="auto" w:fill="DEEAF6" w:themeFill="accent1" w:themeFillTint="33"/>
          </w:tcPr>
          <w:p w14:paraId="30A569DB" w14:textId="77777777" w:rsidR="007E7FBC" w:rsidRPr="0003455B" w:rsidRDefault="007E7FBC" w:rsidP="007E7F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Neubewertungsreserve / Schwankungsreserve (Kontengruppe 296)</w:t>
            </w:r>
          </w:p>
        </w:tc>
      </w:tr>
      <w:tr w:rsidR="007E7FBC" w:rsidRPr="0003455B" w14:paraId="27072871" w14:textId="77777777" w:rsidTr="00FA3B09">
        <w:trPr>
          <w:gridAfter w:val="1"/>
          <w:wAfter w:w="70" w:type="dxa"/>
          <w:cantSplit/>
        </w:trPr>
        <w:tc>
          <w:tcPr>
            <w:tcW w:w="794" w:type="dxa"/>
            <w:tcBorders>
              <w:top w:val="single" w:sz="4" w:space="0" w:color="auto"/>
              <w:left w:val="single" w:sz="18" w:space="0" w:color="auto"/>
            </w:tcBorders>
          </w:tcPr>
          <w:p w14:paraId="03C977DC" w14:textId="4F05380E" w:rsidR="007E7FBC" w:rsidRPr="00B50014" w:rsidRDefault="00B50014" w:rsidP="007E7FBC">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1</w:t>
            </w:r>
          </w:p>
        </w:tc>
        <w:tc>
          <w:tcPr>
            <w:tcW w:w="3398" w:type="dxa"/>
            <w:gridSpan w:val="2"/>
            <w:tcBorders>
              <w:top w:val="single" w:sz="4" w:space="0" w:color="auto"/>
            </w:tcBorders>
          </w:tcPr>
          <w:p w14:paraId="6307DEFA" w14:textId="2ED2E1F8" w:rsidR="007E7FBC" w:rsidRPr="0003455B" w:rsidRDefault="007E7FBC" w:rsidP="0017450E">
            <w:pPr>
              <w:tabs>
                <w:tab w:val="left" w:pos="3686"/>
                <w:tab w:val="left" w:pos="3970"/>
                <w:tab w:val="left" w:pos="5812"/>
              </w:tabs>
              <w:spacing w:before="120" w:after="120"/>
            </w:pPr>
            <w:r w:rsidRPr="0003455B">
              <w:t xml:space="preserve">Wurden </w:t>
            </w:r>
            <w:r w:rsidR="0017450E">
              <w:t xml:space="preserve">nur </w:t>
            </w:r>
            <w:r w:rsidRPr="0003455B">
              <w:t>zulässige Entnahmen für Verluste aus der periodischen Neubewertung oder für dauerhaft eingetretene Wertverminderungen und Verluste de</w:t>
            </w:r>
            <w:r w:rsidR="00B50014">
              <w:t xml:space="preserve">s Finanzvermögens vorgenommen? </w:t>
            </w:r>
            <w:r w:rsidR="00B50014" w:rsidRPr="00D84AA7">
              <w:t>(</w:t>
            </w:r>
            <w:r w:rsidR="00DC6029">
              <w:t xml:space="preserve">§ 63 </w:t>
            </w:r>
            <w:r w:rsidR="00663447">
              <w:t>Abs.</w:t>
            </w:r>
            <w:r w:rsidR="00330C53">
              <w:t xml:space="preserve"> </w:t>
            </w:r>
            <w:r w:rsidR="0017450E">
              <w:t>3</w:t>
            </w:r>
            <w:r w:rsidR="00330C53">
              <w:t xml:space="preserve"> </w:t>
            </w:r>
            <w:r w:rsidR="00DC6029">
              <w:t>RRV</w:t>
            </w:r>
            <w:r w:rsidR="00B50014" w:rsidRPr="00D84AA7">
              <w:t>)</w:t>
            </w:r>
          </w:p>
        </w:tc>
        <w:tc>
          <w:tcPr>
            <w:tcW w:w="3607"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6C896E55" w14:textId="77777777" w:rsidTr="006C17D2">
              <w:trPr>
                <w:trHeight w:hRule="exact" w:val="397"/>
              </w:trPr>
              <w:tc>
                <w:tcPr>
                  <w:tcW w:w="3532" w:type="dxa"/>
                </w:tcPr>
                <w:p w14:paraId="3FE919A4" w14:textId="77777777" w:rsidR="007E7FBC" w:rsidRPr="0003455B" w:rsidRDefault="007E7FBC" w:rsidP="007E7FBC">
                  <w:pPr>
                    <w:spacing w:before="120" w:after="120"/>
                    <w:rPr>
                      <w:rFonts w:eastAsia="Times New Roman" w:cs="Times New Roman"/>
                      <w:szCs w:val="20"/>
                      <w:lang w:eastAsia="de-CH"/>
                    </w:rPr>
                  </w:pPr>
                </w:p>
              </w:tc>
            </w:tr>
            <w:tr w:rsidR="007E7FBC" w:rsidRPr="0003455B" w14:paraId="06331757" w14:textId="77777777" w:rsidTr="006C17D2">
              <w:trPr>
                <w:trHeight w:hRule="exact" w:val="397"/>
              </w:trPr>
              <w:tc>
                <w:tcPr>
                  <w:tcW w:w="3532" w:type="dxa"/>
                </w:tcPr>
                <w:p w14:paraId="6F5AB733" w14:textId="77777777" w:rsidR="007E7FBC" w:rsidRPr="0003455B" w:rsidRDefault="007E7FBC" w:rsidP="007E7FBC">
                  <w:pPr>
                    <w:spacing w:before="120" w:after="120"/>
                    <w:rPr>
                      <w:rFonts w:eastAsia="Times New Roman" w:cs="Times New Roman"/>
                      <w:szCs w:val="20"/>
                      <w:lang w:eastAsia="de-CH"/>
                    </w:rPr>
                  </w:pPr>
                </w:p>
              </w:tc>
            </w:tr>
            <w:tr w:rsidR="007E7FBC" w:rsidRPr="0003455B" w14:paraId="071F11D1" w14:textId="77777777" w:rsidTr="006C17D2">
              <w:trPr>
                <w:trHeight w:hRule="exact" w:val="397"/>
              </w:trPr>
              <w:tc>
                <w:tcPr>
                  <w:tcW w:w="3532" w:type="dxa"/>
                </w:tcPr>
                <w:p w14:paraId="7113292A" w14:textId="77777777" w:rsidR="007E7FBC" w:rsidRPr="0003455B" w:rsidRDefault="007E7FBC" w:rsidP="007E7FBC">
                  <w:pPr>
                    <w:spacing w:before="120" w:after="120"/>
                    <w:rPr>
                      <w:rFonts w:eastAsia="Times New Roman" w:cs="Times New Roman"/>
                      <w:szCs w:val="20"/>
                      <w:lang w:eastAsia="de-CH"/>
                    </w:rPr>
                  </w:pPr>
                </w:p>
              </w:tc>
            </w:tr>
            <w:tr w:rsidR="00B50014" w:rsidRPr="0003455B" w14:paraId="7C1D6B14" w14:textId="77777777" w:rsidTr="006C17D2">
              <w:trPr>
                <w:trHeight w:hRule="exact" w:val="397"/>
              </w:trPr>
              <w:tc>
                <w:tcPr>
                  <w:tcW w:w="3532" w:type="dxa"/>
                </w:tcPr>
                <w:p w14:paraId="2D50496B" w14:textId="77777777" w:rsidR="00B50014" w:rsidRPr="0003455B" w:rsidRDefault="00B50014" w:rsidP="007E7FBC">
                  <w:pPr>
                    <w:spacing w:before="120" w:after="120"/>
                    <w:rPr>
                      <w:rFonts w:eastAsia="Times New Roman" w:cs="Times New Roman"/>
                      <w:szCs w:val="20"/>
                      <w:lang w:eastAsia="de-CH"/>
                    </w:rPr>
                  </w:pPr>
                </w:p>
              </w:tc>
            </w:tr>
          </w:tbl>
          <w:p w14:paraId="40021588" w14:textId="3C01038F"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18335366"/>
            <w:placeholder>
              <w:docPart w:val="7678AB494AB4487F9D00231154A471E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3" w:type="dxa"/>
                <w:gridSpan w:val="2"/>
                <w:tcBorders>
                  <w:top w:val="single" w:sz="4" w:space="0" w:color="auto"/>
                </w:tcBorders>
              </w:tcPr>
              <w:p w14:paraId="2B00CDC9" w14:textId="4DFB4595"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0646052C" w14:textId="77777777" w:rsidTr="006C17D2">
              <w:trPr>
                <w:trHeight w:hRule="exact" w:val="397"/>
              </w:trPr>
              <w:tc>
                <w:tcPr>
                  <w:tcW w:w="1154" w:type="dxa"/>
                </w:tcPr>
                <w:p w14:paraId="3A91CBD9"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2A2C92AD" w14:textId="77777777" w:rsidTr="006C17D2">
              <w:trPr>
                <w:trHeight w:hRule="exact" w:val="397"/>
              </w:trPr>
              <w:tc>
                <w:tcPr>
                  <w:tcW w:w="1154" w:type="dxa"/>
                </w:tcPr>
                <w:p w14:paraId="47412B72"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298FA276" w14:textId="77777777" w:rsidTr="006C17D2">
              <w:trPr>
                <w:trHeight w:hRule="exact" w:val="397"/>
              </w:trPr>
              <w:tc>
                <w:tcPr>
                  <w:tcW w:w="1154" w:type="dxa"/>
                </w:tcPr>
                <w:p w14:paraId="0B03BDA9" w14:textId="77777777" w:rsidR="007E7FBC" w:rsidRPr="0003455B" w:rsidRDefault="007E7FBC" w:rsidP="007E7FBC">
                  <w:pPr>
                    <w:spacing w:before="120" w:after="120"/>
                    <w:rPr>
                      <w:rFonts w:eastAsia="Times New Roman" w:cs="Times New Roman"/>
                      <w:sz w:val="21"/>
                      <w:szCs w:val="20"/>
                      <w:lang w:eastAsia="de-CH"/>
                    </w:rPr>
                  </w:pPr>
                </w:p>
              </w:tc>
            </w:tr>
            <w:tr w:rsidR="00B50014" w:rsidRPr="0003455B" w14:paraId="53356B26" w14:textId="77777777" w:rsidTr="006C17D2">
              <w:trPr>
                <w:trHeight w:hRule="exact" w:val="397"/>
              </w:trPr>
              <w:tc>
                <w:tcPr>
                  <w:tcW w:w="1154" w:type="dxa"/>
                </w:tcPr>
                <w:p w14:paraId="4FA6F5ED" w14:textId="77777777" w:rsidR="00B50014" w:rsidRPr="0003455B" w:rsidRDefault="00B50014" w:rsidP="007E7FBC">
                  <w:pPr>
                    <w:spacing w:before="120" w:after="120"/>
                    <w:rPr>
                      <w:rFonts w:eastAsia="Times New Roman" w:cs="Times New Roman"/>
                      <w:sz w:val="21"/>
                      <w:szCs w:val="20"/>
                      <w:lang w:eastAsia="de-CH"/>
                    </w:rPr>
                  </w:pPr>
                </w:p>
              </w:tc>
            </w:tr>
          </w:tbl>
          <w:p w14:paraId="58E36784" w14:textId="2B943E19"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548F1FAF" w14:textId="77777777" w:rsidTr="00FA3B09">
        <w:trPr>
          <w:gridAfter w:val="1"/>
          <w:wAfter w:w="70" w:type="dxa"/>
          <w:cantSplit/>
        </w:trPr>
        <w:tc>
          <w:tcPr>
            <w:tcW w:w="794" w:type="dxa"/>
            <w:tcBorders>
              <w:left w:val="single" w:sz="18" w:space="0" w:color="auto"/>
            </w:tcBorders>
          </w:tcPr>
          <w:p w14:paraId="58A749B2" w14:textId="5756DC9C" w:rsidR="007E7FBC" w:rsidRPr="00B50014" w:rsidRDefault="00B50014" w:rsidP="007E7FBC">
            <w:pPr>
              <w:spacing w:before="120" w:after="120" w:line="240" w:lineRule="auto"/>
              <w:rPr>
                <w:rFonts w:eastAsia="Times New Roman" w:cs="Times New Roman"/>
                <w:szCs w:val="20"/>
                <w:lang w:eastAsia="de-CH"/>
              </w:rPr>
            </w:pPr>
            <w:r w:rsidRPr="00B50014">
              <w:rPr>
                <w:rFonts w:eastAsia="Times New Roman" w:cs="Times New Roman"/>
                <w:szCs w:val="20"/>
                <w:lang w:eastAsia="de-CH"/>
              </w:rPr>
              <w:lastRenderedPageBreak/>
              <w:t>23.2.</w:t>
            </w:r>
            <w:r w:rsidR="0026505C">
              <w:rPr>
                <w:rFonts w:eastAsia="Times New Roman" w:cs="Times New Roman"/>
                <w:szCs w:val="20"/>
                <w:lang w:eastAsia="de-CH"/>
              </w:rPr>
              <w:t>2</w:t>
            </w:r>
          </w:p>
        </w:tc>
        <w:tc>
          <w:tcPr>
            <w:tcW w:w="3398" w:type="dxa"/>
            <w:gridSpan w:val="2"/>
          </w:tcPr>
          <w:p w14:paraId="6B9FAE62" w14:textId="38F0DFDB" w:rsidR="007E7FBC" w:rsidRPr="0003455B" w:rsidRDefault="007E7FBC" w:rsidP="0017450E">
            <w:pPr>
              <w:tabs>
                <w:tab w:val="left" w:pos="3686"/>
                <w:tab w:val="left" w:pos="3970"/>
                <w:tab w:val="left" w:pos="5812"/>
              </w:tabs>
              <w:spacing w:before="120" w:after="120"/>
            </w:pPr>
            <w:r w:rsidRPr="0003455B">
              <w:t xml:space="preserve">Ist bei der Veräusserung von Finanzvermögen, welches bei der Einführung von HRM2 aufgewertet worden ist, </w:t>
            </w:r>
            <w:r w:rsidR="0017450E">
              <w:t xml:space="preserve">die entsprechende </w:t>
            </w:r>
            <w:r w:rsidRPr="0003455B">
              <w:t xml:space="preserve"> Entnahme aus der Neubewertungsreserve erfolgt?</w:t>
            </w:r>
          </w:p>
        </w:tc>
        <w:tc>
          <w:tcPr>
            <w:tcW w:w="360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44AB6745" w14:textId="77777777" w:rsidTr="006C17D2">
              <w:trPr>
                <w:trHeight w:hRule="exact" w:val="397"/>
              </w:trPr>
              <w:tc>
                <w:tcPr>
                  <w:tcW w:w="3532" w:type="dxa"/>
                </w:tcPr>
                <w:p w14:paraId="3A575D84" w14:textId="77777777" w:rsidR="007E7FBC" w:rsidRPr="0003455B" w:rsidRDefault="007E7FBC" w:rsidP="007E7FBC">
                  <w:pPr>
                    <w:spacing w:before="120" w:after="120"/>
                    <w:rPr>
                      <w:rFonts w:eastAsia="Times New Roman" w:cs="Times New Roman"/>
                      <w:szCs w:val="20"/>
                      <w:lang w:eastAsia="de-CH"/>
                    </w:rPr>
                  </w:pPr>
                </w:p>
              </w:tc>
            </w:tr>
            <w:tr w:rsidR="007E7FBC" w:rsidRPr="0003455B" w14:paraId="33CAD467" w14:textId="77777777" w:rsidTr="006C17D2">
              <w:trPr>
                <w:trHeight w:hRule="exact" w:val="397"/>
              </w:trPr>
              <w:tc>
                <w:tcPr>
                  <w:tcW w:w="3532" w:type="dxa"/>
                </w:tcPr>
                <w:p w14:paraId="7EA5A57E" w14:textId="77777777" w:rsidR="007E7FBC" w:rsidRPr="0003455B" w:rsidRDefault="007E7FBC" w:rsidP="007E7FBC">
                  <w:pPr>
                    <w:spacing w:before="120" w:after="120"/>
                    <w:rPr>
                      <w:rFonts w:eastAsia="Times New Roman" w:cs="Times New Roman"/>
                      <w:szCs w:val="20"/>
                      <w:lang w:eastAsia="de-CH"/>
                    </w:rPr>
                  </w:pPr>
                </w:p>
              </w:tc>
            </w:tr>
            <w:tr w:rsidR="007E7FBC" w:rsidRPr="0003455B" w14:paraId="379C60D4" w14:textId="77777777" w:rsidTr="006C17D2">
              <w:trPr>
                <w:trHeight w:hRule="exact" w:val="397"/>
              </w:trPr>
              <w:tc>
                <w:tcPr>
                  <w:tcW w:w="3532" w:type="dxa"/>
                </w:tcPr>
                <w:p w14:paraId="07433030" w14:textId="77777777" w:rsidR="007E7FBC" w:rsidRPr="0003455B" w:rsidRDefault="007E7FBC" w:rsidP="007E7FBC">
                  <w:pPr>
                    <w:spacing w:before="120" w:after="120"/>
                    <w:rPr>
                      <w:rFonts w:eastAsia="Times New Roman" w:cs="Times New Roman"/>
                      <w:szCs w:val="20"/>
                      <w:lang w:eastAsia="de-CH"/>
                    </w:rPr>
                  </w:pPr>
                </w:p>
              </w:tc>
            </w:tr>
            <w:tr w:rsidR="007E7FBC" w:rsidRPr="0003455B" w14:paraId="54907C16" w14:textId="77777777" w:rsidTr="006C17D2">
              <w:trPr>
                <w:trHeight w:hRule="exact" w:val="397"/>
              </w:trPr>
              <w:tc>
                <w:tcPr>
                  <w:tcW w:w="3532" w:type="dxa"/>
                </w:tcPr>
                <w:p w14:paraId="73B07BF6" w14:textId="77777777" w:rsidR="007E7FBC" w:rsidRPr="0003455B" w:rsidRDefault="007E7FBC" w:rsidP="007E7FBC">
                  <w:pPr>
                    <w:spacing w:before="120" w:after="120"/>
                    <w:rPr>
                      <w:rFonts w:eastAsia="Times New Roman" w:cs="Times New Roman"/>
                      <w:szCs w:val="20"/>
                      <w:lang w:eastAsia="de-CH"/>
                    </w:rPr>
                  </w:pPr>
                </w:p>
              </w:tc>
            </w:tr>
          </w:tbl>
          <w:p w14:paraId="67F1DC96" w14:textId="4854DDB4"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41264794"/>
            <w:placeholder>
              <w:docPart w:val="85BBF85B84874F42B65B0D707199751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3" w:type="dxa"/>
                <w:gridSpan w:val="2"/>
              </w:tcPr>
              <w:p w14:paraId="44A8516A" w14:textId="053B721F"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1A3084CB" w14:textId="77777777" w:rsidTr="006C17D2">
              <w:trPr>
                <w:trHeight w:hRule="exact" w:val="397"/>
              </w:trPr>
              <w:tc>
                <w:tcPr>
                  <w:tcW w:w="1154" w:type="dxa"/>
                </w:tcPr>
                <w:p w14:paraId="5CF0BA86"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3EB43A11" w14:textId="77777777" w:rsidTr="006C17D2">
              <w:trPr>
                <w:trHeight w:hRule="exact" w:val="397"/>
              </w:trPr>
              <w:tc>
                <w:tcPr>
                  <w:tcW w:w="1154" w:type="dxa"/>
                </w:tcPr>
                <w:p w14:paraId="5263189E"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4A92B250" w14:textId="77777777" w:rsidTr="006C17D2">
              <w:trPr>
                <w:trHeight w:hRule="exact" w:val="397"/>
              </w:trPr>
              <w:tc>
                <w:tcPr>
                  <w:tcW w:w="1154" w:type="dxa"/>
                </w:tcPr>
                <w:p w14:paraId="232481C2" w14:textId="77777777" w:rsidR="007E7FBC" w:rsidRPr="0003455B" w:rsidRDefault="007E7FBC" w:rsidP="007E7FBC">
                  <w:pPr>
                    <w:spacing w:before="120" w:after="120"/>
                    <w:rPr>
                      <w:rFonts w:eastAsia="Times New Roman" w:cs="Times New Roman"/>
                      <w:sz w:val="21"/>
                      <w:szCs w:val="20"/>
                      <w:lang w:eastAsia="de-CH"/>
                    </w:rPr>
                  </w:pPr>
                </w:p>
              </w:tc>
            </w:tr>
            <w:tr w:rsidR="00B50014" w:rsidRPr="0003455B" w14:paraId="6F3B7889" w14:textId="77777777" w:rsidTr="006C17D2">
              <w:trPr>
                <w:trHeight w:hRule="exact" w:val="397"/>
              </w:trPr>
              <w:tc>
                <w:tcPr>
                  <w:tcW w:w="1154" w:type="dxa"/>
                </w:tcPr>
                <w:p w14:paraId="4CE4591C" w14:textId="77777777" w:rsidR="00B50014" w:rsidRPr="0003455B" w:rsidRDefault="00B50014" w:rsidP="007E7FBC">
                  <w:pPr>
                    <w:spacing w:before="120" w:after="120"/>
                    <w:rPr>
                      <w:rFonts w:eastAsia="Times New Roman" w:cs="Times New Roman"/>
                      <w:sz w:val="21"/>
                      <w:szCs w:val="20"/>
                      <w:lang w:eastAsia="de-CH"/>
                    </w:rPr>
                  </w:pPr>
                </w:p>
              </w:tc>
            </w:tr>
          </w:tbl>
          <w:p w14:paraId="08483111" w14:textId="65B0FE59" w:rsidR="007E7FBC" w:rsidRPr="0003455B" w:rsidRDefault="007E7FBC" w:rsidP="007E7FBC">
            <w:pPr>
              <w:spacing w:before="120" w:after="120" w:line="240" w:lineRule="auto"/>
              <w:rPr>
                <w:rFonts w:eastAsia="Times New Roman" w:cs="Times New Roman"/>
                <w:sz w:val="21"/>
                <w:szCs w:val="20"/>
                <w:lang w:eastAsia="de-CH"/>
              </w:rPr>
            </w:pPr>
          </w:p>
        </w:tc>
      </w:tr>
      <w:tr w:rsidR="006A0465" w:rsidRPr="0003455B" w14:paraId="4C5B85EE" w14:textId="77777777" w:rsidTr="00FA3B09">
        <w:trPr>
          <w:gridAfter w:val="1"/>
          <w:wAfter w:w="70" w:type="dxa"/>
          <w:cantSplit/>
        </w:trPr>
        <w:tc>
          <w:tcPr>
            <w:tcW w:w="794" w:type="dxa"/>
            <w:tcBorders>
              <w:left w:val="single" w:sz="18" w:space="0" w:color="auto"/>
            </w:tcBorders>
          </w:tcPr>
          <w:p w14:paraId="16C22FBB" w14:textId="444B80AD" w:rsidR="006A0465" w:rsidRPr="00B50014" w:rsidRDefault="0026505C" w:rsidP="0037633A">
            <w:pPr>
              <w:spacing w:before="120" w:after="120" w:line="240" w:lineRule="auto"/>
              <w:rPr>
                <w:rFonts w:eastAsia="Times New Roman" w:cs="Times New Roman"/>
                <w:szCs w:val="20"/>
                <w:lang w:eastAsia="de-CH"/>
              </w:rPr>
            </w:pPr>
            <w:r>
              <w:rPr>
                <w:rFonts w:eastAsia="Times New Roman" w:cs="Times New Roman"/>
                <w:szCs w:val="20"/>
                <w:lang w:eastAsia="de-CH"/>
              </w:rPr>
              <w:t>23.2.3</w:t>
            </w:r>
          </w:p>
        </w:tc>
        <w:tc>
          <w:tcPr>
            <w:tcW w:w="3398" w:type="dxa"/>
            <w:gridSpan w:val="2"/>
          </w:tcPr>
          <w:p w14:paraId="32ADD7E0" w14:textId="1425ADE4" w:rsidR="006A0465" w:rsidRPr="0003455B" w:rsidRDefault="006A0465" w:rsidP="0017450E">
            <w:pPr>
              <w:tabs>
                <w:tab w:val="left" w:pos="3686"/>
                <w:tab w:val="left" w:pos="3970"/>
                <w:tab w:val="left" w:pos="5812"/>
              </w:tabs>
              <w:spacing w:before="120" w:after="120"/>
            </w:pPr>
            <w:r>
              <w:t>W</w:t>
            </w:r>
            <w:r w:rsidRPr="0003455B">
              <w:t>urden die Entnahmen aus der N</w:t>
            </w:r>
            <w:r>
              <w:t>eubewertungsreserve</w:t>
            </w:r>
            <w:r w:rsidRPr="0003455B">
              <w:t xml:space="preserve"> ausserordentlich verbucht?</w:t>
            </w:r>
            <w:r w:rsidR="006512EB">
              <w:t xml:space="preserve"> </w:t>
            </w:r>
          </w:p>
        </w:tc>
        <w:tc>
          <w:tcPr>
            <w:tcW w:w="360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A0465" w:rsidRPr="0003455B" w14:paraId="6B1251E2" w14:textId="77777777" w:rsidTr="0037633A">
              <w:trPr>
                <w:trHeight w:hRule="exact" w:val="397"/>
              </w:trPr>
              <w:tc>
                <w:tcPr>
                  <w:tcW w:w="3532" w:type="dxa"/>
                </w:tcPr>
                <w:p w14:paraId="523F8D08" w14:textId="77777777" w:rsidR="006A0465" w:rsidRPr="0003455B" w:rsidRDefault="006A0465" w:rsidP="0037633A">
                  <w:pPr>
                    <w:spacing w:before="120" w:after="120"/>
                    <w:rPr>
                      <w:rFonts w:eastAsia="Times New Roman" w:cs="Times New Roman"/>
                      <w:szCs w:val="20"/>
                      <w:lang w:eastAsia="de-CH"/>
                    </w:rPr>
                  </w:pPr>
                </w:p>
              </w:tc>
            </w:tr>
            <w:tr w:rsidR="006A0465" w:rsidRPr="0003455B" w14:paraId="71BB5520" w14:textId="77777777" w:rsidTr="0037633A">
              <w:trPr>
                <w:trHeight w:hRule="exact" w:val="397"/>
              </w:trPr>
              <w:tc>
                <w:tcPr>
                  <w:tcW w:w="3532" w:type="dxa"/>
                </w:tcPr>
                <w:p w14:paraId="38DC2D1C" w14:textId="77777777" w:rsidR="006A0465" w:rsidRPr="0003455B" w:rsidRDefault="006A0465" w:rsidP="0037633A">
                  <w:pPr>
                    <w:spacing w:before="120" w:after="120"/>
                    <w:rPr>
                      <w:rFonts w:eastAsia="Times New Roman" w:cs="Times New Roman"/>
                      <w:szCs w:val="20"/>
                      <w:lang w:eastAsia="de-CH"/>
                    </w:rPr>
                  </w:pPr>
                </w:p>
              </w:tc>
            </w:tr>
            <w:tr w:rsidR="00007012" w:rsidRPr="0003455B" w14:paraId="07C0D4CB" w14:textId="77777777" w:rsidTr="0037633A">
              <w:trPr>
                <w:trHeight w:hRule="exact" w:val="397"/>
              </w:trPr>
              <w:tc>
                <w:tcPr>
                  <w:tcW w:w="3532" w:type="dxa"/>
                </w:tcPr>
                <w:p w14:paraId="116917C0" w14:textId="77777777" w:rsidR="00007012" w:rsidRPr="0003455B" w:rsidRDefault="00007012" w:rsidP="0037633A">
                  <w:pPr>
                    <w:spacing w:before="120" w:after="120"/>
                    <w:rPr>
                      <w:rFonts w:eastAsia="Times New Roman" w:cs="Times New Roman"/>
                      <w:szCs w:val="20"/>
                      <w:lang w:eastAsia="de-CH"/>
                    </w:rPr>
                  </w:pPr>
                </w:p>
              </w:tc>
            </w:tr>
          </w:tbl>
          <w:p w14:paraId="200CE16A" w14:textId="77777777" w:rsidR="006A0465" w:rsidRPr="0003455B" w:rsidRDefault="006A046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95369665"/>
            <w:placeholder>
              <w:docPart w:val="46743C13EFE742C4BB9B4F661F0AF16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3" w:type="dxa"/>
                <w:gridSpan w:val="2"/>
              </w:tcPr>
              <w:p w14:paraId="293074B4" w14:textId="77777777" w:rsidR="006A0465" w:rsidRPr="0003455B" w:rsidRDefault="006A046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A0465" w:rsidRPr="0003455B" w14:paraId="07D3E389" w14:textId="77777777" w:rsidTr="0037633A">
              <w:trPr>
                <w:trHeight w:hRule="exact" w:val="397"/>
              </w:trPr>
              <w:tc>
                <w:tcPr>
                  <w:tcW w:w="1154" w:type="dxa"/>
                </w:tcPr>
                <w:p w14:paraId="42F9E506" w14:textId="77777777" w:rsidR="006A0465" w:rsidRPr="0003455B" w:rsidRDefault="006A0465" w:rsidP="0037633A">
                  <w:pPr>
                    <w:spacing w:before="120" w:after="120"/>
                    <w:rPr>
                      <w:rFonts w:eastAsia="Times New Roman" w:cs="Times New Roman"/>
                      <w:sz w:val="21"/>
                      <w:szCs w:val="20"/>
                      <w:lang w:eastAsia="de-CH"/>
                    </w:rPr>
                  </w:pPr>
                </w:p>
              </w:tc>
            </w:tr>
            <w:tr w:rsidR="006A0465" w:rsidRPr="0003455B" w14:paraId="5666067B" w14:textId="77777777" w:rsidTr="0037633A">
              <w:trPr>
                <w:trHeight w:hRule="exact" w:val="397"/>
              </w:trPr>
              <w:tc>
                <w:tcPr>
                  <w:tcW w:w="1154" w:type="dxa"/>
                </w:tcPr>
                <w:p w14:paraId="66CCB5C4" w14:textId="77777777" w:rsidR="006A0465" w:rsidRPr="0003455B" w:rsidRDefault="006A0465" w:rsidP="0037633A">
                  <w:pPr>
                    <w:spacing w:before="120" w:after="120"/>
                    <w:rPr>
                      <w:rFonts w:eastAsia="Times New Roman" w:cs="Times New Roman"/>
                      <w:sz w:val="21"/>
                      <w:szCs w:val="20"/>
                      <w:lang w:eastAsia="de-CH"/>
                    </w:rPr>
                  </w:pPr>
                </w:p>
              </w:tc>
            </w:tr>
            <w:tr w:rsidR="00007012" w:rsidRPr="0003455B" w14:paraId="1F490A42" w14:textId="77777777" w:rsidTr="0037633A">
              <w:trPr>
                <w:trHeight w:hRule="exact" w:val="397"/>
              </w:trPr>
              <w:tc>
                <w:tcPr>
                  <w:tcW w:w="1154" w:type="dxa"/>
                </w:tcPr>
                <w:p w14:paraId="7D401A97" w14:textId="77777777" w:rsidR="00007012" w:rsidRPr="0003455B" w:rsidRDefault="00007012" w:rsidP="0037633A">
                  <w:pPr>
                    <w:spacing w:before="120" w:after="120"/>
                    <w:rPr>
                      <w:rFonts w:eastAsia="Times New Roman" w:cs="Times New Roman"/>
                      <w:sz w:val="21"/>
                      <w:szCs w:val="20"/>
                      <w:lang w:eastAsia="de-CH"/>
                    </w:rPr>
                  </w:pPr>
                </w:p>
              </w:tc>
            </w:tr>
          </w:tbl>
          <w:p w14:paraId="7010B779" w14:textId="77777777" w:rsidR="006A0465" w:rsidRPr="0003455B" w:rsidRDefault="006A0465" w:rsidP="0037633A">
            <w:pPr>
              <w:spacing w:before="120" w:after="120" w:line="240" w:lineRule="auto"/>
              <w:rPr>
                <w:rFonts w:eastAsia="Times New Roman" w:cs="Times New Roman"/>
                <w:sz w:val="21"/>
                <w:szCs w:val="20"/>
                <w:lang w:eastAsia="de-CH"/>
              </w:rPr>
            </w:pPr>
          </w:p>
        </w:tc>
      </w:tr>
      <w:tr w:rsidR="007E7FBC" w:rsidRPr="0003455B" w14:paraId="49F96F91" w14:textId="77777777" w:rsidTr="007F2984">
        <w:trPr>
          <w:gridAfter w:val="1"/>
          <w:wAfter w:w="70" w:type="dxa"/>
          <w:cantSplit/>
        </w:trPr>
        <w:tc>
          <w:tcPr>
            <w:tcW w:w="794" w:type="dxa"/>
            <w:tcBorders>
              <w:left w:val="single" w:sz="18" w:space="0" w:color="auto"/>
            </w:tcBorders>
          </w:tcPr>
          <w:p w14:paraId="11BF537F" w14:textId="158589D4" w:rsidR="007E7FBC" w:rsidRPr="00B50014" w:rsidRDefault="00B50014" w:rsidP="006A0465">
            <w:pPr>
              <w:spacing w:before="120" w:after="120" w:line="240" w:lineRule="auto"/>
              <w:rPr>
                <w:rFonts w:eastAsia="Times New Roman" w:cs="Times New Roman"/>
                <w:szCs w:val="20"/>
                <w:lang w:eastAsia="de-CH"/>
              </w:rPr>
            </w:pPr>
            <w:r w:rsidRPr="00B50014">
              <w:rPr>
                <w:rFonts w:eastAsia="Times New Roman" w:cs="Times New Roman"/>
                <w:szCs w:val="20"/>
                <w:lang w:eastAsia="de-CH"/>
              </w:rPr>
              <w:t>23.2.</w:t>
            </w:r>
            <w:r w:rsidR="0026505C">
              <w:rPr>
                <w:rFonts w:eastAsia="Times New Roman" w:cs="Times New Roman"/>
                <w:szCs w:val="20"/>
                <w:lang w:eastAsia="de-CH"/>
              </w:rPr>
              <w:t>4</w:t>
            </w:r>
          </w:p>
        </w:tc>
        <w:tc>
          <w:tcPr>
            <w:tcW w:w="3398" w:type="dxa"/>
            <w:gridSpan w:val="2"/>
          </w:tcPr>
          <w:p w14:paraId="73F2D738" w14:textId="680C17D1" w:rsidR="007E7FBC" w:rsidRPr="0003455B" w:rsidRDefault="007E7FBC" w:rsidP="0017450E">
            <w:pPr>
              <w:tabs>
                <w:tab w:val="left" w:pos="3686"/>
                <w:tab w:val="left" w:pos="3970"/>
                <w:tab w:val="left" w:pos="5812"/>
              </w:tabs>
              <w:spacing w:before="120" w:after="120"/>
            </w:pPr>
            <w:r w:rsidRPr="0003455B">
              <w:t xml:space="preserve">Werden die Vorschriften von </w:t>
            </w:r>
            <w:r w:rsidR="0017450E">
              <w:t>§ 63 Abs. 4 RRV</w:t>
            </w:r>
            <w:r w:rsidRPr="0003455B">
              <w:t>, ab dem sechsten Jahr nach Einführung von HRM2, korrekt befolgt?</w:t>
            </w:r>
          </w:p>
        </w:tc>
        <w:tc>
          <w:tcPr>
            <w:tcW w:w="3607"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01499446" w14:textId="77777777" w:rsidTr="006C17D2">
              <w:trPr>
                <w:trHeight w:hRule="exact" w:val="397"/>
              </w:trPr>
              <w:tc>
                <w:tcPr>
                  <w:tcW w:w="3532" w:type="dxa"/>
                </w:tcPr>
                <w:p w14:paraId="374C32E7" w14:textId="77777777" w:rsidR="007E7FBC" w:rsidRPr="0003455B" w:rsidRDefault="007E7FBC" w:rsidP="007E7FBC">
                  <w:pPr>
                    <w:spacing w:before="120" w:after="120"/>
                    <w:rPr>
                      <w:rFonts w:eastAsia="Times New Roman" w:cs="Times New Roman"/>
                      <w:szCs w:val="20"/>
                      <w:lang w:eastAsia="de-CH"/>
                    </w:rPr>
                  </w:pPr>
                </w:p>
              </w:tc>
            </w:tr>
            <w:tr w:rsidR="007E7FBC" w:rsidRPr="0003455B" w14:paraId="254C53E1" w14:textId="77777777" w:rsidTr="006C17D2">
              <w:trPr>
                <w:trHeight w:hRule="exact" w:val="397"/>
              </w:trPr>
              <w:tc>
                <w:tcPr>
                  <w:tcW w:w="3532" w:type="dxa"/>
                </w:tcPr>
                <w:p w14:paraId="7EC9F86C" w14:textId="77777777" w:rsidR="007E7FBC" w:rsidRPr="0003455B" w:rsidRDefault="007E7FBC" w:rsidP="007E7FBC">
                  <w:pPr>
                    <w:spacing w:before="120" w:after="120"/>
                    <w:rPr>
                      <w:rFonts w:eastAsia="Times New Roman" w:cs="Times New Roman"/>
                      <w:szCs w:val="20"/>
                      <w:lang w:eastAsia="de-CH"/>
                    </w:rPr>
                  </w:pPr>
                </w:p>
              </w:tc>
            </w:tr>
            <w:tr w:rsidR="007E7FBC" w:rsidRPr="0003455B" w14:paraId="6F6C899D" w14:textId="77777777" w:rsidTr="006C17D2">
              <w:trPr>
                <w:trHeight w:hRule="exact" w:val="397"/>
              </w:trPr>
              <w:tc>
                <w:tcPr>
                  <w:tcW w:w="3532" w:type="dxa"/>
                </w:tcPr>
                <w:p w14:paraId="7C3A9B80" w14:textId="77777777" w:rsidR="007E7FBC" w:rsidRPr="0003455B" w:rsidRDefault="007E7FBC" w:rsidP="007E7FBC">
                  <w:pPr>
                    <w:spacing w:before="120" w:after="120"/>
                    <w:rPr>
                      <w:rFonts w:eastAsia="Times New Roman" w:cs="Times New Roman"/>
                      <w:szCs w:val="20"/>
                      <w:lang w:eastAsia="de-CH"/>
                    </w:rPr>
                  </w:pPr>
                </w:p>
              </w:tc>
            </w:tr>
          </w:tbl>
          <w:p w14:paraId="4637865D" w14:textId="0EA3DB57"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11671971"/>
            <w:placeholder>
              <w:docPart w:val="DE93D3FA5C0E46B5B9B991D291F339A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13" w:type="dxa"/>
                <w:gridSpan w:val="2"/>
              </w:tcPr>
              <w:p w14:paraId="5B2A83E9" w14:textId="31E83FA7"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6FDA502B" w14:textId="77777777" w:rsidTr="006C17D2">
              <w:trPr>
                <w:trHeight w:hRule="exact" w:val="397"/>
              </w:trPr>
              <w:tc>
                <w:tcPr>
                  <w:tcW w:w="1154" w:type="dxa"/>
                </w:tcPr>
                <w:p w14:paraId="03C9CD6C"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026A399D" w14:textId="77777777" w:rsidTr="006C17D2">
              <w:trPr>
                <w:trHeight w:hRule="exact" w:val="397"/>
              </w:trPr>
              <w:tc>
                <w:tcPr>
                  <w:tcW w:w="1154" w:type="dxa"/>
                </w:tcPr>
                <w:p w14:paraId="25427AB5"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317DD976" w14:textId="77777777" w:rsidTr="006C17D2">
              <w:trPr>
                <w:trHeight w:hRule="exact" w:val="397"/>
              </w:trPr>
              <w:tc>
                <w:tcPr>
                  <w:tcW w:w="1154" w:type="dxa"/>
                </w:tcPr>
                <w:p w14:paraId="4030F6EE" w14:textId="77777777" w:rsidR="007E7FBC" w:rsidRPr="0003455B" w:rsidRDefault="007E7FBC" w:rsidP="007E7FBC">
                  <w:pPr>
                    <w:spacing w:before="120" w:after="120"/>
                    <w:rPr>
                      <w:rFonts w:eastAsia="Times New Roman" w:cs="Times New Roman"/>
                      <w:sz w:val="21"/>
                      <w:szCs w:val="20"/>
                      <w:lang w:eastAsia="de-CH"/>
                    </w:rPr>
                  </w:pPr>
                </w:p>
              </w:tc>
            </w:tr>
          </w:tbl>
          <w:p w14:paraId="09137197" w14:textId="129B0BF1"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394CC872" w14:textId="77777777" w:rsidTr="006D2A91">
        <w:trPr>
          <w:gridAfter w:val="1"/>
          <w:wAfter w:w="70" w:type="dxa"/>
          <w:cantSplit/>
        </w:trPr>
        <w:tc>
          <w:tcPr>
            <w:tcW w:w="794" w:type="dxa"/>
            <w:shd w:val="clear" w:color="auto" w:fill="auto"/>
          </w:tcPr>
          <w:p w14:paraId="104B9E3E" w14:textId="77777777" w:rsidR="007E7FBC" w:rsidRPr="0003455B" w:rsidRDefault="007E7FBC" w:rsidP="007E7FBC">
            <w:pPr>
              <w:spacing w:after="0" w:line="240" w:lineRule="auto"/>
              <w:rPr>
                <w:rFonts w:eastAsia="Times New Roman" w:cs="Times New Roman"/>
                <w:b/>
                <w:szCs w:val="20"/>
                <w:lang w:eastAsia="de-CH"/>
              </w:rPr>
            </w:pPr>
          </w:p>
        </w:tc>
        <w:tc>
          <w:tcPr>
            <w:tcW w:w="9512" w:type="dxa"/>
            <w:gridSpan w:val="9"/>
            <w:shd w:val="clear" w:color="auto" w:fill="auto"/>
          </w:tcPr>
          <w:p w14:paraId="400274EF" w14:textId="77777777" w:rsidR="007E7FBC" w:rsidRPr="0003455B" w:rsidRDefault="007E7FBC" w:rsidP="007E7FBC">
            <w:pPr>
              <w:spacing w:after="0" w:line="240" w:lineRule="auto"/>
              <w:rPr>
                <w:rFonts w:eastAsia="Times New Roman" w:cs="Times New Roman"/>
                <w:b/>
                <w:szCs w:val="20"/>
                <w:lang w:eastAsia="de-CH"/>
              </w:rPr>
            </w:pPr>
          </w:p>
        </w:tc>
      </w:tr>
    </w:tbl>
    <w:p w14:paraId="6B89C37B" w14:textId="3CD43FA5" w:rsidR="006D3BE3" w:rsidRPr="0003455B" w:rsidRDefault="006D3BE3"/>
    <w:tbl>
      <w:tblPr>
        <w:tblW w:w="10376" w:type="dxa"/>
        <w:tblInd w:w="-597" w:type="dxa"/>
        <w:tblLayout w:type="fixed"/>
        <w:tblCellMar>
          <w:left w:w="70" w:type="dxa"/>
          <w:right w:w="70" w:type="dxa"/>
        </w:tblCellMar>
        <w:tblLook w:val="0000" w:firstRow="0" w:lastRow="0" w:firstColumn="0" w:lastColumn="0" w:noHBand="0" w:noVBand="0"/>
      </w:tblPr>
      <w:tblGrid>
        <w:gridCol w:w="802"/>
        <w:gridCol w:w="7"/>
        <w:gridCol w:w="3425"/>
        <w:gridCol w:w="3704"/>
        <w:gridCol w:w="1011"/>
        <w:gridCol w:w="1357"/>
        <w:gridCol w:w="70"/>
      </w:tblGrid>
      <w:tr w:rsidR="006D2A91" w:rsidRPr="0003455B" w14:paraId="19A4E670" w14:textId="77777777" w:rsidTr="006D2A91">
        <w:trPr>
          <w:cantSplit/>
          <w:tblHeader/>
        </w:trPr>
        <w:tc>
          <w:tcPr>
            <w:tcW w:w="809" w:type="dxa"/>
            <w:gridSpan w:val="2"/>
            <w:shd w:val="clear" w:color="auto" w:fill="auto"/>
          </w:tcPr>
          <w:p w14:paraId="7BF436C1"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5"/>
            <w:shd w:val="clear" w:color="auto" w:fill="auto"/>
          </w:tcPr>
          <w:p w14:paraId="62E58179"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32821418" w14:textId="77777777" w:rsidTr="00FA3B09">
        <w:trPr>
          <w:gridAfter w:val="1"/>
          <w:wAfter w:w="70" w:type="dxa"/>
          <w:cantSplit/>
        </w:trPr>
        <w:tc>
          <w:tcPr>
            <w:tcW w:w="802" w:type="dxa"/>
            <w:tcBorders>
              <w:top w:val="single" w:sz="4" w:space="0" w:color="auto"/>
              <w:left w:val="single" w:sz="4" w:space="0" w:color="auto"/>
              <w:bottom w:val="single" w:sz="4" w:space="0" w:color="auto"/>
            </w:tcBorders>
            <w:shd w:val="clear" w:color="auto" w:fill="DEEAF6" w:themeFill="accent1" w:themeFillTint="33"/>
          </w:tcPr>
          <w:p w14:paraId="51B28C2A" w14:textId="27CE2E5E" w:rsidR="00F546CA" w:rsidRPr="0003455B" w:rsidRDefault="006A0465"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23</w:t>
            </w:r>
            <w:r w:rsidR="00F546CA" w:rsidRPr="0003455B">
              <w:rPr>
                <w:rFonts w:eastAsia="Times New Roman" w:cs="Times New Roman"/>
                <w:b/>
                <w:sz w:val="22"/>
                <w:szCs w:val="20"/>
                <w:lang w:eastAsia="de-CH"/>
              </w:rPr>
              <w:t>.3</w:t>
            </w:r>
          </w:p>
        </w:tc>
        <w:tc>
          <w:tcPr>
            <w:tcW w:w="9504" w:type="dxa"/>
            <w:gridSpan w:val="5"/>
            <w:tcBorders>
              <w:top w:val="single" w:sz="4" w:space="0" w:color="auto"/>
              <w:bottom w:val="single" w:sz="4" w:space="0" w:color="auto"/>
              <w:right w:val="single" w:sz="4" w:space="0" w:color="auto"/>
            </w:tcBorders>
            <w:shd w:val="clear" w:color="auto" w:fill="DEEAF6" w:themeFill="accent1" w:themeFillTint="33"/>
          </w:tcPr>
          <w:p w14:paraId="49B7FD6D"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Bilanzüberschuss / Bilanzfehlbetrag (Kontengruppe 299)</w:t>
            </w:r>
          </w:p>
        </w:tc>
      </w:tr>
      <w:tr w:rsidR="007E7FBC" w:rsidRPr="0003455B" w14:paraId="371AC669" w14:textId="77777777" w:rsidTr="00FA3B09">
        <w:trPr>
          <w:gridAfter w:val="1"/>
          <w:wAfter w:w="70" w:type="dxa"/>
          <w:cantSplit/>
        </w:trPr>
        <w:tc>
          <w:tcPr>
            <w:tcW w:w="802" w:type="dxa"/>
            <w:tcBorders>
              <w:top w:val="single" w:sz="4" w:space="0" w:color="auto"/>
              <w:left w:val="single" w:sz="18" w:space="0" w:color="auto"/>
            </w:tcBorders>
          </w:tcPr>
          <w:p w14:paraId="5137F133" w14:textId="49F07AE5" w:rsidR="007E7FBC" w:rsidRPr="00B50014" w:rsidRDefault="007E7FBC" w:rsidP="00BF5AF2">
            <w:pPr>
              <w:spacing w:before="120" w:after="120" w:line="240" w:lineRule="auto"/>
              <w:rPr>
                <w:rFonts w:eastAsia="Times New Roman" w:cs="Times New Roman"/>
                <w:szCs w:val="20"/>
                <w:lang w:eastAsia="de-CH"/>
              </w:rPr>
            </w:pPr>
            <w:r w:rsidRPr="00B50014">
              <w:rPr>
                <w:rFonts w:eastAsia="Times New Roman" w:cs="Times New Roman"/>
                <w:szCs w:val="20"/>
                <w:lang w:eastAsia="de-CH"/>
              </w:rPr>
              <w:t>2</w:t>
            </w:r>
            <w:r w:rsidR="00BF5AF2">
              <w:rPr>
                <w:rFonts w:eastAsia="Times New Roman" w:cs="Times New Roman"/>
                <w:szCs w:val="20"/>
                <w:lang w:eastAsia="de-CH"/>
              </w:rPr>
              <w:t>3</w:t>
            </w:r>
            <w:r w:rsidRPr="00B50014">
              <w:rPr>
                <w:rFonts w:eastAsia="Times New Roman" w:cs="Times New Roman"/>
                <w:szCs w:val="20"/>
                <w:lang w:eastAsia="de-CH"/>
              </w:rPr>
              <w:t>.3.1</w:t>
            </w:r>
          </w:p>
        </w:tc>
        <w:tc>
          <w:tcPr>
            <w:tcW w:w="3432" w:type="dxa"/>
            <w:gridSpan w:val="2"/>
            <w:tcBorders>
              <w:top w:val="single" w:sz="4" w:space="0" w:color="auto"/>
            </w:tcBorders>
          </w:tcPr>
          <w:p w14:paraId="6A2D151B" w14:textId="33AA55E2" w:rsidR="007E7FBC" w:rsidRPr="0003455B" w:rsidRDefault="007E7FBC" w:rsidP="00D52665">
            <w:pPr>
              <w:spacing w:before="120" w:after="120"/>
            </w:pPr>
            <w:r w:rsidRPr="0003455B">
              <w:t>Entspricht die Bestandesänderung (299) dem Ergebnis der Erfolgsrechnung?</w:t>
            </w:r>
          </w:p>
        </w:tc>
        <w:tc>
          <w:tcPr>
            <w:tcW w:w="370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00F7239E" w14:textId="77777777" w:rsidTr="006C17D2">
              <w:trPr>
                <w:trHeight w:hRule="exact" w:val="397"/>
              </w:trPr>
              <w:tc>
                <w:tcPr>
                  <w:tcW w:w="3532" w:type="dxa"/>
                </w:tcPr>
                <w:p w14:paraId="10394ACC" w14:textId="77777777" w:rsidR="007E7FBC" w:rsidRPr="0003455B" w:rsidRDefault="007E7FBC" w:rsidP="007E7FBC">
                  <w:pPr>
                    <w:spacing w:before="120" w:after="120"/>
                    <w:rPr>
                      <w:rFonts w:eastAsia="Times New Roman" w:cs="Times New Roman"/>
                      <w:szCs w:val="20"/>
                      <w:lang w:eastAsia="de-CH"/>
                    </w:rPr>
                  </w:pPr>
                </w:p>
              </w:tc>
            </w:tr>
            <w:tr w:rsidR="007E7FBC" w:rsidRPr="0003455B" w14:paraId="32727372" w14:textId="77777777" w:rsidTr="006C17D2">
              <w:trPr>
                <w:trHeight w:hRule="exact" w:val="397"/>
              </w:trPr>
              <w:tc>
                <w:tcPr>
                  <w:tcW w:w="3532" w:type="dxa"/>
                </w:tcPr>
                <w:p w14:paraId="241E1E05" w14:textId="77777777" w:rsidR="007E7FBC" w:rsidRPr="0003455B" w:rsidRDefault="007E7FBC" w:rsidP="007E7FBC">
                  <w:pPr>
                    <w:spacing w:before="120" w:after="120"/>
                    <w:rPr>
                      <w:rFonts w:eastAsia="Times New Roman" w:cs="Times New Roman"/>
                      <w:szCs w:val="20"/>
                      <w:lang w:eastAsia="de-CH"/>
                    </w:rPr>
                  </w:pPr>
                </w:p>
              </w:tc>
            </w:tr>
            <w:tr w:rsidR="00007012" w:rsidRPr="0003455B" w14:paraId="6677B803" w14:textId="77777777" w:rsidTr="006C17D2">
              <w:trPr>
                <w:trHeight w:hRule="exact" w:val="397"/>
              </w:trPr>
              <w:tc>
                <w:tcPr>
                  <w:tcW w:w="3532" w:type="dxa"/>
                </w:tcPr>
                <w:p w14:paraId="3F276C6F" w14:textId="77777777" w:rsidR="00007012" w:rsidRPr="0003455B" w:rsidRDefault="00007012" w:rsidP="007E7FBC">
                  <w:pPr>
                    <w:spacing w:before="120" w:after="120"/>
                    <w:rPr>
                      <w:rFonts w:eastAsia="Times New Roman" w:cs="Times New Roman"/>
                      <w:szCs w:val="20"/>
                      <w:lang w:eastAsia="de-CH"/>
                    </w:rPr>
                  </w:pPr>
                </w:p>
              </w:tc>
            </w:tr>
          </w:tbl>
          <w:p w14:paraId="5E8F9602" w14:textId="4EC4D6B4"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22465555"/>
            <w:placeholder>
              <w:docPart w:val="543C74FD72D14B4799E2152984746AB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1" w:type="dxa"/>
                <w:tcBorders>
                  <w:top w:val="single" w:sz="4" w:space="0" w:color="auto"/>
                </w:tcBorders>
              </w:tcPr>
              <w:p w14:paraId="457AA577" w14:textId="633E6715"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5D76ACF4" w14:textId="77777777" w:rsidTr="006C17D2">
              <w:trPr>
                <w:trHeight w:hRule="exact" w:val="397"/>
              </w:trPr>
              <w:tc>
                <w:tcPr>
                  <w:tcW w:w="1154" w:type="dxa"/>
                </w:tcPr>
                <w:p w14:paraId="09214C3E"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293C1D37" w14:textId="77777777" w:rsidTr="006C17D2">
              <w:trPr>
                <w:trHeight w:hRule="exact" w:val="397"/>
              </w:trPr>
              <w:tc>
                <w:tcPr>
                  <w:tcW w:w="1154" w:type="dxa"/>
                </w:tcPr>
                <w:p w14:paraId="2CD602F4" w14:textId="77777777" w:rsidR="007E7FBC" w:rsidRPr="0003455B" w:rsidRDefault="007E7FBC" w:rsidP="007E7FBC">
                  <w:pPr>
                    <w:spacing w:before="120" w:after="120"/>
                    <w:rPr>
                      <w:rFonts w:eastAsia="Times New Roman" w:cs="Times New Roman"/>
                      <w:sz w:val="21"/>
                      <w:szCs w:val="20"/>
                      <w:lang w:eastAsia="de-CH"/>
                    </w:rPr>
                  </w:pPr>
                </w:p>
              </w:tc>
            </w:tr>
            <w:tr w:rsidR="00007012" w:rsidRPr="0003455B" w14:paraId="1A6A0404" w14:textId="77777777" w:rsidTr="006C17D2">
              <w:trPr>
                <w:trHeight w:hRule="exact" w:val="397"/>
              </w:trPr>
              <w:tc>
                <w:tcPr>
                  <w:tcW w:w="1154" w:type="dxa"/>
                </w:tcPr>
                <w:p w14:paraId="09945413" w14:textId="77777777" w:rsidR="00007012" w:rsidRPr="0003455B" w:rsidRDefault="00007012" w:rsidP="007E7FBC">
                  <w:pPr>
                    <w:spacing w:before="120" w:after="120"/>
                    <w:rPr>
                      <w:rFonts w:eastAsia="Times New Roman" w:cs="Times New Roman"/>
                      <w:sz w:val="21"/>
                      <w:szCs w:val="20"/>
                      <w:lang w:eastAsia="de-CH"/>
                    </w:rPr>
                  </w:pPr>
                </w:p>
              </w:tc>
            </w:tr>
          </w:tbl>
          <w:p w14:paraId="0D2A9ECD" w14:textId="3EC6ACD3" w:rsidR="007E7FBC" w:rsidRPr="0003455B" w:rsidRDefault="007E7FBC" w:rsidP="007E7FBC">
            <w:pPr>
              <w:spacing w:before="120" w:after="120" w:line="240" w:lineRule="auto"/>
              <w:rPr>
                <w:rFonts w:eastAsia="Times New Roman" w:cs="Times New Roman"/>
                <w:sz w:val="21"/>
                <w:szCs w:val="20"/>
                <w:lang w:eastAsia="de-CH"/>
              </w:rPr>
            </w:pPr>
          </w:p>
        </w:tc>
      </w:tr>
      <w:tr w:rsidR="007E7FBC" w:rsidRPr="0003455B" w14:paraId="7AC47C71" w14:textId="77777777" w:rsidTr="00FA3B09">
        <w:trPr>
          <w:gridAfter w:val="1"/>
          <w:wAfter w:w="70" w:type="dxa"/>
          <w:cantSplit/>
        </w:trPr>
        <w:tc>
          <w:tcPr>
            <w:tcW w:w="802" w:type="dxa"/>
            <w:tcBorders>
              <w:left w:val="single" w:sz="18" w:space="0" w:color="auto"/>
            </w:tcBorders>
          </w:tcPr>
          <w:p w14:paraId="699DBD67" w14:textId="62DF63C2" w:rsidR="007E7FBC" w:rsidRPr="00B50014" w:rsidRDefault="006A0465" w:rsidP="007E7FBC">
            <w:pPr>
              <w:spacing w:before="120" w:after="120" w:line="240" w:lineRule="auto"/>
              <w:rPr>
                <w:rFonts w:eastAsia="Times New Roman" w:cs="Times New Roman"/>
                <w:szCs w:val="20"/>
                <w:lang w:eastAsia="de-CH"/>
              </w:rPr>
            </w:pPr>
            <w:r>
              <w:rPr>
                <w:rFonts w:eastAsia="Times New Roman" w:cs="Times New Roman"/>
                <w:szCs w:val="20"/>
                <w:lang w:eastAsia="de-CH"/>
              </w:rPr>
              <w:t>23</w:t>
            </w:r>
            <w:r w:rsidR="00B50014" w:rsidRPr="00B50014">
              <w:rPr>
                <w:rFonts w:eastAsia="Times New Roman" w:cs="Times New Roman"/>
                <w:szCs w:val="20"/>
                <w:lang w:eastAsia="de-CH"/>
              </w:rPr>
              <w:t>.3.2</w:t>
            </w:r>
          </w:p>
        </w:tc>
        <w:tc>
          <w:tcPr>
            <w:tcW w:w="3432" w:type="dxa"/>
            <w:gridSpan w:val="2"/>
          </w:tcPr>
          <w:p w14:paraId="6377FBC5" w14:textId="29B46FE2" w:rsidR="007E7FBC" w:rsidRPr="0003455B" w:rsidRDefault="007E7FBC" w:rsidP="00D52665">
            <w:pPr>
              <w:tabs>
                <w:tab w:val="left" w:pos="3686"/>
                <w:tab w:val="left" w:pos="3970"/>
                <w:tab w:val="left" w:pos="5812"/>
              </w:tabs>
              <w:spacing w:before="120" w:after="120"/>
            </w:pPr>
            <w:r w:rsidRPr="0003455B">
              <w:t xml:space="preserve">Ist die Vorschrift, wonach der Bilanzfehlbetrag </w:t>
            </w:r>
            <w:r w:rsidR="00D52665">
              <w:t xml:space="preserve">jährlich mit mindestens 20 % des Restbuchwertes </w:t>
            </w:r>
            <w:r w:rsidRPr="0003455B">
              <w:t xml:space="preserve"> abgeschrieben werden muss, eingehalten worden? (</w:t>
            </w:r>
            <w:r w:rsidR="00D52665">
              <w:t>§ 22 RRV</w:t>
            </w:r>
            <w:r w:rsidRPr="00031071">
              <w:t>)</w:t>
            </w:r>
            <w:r w:rsidRPr="0003455B">
              <w:br/>
              <w:t>Vgl. Prüf-Nr. 1.6</w:t>
            </w:r>
          </w:p>
        </w:tc>
        <w:tc>
          <w:tcPr>
            <w:tcW w:w="370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E7FBC" w:rsidRPr="0003455B" w14:paraId="013F689A" w14:textId="77777777" w:rsidTr="006C17D2">
              <w:trPr>
                <w:trHeight w:hRule="exact" w:val="397"/>
              </w:trPr>
              <w:tc>
                <w:tcPr>
                  <w:tcW w:w="3532" w:type="dxa"/>
                </w:tcPr>
                <w:p w14:paraId="1FC91BE2" w14:textId="77777777" w:rsidR="007E7FBC" w:rsidRPr="0003455B" w:rsidRDefault="007E7FBC" w:rsidP="007E7FBC">
                  <w:pPr>
                    <w:spacing w:before="120" w:after="120"/>
                    <w:rPr>
                      <w:rFonts w:eastAsia="Times New Roman" w:cs="Times New Roman"/>
                      <w:szCs w:val="20"/>
                      <w:lang w:eastAsia="de-CH"/>
                    </w:rPr>
                  </w:pPr>
                </w:p>
              </w:tc>
            </w:tr>
            <w:tr w:rsidR="007E7FBC" w:rsidRPr="0003455B" w14:paraId="26782388" w14:textId="77777777" w:rsidTr="006C17D2">
              <w:trPr>
                <w:trHeight w:hRule="exact" w:val="397"/>
              </w:trPr>
              <w:tc>
                <w:tcPr>
                  <w:tcW w:w="3532" w:type="dxa"/>
                </w:tcPr>
                <w:p w14:paraId="789C7D19" w14:textId="77777777" w:rsidR="007E7FBC" w:rsidRPr="0003455B" w:rsidRDefault="007E7FBC" w:rsidP="007E7FBC">
                  <w:pPr>
                    <w:spacing w:before="120" w:after="120"/>
                    <w:rPr>
                      <w:rFonts w:eastAsia="Times New Roman" w:cs="Times New Roman"/>
                      <w:szCs w:val="20"/>
                      <w:lang w:eastAsia="de-CH"/>
                    </w:rPr>
                  </w:pPr>
                </w:p>
              </w:tc>
            </w:tr>
            <w:tr w:rsidR="007E7FBC" w:rsidRPr="0003455B" w14:paraId="62A5EB27" w14:textId="77777777" w:rsidTr="006C17D2">
              <w:trPr>
                <w:trHeight w:hRule="exact" w:val="397"/>
              </w:trPr>
              <w:tc>
                <w:tcPr>
                  <w:tcW w:w="3532" w:type="dxa"/>
                </w:tcPr>
                <w:p w14:paraId="69F7CDFA" w14:textId="77777777" w:rsidR="007E7FBC" w:rsidRPr="0003455B" w:rsidRDefault="007E7FBC" w:rsidP="007E7FBC">
                  <w:pPr>
                    <w:spacing w:before="120" w:after="120"/>
                    <w:rPr>
                      <w:rFonts w:eastAsia="Times New Roman" w:cs="Times New Roman"/>
                      <w:szCs w:val="20"/>
                      <w:lang w:eastAsia="de-CH"/>
                    </w:rPr>
                  </w:pPr>
                </w:p>
              </w:tc>
            </w:tr>
            <w:tr w:rsidR="007E7FBC" w:rsidRPr="0003455B" w14:paraId="6D3390A7" w14:textId="77777777" w:rsidTr="006C17D2">
              <w:trPr>
                <w:trHeight w:hRule="exact" w:val="397"/>
              </w:trPr>
              <w:tc>
                <w:tcPr>
                  <w:tcW w:w="3532" w:type="dxa"/>
                </w:tcPr>
                <w:p w14:paraId="696545CC" w14:textId="77777777" w:rsidR="007E7FBC" w:rsidRPr="0003455B" w:rsidRDefault="007E7FBC" w:rsidP="007E7FBC">
                  <w:pPr>
                    <w:spacing w:before="120" w:after="120"/>
                    <w:rPr>
                      <w:rFonts w:eastAsia="Times New Roman" w:cs="Times New Roman"/>
                      <w:szCs w:val="20"/>
                      <w:lang w:eastAsia="de-CH"/>
                    </w:rPr>
                  </w:pPr>
                </w:p>
              </w:tc>
            </w:tr>
            <w:tr w:rsidR="007E7FBC" w:rsidRPr="0003455B" w14:paraId="757EC99E" w14:textId="77777777" w:rsidTr="006C17D2">
              <w:trPr>
                <w:trHeight w:hRule="exact" w:val="397"/>
              </w:trPr>
              <w:tc>
                <w:tcPr>
                  <w:tcW w:w="3532" w:type="dxa"/>
                </w:tcPr>
                <w:p w14:paraId="5924D7FC" w14:textId="77777777" w:rsidR="007E7FBC" w:rsidRPr="0003455B" w:rsidRDefault="007E7FBC" w:rsidP="007E7FBC">
                  <w:pPr>
                    <w:spacing w:before="120" w:after="120"/>
                    <w:rPr>
                      <w:rFonts w:eastAsia="Times New Roman" w:cs="Times New Roman"/>
                      <w:szCs w:val="20"/>
                      <w:lang w:eastAsia="de-CH"/>
                    </w:rPr>
                  </w:pPr>
                </w:p>
              </w:tc>
            </w:tr>
          </w:tbl>
          <w:p w14:paraId="0D02AF3A" w14:textId="63423FAE" w:rsidR="007E7FBC" w:rsidRPr="0003455B"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32448888"/>
            <w:placeholder>
              <w:docPart w:val="A320FDDF799745B8B1A5225C6EA5A48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11" w:type="dxa"/>
              </w:tcPr>
              <w:p w14:paraId="3B0904CF" w14:textId="123B1043" w:rsidR="007E7FBC" w:rsidRPr="0003455B" w:rsidRDefault="007E7FBC" w:rsidP="007E7FBC">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7"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E7FBC" w:rsidRPr="0003455B" w14:paraId="2A239634" w14:textId="77777777" w:rsidTr="006C17D2">
              <w:trPr>
                <w:trHeight w:hRule="exact" w:val="397"/>
              </w:trPr>
              <w:tc>
                <w:tcPr>
                  <w:tcW w:w="1154" w:type="dxa"/>
                </w:tcPr>
                <w:p w14:paraId="38016F9C"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46DD5B0C" w14:textId="77777777" w:rsidTr="006C17D2">
              <w:trPr>
                <w:trHeight w:hRule="exact" w:val="397"/>
              </w:trPr>
              <w:tc>
                <w:tcPr>
                  <w:tcW w:w="1154" w:type="dxa"/>
                </w:tcPr>
                <w:p w14:paraId="32461D43" w14:textId="77777777" w:rsidR="007E7FBC" w:rsidRPr="0003455B" w:rsidRDefault="007E7FBC" w:rsidP="007E7FBC">
                  <w:pPr>
                    <w:spacing w:before="120" w:after="120"/>
                    <w:rPr>
                      <w:rFonts w:eastAsia="Times New Roman" w:cs="Times New Roman"/>
                      <w:sz w:val="21"/>
                      <w:szCs w:val="20"/>
                      <w:lang w:eastAsia="de-CH"/>
                    </w:rPr>
                  </w:pPr>
                </w:p>
              </w:tc>
            </w:tr>
            <w:tr w:rsidR="007E7FBC" w:rsidRPr="0003455B" w14:paraId="100C2274" w14:textId="77777777" w:rsidTr="006C17D2">
              <w:trPr>
                <w:trHeight w:hRule="exact" w:val="397"/>
              </w:trPr>
              <w:tc>
                <w:tcPr>
                  <w:tcW w:w="1154" w:type="dxa"/>
                </w:tcPr>
                <w:p w14:paraId="34FAAEAE" w14:textId="77777777" w:rsidR="007E7FBC" w:rsidRPr="0003455B" w:rsidRDefault="007E7FBC" w:rsidP="007E7FBC">
                  <w:pPr>
                    <w:spacing w:before="120" w:after="120"/>
                    <w:rPr>
                      <w:rFonts w:eastAsia="Times New Roman" w:cs="Times New Roman"/>
                      <w:sz w:val="21"/>
                      <w:szCs w:val="20"/>
                      <w:lang w:eastAsia="de-CH"/>
                    </w:rPr>
                  </w:pPr>
                </w:p>
              </w:tc>
            </w:tr>
            <w:tr w:rsidR="00B50014" w:rsidRPr="0003455B" w14:paraId="41F6B24F" w14:textId="77777777" w:rsidTr="006C17D2">
              <w:trPr>
                <w:trHeight w:hRule="exact" w:val="397"/>
              </w:trPr>
              <w:tc>
                <w:tcPr>
                  <w:tcW w:w="1154" w:type="dxa"/>
                </w:tcPr>
                <w:p w14:paraId="753D0BB2" w14:textId="77777777" w:rsidR="00B50014" w:rsidRPr="0003455B" w:rsidRDefault="00B50014" w:rsidP="007E7FBC">
                  <w:pPr>
                    <w:spacing w:before="120" w:after="120"/>
                    <w:rPr>
                      <w:rFonts w:eastAsia="Times New Roman" w:cs="Times New Roman"/>
                      <w:sz w:val="21"/>
                      <w:szCs w:val="20"/>
                      <w:lang w:eastAsia="de-CH"/>
                    </w:rPr>
                  </w:pPr>
                </w:p>
              </w:tc>
            </w:tr>
            <w:tr w:rsidR="00B50014" w:rsidRPr="0003455B" w14:paraId="70276243" w14:textId="77777777" w:rsidTr="006C17D2">
              <w:trPr>
                <w:trHeight w:hRule="exact" w:val="397"/>
              </w:trPr>
              <w:tc>
                <w:tcPr>
                  <w:tcW w:w="1154" w:type="dxa"/>
                </w:tcPr>
                <w:p w14:paraId="59B0D6A5" w14:textId="77777777" w:rsidR="00B50014" w:rsidRPr="0003455B" w:rsidRDefault="00B50014" w:rsidP="007E7FBC">
                  <w:pPr>
                    <w:spacing w:before="120" w:after="120"/>
                    <w:rPr>
                      <w:rFonts w:eastAsia="Times New Roman" w:cs="Times New Roman"/>
                      <w:sz w:val="21"/>
                      <w:szCs w:val="20"/>
                      <w:lang w:eastAsia="de-CH"/>
                    </w:rPr>
                  </w:pPr>
                </w:p>
              </w:tc>
            </w:tr>
          </w:tbl>
          <w:p w14:paraId="640A50A3" w14:textId="2E3334DF" w:rsidR="007E7FBC" w:rsidRPr="0003455B" w:rsidRDefault="007E7FBC" w:rsidP="007E7FBC">
            <w:pPr>
              <w:spacing w:before="120" w:after="120" w:line="240" w:lineRule="auto"/>
              <w:rPr>
                <w:rFonts w:eastAsia="Times New Roman" w:cs="Times New Roman"/>
                <w:sz w:val="21"/>
                <w:szCs w:val="20"/>
                <w:lang w:eastAsia="de-CH"/>
              </w:rPr>
            </w:pPr>
          </w:p>
        </w:tc>
      </w:tr>
    </w:tbl>
    <w:p w14:paraId="39A2D74A" w14:textId="77777777" w:rsidR="007E15BA" w:rsidRDefault="007E15BA" w:rsidP="00F546CA">
      <w:pPr>
        <w:rPr>
          <w:sz w:val="22"/>
        </w:rPr>
        <w:sectPr w:rsidR="007E15BA" w:rsidSect="00CF2FF5">
          <w:footerReference w:type="default" r:id="rId37"/>
          <w:pgSz w:w="11906" w:h="16838"/>
          <w:pgMar w:top="1417" w:right="707" w:bottom="1134" w:left="1417" w:header="708" w:footer="454" w:gutter="0"/>
          <w:cols w:space="708"/>
          <w:docGrid w:linePitch="360"/>
        </w:sectPr>
      </w:pPr>
    </w:p>
    <w:p w14:paraId="7882561B" w14:textId="7ADB303B" w:rsidR="00F546CA" w:rsidRPr="0003455B" w:rsidRDefault="00F546CA" w:rsidP="00C7184E">
      <w:pPr>
        <w:pStyle w:val="Listenabsatz"/>
        <w:numPr>
          <w:ilvl w:val="0"/>
          <w:numId w:val="14"/>
        </w:numPr>
        <w:tabs>
          <w:tab w:val="left" w:pos="2977"/>
        </w:tabs>
        <w:ind w:left="284" w:hanging="851"/>
        <w:rPr>
          <w:sz w:val="32"/>
        </w:rPr>
      </w:pPr>
      <w:bookmarkStart w:id="49" w:name="_Ref448408578"/>
      <w:bookmarkStart w:id="50" w:name="_Ref450293848"/>
      <w:bookmarkStart w:id="51" w:name="_Ref452644881"/>
      <w:r w:rsidRPr="0003455B">
        <w:rPr>
          <w:b/>
          <w:sz w:val="44"/>
        </w:rPr>
        <w:lastRenderedPageBreak/>
        <w:t>Erfolgsrechnung</w:t>
      </w:r>
      <w:bookmarkEnd w:id="49"/>
      <w:bookmarkEnd w:id="50"/>
      <w:bookmarkEnd w:id="51"/>
    </w:p>
    <w:tbl>
      <w:tblPr>
        <w:tblStyle w:val="Tabellenraster2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7C37EE3" w14:textId="77777777" w:rsidTr="007971B0">
        <w:tc>
          <w:tcPr>
            <w:tcW w:w="10343" w:type="dxa"/>
            <w:shd w:val="clear" w:color="auto" w:fill="F7CAAC" w:themeFill="accent2" w:themeFillTint="66"/>
          </w:tcPr>
          <w:p w14:paraId="3B2E3C13"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53429D5" w14:textId="77777777" w:rsidTr="007971B0">
        <w:tc>
          <w:tcPr>
            <w:tcW w:w="10343" w:type="dxa"/>
            <w:vAlign w:val="center"/>
          </w:tcPr>
          <w:p w14:paraId="21E7D070" w14:textId="77777777" w:rsidR="00F546CA" w:rsidRPr="00C62AA2" w:rsidRDefault="00F546CA" w:rsidP="00F546CA">
            <w:pPr>
              <w:spacing w:before="120" w:after="120"/>
              <w:rPr>
                <w:szCs w:val="20"/>
              </w:rPr>
            </w:pPr>
            <w:r w:rsidRPr="00C62AA2">
              <w:rPr>
                <w:szCs w:val="20"/>
              </w:rPr>
              <w:t>Prüfung der vollständigen und sachgerechten Verbuchung der Aufwände und Erträge unter Berücksichtigung der Stetigkeit</w:t>
            </w:r>
          </w:p>
        </w:tc>
      </w:tr>
      <w:tr w:rsidR="00F546CA" w:rsidRPr="0003455B" w14:paraId="22EEE88E" w14:textId="77777777" w:rsidTr="007971B0">
        <w:tc>
          <w:tcPr>
            <w:tcW w:w="10343" w:type="dxa"/>
            <w:shd w:val="clear" w:color="auto" w:fill="F7CAAC" w:themeFill="accent2" w:themeFillTint="66"/>
          </w:tcPr>
          <w:p w14:paraId="4D35C5B7"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6BC4491B" w14:textId="77777777" w:rsidTr="007971B0">
        <w:tc>
          <w:tcPr>
            <w:tcW w:w="10343" w:type="dxa"/>
            <w:vAlign w:val="center"/>
          </w:tcPr>
          <w:p w14:paraId="425C58B7" w14:textId="77777777" w:rsidR="00F546CA" w:rsidRPr="00C62AA2" w:rsidRDefault="00F546CA" w:rsidP="00F546CA">
            <w:pPr>
              <w:spacing w:before="120" w:after="120"/>
              <w:rPr>
                <w:szCs w:val="20"/>
              </w:rPr>
            </w:pPr>
            <w:r w:rsidRPr="00C62AA2">
              <w:rPr>
                <w:szCs w:val="20"/>
              </w:rPr>
              <w:t>Analytischer Vergleich mit Vorjahr und Budget, Detailbelege</w:t>
            </w:r>
          </w:p>
        </w:tc>
      </w:tr>
    </w:tbl>
    <w:p w14:paraId="64358ED6" w14:textId="77777777" w:rsidR="00F546CA" w:rsidRPr="0003455B" w:rsidRDefault="00F546CA" w:rsidP="00F546CA">
      <w:pPr>
        <w:spacing w:after="0"/>
        <w:ind w:left="-567"/>
        <w:rPr>
          <w:rFonts w:cs="Arial"/>
          <w:b/>
        </w:rPr>
      </w:pPr>
    </w:p>
    <w:tbl>
      <w:tblPr>
        <w:tblW w:w="10319" w:type="dxa"/>
        <w:tblInd w:w="-591" w:type="dxa"/>
        <w:tblLayout w:type="fixed"/>
        <w:tblCellMar>
          <w:left w:w="70" w:type="dxa"/>
          <w:right w:w="70" w:type="dxa"/>
        </w:tblCellMar>
        <w:tblLook w:val="0000" w:firstRow="0" w:lastRow="0" w:firstColumn="0" w:lastColumn="0" w:noHBand="0" w:noVBand="0"/>
      </w:tblPr>
      <w:tblGrid>
        <w:gridCol w:w="791"/>
        <w:gridCol w:w="8"/>
        <w:gridCol w:w="6"/>
        <w:gridCol w:w="3412"/>
        <w:gridCol w:w="3628"/>
        <w:gridCol w:w="63"/>
        <w:gridCol w:w="7"/>
        <w:gridCol w:w="71"/>
        <w:gridCol w:w="931"/>
        <w:gridCol w:w="7"/>
        <w:gridCol w:w="43"/>
        <w:gridCol w:w="7"/>
        <w:gridCol w:w="1230"/>
        <w:gridCol w:w="7"/>
        <w:gridCol w:w="89"/>
        <w:gridCol w:w="19"/>
      </w:tblGrid>
      <w:tr w:rsidR="00F546CA" w:rsidRPr="0003455B" w14:paraId="02B45705" w14:textId="77777777" w:rsidTr="009B4082">
        <w:trPr>
          <w:gridAfter w:val="1"/>
          <w:wAfter w:w="19" w:type="dxa"/>
          <w:tblHeader/>
        </w:trPr>
        <w:tc>
          <w:tcPr>
            <w:tcW w:w="4217"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5B595A9" w14:textId="01CF090F" w:rsidR="00F546CA"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28"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523B6024"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2" w:type="dxa"/>
            <w:gridSpan w:val="6"/>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AE426B6" w14:textId="0A2C4A58" w:rsidR="00F546CA" w:rsidRPr="0003455B" w:rsidRDefault="00F546CA"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lang w:eastAsia="de-CH"/>
              </w:rPr>
              <w:t>*</w:t>
            </w:r>
          </w:p>
        </w:tc>
        <w:tc>
          <w:tcPr>
            <w:tcW w:w="1333" w:type="dxa"/>
            <w:gridSpan w:val="4"/>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DADE198"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1261DA84" w14:textId="77777777" w:rsidTr="009B4082">
        <w:trPr>
          <w:tblHeader/>
        </w:trPr>
        <w:tc>
          <w:tcPr>
            <w:tcW w:w="805" w:type="dxa"/>
            <w:gridSpan w:val="3"/>
            <w:shd w:val="clear" w:color="auto" w:fill="auto"/>
          </w:tcPr>
          <w:p w14:paraId="0177A307" w14:textId="77777777" w:rsidR="006D2A91" w:rsidRPr="0003455B" w:rsidRDefault="006D2A91" w:rsidP="00B4501A">
            <w:pPr>
              <w:spacing w:after="0" w:line="240" w:lineRule="auto"/>
              <w:rPr>
                <w:rFonts w:eastAsia="Times New Roman" w:cs="Times New Roman"/>
                <w:b/>
                <w:szCs w:val="20"/>
                <w:lang w:eastAsia="de-CH"/>
              </w:rPr>
            </w:pPr>
          </w:p>
        </w:tc>
        <w:tc>
          <w:tcPr>
            <w:tcW w:w="9514" w:type="dxa"/>
            <w:gridSpan w:val="13"/>
            <w:shd w:val="clear" w:color="auto" w:fill="auto"/>
          </w:tcPr>
          <w:p w14:paraId="65B6016F"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108D0772" w14:textId="77777777" w:rsidTr="009B4082">
        <w:trPr>
          <w:gridAfter w:val="1"/>
          <w:wAfter w:w="19" w:type="dxa"/>
        </w:trPr>
        <w:tc>
          <w:tcPr>
            <w:tcW w:w="799" w:type="dxa"/>
            <w:gridSpan w:val="2"/>
            <w:tcBorders>
              <w:top w:val="single" w:sz="4" w:space="0" w:color="auto"/>
              <w:left w:val="single" w:sz="4" w:space="0" w:color="auto"/>
              <w:bottom w:val="single" w:sz="4" w:space="0" w:color="auto"/>
            </w:tcBorders>
            <w:shd w:val="clear" w:color="auto" w:fill="DEEAF6" w:themeFill="accent1" w:themeFillTint="33"/>
          </w:tcPr>
          <w:p w14:paraId="2D30858F" w14:textId="3A41437E" w:rsidR="00F546CA" w:rsidRPr="0003455B" w:rsidRDefault="00277593"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24.1</w:t>
            </w:r>
          </w:p>
        </w:tc>
        <w:tc>
          <w:tcPr>
            <w:tcW w:w="9501" w:type="dxa"/>
            <w:gridSpan w:val="13"/>
            <w:tcBorders>
              <w:top w:val="single" w:sz="4" w:space="0" w:color="auto"/>
              <w:bottom w:val="single" w:sz="4" w:space="0" w:color="auto"/>
              <w:right w:val="single" w:sz="4" w:space="0" w:color="auto"/>
            </w:tcBorders>
            <w:shd w:val="clear" w:color="auto" w:fill="DEEAF6" w:themeFill="accent1" w:themeFillTint="33"/>
          </w:tcPr>
          <w:p w14:paraId="3980781F"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C6D24" w:rsidRPr="0003455B" w14:paraId="28F6493F" w14:textId="77777777" w:rsidTr="009B4082">
        <w:trPr>
          <w:gridAfter w:val="1"/>
          <w:wAfter w:w="19" w:type="dxa"/>
        </w:trPr>
        <w:tc>
          <w:tcPr>
            <w:tcW w:w="799" w:type="dxa"/>
            <w:gridSpan w:val="2"/>
            <w:tcBorders>
              <w:top w:val="single" w:sz="4" w:space="0" w:color="auto"/>
              <w:left w:val="single" w:sz="18" w:space="0" w:color="auto"/>
            </w:tcBorders>
          </w:tcPr>
          <w:p w14:paraId="0D634D26" w14:textId="15DF6EAA"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24.1</w:t>
            </w:r>
            <w:r w:rsidR="00AC6D24" w:rsidRPr="0003455B">
              <w:rPr>
                <w:rFonts w:eastAsia="Times New Roman" w:cs="Times New Roman"/>
                <w:szCs w:val="20"/>
                <w:lang w:eastAsia="de-CH"/>
              </w:rPr>
              <w:t>.1</w:t>
            </w:r>
          </w:p>
        </w:tc>
        <w:tc>
          <w:tcPr>
            <w:tcW w:w="3418" w:type="dxa"/>
            <w:gridSpan w:val="2"/>
            <w:tcBorders>
              <w:top w:val="single" w:sz="4" w:space="0" w:color="auto"/>
            </w:tcBorders>
          </w:tcPr>
          <w:p w14:paraId="35936F24" w14:textId="681FCE65" w:rsidR="00AC6D24" w:rsidRPr="0003455B" w:rsidRDefault="00AC6D24" w:rsidP="00AC6D24">
            <w:pPr>
              <w:spacing w:before="120" w:after="120"/>
            </w:pPr>
            <w:r w:rsidRPr="0003455B">
              <w:t>Stimmt das in der Jahresrechnung ausgewiesene Budget mit dem von den Stimmberechti</w:t>
            </w:r>
            <w:r w:rsidR="000C1EF5">
              <w:t>gten genehmigten Budget überein</w:t>
            </w:r>
            <w:r w:rsidRPr="0003455B">
              <w:t xml:space="preserve"> (Protokollauszug des zuständigen Organs über die G</w:t>
            </w:r>
            <w:r w:rsidR="000C1EF5">
              <w:t>enehmigung des Budgets einsehen</w:t>
            </w:r>
            <w:r w:rsidRPr="0003455B">
              <w:t>)</w:t>
            </w:r>
            <w:r w:rsidR="000C1EF5">
              <w:t>?</w:t>
            </w:r>
          </w:p>
        </w:tc>
        <w:tc>
          <w:tcPr>
            <w:tcW w:w="3628"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6896F42F" w14:textId="77777777" w:rsidTr="003A594C">
              <w:trPr>
                <w:trHeight w:hRule="exact" w:val="397"/>
              </w:trPr>
              <w:tc>
                <w:tcPr>
                  <w:tcW w:w="3532" w:type="dxa"/>
                </w:tcPr>
                <w:p w14:paraId="61F3FF53" w14:textId="77777777" w:rsidR="00AC6D24" w:rsidRPr="0003455B" w:rsidRDefault="00AC6D24" w:rsidP="00AC6D24">
                  <w:pPr>
                    <w:spacing w:before="120" w:after="120"/>
                    <w:rPr>
                      <w:rFonts w:eastAsia="Times New Roman" w:cs="Times New Roman"/>
                      <w:szCs w:val="20"/>
                      <w:lang w:eastAsia="de-CH"/>
                    </w:rPr>
                  </w:pPr>
                </w:p>
              </w:tc>
            </w:tr>
            <w:tr w:rsidR="00AC6D24" w:rsidRPr="0003455B" w14:paraId="0335DBD0" w14:textId="77777777" w:rsidTr="003A594C">
              <w:trPr>
                <w:trHeight w:hRule="exact" w:val="397"/>
              </w:trPr>
              <w:tc>
                <w:tcPr>
                  <w:tcW w:w="3532" w:type="dxa"/>
                </w:tcPr>
                <w:p w14:paraId="02229189"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7F6D67D" w14:textId="77777777" w:rsidTr="003A594C">
              <w:trPr>
                <w:trHeight w:hRule="exact" w:val="397"/>
              </w:trPr>
              <w:tc>
                <w:tcPr>
                  <w:tcW w:w="3532" w:type="dxa"/>
                </w:tcPr>
                <w:p w14:paraId="443E6007" w14:textId="77777777" w:rsidR="00AC6D24" w:rsidRPr="0003455B" w:rsidRDefault="00AC6D24" w:rsidP="00AC6D24">
                  <w:pPr>
                    <w:spacing w:before="120" w:after="120"/>
                    <w:rPr>
                      <w:rFonts w:eastAsia="Times New Roman" w:cs="Times New Roman"/>
                      <w:szCs w:val="20"/>
                      <w:lang w:eastAsia="de-CH"/>
                    </w:rPr>
                  </w:pPr>
                </w:p>
              </w:tc>
            </w:tr>
            <w:tr w:rsidR="00AC6D24" w:rsidRPr="0003455B" w14:paraId="7D07427C" w14:textId="77777777" w:rsidTr="003A594C">
              <w:trPr>
                <w:trHeight w:hRule="exact" w:val="397"/>
              </w:trPr>
              <w:tc>
                <w:tcPr>
                  <w:tcW w:w="3532" w:type="dxa"/>
                </w:tcPr>
                <w:p w14:paraId="303BB122" w14:textId="77777777" w:rsidR="00AC6D24" w:rsidRPr="0003455B" w:rsidRDefault="00AC6D24" w:rsidP="00AC6D24">
                  <w:pPr>
                    <w:spacing w:before="120" w:after="120"/>
                    <w:rPr>
                      <w:rFonts w:eastAsia="Times New Roman" w:cs="Times New Roman"/>
                      <w:szCs w:val="20"/>
                      <w:lang w:eastAsia="de-CH"/>
                    </w:rPr>
                  </w:pPr>
                </w:p>
              </w:tc>
            </w:tr>
            <w:tr w:rsidR="00DF5C83" w:rsidRPr="0003455B" w14:paraId="4355BD1E" w14:textId="77777777" w:rsidTr="003A594C">
              <w:trPr>
                <w:trHeight w:hRule="exact" w:val="397"/>
              </w:trPr>
              <w:tc>
                <w:tcPr>
                  <w:tcW w:w="3532" w:type="dxa"/>
                </w:tcPr>
                <w:p w14:paraId="6BC01796" w14:textId="77777777" w:rsidR="00DF5C83" w:rsidRPr="0003455B" w:rsidRDefault="00DF5C83" w:rsidP="00AC6D24">
                  <w:pPr>
                    <w:spacing w:before="120" w:after="120"/>
                    <w:rPr>
                      <w:rFonts w:eastAsia="Times New Roman" w:cs="Times New Roman"/>
                      <w:szCs w:val="20"/>
                      <w:lang w:eastAsia="de-CH"/>
                    </w:rPr>
                  </w:pPr>
                </w:p>
              </w:tc>
            </w:tr>
          </w:tbl>
          <w:p w14:paraId="741B84BA" w14:textId="2F2D26E0"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9299915"/>
            <w:placeholder>
              <w:docPart w:val="11ECEFF6461B4939960E2353281BDB1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2" w:type="dxa"/>
                <w:gridSpan w:val="6"/>
                <w:tcBorders>
                  <w:top w:val="single" w:sz="4" w:space="0" w:color="auto"/>
                </w:tcBorders>
              </w:tcPr>
              <w:p w14:paraId="5EBFCCCE" w14:textId="438F4576"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3"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0C1E77E2" w14:textId="77777777" w:rsidTr="003A594C">
              <w:trPr>
                <w:trHeight w:hRule="exact" w:val="397"/>
              </w:trPr>
              <w:tc>
                <w:tcPr>
                  <w:tcW w:w="1154" w:type="dxa"/>
                </w:tcPr>
                <w:p w14:paraId="01CC0D14"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30938456" w14:textId="77777777" w:rsidTr="003A594C">
              <w:trPr>
                <w:trHeight w:hRule="exact" w:val="397"/>
              </w:trPr>
              <w:tc>
                <w:tcPr>
                  <w:tcW w:w="1154" w:type="dxa"/>
                </w:tcPr>
                <w:p w14:paraId="07E9D4C0"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BB42FCC" w14:textId="77777777" w:rsidTr="003A594C">
              <w:trPr>
                <w:trHeight w:hRule="exact" w:val="397"/>
              </w:trPr>
              <w:tc>
                <w:tcPr>
                  <w:tcW w:w="1154" w:type="dxa"/>
                </w:tcPr>
                <w:p w14:paraId="2648A379"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3364838" w14:textId="77777777" w:rsidTr="003A594C">
              <w:trPr>
                <w:trHeight w:hRule="exact" w:val="397"/>
              </w:trPr>
              <w:tc>
                <w:tcPr>
                  <w:tcW w:w="1154" w:type="dxa"/>
                </w:tcPr>
                <w:p w14:paraId="68D58AAF" w14:textId="77777777" w:rsidR="00AC6D24" w:rsidRPr="0003455B" w:rsidRDefault="00AC6D24" w:rsidP="00AC6D24">
                  <w:pPr>
                    <w:spacing w:before="120" w:after="120"/>
                    <w:rPr>
                      <w:rFonts w:eastAsia="Times New Roman" w:cs="Times New Roman"/>
                      <w:sz w:val="21"/>
                      <w:szCs w:val="20"/>
                      <w:lang w:eastAsia="de-CH"/>
                    </w:rPr>
                  </w:pPr>
                </w:p>
              </w:tc>
            </w:tr>
            <w:tr w:rsidR="00DF5C83" w:rsidRPr="0003455B" w14:paraId="64031F75" w14:textId="77777777" w:rsidTr="003A594C">
              <w:trPr>
                <w:trHeight w:hRule="exact" w:val="397"/>
              </w:trPr>
              <w:tc>
                <w:tcPr>
                  <w:tcW w:w="1154" w:type="dxa"/>
                </w:tcPr>
                <w:p w14:paraId="3296F35E" w14:textId="77777777" w:rsidR="00DF5C83" w:rsidRPr="0003455B" w:rsidRDefault="00DF5C83" w:rsidP="00AC6D24">
                  <w:pPr>
                    <w:spacing w:before="120" w:after="120"/>
                    <w:rPr>
                      <w:rFonts w:eastAsia="Times New Roman" w:cs="Times New Roman"/>
                      <w:sz w:val="21"/>
                      <w:szCs w:val="20"/>
                      <w:lang w:eastAsia="de-CH"/>
                    </w:rPr>
                  </w:pPr>
                </w:p>
              </w:tc>
            </w:tr>
          </w:tbl>
          <w:p w14:paraId="7F20D0C6" w14:textId="05170E54"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14:paraId="4660687C" w14:textId="77777777" w:rsidTr="009B4082">
        <w:trPr>
          <w:gridAfter w:val="1"/>
          <w:wAfter w:w="19" w:type="dxa"/>
        </w:trPr>
        <w:tc>
          <w:tcPr>
            <w:tcW w:w="799" w:type="dxa"/>
            <w:gridSpan w:val="2"/>
            <w:tcBorders>
              <w:left w:val="single" w:sz="18" w:space="0" w:color="auto"/>
            </w:tcBorders>
          </w:tcPr>
          <w:p w14:paraId="0B64BF8B" w14:textId="5739AFF7"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24.1</w:t>
            </w:r>
            <w:r w:rsidR="00AC6D24" w:rsidRPr="0003455B">
              <w:rPr>
                <w:rFonts w:eastAsia="Times New Roman" w:cs="Times New Roman"/>
                <w:szCs w:val="20"/>
                <w:lang w:eastAsia="de-CH"/>
              </w:rPr>
              <w:t>.2</w:t>
            </w:r>
          </w:p>
        </w:tc>
        <w:tc>
          <w:tcPr>
            <w:tcW w:w="3418" w:type="dxa"/>
            <w:gridSpan w:val="2"/>
          </w:tcPr>
          <w:p w14:paraId="3315002D" w14:textId="202F2AFA" w:rsidR="00AC6D24" w:rsidRPr="0003455B" w:rsidRDefault="00AC6D24" w:rsidP="005D0233">
            <w:pPr>
              <w:spacing w:before="120" w:after="120"/>
            </w:pPr>
            <w:r w:rsidRPr="0003455B">
              <w:t>Wurden bei überschrittenen Budgetkrediten infolge zusätzlicher, neuer Ausgaben die erforderlichen Nach</w:t>
            </w:r>
            <w:r w:rsidR="005D0233">
              <w:t>trags</w:t>
            </w:r>
            <w:r w:rsidRPr="0003455B">
              <w:t>kredite eingeholt? (</w:t>
            </w:r>
            <w:r w:rsidR="005D0233">
              <w:t>§ 33 RRV</w:t>
            </w:r>
            <w:r w:rsidRPr="0003455B">
              <w:t>)</w:t>
            </w:r>
          </w:p>
        </w:tc>
        <w:tc>
          <w:tcPr>
            <w:tcW w:w="3628"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23EB34A3" w14:textId="77777777" w:rsidTr="003A594C">
              <w:trPr>
                <w:trHeight w:hRule="exact" w:val="397"/>
              </w:trPr>
              <w:tc>
                <w:tcPr>
                  <w:tcW w:w="3532" w:type="dxa"/>
                </w:tcPr>
                <w:p w14:paraId="5E3B4C4E"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44D941B" w14:textId="77777777" w:rsidTr="003A594C">
              <w:trPr>
                <w:trHeight w:hRule="exact" w:val="397"/>
              </w:trPr>
              <w:tc>
                <w:tcPr>
                  <w:tcW w:w="3532" w:type="dxa"/>
                </w:tcPr>
                <w:p w14:paraId="114F2510"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30CF2A8" w14:textId="77777777" w:rsidTr="003A594C">
              <w:trPr>
                <w:trHeight w:hRule="exact" w:val="397"/>
              </w:trPr>
              <w:tc>
                <w:tcPr>
                  <w:tcW w:w="3532" w:type="dxa"/>
                </w:tcPr>
                <w:p w14:paraId="4F37999D" w14:textId="77777777" w:rsidR="00AC6D24" w:rsidRPr="0003455B" w:rsidRDefault="00AC6D24" w:rsidP="00AC6D24">
                  <w:pPr>
                    <w:spacing w:before="120" w:after="120"/>
                    <w:rPr>
                      <w:rFonts w:eastAsia="Times New Roman" w:cs="Times New Roman"/>
                      <w:szCs w:val="20"/>
                      <w:lang w:eastAsia="de-CH"/>
                    </w:rPr>
                  </w:pPr>
                </w:p>
              </w:tc>
            </w:tr>
          </w:tbl>
          <w:p w14:paraId="47B49F88" w14:textId="50551962"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60912592"/>
            <w:placeholder>
              <w:docPart w:val="BBFB7CBA1B364D3C97DFE48BEEDC4CC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2" w:type="dxa"/>
                <w:gridSpan w:val="6"/>
              </w:tcPr>
              <w:p w14:paraId="7758EE6F" w14:textId="42C5C99C"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33"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6BEBCCFE" w14:textId="77777777" w:rsidTr="003A594C">
              <w:trPr>
                <w:trHeight w:hRule="exact" w:val="397"/>
              </w:trPr>
              <w:tc>
                <w:tcPr>
                  <w:tcW w:w="1154" w:type="dxa"/>
                </w:tcPr>
                <w:p w14:paraId="6E3E6D16"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11B7D087" w14:textId="77777777" w:rsidTr="003A594C">
              <w:trPr>
                <w:trHeight w:hRule="exact" w:val="397"/>
              </w:trPr>
              <w:tc>
                <w:tcPr>
                  <w:tcW w:w="1154" w:type="dxa"/>
                </w:tcPr>
                <w:p w14:paraId="50240A9C"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25B8383A" w14:textId="77777777" w:rsidTr="003A594C">
              <w:trPr>
                <w:trHeight w:hRule="exact" w:val="397"/>
              </w:trPr>
              <w:tc>
                <w:tcPr>
                  <w:tcW w:w="1154" w:type="dxa"/>
                </w:tcPr>
                <w:p w14:paraId="53C773F4" w14:textId="77777777" w:rsidR="00AC6D24" w:rsidRPr="0003455B" w:rsidRDefault="00AC6D24" w:rsidP="00AC6D24">
                  <w:pPr>
                    <w:spacing w:before="120" w:after="120"/>
                    <w:rPr>
                      <w:rFonts w:eastAsia="Times New Roman" w:cs="Times New Roman"/>
                      <w:sz w:val="21"/>
                      <w:szCs w:val="20"/>
                      <w:lang w:eastAsia="de-CH"/>
                    </w:rPr>
                  </w:pPr>
                </w:p>
              </w:tc>
            </w:tr>
          </w:tbl>
          <w:p w14:paraId="29C003D9" w14:textId="74566CC8" w:rsidR="00AC6D24" w:rsidRPr="0003455B" w:rsidRDefault="00AC6D24" w:rsidP="00AC6D24">
            <w:pPr>
              <w:spacing w:before="120" w:after="120" w:line="240" w:lineRule="auto"/>
              <w:rPr>
                <w:rFonts w:eastAsia="Times New Roman" w:cs="Times New Roman"/>
                <w:sz w:val="21"/>
                <w:szCs w:val="20"/>
                <w:lang w:eastAsia="de-CH"/>
              </w:rPr>
            </w:pPr>
          </w:p>
        </w:tc>
      </w:tr>
      <w:tr w:rsidR="007971B0" w:rsidRPr="0003455B" w14:paraId="1B31C429" w14:textId="77777777" w:rsidTr="009B4082">
        <w:trPr>
          <w:gridAfter w:val="3"/>
          <w:wAfter w:w="115" w:type="dxa"/>
        </w:trPr>
        <w:tc>
          <w:tcPr>
            <w:tcW w:w="799" w:type="dxa"/>
            <w:gridSpan w:val="2"/>
            <w:tcBorders>
              <w:left w:val="single" w:sz="18" w:space="0" w:color="auto"/>
            </w:tcBorders>
          </w:tcPr>
          <w:p w14:paraId="091F49E0" w14:textId="77777777" w:rsidR="007971B0" w:rsidRPr="0003455B" w:rsidRDefault="007971B0" w:rsidP="0037633A">
            <w:pPr>
              <w:spacing w:before="120" w:after="120" w:line="240" w:lineRule="auto"/>
              <w:rPr>
                <w:rFonts w:eastAsia="Times New Roman" w:cs="Times New Roman"/>
                <w:szCs w:val="20"/>
                <w:lang w:eastAsia="de-CH"/>
              </w:rPr>
            </w:pPr>
          </w:p>
        </w:tc>
        <w:tc>
          <w:tcPr>
            <w:tcW w:w="9405" w:type="dxa"/>
            <w:gridSpan w:val="11"/>
          </w:tcPr>
          <w:p w14:paraId="422EDF1A" w14:textId="4C90707E" w:rsidR="007971B0" w:rsidRPr="0003455B" w:rsidRDefault="007971B0" w:rsidP="005D0233">
            <w:pPr>
              <w:spacing w:before="120" w:after="120" w:line="240" w:lineRule="auto"/>
              <w:rPr>
                <w:rFonts w:eastAsia="Times New Roman" w:cs="Times New Roman"/>
                <w:sz w:val="21"/>
                <w:szCs w:val="20"/>
                <w:lang w:eastAsia="de-CH"/>
              </w:rPr>
            </w:pPr>
            <w:r>
              <w:rPr>
                <w:szCs w:val="20"/>
              </w:rPr>
              <w:t>Bei</w:t>
            </w:r>
            <w:r w:rsidRPr="0003455B">
              <w:rPr>
                <w:szCs w:val="20"/>
              </w:rPr>
              <w:t xml:space="preserve"> folgenden </w:t>
            </w:r>
            <w:r>
              <w:rPr>
                <w:szCs w:val="20"/>
              </w:rPr>
              <w:t>Ausgaben</w:t>
            </w:r>
            <w:r w:rsidRPr="0003455B">
              <w:rPr>
                <w:szCs w:val="20"/>
              </w:rPr>
              <w:t xml:space="preserve"> bzw. Konten wurden vertiefte Prüfungen vorgenommen:</w:t>
            </w:r>
          </w:p>
        </w:tc>
      </w:tr>
      <w:tr w:rsidR="0037633A" w:rsidRPr="0003455B" w14:paraId="1A018779" w14:textId="77777777" w:rsidTr="009B4082">
        <w:trPr>
          <w:gridAfter w:val="3"/>
          <w:wAfter w:w="115" w:type="dxa"/>
        </w:trPr>
        <w:tc>
          <w:tcPr>
            <w:tcW w:w="799" w:type="dxa"/>
            <w:gridSpan w:val="2"/>
            <w:tcBorders>
              <w:left w:val="single" w:sz="18" w:space="0" w:color="auto"/>
            </w:tcBorders>
          </w:tcPr>
          <w:p w14:paraId="5F3F18F5" w14:textId="77777777" w:rsidR="0037633A" w:rsidRPr="0003455B" w:rsidRDefault="0037633A" w:rsidP="0037633A">
            <w:pPr>
              <w:spacing w:before="120" w:after="120" w:line="240" w:lineRule="auto"/>
              <w:rPr>
                <w:rFonts w:eastAsia="Times New Roman" w:cs="Times New Roman"/>
                <w:sz w:val="18"/>
                <w:szCs w:val="20"/>
                <w:lang w:eastAsia="de-CH"/>
              </w:rPr>
            </w:pPr>
          </w:p>
        </w:tc>
        <w:tc>
          <w:tcPr>
            <w:tcW w:w="3418" w:type="dxa"/>
            <w:gridSpan w:val="2"/>
          </w:tcPr>
          <w:p w14:paraId="12AD5476" w14:textId="77777777" w:rsidR="0037633A" w:rsidRPr="0003455B" w:rsidRDefault="0037633A" w:rsidP="0037633A">
            <w:pPr>
              <w:spacing w:before="120" w:after="120"/>
              <w:rPr>
                <w:szCs w:val="20"/>
              </w:rPr>
            </w:pPr>
            <w:r w:rsidRPr="0003455B">
              <w:rPr>
                <w:b/>
                <w:szCs w:val="20"/>
              </w:rPr>
              <w:t>Aufgabenbereiche / Konten</w:t>
            </w:r>
          </w:p>
        </w:tc>
        <w:tc>
          <w:tcPr>
            <w:tcW w:w="3691" w:type="dxa"/>
            <w:gridSpan w:val="2"/>
          </w:tcPr>
          <w:p w14:paraId="1E8DE419" w14:textId="77777777" w:rsidR="0037633A" w:rsidRPr="0003455B" w:rsidRDefault="0037633A" w:rsidP="0037633A">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44745385" w14:textId="77777777" w:rsidR="0037633A" w:rsidRPr="0003455B" w:rsidRDefault="0037633A" w:rsidP="0037633A">
            <w:pPr>
              <w:spacing w:before="120" w:after="120"/>
              <w:rPr>
                <w:rFonts w:eastAsia="Times New Roman" w:cs="Times New Roman"/>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09" w:type="dxa"/>
            <w:gridSpan w:val="3"/>
          </w:tcPr>
          <w:p w14:paraId="3DB4F740" w14:textId="77777777" w:rsidR="0037633A" w:rsidRPr="0003455B" w:rsidRDefault="0037633A" w:rsidP="0037633A">
            <w:pPr>
              <w:spacing w:before="120" w:after="120" w:line="240" w:lineRule="auto"/>
              <w:jc w:val="center"/>
              <w:rPr>
                <w:rFonts w:eastAsia="Times New Roman" w:cs="Times New Roman"/>
                <w:sz w:val="16"/>
                <w:szCs w:val="20"/>
                <w:lang w:eastAsia="de-CH"/>
              </w:rPr>
            </w:pPr>
          </w:p>
        </w:tc>
        <w:tc>
          <w:tcPr>
            <w:tcW w:w="1287" w:type="dxa"/>
            <w:gridSpan w:val="4"/>
          </w:tcPr>
          <w:p w14:paraId="627E153C"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7118FEA7" w14:textId="77777777" w:rsidTr="009B4082">
        <w:trPr>
          <w:gridAfter w:val="3"/>
          <w:wAfter w:w="115" w:type="dxa"/>
        </w:trPr>
        <w:tc>
          <w:tcPr>
            <w:tcW w:w="799" w:type="dxa"/>
            <w:gridSpan w:val="2"/>
            <w:tcBorders>
              <w:left w:val="single" w:sz="18" w:space="0" w:color="auto"/>
            </w:tcBorders>
          </w:tcPr>
          <w:p w14:paraId="47B6FD48" w14:textId="77777777" w:rsidR="0037633A" w:rsidRPr="0003455B" w:rsidRDefault="0037633A" w:rsidP="0037633A">
            <w:pPr>
              <w:spacing w:before="120" w:after="120" w:line="240" w:lineRule="auto"/>
              <w:rPr>
                <w:rFonts w:eastAsia="Times New Roman" w:cs="Times New Roman"/>
                <w:szCs w:val="20"/>
                <w:lang w:eastAsia="de-CH"/>
              </w:rPr>
            </w:pPr>
          </w:p>
        </w:tc>
        <w:tc>
          <w:tcPr>
            <w:tcW w:w="3418"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05"/>
            </w:tblGrid>
            <w:tr w:rsidR="0037633A" w:rsidRPr="0003455B" w14:paraId="1DD2F6EF" w14:textId="77777777" w:rsidTr="0037633A">
              <w:trPr>
                <w:trHeight w:hRule="exact" w:val="397"/>
              </w:trPr>
              <w:tc>
                <w:tcPr>
                  <w:tcW w:w="3305" w:type="dxa"/>
                </w:tcPr>
                <w:p w14:paraId="521F8234" w14:textId="77777777" w:rsidR="0037633A" w:rsidRPr="0003455B" w:rsidRDefault="0037633A" w:rsidP="0037633A">
                  <w:pPr>
                    <w:spacing w:before="120" w:after="120"/>
                    <w:rPr>
                      <w:rFonts w:eastAsia="Times New Roman" w:cs="Times New Roman"/>
                      <w:szCs w:val="20"/>
                      <w:lang w:eastAsia="de-CH"/>
                    </w:rPr>
                  </w:pPr>
                </w:p>
              </w:tc>
            </w:tr>
            <w:tr w:rsidR="0037633A" w:rsidRPr="0003455B" w14:paraId="66321761" w14:textId="77777777" w:rsidTr="0037633A">
              <w:trPr>
                <w:trHeight w:hRule="exact" w:val="397"/>
              </w:trPr>
              <w:tc>
                <w:tcPr>
                  <w:tcW w:w="3305" w:type="dxa"/>
                </w:tcPr>
                <w:p w14:paraId="4157F3D5" w14:textId="77777777" w:rsidR="0037633A" w:rsidRPr="0003455B" w:rsidRDefault="0037633A" w:rsidP="0037633A">
                  <w:pPr>
                    <w:spacing w:before="120" w:after="120"/>
                    <w:rPr>
                      <w:rFonts w:eastAsia="Times New Roman" w:cs="Times New Roman"/>
                      <w:szCs w:val="20"/>
                      <w:lang w:eastAsia="de-CH"/>
                    </w:rPr>
                  </w:pPr>
                </w:p>
              </w:tc>
            </w:tr>
            <w:tr w:rsidR="0037633A" w:rsidRPr="0003455B" w14:paraId="6AE91E8D" w14:textId="77777777" w:rsidTr="0037633A">
              <w:trPr>
                <w:trHeight w:hRule="exact" w:val="397"/>
              </w:trPr>
              <w:tc>
                <w:tcPr>
                  <w:tcW w:w="3305" w:type="dxa"/>
                </w:tcPr>
                <w:p w14:paraId="2AB7DEBF" w14:textId="77777777" w:rsidR="0037633A" w:rsidRPr="0003455B" w:rsidRDefault="0037633A" w:rsidP="0037633A">
                  <w:pPr>
                    <w:spacing w:before="120" w:after="120"/>
                    <w:rPr>
                      <w:rFonts w:eastAsia="Times New Roman" w:cs="Times New Roman"/>
                      <w:szCs w:val="20"/>
                      <w:lang w:eastAsia="de-CH"/>
                    </w:rPr>
                  </w:pPr>
                </w:p>
              </w:tc>
            </w:tr>
            <w:tr w:rsidR="0037633A" w:rsidRPr="0003455B" w14:paraId="70B82A78" w14:textId="77777777" w:rsidTr="0037633A">
              <w:trPr>
                <w:trHeight w:hRule="exact" w:val="397"/>
              </w:trPr>
              <w:tc>
                <w:tcPr>
                  <w:tcW w:w="3305" w:type="dxa"/>
                </w:tcPr>
                <w:p w14:paraId="0C45E6E9"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B15FA9E" w14:textId="77777777" w:rsidTr="0037633A">
              <w:trPr>
                <w:trHeight w:hRule="exact" w:val="397"/>
              </w:trPr>
              <w:tc>
                <w:tcPr>
                  <w:tcW w:w="3305" w:type="dxa"/>
                </w:tcPr>
                <w:p w14:paraId="644235C7" w14:textId="77777777" w:rsidR="0037633A" w:rsidRPr="0003455B" w:rsidRDefault="0037633A" w:rsidP="0037633A">
                  <w:pPr>
                    <w:spacing w:before="120" w:after="120"/>
                    <w:rPr>
                      <w:rFonts w:eastAsia="Times New Roman" w:cs="Times New Roman"/>
                      <w:szCs w:val="20"/>
                      <w:lang w:eastAsia="de-CH"/>
                    </w:rPr>
                  </w:pPr>
                </w:p>
              </w:tc>
            </w:tr>
            <w:tr w:rsidR="0037633A" w:rsidRPr="0003455B" w14:paraId="29FE4AE4" w14:textId="77777777" w:rsidTr="0037633A">
              <w:trPr>
                <w:trHeight w:hRule="exact" w:val="397"/>
              </w:trPr>
              <w:tc>
                <w:tcPr>
                  <w:tcW w:w="3305" w:type="dxa"/>
                </w:tcPr>
                <w:p w14:paraId="753C6BBE"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DFDE3BE" w14:textId="77777777" w:rsidTr="0037633A">
              <w:trPr>
                <w:trHeight w:hRule="exact" w:val="397"/>
              </w:trPr>
              <w:tc>
                <w:tcPr>
                  <w:tcW w:w="3305" w:type="dxa"/>
                </w:tcPr>
                <w:p w14:paraId="1B8BD1D7" w14:textId="77777777" w:rsidR="0037633A" w:rsidRPr="0003455B" w:rsidRDefault="0037633A" w:rsidP="0037633A">
                  <w:pPr>
                    <w:spacing w:before="120" w:after="120"/>
                    <w:rPr>
                      <w:rFonts w:eastAsia="Times New Roman" w:cs="Times New Roman"/>
                      <w:szCs w:val="20"/>
                      <w:lang w:eastAsia="de-CH"/>
                    </w:rPr>
                  </w:pPr>
                </w:p>
              </w:tc>
            </w:tr>
          </w:tbl>
          <w:p w14:paraId="7016EA87" w14:textId="77777777" w:rsidR="0037633A" w:rsidRPr="0003455B" w:rsidRDefault="0037633A" w:rsidP="0037633A">
            <w:pPr>
              <w:spacing w:before="120" w:after="120"/>
              <w:rPr>
                <w:szCs w:val="20"/>
              </w:rPr>
            </w:pPr>
          </w:p>
        </w:tc>
        <w:tc>
          <w:tcPr>
            <w:tcW w:w="369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7633A" w:rsidRPr="0003455B" w14:paraId="67908CDF" w14:textId="77777777" w:rsidTr="0037633A">
              <w:trPr>
                <w:trHeight w:hRule="exact" w:val="397"/>
              </w:trPr>
              <w:tc>
                <w:tcPr>
                  <w:tcW w:w="3532" w:type="dxa"/>
                </w:tcPr>
                <w:p w14:paraId="3A303C92"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6C2A7C9" w14:textId="77777777" w:rsidTr="0037633A">
              <w:trPr>
                <w:trHeight w:hRule="exact" w:val="397"/>
              </w:trPr>
              <w:tc>
                <w:tcPr>
                  <w:tcW w:w="3532" w:type="dxa"/>
                </w:tcPr>
                <w:p w14:paraId="2F792D11" w14:textId="77777777" w:rsidR="0037633A" w:rsidRPr="0003455B" w:rsidRDefault="0037633A" w:rsidP="0037633A">
                  <w:pPr>
                    <w:spacing w:before="120" w:after="120"/>
                    <w:rPr>
                      <w:rFonts w:eastAsia="Times New Roman" w:cs="Times New Roman"/>
                      <w:szCs w:val="20"/>
                      <w:lang w:eastAsia="de-CH"/>
                    </w:rPr>
                  </w:pPr>
                </w:p>
              </w:tc>
            </w:tr>
            <w:tr w:rsidR="0037633A" w:rsidRPr="0003455B" w14:paraId="4A7A40E9" w14:textId="77777777" w:rsidTr="0037633A">
              <w:trPr>
                <w:trHeight w:hRule="exact" w:val="397"/>
              </w:trPr>
              <w:tc>
                <w:tcPr>
                  <w:tcW w:w="3532" w:type="dxa"/>
                </w:tcPr>
                <w:p w14:paraId="04ABB638" w14:textId="77777777" w:rsidR="0037633A" w:rsidRPr="0003455B" w:rsidRDefault="0037633A" w:rsidP="0037633A">
                  <w:pPr>
                    <w:spacing w:before="120" w:after="120"/>
                    <w:rPr>
                      <w:rFonts w:eastAsia="Times New Roman" w:cs="Times New Roman"/>
                      <w:szCs w:val="20"/>
                      <w:lang w:eastAsia="de-CH"/>
                    </w:rPr>
                  </w:pPr>
                </w:p>
              </w:tc>
            </w:tr>
            <w:tr w:rsidR="0037633A" w:rsidRPr="0003455B" w14:paraId="0BE81094" w14:textId="77777777" w:rsidTr="0037633A">
              <w:trPr>
                <w:trHeight w:hRule="exact" w:val="397"/>
              </w:trPr>
              <w:tc>
                <w:tcPr>
                  <w:tcW w:w="3532" w:type="dxa"/>
                </w:tcPr>
                <w:p w14:paraId="4F18F7D2" w14:textId="77777777" w:rsidR="0037633A" w:rsidRPr="0003455B" w:rsidRDefault="0037633A" w:rsidP="0037633A">
                  <w:pPr>
                    <w:spacing w:before="120" w:after="120"/>
                    <w:rPr>
                      <w:rFonts w:eastAsia="Times New Roman" w:cs="Times New Roman"/>
                      <w:szCs w:val="20"/>
                      <w:lang w:eastAsia="de-CH"/>
                    </w:rPr>
                  </w:pPr>
                </w:p>
              </w:tc>
            </w:tr>
            <w:tr w:rsidR="0037633A" w:rsidRPr="0003455B" w14:paraId="41FE3FC1" w14:textId="77777777" w:rsidTr="0037633A">
              <w:trPr>
                <w:trHeight w:hRule="exact" w:val="397"/>
              </w:trPr>
              <w:tc>
                <w:tcPr>
                  <w:tcW w:w="3532" w:type="dxa"/>
                </w:tcPr>
                <w:p w14:paraId="60D0B6B6" w14:textId="77777777" w:rsidR="0037633A" w:rsidRPr="0003455B" w:rsidRDefault="0037633A" w:rsidP="0037633A">
                  <w:pPr>
                    <w:spacing w:before="120" w:after="120"/>
                    <w:rPr>
                      <w:rFonts w:eastAsia="Times New Roman" w:cs="Times New Roman"/>
                      <w:szCs w:val="20"/>
                      <w:lang w:eastAsia="de-CH"/>
                    </w:rPr>
                  </w:pPr>
                </w:p>
              </w:tc>
            </w:tr>
            <w:tr w:rsidR="0037633A" w:rsidRPr="0003455B" w14:paraId="3396009D" w14:textId="77777777" w:rsidTr="0037633A">
              <w:trPr>
                <w:trHeight w:hRule="exact" w:val="397"/>
              </w:trPr>
              <w:tc>
                <w:tcPr>
                  <w:tcW w:w="3532" w:type="dxa"/>
                </w:tcPr>
                <w:p w14:paraId="51E0AE92" w14:textId="77777777" w:rsidR="0037633A" w:rsidRPr="0003455B" w:rsidRDefault="0037633A" w:rsidP="0037633A">
                  <w:pPr>
                    <w:spacing w:before="120" w:after="120"/>
                    <w:rPr>
                      <w:rFonts w:eastAsia="Times New Roman" w:cs="Times New Roman"/>
                      <w:szCs w:val="20"/>
                      <w:lang w:eastAsia="de-CH"/>
                    </w:rPr>
                  </w:pPr>
                </w:p>
              </w:tc>
            </w:tr>
            <w:tr w:rsidR="0037633A" w:rsidRPr="0003455B" w14:paraId="1C06A793" w14:textId="77777777" w:rsidTr="0037633A">
              <w:trPr>
                <w:trHeight w:hRule="exact" w:val="397"/>
              </w:trPr>
              <w:tc>
                <w:tcPr>
                  <w:tcW w:w="3532" w:type="dxa"/>
                </w:tcPr>
                <w:p w14:paraId="1CA25E41" w14:textId="77777777" w:rsidR="0037633A" w:rsidRPr="0003455B" w:rsidRDefault="0037633A" w:rsidP="0037633A">
                  <w:pPr>
                    <w:spacing w:before="120" w:after="120"/>
                    <w:rPr>
                      <w:rFonts w:eastAsia="Times New Roman" w:cs="Times New Roman"/>
                      <w:szCs w:val="20"/>
                      <w:lang w:eastAsia="de-CH"/>
                    </w:rPr>
                  </w:pPr>
                </w:p>
              </w:tc>
            </w:tr>
          </w:tbl>
          <w:p w14:paraId="46578293" w14:textId="77777777" w:rsidR="0037633A" w:rsidRPr="0003455B" w:rsidRDefault="0037633A" w:rsidP="0037633A">
            <w:pPr>
              <w:spacing w:before="120" w:after="120" w:line="240" w:lineRule="auto"/>
              <w:rPr>
                <w:rFonts w:eastAsia="Times New Roman" w:cs="Times New Roman"/>
                <w:sz w:val="21"/>
                <w:szCs w:val="20"/>
                <w:lang w:eastAsia="de-CH"/>
              </w:rPr>
            </w:pPr>
          </w:p>
        </w:tc>
        <w:tc>
          <w:tcPr>
            <w:tcW w:w="1009" w:type="dxa"/>
            <w:gridSpan w:val="3"/>
          </w:tcPr>
          <w:p w14:paraId="263928E1" w14:textId="77777777" w:rsidR="0037633A" w:rsidRPr="0003455B" w:rsidRDefault="0037633A" w:rsidP="0037633A">
            <w:pPr>
              <w:spacing w:before="120" w:after="120" w:line="240" w:lineRule="auto"/>
              <w:jc w:val="center"/>
              <w:rPr>
                <w:rFonts w:eastAsia="Times New Roman" w:cs="Times New Roman"/>
                <w:sz w:val="16"/>
                <w:szCs w:val="20"/>
                <w:lang w:eastAsia="de-CH"/>
              </w:rPr>
            </w:pPr>
          </w:p>
        </w:tc>
        <w:tc>
          <w:tcPr>
            <w:tcW w:w="1287" w:type="dxa"/>
            <w:gridSpan w:val="4"/>
          </w:tcPr>
          <w:p w14:paraId="79E213A8" w14:textId="77777777" w:rsidR="0037633A" w:rsidRPr="0003455B" w:rsidRDefault="0037633A" w:rsidP="0037633A">
            <w:pPr>
              <w:spacing w:before="120" w:after="120" w:line="240" w:lineRule="auto"/>
              <w:rPr>
                <w:rFonts w:eastAsia="Times New Roman" w:cs="Times New Roman"/>
                <w:sz w:val="21"/>
                <w:szCs w:val="20"/>
                <w:lang w:eastAsia="de-CH"/>
              </w:rPr>
            </w:pPr>
          </w:p>
        </w:tc>
      </w:tr>
      <w:tr w:rsidR="009B4082" w:rsidRPr="0003455B" w14:paraId="1D6D6011" w14:textId="77777777" w:rsidTr="009B4082">
        <w:trPr>
          <w:gridAfter w:val="3"/>
          <w:wAfter w:w="115" w:type="dxa"/>
        </w:trPr>
        <w:tc>
          <w:tcPr>
            <w:tcW w:w="799" w:type="dxa"/>
            <w:gridSpan w:val="2"/>
            <w:tcBorders>
              <w:left w:val="single" w:sz="18" w:space="0" w:color="auto"/>
            </w:tcBorders>
          </w:tcPr>
          <w:p w14:paraId="22119DE0" w14:textId="77777777" w:rsidR="009B4082" w:rsidRPr="0003455B" w:rsidRDefault="009B4082" w:rsidP="0037633A">
            <w:pPr>
              <w:spacing w:before="120" w:after="120" w:line="240" w:lineRule="auto"/>
              <w:rPr>
                <w:rFonts w:eastAsia="Times New Roman" w:cs="Times New Roman"/>
                <w:szCs w:val="20"/>
                <w:lang w:eastAsia="de-CH"/>
              </w:rPr>
            </w:pPr>
          </w:p>
        </w:tc>
        <w:tc>
          <w:tcPr>
            <w:tcW w:w="3418" w:type="dxa"/>
            <w:gridSpan w:val="2"/>
          </w:tcPr>
          <w:p w14:paraId="18E26515" w14:textId="77777777" w:rsidR="009B4082" w:rsidRPr="0003455B" w:rsidRDefault="009B4082" w:rsidP="0037633A">
            <w:pPr>
              <w:spacing w:before="120" w:after="120"/>
              <w:rPr>
                <w:rFonts w:eastAsia="Times New Roman" w:cs="Times New Roman"/>
                <w:szCs w:val="20"/>
                <w:lang w:eastAsia="de-CH"/>
              </w:rPr>
            </w:pPr>
          </w:p>
        </w:tc>
        <w:tc>
          <w:tcPr>
            <w:tcW w:w="3691" w:type="dxa"/>
            <w:gridSpan w:val="2"/>
          </w:tcPr>
          <w:p w14:paraId="404C8DC7" w14:textId="77777777" w:rsidR="009B4082" w:rsidRPr="0003455B" w:rsidRDefault="009B4082" w:rsidP="0037633A">
            <w:pPr>
              <w:spacing w:before="120" w:after="120"/>
              <w:rPr>
                <w:rFonts w:eastAsia="Times New Roman" w:cs="Times New Roman"/>
                <w:szCs w:val="20"/>
                <w:lang w:eastAsia="de-CH"/>
              </w:rPr>
            </w:pPr>
          </w:p>
        </w:tc>
        <w:tc>
          <w:tcPr>
            <w:tcW w:w="1009" w:type="dxa"/>
            <w:gridSpan w:val="3"/>
          </w:tcPr>
          <w:p w14:paraId="53E7D924" w14:textId="77777777" w:rsidR="009B4082" w:rsidRPr="0003455B" w:rsidRDefault="009B4082" w:rsidP="0037633A">
            <w:pPr>
              <w:spacing w:before="120" w:after="120" w:line="240" w:lineRule="auto"/>
              <w:jc w:val="center"/>
              <w:rPr>
                <w:rFonts w:eastAsia="Times New Roman" w:cs="Times New Roman"/>
                <w:sz w:val="16"/>
                <w:szCs w:val="20"/>
                <w:lang w:eastAsia="de-CH"/>
              </w:rPr>
            </w:pPr>
          </w:p>
        </w:tc>
        <w:tc>
          <w:tcPr>
            <w:tcW w:w="1287" w:type="dxa"/>
            <w:gridSpan w:val="4"/>
          </w:tcPr>
          <w:p w14:paraId="00822FB8" w14:textId="77777777" w:rsidR="009B4082" w:rsidRPr="0003455B" w:rsidRDefault="009B4082" w:rsidP="0037633A">
            <w:pPr>
              <w:spacing w:before="120" w:after="120" w:line="240" w:lineRule="auto"/>
              <w:rPr>
                <w:rFonts w:eastAsia="Times New Roman" w:cs="Times New Roman"/>
                <w:sz w:val="21"/>
                <w:szCs w:val="20"/>
                <w:lang w:eastAsia="de-CH"/>
              </w:rPr>
            </w:pPr>
          </w:p>
        </w:tc>
      </w:tr>
      <w:tr w:rsidR="005D0233" w:rsidRPr="0003455B" w14:paraId="504CDD3C" w14:textId="77777777" w:rsidTr="009B4082">
        <w:trPr>
          <w:gridAfter w:val="3"/>
          <w:wAfter w:w="115" w:type="dxa"/>
        </w:trPr>
        <w:tc>
          <w:tcPr>
            <w:tcW w:w="799" w:type="dxa"/>
            <w:gridSpan w:val="2"/>
            <w:tcBorders>
              <w:left w:val="single" w:sz="18" w:space="0" w:color="auto"/>
            </w:tcBorders>
          </w:tcPr>
          <w:p w14:paraId="3DF16452" w14:textId="77777777" w:rsidR="005D0233" w:rsidRPr="0003455B" w:rsidRDefault="005D0233" w:rsidP="0037633A">
            <w:pPr>
              <w:spacing w:before="120" w:after="120" w:line="240" w:lineRule="auto"/>
              <w:rPr>
                <w:rFonts w:eastAsia="Times New Roman" w:cs="Times New Roman"/>
                <w:szCs w:val="20"/>
                <w:lang w:eastAsia="de-CH"/>
              </w:rPr>
            </w:pPr>
          </w:p>
        </w:tc>
        <w:tc>
          <w:tcPr>
            <w:tcW w:w="3418" w:type="dxa"/>
            <w:gridSpan w:val="2"/>
          </w:tcPr>
          <w:p w14:paraId="70A262D5" w14:textId="77777777" w:rsidR="005D0233" w:rsidRPr="0003455B" w:rsidRDefault="005D0233" w:rsidP="0037633A">
            <w:pPr>
              <w:spacing w:before="120" w:after="120"/>
              <w:rPr>
                <w:rFonts w:eastAsia="Times New Roman" w:cs="Times New Roman"/>
                <w:szCs w:val="20"/>
                <w:lang w:eastAsia="de-CH"/>
              </w:rPr>
            </w:pPr>
          </w:p>
        </w:tc>
        <w:tc>
          <w:tcPr>
            <w:tcW w:w="3691" w:type="dxa"/>
            <w:gridSpan w:val="2"/>
          </w:tcPr>
          <w:p w14:paraId="20B68116" w14:textId="77777777" w:rsidR="005D0233" w:rsidRPr="0003455B" w:rsidRDefault="005D0233" w:rsidP="0037633A">
            <w:pPr>
              <w:spacing w:before="120" w:after="120"/>
              <w:rPr>
                <w:rFonts w:eastAsia="Times New Roman" w:cs="Times New Roman"/>
                <w:szCs w:val="20"/>
                <w:lang w:eastAsia="de-CH"/>
              </w:rPr>
            </w:pPr>
          </w:p>
        </w:tc>
        <w:tc>
          <w:tcPr>
            <w:tcW w:w="1009" w:type="dxa"/>
            <w:gridSpan w:val="3"/>
          </w:tcPr>
          <w:p w14:paraId="1482FEA3" w14:textId="77777777" w:rsidR="005D0233" w:rsidRPr="0003455B" w:rsidRDefault="005D0233" w:rsidP="0037633A">
            <w:pPr>
              <w:spacing w:before="120" w:after="120" w:line="240" w:lineRule="auto"/>
              <w:jc w:val="center"/>
              <w:rPr>
                <w:rFonts w:eastAsia="Times New Roman" w:cs="Times New Roman"/>
                <w:sz w:val="16"/>
                <w:szCs w:val="20"/>
                <w:lang w:eastAsia="de-CH"/>
              </w:rPr>
            </w:pPr>
          </w:p>
        </w:tc>
        <w:tc>
          <w:tcPr>
            <w:tcW w:w="1287" w:type="dxa"/>
            <w:gridSpan w:val="4"/>
          </w:tcPr>
          <w:p w14:paraId="006F7E4C" w14:textId="77777777" w:rsidR="005D0233" w:rsidRPr="0003455B" w:rsidRDefault="005D0233" w:rsidP="0037633A">
            <w:pPr>
              <w:spacing w:before="120" w:after="120" w:line="240" w:lineRule="auto"/>
              <w:rPr>
                <w:rFonts w:eastAsia="Times New Roman" w:cs="Times New Roman"/>
                <w:sz w:val="21"/>
                <w:szCs w:val="20"/>
                <w:lang w:eastAsia="de-CH"/>
              </w:rPr>
            </w:pPr>
          </w:p>
        </w:tc>
      </w:tr>
      <w:tr w:rsidR="0037633A" w:rsidRPr="0003455B" w14:paraId="569BF9FD" w14:textId="77777777" w:rsidTr="009B4082">
        <w:trPr>
          <w:gridAfter w:val="1"/>
          <w:wAfter w:w="19" w:type="dxa"/>
        </w:trPr>
        <w:tc>
          <w:tcPr>
            <w:tcW w:w="799" w:type="dxa"/>
            <w:gridSpan w:val="2"/>
            <w:tcBorders>
              <w:left w:val="single" w:sz="18" w:space="0" w:color="auto"/>
            </w:tcBorders>
          </w:tcPr>
          <w:p w14:paraId="784BADB3" w14:textId="08404F0F" w:rsidR="0037633A" w:rsidRPr="0003455B" w:rsidRDefault="00277593" w:rsidP="0037633A">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24.1</w:t>
            </w:r>
            <w:r w:rsidR="0037633A" w:rsidRPr="0003455B">
              <w:rPr>
                <w:rFonts w:eastAsia="Times New Roman" w:cs="Times New Roman"/>
                <w:szCs w:val="20"/>
                <w:lang w:eastAsia="de-CH"/>
              </w:rPr>
              <w:t>.</w:t>
            </w:r>
            <w:r w:rsidR="0037633A">
              <w:rPr>
                <w:rFonts w:eastAsia="Times New Roman" w:cs="Times New Roman"/>
                <w:szCs w:val="20"/>
                <w:lang w:eastAsia="de-CH"/>
              </w:rPr>
              <w:t>3</w:t>
            </w:r>
          </w:p>
        </w:tc>
        <w:tc>
          <w:tcPr>
            <w:tcW w:w="3418" w:type="dxa"/>
            <w:gridSpan w:val="2"/>
          </w:tcPr>
          <w:p w14:paraId="43686EC5" w14:textId="6A27E7D8" w:rsidR="0037633A" w:rsidRPr="0003455B" w:rsidRDefault="0037633A" w:rsidP="0037633A">
            <w:pPr>
              <w:spacing w:before="120" w:after="120"/>
            </w:pPr>
            <w:r w:rsidRPr="0003455B">
              <w:t>Können wesentliche Aufwand- und Ertragsabweichungen gegenüber der Vorjahresrechnung und / oder gegenüber dem Budget plausibel erklärt werden?</w:t>
            </w:r>
          </w:p>
        </w:tc>
        <w:tc>
          <w:tcPr>
            <w:tcW w:w="3769"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7633A" w:rsidRPr="0003455B" w14:paraId="5ADAF372" w14:textId="77777777" w:rsidTr="0037633A">
              <w:trPr>
                <w:trHeight w:hRule="exact" w:val="397"/>
              </w:trPr>
              <w:tc>
                <w:tcPr>
                  <w:tcW w:w="3532" w:type="dxa"/>
                </w:tcPr>
                <w:p w14:paraId="186E4F0A" w14:textId="77777777" w:rsidR="0037633A" w:rsidRPr="0003455B" w:rsidRDefault="0037633A" w:rsidP="0037633A">
                  <w:pPr>
                    <w:spacing w:before="120" w:after="120"/>
                    <w:rPr>
                      <w:rFonts w:eastAsia="Times New Roman" w:cs="Times New Roman"/>
                      <w:szCs w:val="20"/>
                      <w:lang w:eastAsia="de-CH"/>
                    </w:rPr>
                  </w:pPr>
                </w:p>
              </w:tc>
            </w:tr>
            <w:tr w:rsidR="0037633A" w:rsidRPr="0003455B" w14:paraId="2F6F8566" w14:textId="77777777" w:rsidTr="0037633A">
              <w:trPr>
                <w:trHeight w:hRule="exact" w:val="397"/>
              </w:trPr>
              <w:tc>
                <w:tcPr>
                  <w:tcW w:w="3532" w:type="dxa"/>
                </w:tcPr>
                <w:p w14:paraId="1CBA3AD4" w14:textId="77777777" w:rsidR="0037633A" w:rsidRPr="0003455B" w:rsidRDefault="0037633A" w:rsidP="0037633A">
                  <w:pPr>
                    <w:spacing w:before="120" w:after="120"/>
                    <w:rPr>
                      <w:rFonts w:eastAsia="Times New Roman" w:cs="Times New Roman"/>
                      <w:szCs w:val="20"/>
                      <w:lang w:eastAsia="de-CH"/>
                    </w:rPr>
                  </w:pPr>
                </w:p>
              </w:tc>
            </w:tr>
            <w:tr w:rsidR="0037633A" w:rsidRPr="0003455B" w14:paraId="6CF52F3C" w14:textId="77777777" w:rsidTr="0037633A">
              <w:trPr>
                <w:trHeight w:hRule="exact" w:val="397"/>
              </w:trPr>
              <w:tc>
                <w:tcPr>
                  <w:tcW w:w="3532" w:type="dxa"/>
                </w:tcPr>
                <w:p w14:paraId="645D5E3D" w14:textId="77777777" w:rsidR="0037633A" w:rsidRPr="0003455B" w:rsidRDefault="0037633A" w:rsidP="0037633A">
                  <w:pPr>
                    <w:spacing w:before="120" w:after="120"/>
                    <w:rPr>
                      <w:rFonts w:eastAsia="Times New Roman" w:cs="Times New Roman"/>
                      <w:szCs w:val="20"/>
                      <w:lang w:eastAsia="de-CH"/>
                    </w:rPr>
                  </w:pPr>
                </w:p>
              </w:tc>
            </w:tr>
            <w:tr w:rsidR="0037633A" w:rsidRPr="0003455B" w14:paraId="5723DC79" w14:textId="77777777" w:rsidTr="0037633A">
              <w:trPr>
                <w:trHeight w:hRule="exact" w:val="397"/>
              </w:trPr>
              <w:tc>
                <w:tcPr>
                  <w:tcW w:w="3532" w:type="dxa"/>
                </w:tcPr>
                <w:p w14:paraId="15221247" w14:textId="77777777" w:rsidR="0037633A" w:rsidRPr="0003455B" w:rsidRDefault="0037633A" w:rsidP="0037633A">
                  <w:pPr>
                    <w:spacing w:before="120" w:after="120"/>
                    <w:rPr>
                      <w:rFonts w:eastAsia="Times New Roman" w:cs="Times New Roman"/>
                      <w:szCs w:val="20"/>
                      <w:lang w:eastAsia="de-CH"/>
                    </w:rPr>
                  </w:pPr>
                </w:p>
              </w:tc>
            </w:tr>
          </w:tbl>
          <w:p w14:paraId="7E6E96D4" w14:textId="77777777" w:rsidR="0037633A" w:rsidRPr="0003455B" w:rsidRDefault="0037633A"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9221233"/>
            <w:placeholder>
              <w:docPart w:val="085514A16B9C4336B24151B7ECD7473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4"/>
              </w:tcPr>
              <w:p w14:paraId="739D3EF2" w14:textId="77777777" w:rsidR="0037633A" w:rsidRPr="0003455B" w:rsidRDefault="0037633A"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2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7633A" w:rsidRPr="0003455B" w14:paraId="680ED7E4" w14:textId="77777777" w:rsidTr="0037633A">
              <w:trPr>
                <w:trHeight w:hRule="exact" w:val="397"/>
              </w:trPr>
              <w:tc>
                <w:tcPr>
                  <w:tcW w:w="1154" w:type="dxa"/>
                </w:tcPr>
                <w:p w14:paraId="7284B489"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07D5AD8E" w14:textId="77777777" w:rsidTr="0037633A">
              <w:trPr>
                <w:trHeight w:hRule="exact" w:val="397"/>
              </w:trPr>
              <w:tc>
                <w:tcPr>
                  <w:tcW w:w="1154" w:type="dxa"/>
                </w:tcPr>
                <w:p w14:paraId="1C7D23DE"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7BFEFD4B" w14:textId="77777777" w:rsidTr="0037633A">
              <w:trPr>
                <w:trHeight w:hRule="exact" w:val="397"/>
              </w:trPr>
              <w:tc>
                <w:tcPr>
                  <w:tcW w:w="1154" w:type="dxa"/>
                </w:tcPr>
                <w:p w14:paraId="2B6FD304"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680C7D26" w14:textId="77777777" w:rsidTr="0037633A">
              <w:trPr>
                <w:trHeight w:hRule="exact" w:val="397"/>
              </w:trPr>
              <w:tc>
                <w:tcPr>
                  <w:tcW w:w="1154" w:type="dxa"/>
                </w:tcPr>
                <w:p w14:paraId="004812F9" w14:textId="77777777" w:rsidR="0037633A" w:rsidRPr="0003455B" w:rsidRDefault="0037633A" w:rsidP="0037633A">
                  <w:pPr>
                    <w:spacing w:before="120" w:after="120"/>
                    <w:rPr>
                      <w:rFonts w:eastAsia="Times New Roman" w:cs="Times New Roman"/>
                      <w:sz w:val="21"/>
                      <w:szCs w:val="20"/>
                      <w:lang w:eastAsia="de-CH"/>
                    </w:rPr>
                  </w:pPr>
                </w:p>
              </w:tc>
            </w:tr>
          </w:tbl>
          <w:p w14:paraId="261A3625" w14:textId="77777777" w:rsidR="0037633A" w:rsidRPr="0003455B" w:rsidRDefault="0037633A" w:rsidP="0037633A">
            <w:pPr>
              <w:spacing w:before="120" w:after="120" w:line="240" w:lineRule="auto"/>
              <w:rPr>
                <w:rFonts w:eastAsia="Times New Roman" w:cs="Times New Roman"/>
                <w:sz w:val="21"/>
                <w:szCs w:val="20"/>
                <w:lang w:eastAsia="de-CH"/>
              </w:rPr>
            </w:pPr>
          </w:p>
        </w:tc>
      </w:tr>
      <w:tr w:rsidR="0037633A" w:rsidRPr="0003455B" w14:paraId="73C93E92" w14:textId="77777777" w:rsidTr="009B4082">
        <w:trPr>
          <w:gridAfter w:val="1"/>
          <w:wAfter w:w="19" w:type="dxa"/>
        </w:trPr>
        <w:tc>
          <w:tcPr>
            <w:tcW w:w="799" w:type="dxa"/>
            <w:gridSpan w:val="2"/>
            <w:tcBorders>
              <w:left w:val="single" w:sz="18" w:space="0" w:color="auto"/>
            </w:tcBorders>
          </w:tcPr>
          <w:p w14:paraId="3DC67DE2" w14:textId="0B671D47" w:rsidR="0037633A" w:rsidRPr="0003455B" w:rsidRDefault="00277593" w:rsidP="0037633A">
            <w:pPr>
              <w:spacing w:before="120" w:after="120" w:line="240" w:lineRule="auto"/>
              <w:rPr>
                <w:rFonts w:eastAsia="Times New Roman" w:cs="Times New Roman"/>
                <w:szCs w:val="20"/>
                <w:lang w:eastAsia="de-CH"/>
              </w:rPr>
            </w:pPr>
            <w:r>
              <w:rPr>
                <w:rFonts w:eastAsia="Times New Roman" w:cs="Times New Roman"/>
                <w:szCs w:val="20"/>
                <w:lang w:eastAsia="de-CH"/>
              </w:rPr>
              <w:t>24.1</w:t>
            </w:r>
            <w:r w:rsidR="0037633A" w:rsidRPr="0003455B">
              <w:rPr>
                <w:rFonts w:eastAsia="Times New Roman" w:cs="Times New Roman"/>
                <w:szCs w:val="20"/>
                <w:lang w:eastAsia="de-CH"/>
              </w:rPr>
              <w:t>.</w:t>
            </w:r>
            <w:r w:rsidR="0037633A">
              <w:rPr>
                <w:rFonts w:eastAsia="Times New Roman" w:cs="Times New Roman"/>
                <w:szCs w:val="20"/>
                <w:lang w:eastAsia="de-CH"/>
              </w:rPr>
              <w:t>4</w:t>
            </w:r>
          </w:p>
        </w:tc>
        <w:tc>
          <w:tcPr>
            <w:tcW w:w="3418" w:type="dxa"/>
            <w:gridSpan w:val="2"/>
          </w:tcPr>
          <w:p w14:paraId="3797392E" w14:textId="5F5E4064" w:rsidR="0037633A" w:rsidRPr="0003455B" w:rsidRDefault="0037633A" w:rsidP="005D0233">
            <w:pPr>
              <w:spacing w:before="120" w:after="120"/>
            </w:pPr>
            <w:r w:rsidRPr="0003455B">
              <w:t xml:space="preserve">Werden die internen Verrechnungen korrekt zugewiesen? </w:t>
            </w:r>
          </w:p>
        </w:tc>
        <w:tc>
          <w:tcPr>
            <w:tcW w:w="3769"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7633A" w:rsidRPr="0003455B" w14:paraId="32D11FB3" w14:textId="77777777" w:rsidTr="0037633A">
              <w:trPr>
                <w:trHeight w:hRule="exact" w:val="397"/>
              </w:trPr>
              <w:tc>
                <w:tcPr>
                  <w:tcW w:w="3532" w:type="dxa"/>
                </w:tcPr>
                <w:p w14:paraId="3F797D85" w14:textId="77777777" w:rsidR="0037633A" w:rsidRPr="0003455B" w:rsidRDefault="0037633A" w:rsidP="0037633A">
                  <w:pPr>
                    <w:spacing w:before="120" w:after="120"/>
                    <w:rPr>
                      <w:rFonts w:eastAsia="Times New Roman" w:cs="Times New Roman"/>
                      <w:szCs w:val="20"/>
                      <w:lang w:eastAsia="de-CH"/>
                    </w:rPr>
                  </w:pPr>
                </w:p>
              </w:tc>
            </w:tr>
            <w:tr w:rsidR="0037633A" w:rsidRPr="0003455B" w14:paraId="44204CC1" w14:textId="77777777" w:rsidTr="0037633A">
              <w:trPr>
                <w:trHeight w:hRule="exact" w:val="397"/>
              </w:trPr>
              <w:tc>
                <w:tcPr>
                  <w:tcW w:w="3532" w:type="dxa"/>
                </w:tcPr>
                <w:p w14:paraId="1BB9DB57" w14:textId="77777777" w:rsidR="0037633A" w:rsidRPr="0003455B" w:rsidRDefault="0037633A" w:rsidP="0037633A">
                  <w:pPr>
                    <w:spacing w:before="120" w:after="120"/>
                    <w:rPr>
                      <w:rFonts w:eastAsia="Times New Roman" w:cs="Times New Roman"/>
                      <w:szCs w:val="20"/>
                      <w:lang w:eastAsia="de-CH"/>
                    </w:rPr>
                  </w:pPr>
                </w:p>
              </w:tc>
            </w:tr>
            <w:tr w:rsidR="0037633A" w:rsidRPr="0003455B" w14:paraId="38808361" w14:textId="77777777" w:rsidTr="0037633A">
              <w:trPr>
                <w:trHeight w:hRule="exact" w:val="397"/>
              </w:trPr>
              <w:tc>
                <w:tcPr>
                  <w:tcW w:w="3532" w:type="dxa"/>
                </w:tcPr>
                <w:p w14:paraId="262D7224" w14:textId="77777777" w:rsidR="0037633A" w:rsidRPr="0003455B" w:rsidRDefault="0037633A" w:rsidP="0037633A">
                  <w:pPr>
                    <w:spacing w:before="120" w:after="120"/>
                    <w:rPr>
                      <w:rFonts w:eastAsia="Times New Roman" w:cs="Times New Roman"/>
                      <w:szCs w:val="20"/>
                      <w:lang w:eastAsia="de-CH"/>
                    </w:rPr>
                  </w:pPr>
                </w:p>
              </w:tc>
            </w:tr>
            <w:tr w:rsidR="0037633A" w:rsidRPr="0003455B" w14:paraId="7E167129" w14:textId="77777777" w:rsidTr="0037633A">
              <w:trPr>
                <w:trHeight w:hRule="exact" w:val="397"/>
              </w:trPr>
              <w:tc>
                <w:tcPr>
                  <w:tcW w:w="3532" w:type="dxa"/>
                </w:tcPr>
                <w:p w14:paraId="353CF1D6" w14:textId="77777777" w:rsidR="0037633A" w:rsidRPr="0003455B" w:rsidRDefault="0037633A" w:rsidP="0037633A">
                  <w:pPr>
                    <w:spacing w:before="120" w:after="120"/>
                    <w:rPr>
                      <w:rFonts w:eastAsia="Times New Roman" w:cs="Times New Roman"/>
                      <w:szCs w:val="20"/>
                      <w:lang w:eastAsia="de-CH"/>
                    </w:rPr>
                  </w:pPr>
                </w:p>
              </w:tc>
            </w:tr>
          </w:tbl>
          <w:p w14:paraId="3E002A9B" w14:textId="77777777" w:rsidR="0037633A" w:rsidRPr="0003455B" w:rsidRDefault="0037633A"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43161952"/>
            <w:placeholder>
              <w:docPart w:val="6D8A43FBC162404193300CACB355FB5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4"/>
              </w:tcPr>
              <w:p w14:paraId="276F47C3" w14:textId="77777777" w:rsidR="0037633A" w:rsidRPr="0003455B" w:rsidRDefault="0037633A"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2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7633A" w:rsidRPr="0003455B" w14:paraId="4E63D3B4" w14:textId="77777777" w:rsidTr="0037633A">
              <w:trPr>
                <w:trHeight w:hRule="exact" w:val="397"/>
              </w:trPr>
              <w:tc>
                <w:tcPr>
                  <w:tcW w:w="1154" w:type="dxa"/>
                </w:tcPr>
                <w:p w14:paraId="7320DA4E"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0D0446C0" w14:textId="77777777" w:rsidTr="0037633A">
              <w:trPr>
                <w:trHeight w:hRule="exact" w:val="397"/>
              </w:trPr>
              <w:tc>
                <w:tcPr>
                  <w:tcW w:w="1154" w:type="dxa"/>
                </w:tcPr>
                <w:p w14:paraId="66BD737C"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392B8481" w14:textId="77777777" w:rsidTr="0037633A">
              <w:trPr>
                <w:trHeight w:hRule="exact" w:val="397"/>
              </w:trPr>
              <w:tc>
                <w:tcPr>
                  <w:tcW w:w="1154" w:type="dxa"/>
                </w:tcPr>
                <w:p w14:paraId="781ADA09" w14:textId="77777777" w:rsidR="0037633A" w:rsidRPr="0003455B" w:rsidRDefault="0037633A" w:rsidP="0037633A">
                  <w:pPr>
                    <w:spacing w:before="120" w:after="120"/>
                    <w:rPr>
                      <w:rFonts w:eastAsia="Times New Roman" w:cs="Times New Roman"/>
                      <w:sz w:val="21"/>
                      <w:szCs w:val="20"/>
                      <w:lang w:eastAsia="de-CH"/>
                    </w:rPr>
                  </w:pPr>
                </w:p>
              </w:tc>
            </w:tr>
            <w:tr w:rsidR="0037633A" w:rsidRPr="0003455B" w14:paraId="3BB5ABCA" w14:textId="77777777" w:rsidTr="0037633A">
              <w:trPr>
                <w:trHeight w:hRule="exact" w:val="397"/>
              </w:trPr>
              <w:tc>
                <w:tcPr>
                  <w:tcW w:w="1154" w:type="dxa"/>
                </w:tcPr>
                <w:p w14:paraId="55871ECE" w14:textId="77777777" w:rsidR="0037633A" w:rsidRPr="0003455B" w:rsidRDefault="0037633A" w:rsidP="0037633A">
                  <w:pPr>
                    <w:spacing w:before="120" w:after="120"/>
                    <w:rPr>
                      <w:rFonts w:eastAsia="Times New Roman" w:cs="Times New Roman"/>
                      <w:sz w:val="21"/>
                      <w:szCs w:val="20"/>
                      <w:lang w:eastAsia="de-CH"/>
                    </w:rPr>
                  </w:pPr>
                </w:p>
              </w:tc>
            </w:tr>
          </w:tbl>
          <w:p w14:paraId="438C2DE3" w14:textId="77777777" w:rsidR="0037633A" w:rsidRPr="0003455B" w:rsidRDefault="0037633A" w:rsidP="0037633A">
            <w:pPr>
              <w:spacing w:before="120" w:after="120" w:line="240" w:lineRule="auto"/>
              <w:rPr>
                <w:rFonts w:eastAsia="Times New Roman" w:cs="Times New Roman"/>
                <w:sz w:val="21"/>
                <w:szCs w:val="20"/>
                <w:lang w:eastAsia="de-CH"/>
              </w:rPr>
            </w:pPr>
          </w:p>
        </w:tc>
      </w:tr>
      <w:tr w:rsidR="00AC6D24" w:rsidRPr="0003455B" w14:paraId="5E8AEE14" w14:textId="77777777" w:rsidTr="009B4082">
        <w:trPr>
          <w:gridAfter w:val="1"/>
          <w:wAfter w:w="19" w:type="dxa"/>
        </w:trPr>
        <w:tc>
          <w:tcPr>
            <w:tcW w:w="799" w:type="dxa"/>
            <w:gridSpan w:val="2"/>
          </w:tcPr>
          <w:p w14:paraId="3203E8EC" w14:textId="1F031DF3" w:rsidR="00AC6D24" w:rsidRPr="0003455B" w:rsidRDefault="00277593" w:rsidP="0037633A">
            <w:pPr>
              <w:spacing w:before="120" w:after="120" w:line="240" w:lineRule="auto"/>
              <w:rPr>
                <w:rFonts w:eastAsia="Times New Roman" w:cs="Times New Roman"/>
                <w:szCs w:val="20"/>
                <w:lang w:eastAsia="de-CH"/>
              </w:rPr>
            </w:pPr>
            <w:r>
              <w:rPr>
                <w:rFonts w:eastAsia="Times New Roman" w:cs="Times New Roman"/>
                <w:szCs w:val="20"/>
                <w:lang w:eastAsia="de-CH"/>
              </w:rPr>
              <w:t>24.1</w:t>
            </w:r>
            <w:r w:rsidR="00AC6D24" w:rsidRPr="0003455B">
              <w:rPr>
                <w:rFonts w:eastAsia="Times New Roman" w:cs="Times New Roman"/>
                <w:szCs w:val="20"/>
                <w:lang w:eastAsia="de-CH"/>
              </w:rPr>
              <w:t>.</w:t>
            </w:r>
            <w:r w:rsidR="0037633A">
              <w:rPr>
                <w:rFonts w:eastAsia="Times New Roman" w:cs="Times New Roman"/>
                <w:szCs w:val="20"/>
                <w:lang w:eastAsia="de-CH"/>
              </w:rPr>
              <w:t>5</w:t>
            </w:r>
          </w:p>
        </w:tc>
        <w:tc>
          <w:tcPr>
            <w:tcW w:w="3418" w:type="dxa"/>
            <w:gridSpan w:val="2"/>
          </w:tcPr>
          <w:p w14:paraId="317CDD9C" w14:textId="63ABBDE8" w:rsidR="00AC6D24" w:rsidRPr="0003455B" w:rsidRDefault="0037633A" w:rsidP="005D0233">
            <w:pPr>
              <w:spacing w:before="120" w:after="120"/>
            </w:pPr>
            <w:r>
              <w:t xml:space="preserve">Sind die </w:t>
            </w:r>
            <w:r w:rsidRPr="00F546CA">
              <w:t xml:space="preserve">in der Erfolgsrechnung </w:t>
            </w:r>
            <w:r>
              <w:t xml:space="preserve">verbuchten </w:t>
            </w:r>
            <w:r w:rsidRPr="00F546CA">
              <w:t>Ausgaben, welche die Aktivierungsgrenzen übersteigen</w:t>
            </w:r>
            <w:r>
              <w:t>, ausschliesslich für Unterhalt getätigt worden (ohne Investitionscharakter)</w:t>
            </w:r>
            <w:r w:rsidR="009E704D">
              <w:t>?</w:t>
            </w:r>
          </w:p>
        </w:tc>
        <w:tc>
          <w:tcPr>
            <w:tcW w:w="3769"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3C24EAA8" w14:textId="77777777" w:rsidTr="003A594C">
              <w:trPr>
                <w:trHeight w:hRule="exact" w:val="397"/>
              </w:trPr>
              <w:tc>
                <w:tcPr>
                  <w:tcW w:w="3532" w:type="dxa"/>
                </w:tcPr>
                <w:p w14:paraId="5478DF8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B24B5C2" w14:textId="77777777" w:rsidTr="003A594C">
              <w:trPr>
                <w:trHeight w:hRule="exact" w:val="397"/>
              </w:trPr>
              <w:tc>
                <w:tcPr>
                  <w:tcW w:w="3532" w:type="dxa"/>
                </w:tcPr>
                <w:p w14:paraId="6F4AFEFA"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20C04EF" w14:textId="77777777" w:rsidTr="003A594C">
              <w:trPr>
                <w:trHeight w:hRule="exact" w:val="397"/>
              </w:trPr>
              <w:tc>
                <w:tcPr>
                  <w:tcW w:w="3532" w:type="dxa"/>
                </w:tcPr>
                <w:p w14:paraId="3A5D8D8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5A27B990" w14:textId="77777777" w:rsidTr="003A594C">
              <w:trPr>
                <w:trHeight w:hRule="exact" w:val="397"/>
              </w:trPr>
              <w:tc>
                <w:tcPr>
                  <w:tcW w:w="3532" w:type="dxa"/>
                </w:tcPr>
                <w:p w14:paraId="4BF391A8" w14:textId="77777777" w:rsidR="00AC6D24" w:rsidRPr="0003455B" w:rsidRDefault="00AC6D24" w:rsidP="00AC6D24">
                  <w:pPr>
                    <w:spacing w:before="120" w:after="120"/>
                    <w:rPr>
                      <w:rFonts w:eastAsia="Times New Roman" w:cs="Times New Roman"/>
                      <w:szCs w:val="20"/>
                      <w:lang w:eastAsia="de-CH"/>
                    </w:rPr>
                  </w:pPr>
                </w:p>
              </w:tc>
            </w:tr>
          </w:tbl>
          <w:p w14:paraId="1E4E86CF" w14:textId="558B07BF"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7547746"/>
            <w:placeholder>
              <w:docPart w:val="600FA96CDFCC4D1C9D2A9EB62C5008A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988" w:type="dxa"/>
                <w:gridSpan w:val="4"/>
              </w:tcPr>
              <w:p w14:paraId="45968492" w14:textId="12260CD5"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2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60F463A7" w14:textId="77777777" w:rsidTr="003A594C">
              <w:trPr>
                <w:trHeight w:hRule="exact" w:val="397"/>
              </w:trPr>
              <w:tc>
                <w:tcPr>
                  <w:tcW w:w="1154" w:type="dxa"/>
                </w:tcPr>
                <w:p w14:paraId="637D8216"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166248A" w14:textId="77777777" w:rsidTr="003A594C">
              <w:trPr>
                <w:trHeight w:hRule="exact" w:val="397"/>
              </w:trPr>
              <w:tc>
                <w:tcPr>
                  <w:tcW w:w="1154" w:type="dxa"/>
                </w:tcPr>
                <w:p w14:paraId="1A9FD975"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9902669" w14:textId="77777777" w:rsidTr="003A594C">
              <w:trPr>
                <w:trHeight w:hRule="exact" w:val="397"/>
              </w:trPr>
              <w:tc>
                <w:tcPr>
                  <w:tcW w:w="1154" w:type="dxa"/>
                </w:tcPr>
                <w:p w14:paraId="46947D1A"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41A773E" w14:textId="77777777" w:rsidTr="003A594C">
              <w:trPr>
                <w:trHeight w:hRule="exact" w:val="397"/>
              </w:trPr>
              <w:tc>
                <w:tcPr>
                  <w:tcW w:w="1154" w:type="dxa"/>
                </w:tcPr>
                <w:p w14:paraId="7885E7CC" w14:textId="77777777" w:rsidR="00AC6D24" w:rsidRPr="0003455B" w:rsidRDefault="00AC6D24" w:rsidP="00AC6D24">
                  <w:pPr>
                    <w:spacing w:before="120" w:after="120"/>
                    <w:rPr>
                      <w:rFonts w:eastAsia="Times New Roman" w:cs="Times New Roman"/>
                      <w:sz w:val="21"/>
                      <w:szCs w:val="20"/>
                      <w:lang w:eastAsia="de-CH"/>
                    </w:rPr>
                  </w:pPr>
                </w:p>
              </w:tc>
            </w:tr>
          </w:tbl>
          <w:p w14:paraId="3A68B8EB" w14:textId="746E94D0" w:rsidR="00AC6D24" w:rsidRPr="0003455B" w:rsidRDefault="00AC6D24" w:rsidP="00AC6D24">
            <w:pPr>
              <w:spacing w:before="120" w:after="120" w:line="240" w:lineRule="auto"/>
              <w:rPr>
                <w:rFonts w:eastAsia="Times New Roman" w:cs="Times New Roman"/>
                <w:sz w:val="21"/>
                <w:szCs w:val="20"/>
                <w:lang w:eastAsia="de-CH"/>
              </w:rPr>
            </w:pPr>
          </w:p>
        </w:tc>
      </w:tr>
      <w:tr w:rsidR="009179FE" w:rsidRPr="0003455B" w14:paraId="1E755357" w14:textId="77777777" w:rsidTr="009B4082">
        <w:trPr>
          <w:gridAfter w:val="2"/>
          <w:wAfter w:w="108" w:type="dxa"/>
        </w:trPr>
        <w:tc>
          <w:tcPr>
            <w:tcW w:w="791" w:type="dxa"/>
          </w:tcPr>
          <w:p w14:paraId="2C7A5F0D" w14:textId="12A523B2" w:rsidR="009179FE" w:rsidRPr="00B50014" w:rsidRDefault="00277593" w:rsidP="009179FE">
            <w:pPr>
              <w:spacing w:before="120" w:after="120" w:line="240" w:lineRule="auto"/>
              <w:rPr>
                <w:rFonts w:eastAsia="Times New Roman" w:cs="Times New Roman"/>
                <w:szCs w:val="20"/>
                <w:lang w:eastAsia="de-CH"/>
              </w:rPr>
            </w:pPr>
            <w:r>
              <w:rPr>
                <w:rFonts w:eastAsia="Times New Roman" w:cs="Times New Roman"/>
                <w:szCs w:val="20"/>
                <w:lang w:eastAsia="de-CH"/>
              </w:rPr>
              <w:t>24.1</w:t>
            </w:r>
            <w:r w:rsidR="00B50014" w:rsidRPr="00B50014">
              <w:rPr>
                <w:rFonts w:eastAsia="Times New Roman" w:cs="Times New Roman"/>
                <w:szCs w:val="20"/>
                <w:lang w:eastAsia="de-CH"/>
              </w:rPr>
              <w:t>.6</w:t>
            </w:r>
          </w:p>
        </w:tc>
        <w:tc>
          <w:tcPr>
            <w:tcW w:w="3426" w:type="dxa"/>
            <w:gridSpan w:val="3"/>
          </w:tcPr>
          <w:p w14:paraId="6D9D3CAD" w14:textId="6D123720" w:rsidR="009179FE" w:rsidRPr="0003455B" w:rsidRDefault="009179FE" w:rsidP="009179FE">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442DB993" w14:textId="77777777"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293518A4" w14:textId="77777777"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74FF160E" w14:textId="77777777" w:rsidR="009179FE" w:rsidRPr="0003455B" w:rsidRDefault="009179FE" w:rsidP="005D058B">
            <w:pPr>
              <w:numPr>
                <w:ilvl w:val="0"/>
                <w:numId w:val="37"/>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Verrechnungsverbot (Bruttoprinzip)</w:t>
            </w:r>
          </w:p>
          <w:p w14:paraId="78FE060D" w14:textId="77777777" w:rsidR="009179FE" w:rsidRPr="0003455B" w:rsidRDefault="009179FE" w:rsidP="005D058B">
            <w:pPr>
              <w:numPr>
                <w:ilvl w:val="0"/>
                <w:numId w:val="37"/>
              </w:numPr>
              <w:spacing w:after="12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98"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55E0F80" w14:textId="77777777" w:rsidTr="003A594C">
              <w:trPr>
                <w:trHeight w:hRule="exact" w:val="397"/>
              </w:trPr>
              <w:tc>
                <w:tcPr>
                  <w:tcW w:w="3532" w:type="dxa"/>
                </w:tcPr>
                <w:p w14:paraId="6EFE1AF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D55A73F" w14:textId="77777777" w:rsidTr="003A594C">
              <w:trPr>
                <w:trHeight w:hRule="exact" w:val="397"/>
              </w:trPr>
              <w:tc>
                <w:tcPr>
                  <w:tcW w:w="3532" w:type="dxa"/>
                </w:tcPr>
                <w:p w14:paraId="24856A8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F136EE2" w14:textId="77777777" w:rsidTr="003A594C">
              <w:trPr>
                <w:trHeight w:hRule="exact" w:val="397"/>
              </w:trPr>
              <w:tc>
                <w:tcPr>
                  <w:tcW w:w="3532" w:type="dxa"/>
                </w:tcPr>
                <w:p w14:paraId="49FDF7AC"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BBF15D8" w14:textId="77777777" w:rsidTr="003A594C">
              <w:trPr>
                <w:trHeight w:hRule="exact" w:val="397"/>
              </w:trPr>
              <w:tc>
                <w:tcPr>
                  <w:tcW w:w="3532" w:type="dxa"/>
                </w:tcPr>
                <w:p w14:paraId="5377889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1BD2EB7" w14:textId="77777777" w:rsidTr="003A594C">
              <w:trPr>
                <w:trHeight w:hRule="exact" w:val="397"/>
              </w:trPr>
              <w:tc>
                <w:tcPr>
                  <w:tcW w:w="3532" w:type="dxa"/>
                </w:tcPr>
                <w:p w14:paraId="42AA138F" w14:textId="77777777" w:rsidR="009179FE" w:rsidRPr="0003455B" w:rsidRDefault="009179FE" w:rsidP="009179FE">
                  <w:pPr>
                    <w:spacing w:before="120" w:after="120"/>
                    <w:rPr>
                      <w:rFonts w:eastAsia="Times New Roman" w:cs="Times New Roman"/>
                      <w:szCs w:val="20"/>
                      <w:lang w:eastAsia="de-CH"/>
                    </w:rPr>
                  </w:pPr>
                </w:p>
              </w:tc>
            </w:tr>
            <w:tr w:rsidR="00DF5C83" w:rsidRPr="0003455B" w14:paraId="77689DC8" w14:textId="77777777" w:rsidTr="003A594C">
              <w:trPr>
                <w:trHeight w:hRule="exact" w:val="397"/>
              </w:trPr>
              <w:tc>
                <w:tcPr>
                  <w:tcW w:w="3532" w:type="dxa"/>
                </w:tcPr>
                <w:p w14:paraId="58F2D880" w14:textId="77777777" w:rsidR="00DF5C83" w:rsidRPr="0003455B" w:rsidRDefault="00DF5C83" w:rsidP="009179FE">
                  <w:pPr>
                    <w:spacing w:before="120" w:after="120"/>
                    <w:rPr>
                      <w:rFonts w:eastAsia="Times New Roman" w:cs="Times New Roman"/>
                      <w:szCs w:val="20"/>
                      <w:lang w:eastAsia="de-CH"/>
                    </w:rPr>
                  </w:pPr>
                </w:p>
              </w:tc>
            </w:tr>
          </w:tbl>
          <w:p w14:paraId="443B2160" w14:textId="17919865" w:rsidR="009179FE" w:rsidRPr="0003455B" w:rsidRDefault="009179FE" w:rsidP="009179FE">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0924369"/>
            <w:placeholder>
              <w:docPart w:val="DAB90589B68849079EEDB90DE74FF6C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09" w:type="dxa"/>
                <w:gridSpan w:val="3"/>
              </w:tcPr>
              <w:p w14:paraId="2B7C3512" w14:textId="17918F13"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7"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01CEEBF" w14:textId="77777777" w:rsidTr="003A594C">
              <w:trPr>
                <w:trHeight w:hRule="exact" w:val="397"/>
              </w:trPr>
              <w:tc>
                <w:tcPr>
                  <w:tcW w:w="1154" w:type="dxa"/>
                </w:tcPr>
                <w:p w14:paraId="2B33750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7861EDB" w14:textId="77777777" w:rsidTr="003A594C">
              <w:trPr>
                <w:trHeight w:hRule="exact" w:val="397"/>
              </w:trPr>
              <w:tc>
                <w:tcPr>
                  <w:tcW w:w="1154" w:type="dxa"/>
                </w:tcPr>
                <w:p w14:paraId="20FFFC7E"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AA3ABA0" w14:textId="77777777" w:rsidTr="003A594C">
              <w:trPr>
                <w:trHeight w:hRule="exact" w:val="397"/>
              </w:trPr>
              <w:tc>
                <w:tcPr>
                  <w:tcW w:w="1154" w:type="dxa"/>
                </w:tcPr>
                <w:p w14:paraId="0F5A6A1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09EA559" w14:textId="77777777" w:rsidTr="003A594C">
              <w:trPr>
                <w:trHeight w:hRule="exact" w:val="397"/>
              </w:trPr>
              <w:tc>
                <w:tcPr>
                  <w:tcW w:w="1154" w:type="dxa"/>
                </w:tcPr>
                <w:p w14:paraId="5B59019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92E0548" w14:textId="77777777" w:rsidTr="003A594C">
              <w:trPr>
                <w:trHeight w:hRule="exact" w:val="397"/>
              </w:trPr>
              <w:tc>
                <w:tcPr>
                  <w:tcW w:w="1154" w:type="dxa"/>
                </w:tcPr>
                <w:p w14:paraId="06C25B1C" w14:textId="77777777" w:rsidR="009179FE" w:rsidRPr="0003455B" w:rsidRDefault="009179FE" w:rsidP="009179FE">
                  <w:pPr>
                    <w:spacing w:before="120" w:after="120"/>
                    <w:rPr>
                      <w:rFonts w:eastAsia="Times New Roman" w:cs="Times New Roman"/>
                      <w:sz w:val="21"/>
                      <w:szCs w:val="20"/>
                      <w:lang w:eastAsia="de-CH"/>
                    </w:rPr>
                  </w:pPr>
                </w:p>
              </w:tc>
            </w:tr>
            <w:tr w:rsidR="00DF5C83" w:rsidRPr="0003455B" w14:paraId="3B5AB4DC" w14:textId="77777777" w:rsidTr="003A594C">
              <w:trPr>
                <w:trHeight w:hRule="exact" w:val="397"/>
              </w:trPr>
              <w:tc>
                <w:tcPr>
                  <w:tcW w:w="1154" w:type="dxa"/>
                </w:tcPr>
                <w:p w14:paraId="7BA31B49" w14:textId="77777777" w:rsidR="00DF5C83" w:rsidRPr="0003455B" w:rsidRDefault="00DF5C83" w:rsidP="009179FE">
                  <w:pPr>
                    <w:spacing w:before="120" w:after="120"/>
                    <w:rPr>
                      <w:rFonts w:eastAsia="Times New Roman" w:cs="Times New Roman"/>
                      <w:sz w:val="21"/>
                      <w:szCs w:val="20"/>
                      <w:lang w:eastAsia="de-CH"/>
                    </w:rPr>
                  </w:pPr>
                </w:p>
              </w:tc>
            </w:tr>
          </w:tbl>
          <w:p w14:paraId="570CBB2B" w14:textId="42F0AC94" w:rsidR="009179FE" w:rsidRPr="0003455B" w:rsidRDefault="009179FE" w:rsidP="009179FE">
            <w:pPr>
              <w:spacing w:before="120" w:after="120" w:line="240" w:lineRule="auto"/>
              <w:rPr>
                <w:rFonts w:eastAsia="Times New Roman" w:cs="Times New Roman"/>
                <w:szCs w:val="20"/>
                <w:lang w:eastAsia="de-CH"/>
              </w:rPr>
            </w:pPr>
          </w:p>
        </w:tc>
      </w:tr>
    </w:tbl>
    <w:p w14:paraId="07023036" w14:textId="77777777" w:rsidR="00DF5C83" w:rsidRDefault="00DF5C83">
      <w:r>
        <w:br w:type="page"/>
      </w:r>
    </w:p>
    <w:tbl>
      <w:tblPr>
        <w:tblW w:w="10448" w:type="dxa"/>
        <w:tblInd w:w="-597" w:type="dxa"/>
        <w:tblLayout w:type="fixed"/>
        <w:tblCellMar>
          <w:left w:w="70" w:type="dxa"/>
          <w:right w:w="70" w:type="dxa"/>
        </w:tblCellMar>
        <w:tblLook w:val="0000" w:firstRow="0" w:lastRow="0" w:firstColumn="0" w:lastColumn="0" w:noHBand="0" w:noVBand="0"/>
      </w:tblPr>
      <w:tblGrid>
        <w:gridCol w:w="809"/>
        <w:gridCol w:w="3468"/>
        <w:gridCol w:w="3681"/>
        <w:gridCol w:w="62"/>
        <w:gridCol w:w="1021"/>
        <w:gridCol w:w="51"/>
        <w:gridCol w:w="1284"/>
        <w:gridCol w:w="72"/>
      </w:tblGrid>
      <w:tr w:rsidR="004204A4" w:rsidRPr="0003455B" w14:paraId="28DA5AEF" w14:textId="77777777" w:rsidTr="006D2A91">
        <w:trPr>
          <w:cantSplit/>
          <w:tblHeader/>
        </w:trPr>
        <w:tc>
          <w:tcPr>
            <w:tcW w:w="427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D8545A3" w14:textId="263E53EF" w:rsidR="004204A4" w:rsidRPr="0003455B" w:rsidRDefault="001E42C4" w:rsidP="00AF7872">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lastRenderedPageBreak/>
              <w:t>Grundlegende Prüfungshandlungen</w:t>
            </w:r>
          </w:p>
        </w:tc>
        <w:tc>
          <w:tcPr>
            <w:tcW w:w="3681"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0CCD4ED7" w14:textId="77777777" w:rsidR="004204A4" w:rsidRPr="0003455B" w:rsidRDefault="004204A4" w:rsidP="00AF787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4"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B5652AA" w14:textId="77777777" w:rsidR="004204A4" w:rsidRPr="0003455B" w:rsidRDefault="004204A4" w:rsidP="00AF7872">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56"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9AE2550" w14:textId="77777777" w:rsidR="004204A4" w:rsidRPr="0003455B" w:rsidRDefault="004204A4" w:rsidP="00AF7872">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32BF46AA" w14:textId="77777777" w:rsidTr="006D2A91">
        <w:trPr>
          <w:gridAfter w:val="1"/>
          <w:wAfter w:w="72" w:type="dxa"/>
          <w:cantSplit/>
          <w:tblHeader/>
        </w:trPr>
        <w:tc>
          <w:tcPr>
            <w:tcW w:w="809" w:type="dxa"/>
            <w:shd w:val="clear" w:color="auto" w:fill="auto"/>
          </w:tcPr>
          <w:p w14:paraId="57E67A1D"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6"/>
            <w:shd w:val="clear" w:color="auto" w:fill="auto"/>
          </w:tcPr>
          <w:p w14:paraId="3FE79801" w14:textId="77777777" w:rsidR="006D2A91" w:rsidRPr="0003455B" w:rsidRDefault="006D2A91" w:rsidP="00B4501A">
            <w:pPr>
              <w:spacing w:after="0" w:line="240" w:lineRule="auto"/>
              <w:rPr>
                <w:rFonts w:eastAsia="Times New Roman" w:cs="Times New Roman"/>
                <w:b/>
                <w:szCs w:val="20"/>
                <w:lang w:eastAsia="de-CH"/>
              </w:rPr>
            </w:pPr>
          </w:p>
        </w:tc>
      </w:tr>
      <w:tr w:rsidR="009179FE" w:rsidRPr="0003455B" w14:paraId="6AFCE80D" w14:textId="77777777" w:rsidTr="00AE3A9B">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5AE5D18A" w14:textId="0013643B" w:rsidR="009179FE" w:rsidRPr="0003455B" w:rsidRDefault="00277593" w:rsidP="009179F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24.2</w:t>
            </w:r>
          </w:p>
        </w:tc>
        <w:tc>
          <w:tcPr>
            <w:tcW w:w="9639" w:type="dxa"/>
            <w:gridSpan w:val="7"/>
            <w:tcBorders>
              <w:top w:val="single" w:sz="4" w:space="0" w:color="auto"/>
              <w:bottom w:val="single" w:sz="4" w:space="0" w:color="auto"/>
              <w:right w:val="single" w:sz="4" w:space="0" w:color="auto"/>
            </w:tcBorders>
            <w:shd w:val="clear" w:color="auto" w:fill="DEEAF6" w:themeFill="accent1" w:themeFillTint="33"/>
          </w:tcPr>
          <w:p w14:paraId="3DA48130" w14:textId="72A9940F" w:rsidR="009179FE" w:rsidRPr="00A95022"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Gebühren</w:t>
            </w:r>
          </w:p>
        </w:tc>
      </w:tr>
      <w:tr w:rsidR="009179FE" w:rsidRPr="0003455B" w14:paraId="18D6041C" w14:textId="77777777" w:rsidTr="00AE3A9B">
        <w:trPr>
          <w:cantSplit/>
        </w:trPr>
        <w:tc>
          <w:tcPr>
            <w:tcW w:w="809" w:type="dxa"/>
            <w:tcBorders>
              <w:top w:val="single" w:sz="4" w:space="0" w:color="auto"/>
              <w:left w:val="single" w:sz="18" w:space="0" w:color="auto"/>
            </w:tcBorders>
          </w:tcPr>
          <w:p w14:paraId="4E11D1DE" w14:textId="218F16AE" w:rsidR="009179FE" w:rsidRPr="0003455B" w:rsidRDefault="00277593" w:rsidP="009179FE">
            <w:pPr>
              <w:spacing w:before="120" w:after="120" w:line="240" w:lineRule="auto"/>
              <w:rPr>
                <w:rFonts w:eastAsia="Times New Roman" w:cs="Times New Roman"/>
                <w:szCs w:val="20"/>
                <w:lang w:eastAsia="de-CH"/>
              </w:rPr>
            </w:pPr>
            <w:r>
              <w:rPr>
                <w:rFonts w:eastAsia="Times New Roman" w:cs="Times New Roman"/>
                <w:szCs w:val="20"/>
                <w:lang w:eastAsia="de-CH"/>
              </w:rPr>
              <w:t>24.2</w:t>
            </w:r>
            <w:r w:rsidR="00B50014">
              <w:rPr>
                <w:rFonts w:eastAsia="Times New Roman" w:cs="Times New Roman"/>
                <w:szCs w:val="20"/>
                <w:lang w:eastAsia="de-CH"/>
              </w:rPr>
              <w:t>.1</w:t>
            </w:r>
          </w:p>
        </w:tc>
        <w:tc>
          <w:tcPr>
            <w:tcW w:w="3468" w:type="dxa"/>
            <w:tcBorders>
              <w:top w:val="single" w:sz="4" w:space="0" w:color="auto"/>
            </w:tcBorders>
          </w:tcPr>
          <w:p w14:paraId="34037E94" w14:textId="7B2EDE32" w:rsidR="009179FE" w:rsidRPr="0003455B" w:rsidRDefault="009179FE" w:rsidP="009179FE">
            <w:pPr>
              <w:spacing w:before="120" w:after="120"/>
              <w:rPr>
                <w:szCs w:val="20"/>
              </w:rPr>
            </w:pPr>
            <w:r w:rsidRPr="0003455B">
              <w:rPr>
                <w:szCs w:val="20"/>
              </w:rPr>
              <w:t>Stimmen die in Rechnung gestellten Gebühren (Verwaltungsgebühren, Benutzungsgebühren, Konzessionsgebühren) mit den reglementarischen Grundlagen überein und sind sie korrekt verbucht worden?</w:t>
            </w:r>
          </w:p>
        </w:tc>
        <w:tc>
          <w:tcPr>
            <w:tcW w:w="37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56B4AAC5" w14:textId="77777777" w:rsidTr="003A594C">
              <w:trPr>
                <w:trHeight w:hRule="exact" w:val="397"/>
              </w:trPr>
              <w:tc>
                <w:tcPr>
                  <w:tcW w:w="3532" w:type="dxa"/>
                </w:tcPr>
                <w:p w14:paraId="191BB32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08BB239" w14:textId="77777777" w:rsidTr="003A594C">
              <w:trPr>
                <w:trHeight w:hRule="exact" w:val="397"/>
              </w:trPr>
              <w:tc>
                <w:tcPr>
                  <w:tcW w:w="3532" w:type="dxa"/>
                </w:tcPr>
                <w:p w14:paraId="6C082BF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6322F19" w14:textId="77777777" w:rsidTr="003A594C">
              <w:trPr>
                <w:trHeight w:hRule="exact" w:val="397"/>
              </w:trPr>
              <w:tc>
                <w:tcPr>
                  <w:tcW w:w="3532" w:type="dxa"/>
                </w:tcPr>
                <w:p w14:paraId="5A40E230"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0591310" w14:textId="77777777" w:rsidTr="003A594C">
              <w:trPr>
                <w:trHeight w:hRule="exact" w:val="397"/>
              </w:trPr>
              <w:tc>
                <w:tcPr>
                  <w:tcW w:w="3532" w:type="dxa"/>
                </w:tcPr>
                <w:p w14:paraId="46E3E871" w14:textId="77777777" w:rsidR="009179FE" w:rsidRPr="0003455B" w:rsidRDefault="009179FE" w:rsidP="009179FE">
                  <w:pPr>
                    <w:spacing w:before="120" w:after="120"/>
                    <w:rPr>
                      <w:rFonts w:eastAsia="Times New Roman" w:cs="Times New Roman"/>
                      <w:szCs w:val="20"/>
                      <w:lang w:eastAsia="de-CH"/>
                    </w:rPr>
                  </w:pPr>
                </w:p>
              </w:tc>
            </w:tr>
            <w:tr w:rsidR="00DF5C83" w:rsidRPr="0003455B" w14:paraId="1489E899" w14:textId="77777777" w:rsidTr="003A594C">
              <w:trPr>
                <w:trHeight w:hRule="exact" w:val="397"/>
              </w:trPr>
              <w:tc>
                <w:tcPr>
                  <w:tcW w:w="3532" w:type="dxa"/>
                </w:tcPr>
                <w:p w14:paraId="21CB6FBA" w14:textId="77777777" w:rsidR="00DF5C83" w:rsidRPr="0003455B" w:rsidRDefault="00DF5C83" w:rsidP="009179FE">
                  <w:pPr>
                    <w:spacing w:before="120" w:after="120"/>
                    <w:rPr>
                      <w:rFonts w:eastAsia="Times New Roman" w:cs="Times New Roman"/>
                      <w:szCs w:val="20"/>
                      <w:lang w:eastAsia="de-CH"/>
                    </w:rPr>
                  </w:pPr>
                </w:p>
              </w:tc>
            </w:tr>
          </w:tbl>
          <w:p w14:paraId="051BB4A8" w14:textId="1F79ADF7"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09010"/>
            <w:placeholder>
              <w:docPart w:val="58E5F9B1068B48BFB5F12D3FA045F85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21" w:type="dxa"/>
                <w:tcBorders>
                  <w:top w:val="single" w:sz="4" w:space="0" w:color="auto"/>
                </w:tcBorders>
              </w:tcPr>
              <w:p w14:paraId="12EE500D" w14:textId="4E457586"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07"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14BEFA7" w14:textId="77777777" w:rsidTr="003A594C">
              <w:trPr>
                <w:trHeight w:hRule="exact" w:val="397"/>
              </w:trPr>
              <w:tc>
                <w:tcPr>
                  <w:tcW w:w="1154" w:type="dxa"/>
                </w:tcPr>
                <w:p w14:paraId="3286327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CEF2B7E" w14:textId="77777777" w:rsidTr="003A594C">
              <w:trPr>
                <w:trHeight w:hRule="exact" w:val="397"/>
              </w:trPr>
              <w:tc>
                <w:tcPr>
                  <w:tcW w:w="1154" w:type="dxa"/>
                </w:tcPr>
                <w:p w14:paraId="3935B861"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AFDAA52" w14:textId="77777777" w:rsidTr="003A594C">
              <w:trPr>
                <w:trHeight w:hRule="exact" w:val="397"/>
              </w:trPr>
              <w:tc>
                <w:tcPr>
                  <w:tcW w:w="1154" w:type="dxa"/>
                </w:tcPr>
                <w:p w14:paraId="5E645AD6" w14:textId="77777777" w:rsidR="009179FE" w:rsidRPr="0003455B" w:rsidRDefault="009179FE" w:rsidP="009179FE">
                  <w:pPr>
                    <w:spacing w:before="120" w:after="120"/>
                    <w:rPr>
                      <w:rFonts w:eastAsia="Times New Roman" w:cs="Times New Roman"/>
                      <w:sz w:val="21"/>
                      <w:szCs w:val="20"/>
                      <w:lang w:eastAsia="de-CH"/>
                    </w:rPr>
                  </w:pPr>
                </w:p>
              </w:tc>
            </w:tr>
            <w:tr w:rsidR="00DF5C83" w:rsidRPr="0003455B" w14:paraId="149EC0BB" w14:textId="77777777" w:rsidTr="003A594C">
              <w:trPr>
                <w:trHeight w:hRule="exact" w:val="397"/>
              </w:trPr>
              <w:tc>
                <w:tcPr>
                  <w:tcW w:w="1154" w:type="dxa"/>
                </w:tcPr>
                <w:p w14:paraId="493F1894" w14:textId="77777777" w:rsidR="00DF5C83" w:rsidRPr="0003455B" w:rsidRDefault="00DF5C83" w:rsidP="009179FE">
                  <w:pPr>
                    <w:spacing w:before="120" w:after="120"/>
                    <w:rPr>
                      <w:rFonts w:eastAsia="Times New Roman" w:cs="Times New Roman"/>
                      <w:sz w:val="21"/>
                      <w:szCs w:val="20"/>
                      <w:lang w:eastAsia="de-CH"/>
                    </w:rPr>
                  </w:pPr>
                </w:p>
              </w:tc>
            </w:tr>
          </w:tbl>
          <w:p w14:paraId="5B81ACFB" w14:textId="0AF1F530" w:rsidR="009179FE" w:rsidRPr="0003455B" w:rsidRDefault="009179FE" w:rsidP="009179FE">
            <w:pPr>
              <w:spacing w:before="120" w:after="120" w:line="240" w:lineRule="auto"/>
              <w:rPr>
                <w:rFonts w:eastAsia="Times New Roman" w:cs="Times New Roman"/>
                <w:sz w:val="21"/>
                <w:szCs w:val="20"/>
                <w:lang w:eastAsia="de-CH"/>
              </w:rPr>
            </w:pPr>
          </w:p>
        </w:tc>
      </w:tr>
      <w:tr w:rsidR="007971B0" w:rsidRPr="0003455B" w14:paraId="290DF04E" w14:textId="77777777" w:rsidTr="00AE3A9B">
        <w:trPr>
          <w:cantSplit/>
        </w:trPr>
        <w:tc>
          <w:tcPr>
            <w:tcW w:w="809" w:type="dxa"/>
            <w:tcBorders>
              <w:left w:val="single" w:sz="18" w:space="0" w:color="auto"/>
            </w:tcBorders>
          </w:tcPr>
          <w:p w14:paraId="6568615D" w14:textId="500F2437" w:rsidR="007971B0" w:rsidRPr="0003455B" w:rsidRDefault="007971B0" w:rsidP="005B77DD">
            <w:pPr>
              <w:spacing w:before="120" w:after="120" w:line="240" w:lineRule="auto"/>
              <w:rPr>
                <w:rFonts w:eastAsia="Times New Roman" w:cs="Times New Roman"/>
                <w:szCs w:val="20"/>
                <w:lang w:eastAsia="de-CH"/>
              </w:rPr>
            </w:pPr>
          </w:p>
        </w:tc>
        <w:tc>
          <w:tcPr>
            <w:tcW w:w="9639" w:type="dxa"/>
            <w:gridSpan w:val="7"/>
          </w:tcPr>
          <w:p w14:paraId="56C6F0BA" w14:textId="4EA159B4" w:rsidR="007971B0" w:rsidRPr="0003455B" w:rsidRDefault="007971B0" w:rsidP="005D0233">
            <w:pPr>
              <w:spacing w:before="120" w:after="120" w:line="240" w:lineRule="auto"/>
              <w:rPr>
                <w:rFonts w:eastAsia="Times New Roman" w:cs="Times New Roman"/>
                <w:sz w:val="21"/>
                <w:szCs w:val="20"/>
                <w:lang w:eastAsia="de-CH"/>
              </w:rPr>
            </w:pPr>
            <w:r w:rsidRPr="0003455B">
              <w:rPr>
                <w:szCs w:val="20"/>
              </w:rPr>
              <w:t>In folgenden Gebührenbereichen wurden vertiefte Prüfungen vorgenommen:</w:t>
            </w:r>
          </w:p>
        </w:tc>
      </w:tr>
      <w:tr w:rsidR="00B02E2A" w:rsidRPr="0003455B" w14:paraId="0D1D4856" w14:textId="77777777" w:rsidTr="00AE3A9B">
        <w:trPr>
          <w:cantSplit/>
        </w:trPr>
        <w:tc>
          <w:tcPr>
            <w:tcW w:w="809" w:type="dxa"/>
            <w:tcBorders>
              <w:left w:val="single" w:sz="18" w:space="0" w:color="auto"/>
            </w:tcBorders>
          </w:tcPr>
          <w:p w14:paraId="783FE191" w14:textId="77777777" w:rsidR="00B02E2A" w:rsidRPr="0003455B" w:rsidRDefault="00B02E2A" w:rsidP="00B02E2A">
            <w:pPr>
              <w:spacing w:before="120" w:after="120" w:line="240" w:lineRule="auto"/>
              <w:rPr>
                <w:rFonts w:eastAsia="Times New Roman" w:cs="Times New Roman"/>
                <w:szCs w:val="20"/>
                <w:lang w:eastAsia="de-CH"/>
              </w:rPr>
            </w:pPr>
          </w:p>
        </w:tc>
        <w:tc>
          <w:tcPr>
            <w:tcW w:w="3468" w:type="dxa"/>
          </w:tcPr>
          <w:p w14:paraId="45BD72B5" w14:textId="78DC67C6" w:rsidR="00B02E2A" w:rsidRPr="0003455B" w:rsidRDefault="00B02E2A" w:rsidP="00B02E2A">
            <w:pPr>
              <w:tabs>
                <w:tab w:val="left" w:pos="3686"/>
                <w:tab w:val="left" w:pos="3970"/>
                <w:tab w:val="left" w:pos="5812"/>
              </w:tabs>
              <w:spacing w:before="120" w:after="120"/>
            </w:pPr>
            <w:r w:rsidRPr="0003455B">
              <w:rPr>
                <w:b/>
                <w:szCs w:val="20"/>
              </w:rPr>
              <w:t>Aufgabenbereiche / Konten</w:t>
            </w:r>
          </w:p>
        </w:tc>
        <w:tc>
          <w:tcPr>
            <w:tcW w:w="3743" w:type="dxa"/>
            <w:gridSpan w:val="2"/>
          </w:tcPr>
          <w:p w14:paraId="3A861F99" w14:textId="77777777" w:rsidR="00B02E2A" w:rsidRPr="0003455B" w:rsidRDefault="00B02E2A" w:rsidP="00B02E2A">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0FE66D7D" w14:textId="46771669" w:rsidR="00B02E2A" w:rsidRPr="0003455B" w:rsidRDefault="00B02E2A" w:rsidP="005D058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21" w:type="dxa"/>
          </w:tcPr>
          <w:p w14:paraId="1602FED3" w14:textId="77777777" w:rsidR="00B02E2A" w:rsidRPr="0003455B" w:rsidRDefault="00B02E2A" w:rsidP="00B02E2A">
            <w:pPr>
              <w:spacing w:before="120" w:after="120" w:line="240" w:lineRule="auto"/>
              <w:jc w:val="center"/>
              <w:rPr>
                <w:rFonts w:eastAsia="Times New Roman" w:cs="Times New Roman"/>
                <w:szCs w:val="20"/>
                <w:lang w:eastAsia="de-CH"/>
              </w:rPr>
            </w:pPr>
          </w:p>
        </w:tc>
        <w:tc>
          <w:tcPr>
            <w:tcW w:w="1407" w:type="dxa"/>
            <w:gridSpan w:val="3"/>
          </w:tcPr>
          <w:p w14:paraId="0BF690CA" w14:textId="77777777"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38F906B0" w14:textId="77777777" w:rsidTr="00AE3A9B">
        <w:trPr>
          <w:cantSplit/>
        </w:trPr>
        <w:tc>
          <w:tcPr>
            <w:tcW w:w="809" w:type="dxa"/>
            <w:tcBorders>
              <w:left w:val="single" w:sz="18" w:space="0" w:color="auto"/>
            </w:tcBorders>
          </w:tcPr>
          <w:p w14:paraId="544AEA1B" w14:textId="77777777" w:rsidR="00B02E2A" w:rsidRPr="0003455B" w:rsidRDefault="00B02E2A" w:rsidP="00B02E2A">
            <w:pPr>
              <w:spacing w:before="120" w:after="120" w:line="240" w:lineRule="auto"/>
              <w:rPr>
                <w:rFonts w:eastAsia="Times New Roman" w:cs="Times New Roman"/>
                <w:szCs w:val="20"/>
                <w:lang w:eastAsia="de-CH"/>
              </w:rPr>
            </w:pPr>
          </w:p>
        </w:tc>
        <w:tc>
          <w:tcPr>
            <w:tcW w:w="3468" w:type="dxa"/>
          </w:tcPr>
          <w:tbl>
            <w:tblPr>
              <w:tblStyle w:val="Tabellenraster"/>
              <w:tblW w:w="3335"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35"/>
            </w:tblGrid>
            <w:tr w:rsidR="00B02E2A" w:rsidRPr="0003455B" w14:paraId="5A93A62D" w14:textId="77777777" w:rsidTr="000601AB">
              <w:trPr>
                <w:trHeight w:hRule="exact" w:val="397"/>
              </w:trPr>
              <w:tc>
                <w:tcPr>
                  <w:tcW w:w="3335" w:type="dxa"/>
                </w:tcPr>
                <w:p w14:paraId="61A38E36"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4BBDFE8" w14:textId="77777777" w:rsidTr="000601AB">
              <w:trPr>
                <w:trHeight w:hRule="exact" w:val="397"/>
              </w:trPr>
              <w:tc>
                <w:tcPr>
                  <w:tcW w:w="3335" w:type="dxa"/>
                </w:tcPr>
                <w:p w14:paraId="6D5AF026"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D01C561" w14:textId="77777777" w:rsidTr="000601AB">
              <w:trPr>
                <w:trHeight w:hRule="exact" w:val="397"/>
              </w:trPr>
              <w:tc>
                <w:tcPr>
                  <w:tcW w:w="3335" w:type="dxa"/>
                </w:tcPr>
                <w:p w14:paraId="4689BC18"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09B6234" w14:textId="77777777" w:rsidTr="000601AB">
              <w:trPr>
                <w:trHeight w:hRule="exact" w:val="397"/>
              </w:trPr>
              <w:tc>
                <w:tcPr>
                  <w:tcW w:w="3335" w:type="dxa"/>
                </w:tcPr>
                <w:p w14:paraId="37FDD9D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EF8F905" w14:textId="77777777" w:rsidTr="000601AB">
              <w:trPr>
                <w:trHeight w:hRule="exact" w:val="397"/>
              </w:trPr>
              <w:tc>
                <w:tcPr>
                  <w:tcW w:w="3335" w:type="dxa"/>
                </w:tcPr>
                <w:p w14:paraId="04132ED9" w14:textId="77777777" w:rsidR="00B02E2A" w:rsidRPr="0003455B" w:rsidRDefault="00B02E2A" w:rsidP="00B02E2A">
                  <w:pPr>
                    <w:spacing w:before="120" w:after="120"/>
                    <w:rPr>
                      <w:rFonts w:eastAsia="Times New Roman" w:cs="Times New Roman"/>
                      <w:szCs w:val="20"/>
                      <w:lang w:eastAsia="de-CH"/>
                    </w:rPr>
                  </w:pPr>
                </w:p>
              </w:tc>
            </w:tr>
            <w:tr w:rsidR="00B02E2A" w:rsidRPr="0003455B" w14:paraId="307E2258" w14:textId="77777777" w:rsidTr="000601AB">
              <w:trPr>
                <w:trHeight w:hRule="exact" w:val="397"/>
              </w:trPr>
              <w:tc>
                <w:tcPr>
                  <w:tcW w:w="3335" w:type="dxa"/>
                </w:tcPr>
                <w:p w14:paraId="60762BE0"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CEF5DD9" w14:textId="77777777" w:rsidTr="000601AB">
              <w:trPr>
                <w:trHeight w:hRule="exact" w:val="397"/>
              </w:trPr>
              <w:tc>
                <w:tcPr>
                  <w:tcW w:w="3335" w:type="dxa"/>
                </w:tcPr>
                <w:p w14:paraId="71F84802" w14:textId="77777777" w:rsidR="00B02E2A" w:rsidRPr="0003455B" w:rsidRDefault="00B02E2A" w:rsidP="00B02E2A">
                  <w:pPr>
                    <w:spacing w:before="120" w:after="120"/>
                    <w:rPr>
                      <w:rFonts w:eastAsia="Times New Roman" w:cs="Times New Roman"/>
                      <w:szCs w:val="20"/>
                      <w:lang w:eastAsia="de-CH"/>
                    </w:rPr>
                  </w:pPr>
                </w:p>
              </w:tc>
            </w:tr>
          </w:tbl>
          <w:p w14:paraId="5903EA92" w14:textId="77777777" w:rsidR="00B02E2A" w:rsidRPr="0003455B" w:rsidRDefault="00B02E2A" w:rsidP="00B02E2A">
            <w:pPr>
              <w:spacing w:before="120" w:after="120"/>
              <w:rPr>
                <w:szCs w:val="20"/>
              </w:rPr>
            </w:pPr>
          </w:p>
        </w:tc>
        <w:tc>
          <w:tcPr>
            <w:tcW w:w="37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4E088B49" w14:textId="77777777" w:rsidTr="003A594C">
              <w:trPr>
                <w:trHeight w:hRule="exact" w:val="397"/>
              </w:trPr>
              <w:tc>
                <w:tcPr>
                  <w:tcW w:w="3532" w:type="dxa"/>
                </w:tcPr>
                <w:p w14:paraId="65F0480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4667B98E" w14:textId="77777777" w:rsidTr="003A594C">
              <w:trPr>
                <w:trHeight w:hRule="exact" w:val="397"/>
              </w:trPr>
              <w:tc>
                <w:tcPr>
                  <w:tcW w:w="3532" w:type="dxa"/>
                </w:tcPr>
                <w:p w14:paraId="38D45FB0"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94BE6D2" w14:textId="77777777" w:rsidTr="003A594C">
              <w:trPr>
                <w:trHeight w:hRule="exact" w:val="397"/>
              </w:trPr>
              <w:tc>
                <w:tcPr>
                  <w:tcW w:w="3532" w:type="dxa"/>
                </w:tcPr>
                <w:p w14:paraId="14465587"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F55514B" w14:textId="77777777" w:rsidTr="003A594C">
              <w:trPr>
                <w:trHeight w:hRule="exact" w:val="397"/>
              </w:trPr>
              <w:tc>
                <w:tcPr>
                  <w:tcW w:w="3532" w:type="dxa"/>
                </w:tcPr>
                <w:p w14:paraId="1FE2EAC5"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03CE109" w14:textId="77777777" w:rsidTr="003A594C">
              <w:trPr>
                <w:trHeight w:hRule="exact" w:val="397"/>
              </w:trPr>
              <w:tc>
                <w:tcPr>
                  <w:tcW w:w="3532" w:type="dxa"/>
                </w:tcPr>
                <w:p w14:paraId="671CA042" w14:textId="77777777" w:rsidR="00B02E2A" w:rsidRPr="0003455B" w:rsidRDefault="00B02E2A" w:rsidP="00B02E2A">
                  <w:pPr>
                    <w:spacing w:before="120" w:after="120"/>
                    <w:rPr>
                      <w:rFonts w:eastAsia="Times New Roman" w:cs="Times New Roman"/>
                      <w:szCs w:val="20"/>
                      <w:lang w:eastAsia="de-CH"/>
                    </w:rPr>
                  </w:pPr>
                </w:p>
              </w:tc>
            </w:tr>
            <w:tr w:rsidR="00B02E2A" w:rsidRPr="0003455B" w14:paraId="5F24CC45" w14:textId="77777777" w:rsidTr="003A594C">
              <w:trPr>
                <w:trHeight w:hRule="exact" w:val="397"/>
              </w:trPr>
              <w:tc>
                <w:tcPr>
                  <w:tcW w:w="3532" w:type="dxa"/>
                </w:tcPr>
                <w:p w14:paraId="4A920709" w14:textId="77777777" w:rsidR="00B02E2A" w:rsidRPr="0003455B" w:rsidRDefault="00B02E2A" w:rsidP="00B02E2A">
                  <w:pPr>
                    <w:spacing w:before="120" w:after="120"/>
                    <w:rPr>
                      <w:rFonts w:eastAsia="Times New Roman" w:cs="Times New Roman"/>
                      <w:szCs w:val="20"/>
                      <w:lang w:eastAsia="de-CH"/>
                    </w:rPr>
                  </w:pPr>
                </w:p>
              </w:tc>
            </w:tr>
            <w:tr w:rsidR="00B02E2A" w:rsidRPr="0003455B" w14:paraId="76E8AA31" w14:textId="77777777" w:rsidTr="003A594C">
              <w:trPr>
                <w:trHeight w:hRule="exact" w:val="397"/>
              </w:trPr>
              <w:tc>
                <w:tcPr>
                  <w:tcW w:w="3532" w:type="dxa"/>
                </w:tcPr>
                <w:p w14:paraId="21BD5167" w14:textId="77777777" w:rsidR="00B02E2A" w:rsidRPr="0003455B" w:rsidRDefault="00B02E2A" w:rsidP="00B02E2A">
                  <w:pPr>
                    <w:spacing w:before="120" w:after="120"/>
                    <w:rPr>
                      <w:rFonts w:eastAsia="Times New Roman" w:cs="Times New Roman"/>
                      <w:szCs w:val="20"/>
                      <w:lang w:eastAsia="de-CH"/>
                    </w:rPr>
                  </w:pPr>
                </w:p>
              </w:tc>
            </w:tr>
          </w:tbl>
          <w:p w14:paraId="064AB7F0" w14:textId="77777777" w:rsidR="00B02E2A" w:rsidRPr="0003455B" w:rsidRDefault="00B02E2A" w:rsidP="00B02E2A">
            <w:pPr>
              <w:spacing w:before="120" w:after="120" w:line="240" w:lineRule="auto"/>
              <w:rPr>
                <w:rFonts w:eastAsia="Times New Roman" w:cs="Times New Roman"/>
                <w:sz w:val="21"/>
                <w:szCs w:val="20"/>
                <w:lang w:eastAsia="de-CH"/>
              </w:rPr>
            </w:pPr>
          </w:p>
        </w:tc>
        <w:tc>
          <w:tcPr>
            <w:tcW w:w="1021" w:type="dxa"/>
          </w:tcPr>
          <w:p w14:paraId="7B7F1DF1" w14:textId="77777777" w:rsidR="00B02E2A" w:rsidRPr="0003455B" w:rsidRDefault="00B02E2A" w:rsidP="00B02E2A">
            <w:pPr>
              <w:spacing w:before="120" w:after="120" w:line="240" w:lineRule="auto"/>
              <w:jc w:val="center"/>
              <w:rPr>
                <w:rFonts w:eastAsia="Times New Roman" w:cs="Times New Roman"/>
                <w:sz w:val="16"/>
                <w:szCs w:val="20"/>
                <w:lang w:eastAsia="de-CH"/>
              </w:rPr>
            </w:pPr>
          </w:p>
        </w:tc>
        <w:tc>
          <w:tcPr>
            <w:tcW w:w="1407" w:type="dxa"/>
            <w:gridSpan w:val="3"/>
          </w:tcPr>
          <w:p w14:paraId="56ACA9C0" w14:textId="77777777" w:rsidR="00B02E2A" w:rsidRPr="0003455B" w:rsidRDefault="00B02E2A" w:rsidP="00B02E2A">
            <w:pPr>
              <w:spacing w:before="120" w:after="120" w:line="240" w:lineRule="auto"/>
              <w:rPr>
                <w:rFonts w:eastAsia="Times New Roman" w:cs="Times New Roman"/>
                <w:sz w:val="21"/>
                <w:szCs w:val="20"/>
                <w:lang w:eastAsia="de-CH"/>
              </w:rPr>
            </w:pPr>
          </w:p>
        </w:tc>
      </w:tr>
      <w:tr w:rsidR="009179FE" w:rsidRPr="0003455B" w14:paraId="3C972F51" w14:textId="77777777" w:rsidTr="00AE3A9B">
        <w:trPr>
          <w:cantSplit/>
        </w:trPr>
        <w:tc>
          <w:tcPr>
            <w:tcW w:w="809" w:type="dxa"/>
            <w:tcBorders>
              <w:left w:val="single" w:sz="18" w:space="0" w:color="auto"/>
            </w:tcBorders>
          </w:tcPr>
          <w:p w14:paraId="448262E8" w14:textId="241AB0DA" w:rsidR="009179FE" w:rsidRPr="0003455B" w:rsidRDefault="00277593" w:rsidP="009179FE">
            <w:pPr>
              <w:spacing w:before="120" w:after="120" w:line="240" w:lineRule="auto"/>
              <w:rPr>
                <w:rFonts w:eastAsia="Times New Roman" w:cs="Times New Roman"/>
                <w:szCs w:val="20"/>
                <w:lang w:eastAsia="de-CH"/>
              </w:rPr>
            </w:pPr>
            <w:r>
              <w:rPr>
                <w:rFonts w:eastAsia="Times New Roman" w:cs="Times New Roman"/>
                <w:szCs w:val="20"/>
                <w:lang w:eastAsia="de-CH"/>
              </w:rPr>
              <w:t>24.2</w:t>
            </w:r>
            <w:r w:rsidR="009179FE" w:rsidRPr="0003455B">
              <w:rPr>
                <w:rFonts w:eastAsia="Times New Roman" w:cs="Times New Roman"/>
                <w:szCs w:val="20"/>
                <w:lang w:eastAsia="de-CH"/>
              </w:rPr>
              <w:t>.</w:t>
            </w:r>
            <w:r w:rsidR="00B50014">
              <w:rPr>
                <w:rFonts w:eastAsia="Times New Roman" w:cs="Times New Roman"/>
                <w:szCs w:val="20"/>
                <w:lang w:eastAsia="de-CH"/>
              </w:rPr>
              <w:t>2</w:t>
            </w:r>
          </w:p>
        </w:tc>
        <w:tc>
          <w:tcPr>
            <w:tcW w:w="3468" w:type="dxa"/>
          </w:tcPr>
          <w:p w14:paraId="5919375F" w14:textId="77777777" w:rsidR="009179FE" w:rsidRPr="0003455B" w:rsidRDefault="009179FE" w:rsidP="009179FE">
            <w:pPr>
              <w:spacing w:before="120" w:after="120"/>
              <w:rPr>
                <w:szCs w:val="20"/>
              </w:rPr>
            </w:pPr>
            <w:r w:rsidRPr="0003455B">
              <w:rPr>
                <w:szCs w:val="20"/>
              </w:rPr>
              <w:t>Wie ist sichergestellt, dass die Gebühren vollständig erhoben werden?</w:t>
            </w:r>
          </w:p>
        </w:tc>
        <w:tc>
          <w:tcPr>
            <w:tcW w:w="37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8686B8E" w14:textId="77777777" w:rsidTr="003A594C">
              <w:trPr>
                <w:trHeight w:hRule="exact" w:val="397"/>
              </w:trPr>
              <w:tc>
                <w:tcPr>
                  <w:tcW w:w="3532" w:type="dxa"/>
                </w:tcPr>
                <w:p w14:paraId="461F435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A19ED2A" w14:textId="77777777" w:rsidTr="003A594C">
              <w:trPr>
                <w:trHeight w:hRule="exact" w:val="397"/>
              </w:trPr>
              <w:tc>
                <w:tcPr>
                  <w:tcW w:w="3532" w:type="dxa"/>
                </w:tcPr>
                <w:p w14:paraId="18F2EA7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AC09A51" w14:textId="77777777" w:rsidTr="003A594C">
              <w:trPr>
                <w:trHeight w:hRule="exact" w:val="397"/>
              </w:trPr>
              <w:tc>
                <w:tcPr>
                  <w:tcW w:w="3532" w:type="dxa"/>
                </w:tcPr>
                <w:p w14:paraId="0FAC297F" w14:textId="77777777" w:rsidR="009179FE" w:rsidRPr="0003455B" w:rsidRDefault="009179FE" w:rsidP="009179FE">
                  <w:pPr>
                    <w:spacing w:before="120" w:after="120"/>
                    <w:rPr>
                      <w:rFonts w:eastAsia="Times New Roman" w:cs="Times New Roman"/>
                      <w:szCs w:val="20"/>
                      <w:lang w:eastAsia="de-CH"/>
                    </w:rPr>
                  </w:pPr>
                </w:p>
              </w:tc>
            </w:tr>
          </w:tbl>
          <w:p w14:paraId="376E103A" w14:textId="151D72F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2277159"/>
            <w:placeholder>
              <w:docPart w:val="1CD3E68A257D4EA99EC21ECA08BD7FC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21" w:type="dxa"/>
              </w:tcPr>
              <w:p w14:paraId="14715D4F" w14:textId="29ED0392"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07"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2978FDB8" w14:textId="77777777" w:rsidTr="003A594C">
              <w:trPr>
                <w:trHeight w:hRule="exact" w:val="397"/>
              </w:trPr>
              <w:tc>
                <w:tcPr>
                  <w:tcW w:w="1154" w:type="dxa"/>
                </w:tcPr>
                <w:p w14:paraId="6AE9E16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95EE908" w14:textId="77777777" w:rsidTr="003A594C">
              <w:trPr>
                <w:trHeight w:hRule="exact" w:val="397"/>
              </w:trPr>
              <w:tc>
                <w:tcPr>
                  <w:tcW w:w="1154" w:type="dxa"/>
                </w:tcPr>
                <w:p w14:paraId="21AA32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69360B8" w14:textId="77777777" w:rsidTr="003A594C">
              <w:trPr>
                <w:trHeight w:hRule="exact" w:val="397"/>
              </w:trPr>
              <w:tc>
                <w:tcPr>
                  <w:tcW w:w="1154" w:type="dxa"/>
                </w:tcPr>
                <w:p w14:paraId="691E9DAA" w14:textId="77777777" w:rsidR="009179FE" w:rsidRPr="0003455B" w:rsidRDefault="009179FE" w:rsidP="009179FE">
                  <w:pPr>
                    <w:spacing w:before="120" w:after="120"/>
                    <w:rPr>
                      <w:rFonts w:eastAsia="Times New Roman" w:cs="Times New Roman"/>
                      <w:sz w:val="21"/>
                      <w:szCs w:val="20"/>
                      <w:lang w:eastAsia="de-CH"/>
                    </w:rPr>
                  </w:pPr>
                </w:p>
              </w:tc>
            </w:tr>
          </w:tbl>
          <w:p w14:paraId="5C156A2D" w14:textId="234072F5" w:rsidR="009179FE" w:rsidRPr="0003455B" w:rsidRDefault="009179FE" w:rsidP="009179FE">
            <w:pPr>
              <w:spacing w:before="120" w:after="120" w:line="240" w:lineRule="auto"/>
              <w:rPr>
                <w:rFonts w:eastAsia="Times New Roman" w:cs="Times New Roman"/>
                <w:sz w:val="21"/>
                <w:szCs w:val="20"/>
                <w:lang w:eastAsia="de-CH"/>
              </w:rPr>
            </w:pPr>
          </w:p>
        </w:tc>
      </w:tr>
    </w:tbl>
    <w:p w14:paraId="38530361" w14:textId="77777777" w:rsidR="00A95022" w:rsidRDefault="00A95022" w:rsidP="00F546CA">
      <w:pPr>
        <w:spacing w:before="120" w:after="120" w:line="240" w:lineRule="auto"/>
        <w:rPr>
          <w:rFonts w:eastAsia="Times New Roman" w:cs="Times New Roman"/>
          <w:b/>
          <w:sz w:val="24"/>
          <w:szCs w:val="24"/>
          <w:lang w:eastAsia="de-CH"/>
        </w:rPr>
        <w:sectPr w:rsidR="00A95022" w:rsidSect="00CF2FF5">
          <w:footerReference w:type="default" r:id="rId38"/>
          <w:pgSz w:w="11906" w:h="16838"/>
          <w:pgMar w:top="1417" w:right="707" w:bottom="1134" w:left="1417" w:header="708" w:footer="708" w:gutter="0"/>
          <w:cols w:space="708"/>
          <w:docGrid w:linePitch="360"/>
        </w:sectPr>
      </w:pPr>
    </w:p>
    <w:p w14:paraId="0CCB8C36" w14:textId="43B2EB0D" w:rsidR="00F546CA" w:rsidRPr="00AE77EA" w:rsidRDefault="00F546CA" w:rsidP="00AE77EA">
      <w:pPr>
        <w:pStyle w:val="Listenabsatz"/>
        <w:numPr>
          <w:ilvl w:val="0"/>
          <w:numId w:val="14"/>
        </w:numPr>
        <w:ind w:left="284" w:hanging="786"/>
        <w:rPr>
          <w:b/>
          <w:sz w:val="44"/>
        </w:rPr>
      </w:pPr>
      <w:bookmarkStart w:id="52" w:name="_Ref452644925"/>
      <w:r w:rsidRPr="0003455B">
        <w:rPr>
          <w:b/>
          <w:sz w:val="44"/>
        </w:rPr>
        <w:lastRenderedPageBreak/>
        <w:t>Investitionsrechnung</w:t>
      </w:r>
      <w:bookmarkEnd w:id="52"/>
    </w:p>
    <w:tbl>
      <w:tblPr>
        <w:tblStyle w:val="Tabellenraster2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4FB620D4" w14:textId="77777777" w:rsidTr="00DF7255">
        <w:tc>
          <w:tcPr>
            <w:tcW w:w="10343" w:type="dxa"/>
            <w:shd w:val="clear" w:color="auto" w:fill="F7CAAC" w:themeFill="accent2" w:themeFillTint="66"/>
          </w:tcPr>
          <w:p w14:paraId="77CEB301"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0718EDA" w14:textId="77777777" w:rsidTr="00DF7255">
        <w:tc>
          <w:tcPr>
            <w:tcW w:w="10343" w:type="dxa"/>
            <w:vAlign w:val="center"/>
          </w:tcPr>
          <w:p w14:paraId="19163B69" w14:textId="77777777" w:rsidR="00F546CA" w:rsidRPr="00C62AA2" w:rsidRDefault="00F546CA" w:rsidP="008757A5">
            <w:pPr>
              <w:spacing w:before="120" w:after="120"/>
              <w:rPr>
                <w:szCs w:val="20"/>
              </w:rPr>
            </w:pPr>
            <w:r w:rsidRPr="00C62AA2">
              <w:rPr>
                <w:szCs w:val="20"/>
              </w:rPr>
              <w:t xml:space="preserve">Prüfung der vollständigen und sachgerechten Verbuchung der Investitionsausgaben und Investitionseinnahmen beim Verwaltungsvermögen unter Berücksichtigung der Kreditbeschlüsse, Prüfung der Einhaltung der Kompetenzen </w:t>
            </w:r>
          </w:p>
          <w:p w14:paraId="04F1EF2F" w14:textId="77777777" w:rsidR="008757A5" w:rsidRPr="00C62AA2" w:rsidRDefault="008757A5" w:rsidP="008757A5">
            <w:pPr>
              <w:spacing w:before="120" w:after="120"/>
              <w:rPr>
                <w:szCs w:val="20"/>
              </w:rPr>
            </w:pPr>
            <w:r w:rsidRPr="00C62AA2">
              <w:rPr>
                <w:szCs w:val="20"/>
              </w:rPr>
              <w:t>Hinweis: Investitionen und Desinvestitionen in Finanzvermögen werden nicht über die Investitionsrechnung verbucht</w:t>
            </w:r>
          </w:p>
        </w:tc>
      </w:tr>
      <w:tr w:rsidR="00F546CA" w:rsidRPr="0003455B" w14:paraId="2EC10985" w14:textId="77777777" w:rsidTr="00DF7255">
        <w:tc>
          <w:tcPr>
            <w:tcW w:w="10343" w:type="dxa"/>
            <w:shd w:val="clear" w:color="auto" w:fill="F7CAAC" w:themeFill="accent2" w:themeFillTint="66"/>
          </w:tcPr>
          <w:p w14:paraId="2F82248D"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401D9487" w14:textId="77777777" w:rsidTr="00DF7255">
        <w:tc>
          <w:tcPr>
            <w:tcW w:w="10343" w:type="dxa"/>
            <w:vAlign w:val="center"/>
          </w:tcPr>
          <w:p w14:paraId="3E96F40E" w14:textId="5CADC0B5" w:rsidR="00F546CA" w:rsidRPr="00C62AA2" w:rsidRDefault="00F546CA" w:rsidP="00F546CA">
            <w:pPr>
              <w:spacing w:before="120" w:after="120"/>
              <w:rPr>
                <w:szCs w:val="20"/>
              </w:rPr>
            </w:pPr>
            <w:r w:rsidRPr="00C62AA2">
              <w:rPr>
                <w:szCs w:val="20"/>
              </w:rPr>
              <w:t xml:space="preserve">Kreditbeschlüsse der Gemeindeversammlung resp. des Gemeinderates, </w:t>
            </w:r>
            <w:r w:rsidR="007E2175">
              <w:rPr>
                <w:szCs w:val="20"/>
              </w:rPr>
              <w:t xml:space="preserve">Zusatz- und </w:t>
            </w:r>
            <w:r w:rsidRPr="00C62AA2">
              <w:rPr>
                <w:szCs w:val="20"/>
              </w:rPr>
              <w:t>Nach</w:t>
            </w:r>
            <w:r w:rsidR="007E2175">
              <w:rPr>
                <w:szCs w:val="20"/>
              </w:rPr>
              <w:t>trags</w:t>
            </w:r>
            <w:r w:rsidRPr="00C62AA2">
              <w:rPr>
                <w:szCs w:val="20"/>
              </w:rPr>
              <w:t>kreditbeschlüsse, Subventionszusicherungen, Abrechnungen über Investitionskredite, Beschlüsse über die Genehmigung der Schlussabrechnung inkl. allfälliger Nachkredite</w:t>
            </w:r>
          </w:p>
        </w:tc>
      </w:tr>
    </w:tbl>
    <w:p w14:paraId="49D7D7E8"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7"/>
        <w:gridCol w:w="3442"/>
        <w:gridCol w:w="3590"/>
        <w:gridCol w:w="1126"/>
        <w:gridCol w:w="1295"/>
        <w:gridCol w:w="57"/>
      </w:tblGrid>
      <w:tr w:rsidR="00F546CA" w:rsidRPr="0003455B" w14:paraId="5BE05072" w14:textId="77777777" w:rsidTr="006D2A91">
        <w:trPr>
          <w:gridAfter w:val="1"/>
          <w:wAfter w:w="57" w:type="dxa"/>
          <w:cantSplit/>
          <w:tblHeader/>
        </w:trPr>
        <w:tc>
          <w:tcPr>
            <w:tcW w:w="430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882C974" w14:textId="2A29D0BF" w:rsidR="00F546CA"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590"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C774FBD"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83AF562" w14:textId="3635472A" w:rsidR="00F546CA" w:rsidRPr="0003455B" w:rsidRDefault="00F546CA"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8E45D69"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4612FA5D" w14:textId="77777777" w:rsidTr="006D2A91">
        <w:trPr>
          <w:cantSplit/>
          <w:tblHeader/>
        </w:trPr>
        <w:tc>
          <w:tcPr>
            <w:tcW w:w="809" w:type="dxa"/>
            <w:shd w:val="clear" w:color="auto" w:fill="auto"/>
          </w:tcPr>
          <w:p w14:paraId="0414368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6"/>
            <w:shd w:val="clear" w:color="auto" w:fill="auto"/>
          </w:tcPr>
          <w:p w14:paraId="167CA001"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551B70E4" w14:textId="77777777" w:rsidTr="009B4082">
        <w:trPr>
          <w:gridAfter w:val="1"/>
          <w:wAfter w:w="57" w:type="dxa"/>
          <w:cantSplit/>
        </w:trPr>
        <w:tc>
          <w:tcPr>
            <w:tcW w:w="866" w:type="dxa"/>
            <w:gridSpan w:val="2"/>
            <w:tcBorders>
              <w:top w:val="single" w:sz="4" w:space="0" w:color="auto"/>
              <w:left w:val="single" w:sz="4" w:space="0" w:color="auto"/>
              <w:bottom w:val="single" w:sz="4" w:space="0" w:color="auto"/>
            </w:tcBorders>
            <w:shd w:val="clear" w:color="auto" w:fill="DEEAF6" w:themeFill="accent1" w:themeFillTint="33"/>
          </w:tcPr>
          <w:p w14:paraId="605608D8" w14:textId="156CA7B9" w:rsidR="00F546CA" w:rsidRPr="0003455B" w:rsidRDefault="00277593"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25.1</w:t>
            </w:r>
          </w:p>
        </w:tc>
        <w:tc>
          <w:tcPr>
            <w:tcW w:w="9453" w:type="dxa"/>
            <w:gridSpan w:val="4"/>
            <w:tcBorders>
              <w:top w:val="single" w:sz="4" w:space="0" w:color="auto"/>
              <w:bottom w:val="single" w:sz="4" w:space="0" w:color="auto"/>
              <w:right w:val="single" w:sz="4" w:space="0" w:color="auto"/>
            </w:tcBorders>
            <w:shd w:val="clear" w:color="auto" w:fill="DEEAF6" w:themeFill="accent1" w:themeFillTint="33"/>
          </w:tcPr>
          <w:p w14:paraId="5F9E4073"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Verkehrsprüfungen</w:t>
            </w:r>
          </w:p>
        </w:tc>
      </w:tr>
      <w:tr w:rsidR="00AC6D24" w:rsidRPr="0003455B" w14:paraId="0E808B13" w14:textId="77777777" w:rsidTr="009B4082">
        <w:trPr>
          <w:gridAfter w:val="1"/>
          <w:wAfter w:w="57" w:type="dxa"/>
          <w:cantSplit/>
        </w:trPr>
        <w:tc>
          <w:tcPr>
            <w:tcW w:w="866" w:type="dxa"/>
            <w:gridSpan w:val="2"/>
            <w:tcBorders>
              <w:top w:val="single" w:sz="4" w:space="0" w:color="auto"/>
              <w:left w:val="single" w:sz="18" w:space="0" w:color="auto"/>
            </w:tcBorders>
          </w:tcPr>
          <w:p w14:paraId="18C6B100" w14:textId="1A9C8024"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25.1</w:t>
            </w:r>
            <w:r w:rsidR="00B50014">
              <w:rPr>
                <w:rFonts w:eastAsia="Times New Roman" w:cs="Times New Roman"/>
                <w:szCs w:val="20"/>
                <w:lang w:eastAsia="de-CH"/>
              </w:rPr>
              <w:t>.1</w:t>
            </w:r>
          </w:p>
        </w:tc>
        <w:tc>
          <w:tcPr>
            <w:tcW w:w="3442" w:type="dxa"/>
            <w:tcBorders>
              <w:top w:val="single" w:sz="4" w:space="0" w:color="auto"/>
            </w:tcBorders>
          </w:tcPr>
          <w:p w14:paraId="5A8A0101" w14:textId="3BFE5586" w:rsidR="00AC6D24" w:rsidRPr="0003455B" w:rsidRDefault="00AC6D24" w:rsidP="00441945">
            <w:pPr>
              <w:spacing w:before="120" w:after="0"/>
            </w:pPr>
            <w:r w:rsidRPr="0003455B">
              <w:t>Liegen für alle neu</w:t>
            </w:r>
            <w:r w:rsidR="00786DF5">
              <w:t xml:space="preserve">en in der Investitionsrechnung </w:t>
            </w:r>
            <w:r w:rsidRPr="0003455B">
              <w:t>geführten Positionen gültige Kreditbeschlüsse vor?</w:t>
            </w:r>
          </w:p>
        </w:tc>
        <w:tc>
          <w:tcPr>
            <w:tcW w:w="3590" w:type="dxa"/>
            <w:tcBorders>
              <w:top w:val="single" w:sz="4" w:space="0" w:color="auto"/>
            </w:tcBorders>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4CF325EA" w14:textId="77777777" w:rsidTr="00441945">
              <w:trPr>
                <w:trHeight w:hRule="exact" w:val="397"/>
              </w:trPr>
              <w:tc>
                <w:tcPr>
                  <w:tcW w:w="3532" w:type="dxa"/>
                </w:tcPr>
                <w:p w14:paraId="74DFE8CE"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0E6615E" w14:textId="77777777" w:rsidTr="00441945">
              <w:trPr>
                <w:trHeight w:hRule="exact" w:val="397"/>
              </w:trPr>
              <w:tc>
                <w:tcPr>
                  <w:tcW w:w="3532" w:type="dxa"/>
                </w:tcPr>
                <w:p w14:paraId="27025E3F"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A5F9554" w14:textId="77777777" w:rsidTr="00441945">
              <w:trPr>
                <w:trHeight w:hRule="exact" w:val="397"/>
              </w:trPr>
              <w:tc>
                <w:tcPr>
                  <w:tcW w:w="3532" w:type="dxa"/>
                </w:tcPr>
                <w:p w14:paraId="41321BC1" w14:textId="77777777" w:rsidR="00AC6D24" w:rsidRPr="0003455B" w:rsidRDefault="00AC6D24" w:rsidP="00AC6D24">
                  <w:pPr>
                    <w:spacing w:before="120" w:after="120"/>
                    <w:rPr>
                      <w:rFonts w:eastAsia="Times New Roman" w:cs="Times New Roman"/>
                      <w:szCs w:val="20"/>
                      <w:lang w:eastAsia="de-CH"/>
                    </w:rPr>
                  </w:pPr>
                </w:p>
              </w:tc>
            </w:tr>
          </w:tbl>
          <w:p w14:paraId="7B556238" w14:textId="26484A0C"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59640"/>
            <w:placeholder>
              <w:docPart w:val="F6715EDA79244F878405170B0BF375C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15A5FCE7" w14:textId="6C035587"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50079B9B" w14:textId="77777777" w:rsidTr="003A594C">
              <w:trPr>
                <w:trHeight w:hRule="exact" w:val="397"/>
              </w:trPr>
              <w:tc>
                <w:tcPr>
                  <w:tcW w:w="1154" w:type="dxa"/>
                </w:tcPr>
                <w:p w14:paraId="176D1D3E"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90C4BCE" w14:textId="77777777" w:rsidTr="003A594C">
              <w:trPr>
                <w:trHeight w:hRule="exact" w:val="397"/>
              </w:trPr>
              <w:tc>
                <w:tcPr>
                  <w:tcW w:w="1154" w:type="dxa"/>
                </w:tcPr>
                <w:p w14:paraId="4EE9591B"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7C91E02B" w14:textId="77777777" w:rsidTr="003A594C">
              <w:trPr>
                <w:trHeight w:hRule="exact" w:val="397"/>
              </w:trPr>
              <w:tc>
                <w:tcPr>
                  <w:tcW w:w="1154" w:type="dxa"/>
                </w:tcPr>
                <w:p w14:paraId="17C5065D" w14:textId="77777777" w:rsidR="00AC6D24" w:rsidRPr="0003455B" w:rsidRDefault="00AC6D24" w:rsidP="00AC6D24">
                  <w:pPr>
                    <w:spacing w:before="120" w:after="120"/>
                    <w:rPr>
                      <w:rFonts w:eastAsia="Times New Roman" w:cs="Times New Roman"/>
                      <w:sz w:val="21"/>
                      <w:szCs w:val="20"/>
                      <w:lang w:eastAsia="de-CH"/>
                    </w:rPr>
                  </w:pPr>
                </w:p>
              </w:tc>
            </w:tr>
          </w:tbl>
          <w:p w14:paraId="1BE3D574" w14:textId="4D1AAFF3" w:rsidR="00AC6D24" w:rsidRPr="0003455B" w:rsidRDefault="00AC6D24" w:rsidP="00AC6D24">
            <w:pPr>
              <w:spacing w:before="120" w:after="120" w:line="240" w:lineRule="auto"/>
              <w:rPr>
                <w:rFonts w:eastAsia="Times New Roman" w:cs="Times New Roman"/>
                <w:sz w:val="21"/>
                <w:szCs w:val="20"/>
                <w:lang w:eastAsia="de-CH"/>
              </w:rPr>
            </w:pPr>
          </w:p>
        </w:tc>
      </w:tr>
      <w:tr w:rsidR="00441945" w:rsidRPr="0003455B" w14:paraId="2338BF91" w14:textId="77777777" w:rsidTr="00F90D8E">
        <w:trPr>
          <w:gridAfter w:val="1"/>
          <w:wAfter w:w="57" w:type="dxa"/>
          <w:cantSplit/>
        </w:trPr>
        <w:tc>
          <w:tcPr>
            <w:tcW w:w="866" w:type="dxa"/>
            <w:gridSpan w:val="2"/>
            <w:tcBorders>
              <w:left w:val="single" w:sz="18" w:space="0" w:color="auto"/>
            </w:tcBorders>
          </w:tcPr>
          <w:p w14:paraId="50E6AB9E" w14:textId="13B47282" w:rsidR="00441945" w:rsidRPr="0003455B" w:rsidRDefault="00277593" w:rsidP="00441945">
            <w:pPr>
              <w:spacing w:before="120" w:after="120" w:line="240" w:lineRule="auto"/>
              <w:rPr>
                <w:rFonts w:eastAsia="Times New Roman" w:cs="Times New Roman"/>
                <w:szCs w:val="20"/>
                <w:lang w:eastAsia="de-CH"/>
              </w:rPr>
            </w:pPr>
            <w:r>
              <w:rPr>
                <w:rFonts w:eastAsia="Times New Roman" w:cs="Times New Roman"/>
                <w:szCs w:val="20"/>
                <w:lang w:eastAsia="de-CH"/>
              </w:rPr>
              <w:t>25.1</w:t>
            </w:r>
            <w:r w:rsidR="00441945">
              <w:rPr>
                <w:rFonts w:eastAsia="Times New Roman" w:cs="Times New Roman"/>
                <w:szCs w:val="20"/>
                <w:lang w:eastAsia="de-CH"/>
              </w:rPr>
              <w:t>.2</w:t>
            </w:r>
          </w:p>
        </w:tc>
        <w:tc>
          <w:tcPr>
            <w:tcW w:w="3442" w:type="dxa"/>
          </w:tcPr>
          <w:p w14:paraId="4D60BA0F" w14:textId="68213696" w:rsidR="00441945" w:rsidRPr="0003455B" w:rsidRDefault="00441945" w:rsidP="00441945">
            <w:pPr>
              <w:spacing w:before="40" w:after="120"/>
            </w:pPr>
            <w:r>
              <w:t xml:space="preserve">Sind nur Investitionen mit </w:t>
            </w:r>
            <w:r w:rsidRPr="0003455B">
              <w:t>eine</w:t>
            </w:r>
            <w:r>
              <w:t>m</w:t>
            </w:r>
            <w:r w:rsidRPr="0003455B">
              <w:t xml:space="preserve"> mehrjährigen öffentlichen Nutzen</w:t>
            </w:r>
            <w:r>
              <w:t xml:space="preserve"> über die Investitionsrechnung verbucht worden</w:t>
            </w:r>
            <w:r w:rsidRPr="0003455B">
              <w:t>?</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1945" w:rsidRPr="0003455B" w14:paraId="1F3A544A" w14:textId="77777777" w:rsidTr="00441945">
              <w:trPr>
                <w:trHeight w:hRule="exact" w:val="397"/>
              </w:trPr>
              <w:tc>
                <w:tcPr>
                  <w:tcW w:w="3532" w:type="dxa"/>
                </w:tcPr>
                <w:p w14:paraId="12CEB675" w14:textId="77777777" w:rsidR="00441945" w:rsidRPr="0003455B" w:rsidRDefault="00441945" w:rsidP="00AF7872">
                  <w:pPr>
                    <w:spacing w:before="120" w:after="120"/>
                    <w:rPr>
                      <w:rFonts w:eastAsia="Times New Roman" w:cs="Times New Roman"/>
                      <w:szCs w:val="20"/>
                      <w:lang w:eastAsia="de-CH"/>
                    </w:rPr>
                  </w:pPr>
                </w:p>
              </w:tc>
            </w:tr>
            <w:tr w:rsidR="00441945" w:rsidRPr="0003455B" w14:paraId="3B711242" w14:textId="77777777" w:rsidTr="00441945">
              <w:trPr>
                <w:trHeight w:hRule="exact" w:val="397"/>
              </w:trPr>
              <w:tc>
                <w:tcPr>
                  <w:tcW w:w="3532" w:type="dxa"/>
                </w:tcPr>
                <w:p w14:paraId="1BC04DB0" w14:textId="77777777" w:rsidR="00441945" w:rsidRPr="0003455B" w:rsidRDefault="00441945" w:rsidP="00AF7872">
                  <w:pPr>
                    <w:spacing w:before="120" w:after="120"/>
                    <w:rPr>
                      <w:rFonts w:eastAsia="Times New Roman" w:cs="Times New Roman"/>
                      <w:szCs w:val="20"/>
                      <w:lang w:eastAsia="de-CH"/>
                    </w:rPr>
                  </w:pPr>
                </w:p>
              </w:tc>
            </w:tr>
            <w:tr w:rsidR="00441945" w:rsidRPr="0003455B" w14:paraId="664BD192" w14:textId="77777777" w:rsidTr="00441945">
              <w:trPr>
                <w:trHeight w:hRule="exact" w:val="397"/>
              </w:trPr>
              <w:tc>
                <w:tcPr>
                  <w:tcW w:w="3532" w:type="dxa"/>
                </w:tcPr>
                <w:p w14:paraId="7BD64617" w14:textId="77777777" w:rsidR="00441945" w:rsidRPr="0003455B" w:rsidRDefault="00441945" w:rsidP="00AF7872">
                  <w:pPr>
                    <w:spacing w:before="120" w:after="120"/>
                    <w:rPr>
                      <w:rFonts w:eastAsia="Times New Roman" w:cs="Times New Roman"/>
                      <w:szCs w:val="20"/>
                      <w:lang w:eastAsia="de-CH"/>
                    </w:rPr>
                  </w:pPr>
                </w:p>
              </w:tc>
            </w:tr>
          </w:tbl>
          <w:p w14:paraId="2DCB61AC" w14:textId="77777777" w:rsidR="00441945" w:rsidRPr="0003455B" w:rsidRDefault="00441945"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77315721"/>
            <w:placeholder>
              <w:docPart w:val="1A0335FDF69C4377B765CAAF45238B7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E6ECBB6" w14:textId="77777777" w:rsidR="00441945" w:rsidRPr="0003455B" w:rsidRDefault="00441945"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1945" w:rsidRPr="0003455B" w14:paraId="699065CF" w14:textId="77777777" w:rsidTr="00AF7872">
              <w:trPr>
                <w:trHeight w:hRule="exact" w:val="397"/>
              </w:trPr>
              <w:tc>
                <w:tcPr>
                  <w:tcW w:w="1154" w:type="dxa"/>
                </w:tcPr>
                <w:p w14:paraId="2B8A0938" w14:textId="77777777" w:rsidR="00441945" w:rsidRPr="0003455B" w:rsidRDefault="00441945" w:rsidP="00AF7872">
                  <w:pPr>
                    <w:spacing w:before="120" w:after="120"/>
                    <w:rPr>
                      <w:rFonts w:eastAsia="Times New Roman" w:cs="Times New Roman"/>
                      <w:sz w:val="21"/>
                      <w:szCs w:val="20"/>
                      <w:lang w:eastAsia="de-CH"/>
                    </w:rPr>
                  </w:pPr>
                </w:p>
              </w:tc>
            </w:tr>
            <w:tr w:rsidR="00441945" w:rsidRPr="0003455B" w14:paraId="58641AA3" w14:textId="77777777" w:rsidTr="00AF7872">
              <w:trPr>
                <w:trHeight w:hRule="exact" w:val="397"/>
              </w:trPr>
              <w:tc>
                <w:tcPr>
                  <w:tcW w:w="1154" w:type="dxa"/>
                </w:tcPr>
                <w:p w14:paraId="639EA671" w14:textId="77777777" w:rsidR="00441945" w:rsidRPr="0003455B" w:rsidRDefault="00441945" w:rsidP="00AF7872">
                  <w:pPr>
                    <w:spacing w:before="120" w:after="120"/>
                    <w:rPr>
                      <w:rFonts w:eastAsia="Times New Roman" w:cs="Times New Roman"/>
                      <w:sz w:val="21"/>
                      <w:szCs w:val="20"/>
                      <w:lang w:eastAsia="de-CH"/>
                    </w:rPr>
                  </w:pPr>
                </w:p>
              </w:tc>
            </w:tr>
            <w:tr w:rsidR="00441945" w:rsidRPr="0003455B" w14:paraId="332D886C" w14:textId="77777777" w:rsidTr="00AF7872">
              <w:trPr>
                <w:trHeight w:hRule="exact" w:val="397"/>
              </w:trPr>
              <w:tc>
                <w:tcPr>
                  <w:tcW w:w="1154" w:type="dxa"/>
                </w:tcPr>
                <w:p w14:paraId="135EB409" w14:textId="77777777" w:rsidR="00441945" w:rsidRPr="0003455B" w:rsidRDefault="00441945" w:rsidP="00AF7872">
                  <w:pPr>
                    <w:spacing w:before="120" w:after="120"/>
                    <w:rPr>
                      <w:rFonts w:eastAsia="Times New Roman" w:cs="Times New Roman"/>
                      <w:sz w:val="21"/>
                      <w:szCs w:val="20"/>
                      <w:lang w:eastAsia="de-CH"/>
                    </w:rPr>
                  </w:pPr>
                </w:p>
              </w:tc>
            </w:tr>
          </w:tbl>
          <w:p w14:paraId="36EFA925" w14:textId="77777777" w:rsidR="00441945" w:rsidRPr="0003455B" w:rsidRDefault="00441945" w:rsidP="00AF7872">
            <w:pPr>
              <w:spacing w:before="120" w:after="120" w:line="240" w:lineRule="auto"/>
              <w:rPr>
                <w:rFonts w:eastAsia="Times New Roman" w:cs="Times New Roman"/>
                <w:sz w:val="21"/>
                <w:szCs w:val="20"/>
                <w:lang w:eastAsia="de-CH"/>
              </w:rPr>
            </w:pPr>
          </w:p>
        </w:tc>
      </w:tr>
      <w:tr w:rsidR="00AF7872" w:rsidRPr="0003455B" w14:paraId="40085B8A" w14:textId="77777777" w:rsidTr="00F90D8E">
        <w:trPr>
          <w:gridAfter w:val="1"/>
          <w:wAfter w:w="57" w:type="dxa"/>
          <w:cantSplit/>
        </w:trPr>
        <w:tc>
          <w:tcPr>
            <w:tcW w:w="866" w:type="dxa"/>
            <w:gridSpan w:val="2"/>
            <w:tcBorders>
              <w:left w:val="single" w:sz="18" w:space="0" w:color="auto"/>
            </w:tcBorders>
          </w:tcPr>
          <w:p w14:paraId="5AC3561A" w14:textId="7F48732C" w:rsidR="00AF7872" w:rsidRPr="0003455B" w:rsidRDefault="00277593" w:rsidP="00AF7872">
            <w:pPr>
              <w:spacing w:before="120" w:after="120" w:line="240" w:lineRule="auto"/>
              <w:rPr>
                <w:rFonts w:eastAsia="Times New Roman" w:cs="Times New Roman"/>
                <w:szCs w:val="20"/>
                <w:lang w:eastAsia="de-CH"/>
              </w:rPr>
            </w:pPr>
            <w:r>
              <w:rPr>
                <w:rFonts w:eastAsia="Times New Roman" w:cs="Times New Roman"/>
                <w:szCs w:val="20"/>
                <w:lang w:eastAsia="de-CH"/>
              </w:rPr>
              <w:t>25.1</w:t>
            </w:r>
            <w:r w:rsidR="00AF7872" w:rsidRPr="0003455B">
              <w:rPr>
                <w:rFonts w:eastAsia="Times New Roman" w:cs="Times New Roman"/>
                <w:szCs w:val="20"/>
                <w:lang w:eastAsia="de-CH"/>
              </w:rPr>
              <w:t>.</w:t>
            </w:r>
            <w:r w:rsidR="00AF7872">
              <w:rPr>
                <w:rFonts w:eastAsia="Times New Roman" w:cs="Times New Roman"/>
                <w:szCs w:val="20"/>
                <w:lang w:eastAsia="de-CH"/>
              </w:rPr>
              <w:t>3</w:t>
            </w:r>
          </w:p>
        </w:tc>
        <w:tc>
          <w:tcPr>
            <w:tcW w:w="3442" w:type="dxa"/>
          </w:tcPr>
          <w:p w14:paraId="12CB07B4" w14:textId="6487F90E" w:rsidR="00AF7872" w:rsidRPr="0003455B" w:rsidRDefault="00AF7872" w:rsidP="007E2175">
            <w:pPr>
              <w:spacing w:before="120" w:after="120"/>
            </w:pPr>
            <w:r w:rsidRPr="0003455B">
              <w:t xml:space="preserve">Wurde(n) die vom </w:t>
            </w:r>
            <w:r w:rsidR="007E2175">
              <w:t xml:space="preserve">der </w:t>
            </w:r>
            <w:r w:rsidRPr="0003455B">
              <w:t>Gemeinde</w:t>
            </w:r>
            <w:r w:rsidR="007E2175">
              <w:t xml:space="preserve"> (Körperschaft)</w:t>
            </w:r>
            <w:r w:rsidRPr="0003455B">
              <w:t xml:space="preserve"> beschlossenen Aktivierungsgrenze(n) eingehalten? (</w:t>
            </w:r>
            <w:r w:rsidR="007E2175">
              <w:t>§ 8 RRV</w:t>
            </w:r>
            <w:r w:rsidRPr="0003455B">
              <w:t>)</w:t>
            </w:r>
            <w:r>
              <w:t xml:space="preserve"> </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F7872" w:rsidRPr="0003455B" w14:paraId="3AE6CEFE" w14:textId="77777777" w:rsidTr="00AF7872">
              <w:trPr>
                <w:trHeight w:hRule="exact" w:val="397"/>
              </w:trPr>
              <w:tc>
                <w:tcPr>
                  <w:tcW w:w="3532" w:type="dxa"/>
                </w:tcPr>
                <w:p w14:paraId="11F33938" w14:textId="77777777" w:rsidR="00AF7872" w:rsidRPr="0003455B" w:rsidRDefault="00AF7872" w:rsidP="00AF7872">
                  <w:pPr>
                    <w:spacing w:before="120" w:after="120"/>
                    <w:rPr>
                      <w:rFonts w:eastAsia="Times New Roman" w:cs="Times New Roman"/>
                      <w:szCs w:val="20"/>
                      <w:lang w:eastAsia="de-CH"/>
                    </w:rPr>
                  </w:pPr>
                </w:p>
              </w:tc>
            </w:tr>
            <w:tr w:rsidR="00AF7872" w:rsidRPr="0003455B" w14:paraId="62EA6696" w14:textId="77777777" w:rsidTr="00AF7872">
              <w:trPr>
                <w:trHeight w:hRule="exact" w:val="397"/>
              </w:trPr>
              <w:tc>
                <w:tcPr>
                  <w:tcW w:w="3532" w:type="dxa"/>
                </w:tcPr>
                <w:p w14:paraId="439FC236" w14:textId="77777777" w:rsidR="00AF7872" w:rsidRPr="0003455B" w:rsidRDefault="00AF7872" w:rsidP="00AF7872">
                  <w:pPr>
                    <w:spacing w:before="120" w:after="120"/>
                    <w:rPr>
                      <w:rFonts w:eastAsia="Times New Roman" w:cs="Times New Roman"/>
                      <w:szCs w:val="20"/>
                      <w:lang w:eastAsia="de-CH"/>
                    </w:rPr>
                  </w:pPr>
                </w:p>
              </w:tc>
            </w:tr>
            <w:tr w:rsidR="00DF7255" w:rsidRPr="0003455B" w14:paraId="4A6D50D7" w14:textId="77777777" w:rsidTr="00AF7872">
              <w:trPr>
                <w:trHeight w:hRule="exact" w:val="397"/>
              </w:trPr>
              <w:tc>
                <w:tcPr>
                  <w:tcW w:w="3532" w:type="dxa"/>
                </w:tcPr>
                <w:p w14:paraId="416E9595" w14:textId="77777777" w:rsidR="00DF7255" w:rsidRPr="0003455B" w:rsidRDefault="00DF7255" w:rsidP="00AF7872">
                  <w:pPr>
                    <w:spacing w:before="120" w:after="120"/>
                    <w:rPr>
                      <w:rFonts w:eastAsia="Times New Roman" w:cs="Times New Roman"/>
                      <w:szCs w:val="20"/>
                      <w:lang w:eastAsia="de-CH"/>
                    </w:rPr>
                  </w:pPr>
                </w:p>
              </w:tc>
            </w:tr>
          </w:tbl>
          <w:p w14:paraId="1FC35FB5" w14:textId="77777777" w:rsidR="00AF7872" w:rsidRPr="0003455B" w:rsidRDefault="00AF7872"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80770"/>
            <w:placeholder>
              <w:docPart w:val="CE149B89433F429096D3E350FD0BBCF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53B6D3C" w14:textId="77777777" w:rsidR="00AF7872" w:rsidRPr="0003455B" w:rsidRDefault="00AF7872"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F7872" w:rsidRPr="0003455B" w14:paraId="1B8ACCA2" w14:textId="77777777" w:rsidTr="00AF7872">
              <w:trPr>
                <w:trHeight w:hRule="exact" w:val="397"/>
              </w:trPr>
              <w:tc>
                <w:tcPr>
                  <w:tcW w:w="1154" w:type="dxa"/>
                </w:tcPr>
                <w:p w14:paraId="73DA5F66" w14:textId="77777777" w:rsidR="00AF7872" w:rsidRPr="0003455B" w:rsidRDefault="00AF7872" w:rsidP="00AF7872">
                  <w:pPr>
                    <w:spacing w:before="120" w:after="120"/>
                    <w:rPr>
                      <w:rFonts w:eastAsia="Times New Roman" w:cs="Times New Roman"/>
                      <w:sz w:val="21"/>
                      <w:szCs w:val="20"/>
                      <w:lang w:eastAsia="de-CH"/>
                    </w:rPr>
                  </w:pPr>
                </w:p>
              </w:tc>
            </w:tr>
            <w:tr w:rsidR="00AF7872" w:rsidRPr="0003455B" w14:paraId="4539B826" w14:textId="77777777" w:rsidTr="00AF7872">
              <w:trPr>
                <w:trHeight w:hRule="exact" w:val="397"/>
              </w:trPr>
              <w:tc>
                <w:tcPr>
                  <w:tcW w:w="1154" w:type="dxa"/>
                </w:tcPr>
                <w:p w14:paraId="36D93101" w14:textId="77777777" w:rsidR="00AF7872" w:rsidRPr="0003455B" w:rsidRDefault="00AF7872" w:rsidP="00AF7872">
                  <w:pPr>
                    <w:spacing w:before="120" w:after="120"/>
                    <w:rPr>
                      <w:rFonts w:eastAsia="Times New Roman" w:cs="Times New Roman"/>
                      <w:sz w:val="21"/>
                      <w:szCs w:val="20"/>
                      <w:lang w:eastAsia="de-CH"/>
                    </w:rPr>
                  </w:pPr>
                </w:p>
              </w:tc>
            </w:tr>
            <w:tr w:rsidR="00DF7255" w:rsidRPr="0003455B" w14:paraId="38DD5B84" w14:textId="77777777" w:rsidTr="00AF7872">
              <w:trPr>
                <w:trHeight w:hRule="exact" w:val="397"/>
              </w:trPr>
              <w:tc>
                <w:tcPr>
                  <w:tcW w:w="1154" w:type="dxa"/>
                </w:tcPr>
                <w:p w14:paraId="00DCFCDD" w14:textId="77777777" w:rsidR="00DF7255" w:rsidRPr="0003455B" w:rsidRDefault="00DF7255" w:rsidP="00AF7872">
                  <w:pPr>
                    <w:spacing w:before="120" w:after="120"/>
                    <w:rPr>
                      <w:rFonts w:eastAsia="Times New Roman" w:cs="Times New Roman"/>
                      <w:sz w:val="21"/>
                      <w:szCs w:val="20"/>
                      <w:lang w:eastAsia="de-CH"/>
                    </w:rPr>
                  </w:pPr>
                </w:p>
              </w:tc>
            </w:tr>
          </w:tbl>
          <w:p w14:paraId="4BB6D4A3" w14:textId="77777777" w:rsidR="00AF7872" w:rsidRPr="0003455B" w:rsidRDefault="00AF7872" w:rsidP="00AF7872">
            <w:pPr>
              <w:spacing w:before="120" w:after="120" w:line="240" w:lineRule="auto"/>
              <w:rPr>
                <w:rFonts w:eastAsia="Times New Roman" w:cs="Times New Roman"/>
                <w:sz w:val="21"/>
                <w:szCs w:val="20"/>
                <w:lang w:eastAsia="de-CH"/>
              </w:rPr>
            </w:pPr>
          </w:p>
        </w:tc>
      </w:tr>
      <w:tr w:rsidR="00FC170B" w:rsidRPr="0003455B" w14:paraId="4F3C18E3" w14:textId="77777777" w:rsidTr="00F90D8E">
        <w:trPr>
          <w:gridAfter w:val="1"/>
          <w:wAfter w:w="57" w:type="dxa"/>
          <w:cantSplit/>
        </w:trPr>
        <w:tc>
          <w:tcPr>
            <w:tcW w:w="866" w:type="dxa"/>
            <w:gridSpan w:val="2"/>
            <w:tcBorders>
              <w:left w:val="single" w:sz="18" w:space="0" w:color="auto"/>
            </w:tcBorders>
          </w:tcPr>
          <w:p w14:paraId="57D0C8FA" w14:textId="1291715D" w:rsidR="00FC170B" w:rsidRPr="0003455B" w:rsidRDefault="00277593" w:rsidP="00FC170B">
            <w:pPr>
              <w:spacing w:before="120" w:after="120" w:line="240" w:lineRule="auto"/>
              <w:rPr>
                <w:rFonts w:eastAsia="Times New Roman" w:cs="Times New Roman"/>
                <w:szCs w:val="20"/>
                <w:lang w:eastAsia="de-CH"/>
              </w:rPr>
            </w:pPr>
            <w:r>
              <w:rPr>
                <w:rFonts w:eastAsia="Times New Roman" w:cs="Times New Roman"/>
                <w:szCs w:val="20"/>
                <w:lang w:eastAsia="de-CH"/>
              </w:rPr>
              <w:t>25.1</w:t>
            </w:r>
            <w:r w:rsidR="00FC170B" w:rsidRPr="0003455B">
              <w:rPr>
                <w:rFonts w:eastAsia="Times New Roman" w:cs="Times New Roman"/>
                <w:szCs w:val="20"/>
                <w:lang w:eastAsia="de-CH"/>
              </w:rPr>
              <w:t>.</w:t>
            </w:r>
            <w:r w:rsidR="00AF7872">
              <w:rPr>
                <w:rFonts w:eastAsia="Times New Roman" w:cs="Times New Roman"/>
                <w:szCs w:val="20"/>
                <w:lang w:eastAsia="de-CH"/>
              </w:rPr>
              <w:t>4</w:t>
            </w:r>
          </w:p>
        </w:tc>
        <w:tc>
          <w:tcPr>
            <w:tcW w:w="3442" w:type="dxa"/>
          </w:tcPr>
          <w:p w14:paraId="4F6A6DC5" w14:textId="77777777" w:rsidR="00FC170B" w:rsidRDefault="00294747" w:rsidP="00AF7872">
            <w:pPr>
              <w:spacing w:before="120" w:after="120"/>
            </w:pPr>
            <w:r>
              <w:t>Wurde sichergestellt, dass Investitionen oder Desinvestitionen in Finanzvermögen nicht über die Investitionsrechnung verbucht werden</w:t>
            </w:r>
            <w:r w:rsidR="00FC170B">
              <w:t xml:space="preserve">? </w:t>
            </w:r>
          </w:p>
          <w:p w14:paraId="7FBB0F82" w14:textId="0361626E" w:rsidR="007E2175" w:rsidRPr="0003455B" w:rsidRDefault="007E2175" w:rsidP="00AF7872">
            <w:pPr>
              <w:spacing w:before="120" w:after="120"/>
            </w:pPr>
            <w:r>
              <w:t xml:space="preserve">Hinweis: Abweichungen von diesem Grundsatz sind im Anhang zur Jahresrechnung zu erläutern. </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C170B" w:rsidRPr="0003455B" w14:paraId="5E31B74A" w14:textId="77777777" w:rsidTr="00FC170B">
              <w:trPr>
                <w:trHeight w:hRule="exact" w:val="397"/>
              </w:trPr>
              <w:tc>
                <w:tcPr>
                  <w:tcW w:w="3532" w:type="dxa"/>
                </w:tcPr>
                <w:p w14:paraId="464EF59F" w14:textId="77777777" w:rsidR="00FC170B" w:rsidRPr="0003455B" w:rsidRDefault="00FC170B" w:rsidP="00AF7872">
                  <w:pPr>
                    <w:spacing w:before="120" w:after="120"/>
                    <w:rPr>
                      <w:rFonts w:eastAsia="Times New Roman" w:cs="Times New Roman"/>
                      <w:szCs w:val="20"/>
                      <w:lang w:eastAsia="de-CH"/>
                    </w:rPr>
                  </w:pPr>
                </w:p>
              </w:tc>
            </w:tr>
            <w:tr w:rsidR="00FC170B" w:rsidRPr="0003455B" w14:paraId="378C511B" w14:textId="77777777" w:rsidTr="00FC170B">
              <w:trPr>
                <w:trHeight w:hRule="exact" w:val="397"/>
              </w:trPr>
              <w:tc>
                <w:tcPr>
                  <w:tcW w:w="3532" w:type="dxa"/>
                </w:tcPr>
                <w:p w14:paraId="34518C9E" w14:textId="77777777" w:rsidR="00FC170B" w:rsidRPr="0003455B" w:rsidRDefault="00FC170B" w:rsidP="00AF7872">
                  <w:pPr>
                    <w:spacing w:before="120" w:after="120"/>
                    <w:rPr>
                      <w:rFonts w:eastAsia="Times New Roman" w:cs="Times New Roman"/>
                      <w:szCs w:val="20"/>
                      <w:lang w:eastAsia="de-CH"/>
                    </w:rPr>
                  </w:pPr>
                </w:p>
              </w:tc>
            </w:tr>
            <w:tr w:rsidR="00FC170B" w:rsidRPr="0003455B" w14:paraId="53F2229E" w14:textId="77777777" w:rsidTr="00FC170B">
              <w:trPr>
                <w:trHeight w:hRule="exact" w:val="397"/>
              </w:trPr>
              <w:tc>
                <w:tcPr>
                  <w:tcW w:w="3532" w:type="dxa"/>
                </w:tcPr>
                <w:p w14:paraId="1E70441F" w14:textId="77777777" w:rsidR="00FC170B" w:rsidRPr="0003455B" w:rsidRDefault="00FC170B" w:rsidP="00AF7872">
                  <w:pPr>
                    <w:spacing w:before="120" w:after="120"/>
                    <w:rPr>
                      <w:rFonts w:eastAsia="Times New Roman" w:cs="Times New Roman"/>
                      <w:szCs w:val="20"/>
                      <w:lang w:eastAsia="de-CH"/>
                    </w:rPr>
                  </w:pPr>
                </w:p>
              </w:tc>
            </w:tr>
            <w:tr w:rsidR="00910A3B" w:rsidRPr="0003455B" w14:paraId="61E75001" w14:textId="77777777" w:rsidTr="00FC170B">
              <w:trPr>
                <w:trHeight w:hRule="exact" w:val="397"/>
              </w:trPr>
              <w:tc>
                <w:tcPr>
                  <w:tcW w:w="3532" w:type="dxa"/>
                </w:tcPr>
                <w:p w14:paraId="2796DE9F" w14:textId="77777777" w:rsidR="00910A3B" w:rsidRPr="0003455B" w:rsidRDefault="00910A3B" w:rsidP="00AF7872">
                  <w:pPr>
                    <w:spacing w:before="120" w:after="120"/>
                    <w:rPr>
                      <w:rFonts w:eastAsia="Times New Roman" w:cs="Times New Roman"/>
                      <w:szCs w:val="20"/>
                      <w:lang w:eastAsia="de-CH"/>
                    </w:rPr>
                  </w:pPr>
                </w:p>
              </w:tc>
            </w:tr>
          </w:tbl>
          <w:p w14:paraId="62FF611E" w14:textId="77777777" w:rsidR="00FC170B" w:rsidRPr="0003455B" w:rsidRDefault="00FC170B"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68934377"/>
            <w:placeholder>
              <w:docPart w:val="331405C53771428A85CC9AEB65FE3FB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7A3DA3D2" w14:textId="77777777" w:rsidR="00FC170B" w:rsidRPr="0003455B" w:rsidRDefault="00FC170B"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C170B" w:rsidRPr="0003455B" w14:paraId="2C746ADD" w14:textId="77777777" w:rsidTr="00AF7872">
              <w:trPr>
                <w:trHeight w:hRule="exact" w:val="397"/>
              </w:trPr>
              <w:tc>
                <w:tcPr>
                  <w:tcW w:w="1154" w:type="dxa"/>
                </w:tcPr>
                <w:p w14:paraId="29C2AD05" w14:textId="77777777" w:rsidR="00FC170B" w:rsidRPr="0003455B" w:rsidRDefault="00FC170B" w:rsidP="00AF7872">
                  <w:pPr>
                    <w:spacing w:before="120" w:after="120"/>
                    <w:rPr>
                      <w:rFonts w:eastAsia="Times New Roman" w:cs="Times New Roman"/>
                      <w:sz w:val="21"/>
                      <w:szCs w:val="20"/>
                      <w:lang w:eastAsia="de-CH"/>
                    </w:rPr>
                  </w:pPr>
                </w:p>
              </w:tc>
            </w:tr>
            <w:tr w:rsidR="00FC170B" w:rsidRPr="0003455B" w14:paraId="3CA59627" w14:textId="77777777" w:rsidTr="00AF7872">
              <w:trPr>
                <w:trHeight w:hRule="exact" w:val="397"/>
              </w:trPr>
              <w:tc>
                <w:tcPr>
                  <w:tcW w:w="1154" w:type="dxa"/>
                </w:tcPr>
                <w:p w14:paraId="09347628" w14:textId="77777777" w:rsidR="00FC170B" w:rsidRPr="0003455B" w:rsidRDefault="00FC170B" w:rsidP="00AF7872">
                  <w:pPr>
                    <w:spacing w:before="120" w:after="120"/>
                    <w:rPr>
                      <w:rFonts w:eastAsia="Times New Roman" w:cs="Times New Roman"/>
                      <w:sz w:val="21"/>
                      <w:szCs w:val="20"/>
                      <w:lang w:eastAsia="de-CH"/>
                    </w:rPr>
                  </w:pPr>
                </w:p>
              </w:tc>
            </w:tr>
            <w:tr w:rsidR="00FC170B" w:rsidRPr="0003455B" w14:paraId="32AD9E80" w14:textId="77777777" w:rsidTr="00AF7872">
              <w:trPr>
                <w:trHeight w:hRule="exact" w:val="397"/>
              </w:trPr>
              <w:tc>
                <w:tcPr>
                  <w:tcW w:w="1154" w:type="dxa"/>
                </w:tcPr>
                <w:p w14:paraId="6C9BDE57" w14:textId="77777777" w:rsidR="00FC170B" w:rsidRPr="0003455B" w:rsidRDefault="00FC170B" w:rsidP="00AF7872">
                  <w:pPr>
                    <w:spacing w:before="120" w:after="120"/>
                    <w:rPr>
                      <w:rFonts w:eastAsia="Times New Roman" w:cs="Times New Roman"/>
                      <w:sz w:val="21"/>
                      <w:szCs w:val="20"/>
                      <w:lang w:eastAsia="de-CH"/>
                    </w:rPr>
                  </w:pPr>
                </w:p>
              </w:tc>
            </w:tr>
            <w:tr w:rsidR="00910A3B" w:rsidRPr="0003455B" w14:paraId="7AA123E0" w14:textId="77777777" w:rsidTr="00AF7872">
              <w:trPr>
                <w:trHeight w:hRule="exact" w:val="397"/>
              </w:trPr>
              <w:tc>
                <w:tcPr>
                  <w:tcW w:w="1154" w:type="dxa"/>
                </w:tcPr>
                <w:p w14:paraId="31E0080A" w14:textId="77777777" w:rsidR="00910A3B" w:rsidRPr="0003455B" w:rsidRDefault="00910A3B" w:rsidP="00AF7872">
                  <w:pPr>
                    <w:spacing w:before="120" w:after="120"/>
                    <w:rPr>
                      <w:rFonts w:eastAsia="Times New Roman" w:cs="Times New Roman"/>
                      <w:sz w:val="21"/>
                      <w:szCs w:val="20"/>
                      <w:lang w:eastAsia="de-CH"/>
                    </w:rPr>
                  </w:pPr>
                </w:p>
              </w:tc>
            </w:tr>
          </w:tbl>
          <w:p w14:paraId="2C86ECED" w14:textId="77777777" w:rsidR="00FC170B" w:rsidRPr="0003455B" w:rsidRDefault="00FC170B" w:rsidP="00AF7872">
            <w:pPr>
              <w:spacing w:before="120" w:after="120" w:line="240" w:lineRule="auto"/>
              <w:rPr>
                <w:rFonts w:eastAsia="Times New Roman" w:cs="Times New Roman"/>
                <w:sz w:val="21"/>
                <w:szCs w:val="20"/>
                <w:lang w:eastAsia="de-CH"/>
              </w:rPr>
            </w:pPr>
          </w:p>
        </w:tc>
      </w:tr>
      <w:tr w:rsidR="00AC6D24" w:rsidRPr="0003455B" w14:paraId="468E883F" w14:textId="77777777" w:rsidTr="00F90D8E">
        <w:trPr>
          <w:gridAfter w:val="1"/>
          <w:wAfter w:w="57" w:type="dxa"/>
          <w:cantSplit/>
        </w:trPr>
        <w:tc>
          <w:tcPr>
            <w:tcW w:w="866" w:type="dxa"/>
            <w:gridSpan w:val="2"/>
            <w:tcBorders>
              <w:left w:val="single" w:sz="18" w:space="0" w:color="auto"/>
            </w:tcBorders>
          </w:tcPr>
          <w:p w14:paraId="746419C3" w14:textId="2D8055E6"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25.1</w:t>
            </w:r>
            <w:r w:rsidR="00AC6D24" w:rsidRPr="0003455B">
              <w:rPr>
                <w:rFonts w:eastAsia="Times New Roman" w:cs="Times New Roman"/>
                <w:szCs w:val="20"/>
                <w:lang w:eastAsia="de-CH"/>
              </w:rPr>
              <w:t>.</w:t>
            </w:r>
            <w:r w:rsidR="00AF7872">
              <w:rPr>
                <w:rFonts w:eastAsia="Times New Roman" w:cs="Times New Roman"/>
                <w:szCs w:val="20"/>
                <w:lang w:eastAsia="de-CH"/>
              </w:rPr>
              <w:t>5</w:t>
            </w:r>
          </w:p>
        </w:tc>
        <w:tc>
          <w:tcPr>
            <w:tcW w:w="3442" w:type="dxa"/>
          </w:tcPr>
          <w:p w14:paraId="3F3D4114" w14:textId="67503C40" w:rsidR="00AC6D24" w:rsidRPr="0003455B" w:rsidRDefault="00AC6D24" w:rsidP="007E2175">
            <w:pPr>
              <w:spacing w:before="120" w:after="120"/>
            </w:pPr>
            <w:r w:rsidRPr="0003455B">
              <w:t>Sind die Ausgaben und Einnahmen der Investitionsrechnung korrekt in die Verpflichtungskredit</w:t>
            </w:r>
            <w:r w:rsidR="00B03A45">
              <w:t>kontrolle</w:t>
            </w:r>
            <w:r w:rsidRPr="0003455B">
              <w:t xml:space="preserve"> übertragen worden? </w:t>
            </w:r>
            <w:r w:rsidRPr="0003455B">
              <w:br/>
              <w:t>(</w:t>
            </w:r>
            <w:r w:rsidR="007E2175">
              <w:t>§ 29 RRV</w:t>
            </w:r>
            <w:r w:rsidRPr="0003455B">
              <w: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42562644" w14:textId="77777777" w:rsidTr="003A594C">
              <w:trPr>
                <w:trHeight w:hRule="exact" w:val="397"/>
              </w:trPr>
              <w:tc>
                <w:tcPr>
                  <w:tcW w:w="3532" w:type="dxa"/>
                </w:tcPr>
                <w:p w14:paraId="5E67773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69D8E535" w14:textId="77777777" w:rsidTr="003A594C">
              <w:trPr>
                <w:trHeight w:hRule="exact" w:val="397"/>
              </w:trPr>
              <w:tc>
                <w:tcPr>
                  <w:tcW w:w="3532" w:type="dxa"/>
                </w:tcPr>
                <w:p w14:paraId="7E06E700"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0986552" w14:textId="77777777" w:rsidTr="003A594C">
              <w:trPr>
                <w:trHeight w:hRule="exact" w:val="397"/>
              </w:trPr>
              <w:tc>
                <w:tcPr>
                  <w:tcW w:w="3532" w:type="dxa"/>
                </w:tcPr>
                <w:p w14:paraId="40DE05FC" w14:textId="77777777" w:rsidR="00AC6D24" w:rsidRPr="0003455B" w:rsidRDefault="00AC6D24" w:rsidP="00AC6D24">
                  <w:pPr>
                    <w:spacing w:before="120" w:after="120"/>
                    <w:rPr>
                      <w:rFonts w:eastAsia="Times New Roman" w:cs="Times New Roman"/>
                      <w:szCs w:val="20"/>
                      <w:lang w:eastAsia="de-CH"/>
                    </w:rPr>
                  </w:pPr>
                </w:p>
              </w:tc>
            </w:tr>
            <w:tr w:rsidR="00AC6D24" w:rsidRPr="0003455B" w14:paraId="47C2618D" w14:textId="77777777" w:rsidTr="003A594C">
              <w:trPr>
                <w:trHeight w:hRule="exact" w:val="397"/>
              </w:trPr>
              <w:tc>
                <w:tcPr>
                  <w:tcW w:w="3532" w:type="dxa"/>
                </w:tcPr>
                <w:p w14:paraId="6D2F399E" w14:textId="77777777" w:rsidR="00AC6D24" w:rsidRPr="0003455B" w:rsidRDefault="00AC6D24" w:rsidP="00AC6D24">
                  <w:pPr>
                    <w:spacing w:before="120" w:after="120"/>
                    <w:rPr>
                      <w:rFonts w:eastAsia="Times New Roman" w:cs="Times New Roman"/>
                      <w:szCs w:val="20"/>
                      <w:lang w:eastAsia="de-CH"/>
                    </w:rPr>
                  </w:pPr>
                </w:p>
              </w:tc>
            </w:tr>
          </w:tbl>
          <w:p w14:paraId="2BF68431" w14:textId="0AF18487"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85581870"/>
            <w:placeholder>
              <w:docPart w:val="72AFD8E9FCE6463EB4C7B2FEFDC5D3E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B3A232B" w14:textId="1FEBD300"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347378B3" w14:textId="77777777" w:rsidTr="003A594C">
              <w:trPr>
                <w:trHeight w:hRule="exact" w:val="397"/>
              </w:trPr>
              <w:tc>
                <w:tcPr>
                  <w:tcW w:w="1154" w:type="dxa"/>
                </w:tcPr>
                <w:p w14:paraId="3AB45D7E"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51D6D087" w14:textId="77777777" w:rsidTr="003A594C">
              <w:trPr>
                <w:trHeight w:hRule="exact" w:val="397"/>
              </w:trPr>
              <w:tc>
                <w:tcPr>
                  <w:tcW w:w="1154" w:type="dxa"/>
                </w:tcPr>
                <w:p w14:paraId="4CEA4145"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938FA33" w14:textId="77777777" w:rsidTr="003A594C">
              <w:trPr>
                <w:trHeight w:hRule="exact" w:val="397"/>
              </w:trPr>
              <w:tc>
                <w:tcPr>
                  <w:tcW w:w="1154" w:type="dxa"/>
                </w:tcPr>
                <w:p w14:paraId="390AAA6D"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57097FA9" w14:textId="77777777" w:rsidTr="003A594C">
              <w:trPr>
                <w:trHeight w:hRule="exact" w:val="397"/>
              </w:trPr>
              <w:tc>
                <w:tcPr>
                  <w:tcW w:w="1154" w:type="dxa"/>
                </w:tcPr>
                <w:p w14:paraId="3B4EBF31" w14:textId="77777777" w:rsidR="00AC6D24" w:rsidRPr="0003455B" w:rsidRDefault="00AC6D24" w:rsidP="00AC6D24">
                  <w:pPr>
                    <w:spacing w:before="120" w:after="120"/>
                    <w:rPr>
                      <w:rFonts w:eastAsia="Times New Roman" w:cs="Times New Roman"/>
                      <w:sz w:val="21"/>
                      <w:szCs w:val="20"/>
                      <w:lang w:eastAsia="de-CH"/>
                    </w:rPr>
                  </w:pPr>
                </w:p>
              </w:tc>
            </w:tr>
          </w:tbl>
          <w:p w14:paraId="7063FA84" w14:textId="4331C062"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14:paraId="7B69313C" w14:textId="77777777" w:rsidTr="006D2A91">
        <w:trPr>
          <w:gridAfter w:val="1"/>
          <w:wAfter w:w="57" w:type="dxa"/>
          <w:cantSplit/>
        </w:trPr>
        <w:tc>
          <w:tcPr>
            <w:tcW w:w="866" w:type="dxa"/>
            <w:gridSpan w:val="2"/>
          </w:tcPr>
          <w:p w14:paraId="650DC11C" w14:textId="62A87773"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25.1</w:t>
            </w:r>
            <w:r w:rsidR="00B50014">
              <w:rPr>
                <w:rFonts w:eastAsia="Times New Roman" w:cs="Times New Roman"/>
                <w:szCs w:val="20"/>
                <w:lang w:eastAsia="de-CH"/>
              </w:rPr>
              <w:t>.</w:t>
            </w:r>
            <w:r w:rsidR="00AF7872">
              <w:rPr>
                <w:rFonts w:eastAsia="Times New Roman" w:cs="Times New Roman"/>
                <w:szCs w:val="20"/>
                <w:lang w:eastAsia="de-CH"/>
              </w:rPr>
              <w:t>6</w:t>
            </w:r>
          </w:p>
        </w:tc>
        <w:tc>
          <w:tcPr>
            <w:tcW w:w="3442" w:type="dxa"/>
          </w:tcPr>
          <w:p w14:paraId="5BB64269" w14:textId="64B3683F" w:rsidR="00AC6D24" w:rsidRPr="0003455B" w:rsidRDefault="00AC6D24" w:rsidP="00B03A45">
            <w:pPr>
              <w:spacing w:before="120" w:after="120"/>
            </w:pPr>
            <w:r w:rsidRPr="0003455B">
              <w:t>Stimmen die Zahlen der Verpflichtungskredit</w:t>
            </w:r>
            <w:r w:rsidR="00B03A45">
              <w:t>kontrolle</w:t>
            </w:r>
            <w:r w:rsidRPr="0003455B">
              <w:t xml:space="preserve"> per 1. Januar mit denjenigen der revidierten Verpflichtungs</w:t>
            </w:r>
            <w:r w:rsidR="00AF7872">
              <w:t>-</w:t>
            </w:r>
            <w:r w:rsidRPr="0003455B">
              <w:t xml:space="preserve">kredittabelle des Vorjahres per 31. Dezember überein? </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6B28EB8E" w14:textId="77777777" w:rsidTr="00AF7872">
              <w:trPr>
                <w:trHeight w:hRule="exact" w:val="397"/>
              </w:trPr>
              <w:tc>
                <w:tcPr>
                  <w:tcW w:w="3532" w:type="dxa"/>
                </w:tcPr>
                <w:p w14:paraId="471E2973"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6A0D4FB" w14:textId="77777777" w:rsidTr="00AF7872">
              <w:trPr>
                <w:trHeight w:hRule="exact" w:val="397"/>
              </w:trPr>
              <w:tc>
                <w:tcPr>
                  <w:tcW w:w="3532" w:type="dxa"/>
                </w:tcPr>
                <w:p w14:paraId="1BE18B11" w14:textId="77777777" w:rsidR="00AC6D24" w:rsidRPr="0003455B" w:rsidRDefault="00AC6D24" w:rsidP="00AC6D24">
                  <w:pPr>
                    <w:spacing w:before="120" w:after="120"/>
                    <w:rPr>
                      <w:rFonts w:eastAsia="Times New Roman" w:cs="Times New Roman"/>
                      <w:szCs w:val="20"/>
                      <w:lang w:eastAsia="de-CH"/>
                    </w:rPr>
                  </w:pPr>
                </w:p>
              </w:tc>
            </w:tr>
            <w:tr w:rsidR="00AC6D24" w:rsidRPr="0003455B" w14:paraId="465BCC6A" w14:textId="77777777" w:rsidTr="00AF7872">
              <w:trPr>
                <w:trHeight w:hRule="exact" w:val="397"/>
              </w:trPr>
              <w:tc>
                <w:tcPr>
                  <w:tcW w:w="3532" w:type="dxa"/>
                </w:tcPr>
                <w:p w14:paraId="531777CD" w14:textId="77777777" w:rsidR="00AC6D24" w:rsidRPr="0003455B" w:rsidRDefault="00AC6D24" w:rsidP="00AC6D24">
                  <w:pPr>
                    <w:spacing w:before="120" w:after="120"/>
                    <w:rPr>
                      <w:rFonts w:eastAsia="Times New Roman" w:cs="Times New Roman"/>
                      <w:szCs w:val="20"/>
                      <w:lang w:eastAsia="de-CH"/>
                    </w:rPr>
                  </w:pPr>
                </w:p>
              </w:tc>
            </w:tr>
            <w:tr w:rsidR="00AC6D24" w:rsidRPr="0003455B" w14:paraId="1D318A08" w14:textId="77777777" w:rsidTr="00AF7872">
              <w:trPr>
                <w:trHeight w:hRule="exact" w:val="397"/>
              </w:trPr>
              <w:tc>
                <w:tcPr>
                  <w:tcW w:w="3532" w:type="dxa"/>
                </w:tcPr>
                <w:p w14:paraId="3C6F8441" w14:textId="77777777" w:rsidR="00AC6D24" w:rsidRPr="0003455B" w:rsidRDefault="00AC6D24" w:rsidP="00AC6D24">
                  <w:pPr>
                    <w:spacing w:before="120" w:after="120"/>
                    <w:rPr>
                      <w:rFonts w:eastAsia="Times New Roman" w:cs="Times New Roman"/>
                      <w:szCs w:val="20"/>
                      <w:lang w:eastAsia="de-CH"/>
                    </w:rPr>
                  </w:pPr>
                </w:p>
              </w:tc>
            </w:tr>
          </w:tbl>
          <w:p w14:paraId="7A1E9DEB" w14:textId="47763D4D"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7110466"/>
            <w:placeholder>
              <w:docPart w:val="4A2AC56F5D264EFDB9F199ABA937980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039D302B" w14:textId="3FBAFBBB"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1D454494" w14:textId="77777777" w:rsidTr="003A594C">
              <w:trPr>
                <w:trHeight w:hRule="exact" w:val="397"/>
              </w:trPr>
              <w:tc>
                <w:tcPr>
                  <w:tcW w:w="1154" w:type="dxa"/>
                </w:tcPr>
                <w:p w14:paraId="7AFB7F08"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061EA51" w14:textId="77777777" w:rsidTr="003A594C">
              <w:trPr>
                <w:trHeight w:hRule="exact" w:val="397"/>
              </w:trPr>
              <w:tc>
                <w:tcPr>
                  <w:tcW w:w="1154" w:type="dxa"/>
                </w:tcPr>
                <w:p w14:paraId="0564A02F"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515C536A" w14:textId="77777777" w:rsidTr="003A594C">
              <w:trPr>
                <w:trHeight w:hRule="exact" w:val="397"/>
              </w:trPr>
              <w:tc>
                <w:tcPr>
                  <w:tcW w:w="1154" w:type="dxa"/>
                </w:tcPr>
                <w:p w14:paraId="4766E497"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3F09A103" w14:textId="77777777" w:rsidTr="003A594C">
              <w:trPr>
                <w:trHeight w:hRule="exact" w:val="397"/>
              </w:trPr>
              <w:tc>
                <w:tcPr>
                  <w:tcW w:w="1154" w:type="dxa"/>
                </w:tcPr>
                <w:p w14:paraId="7601D307" w14:textId="77777777" w:rsidR="00AC6D24" w:rsidRPr="0003455B" w:rsidRDefault="00AC6D24" w:rsidP="00AC6D24">
                  <w:pPr>
                    <w:spacing w:before="120" w:after="120"/>
                    <w:rPr>
                      <w:rFonts w:eastAsia="Times New Roman" w:cs="Times New Roman"/>
                      <w:sz w:val="21"/>
                      <w:szCs w:val="20"/>
                      <w:lang w:eastAsia="de-CH"/>
                    </w:rPr>
                  </w:pPr>
                </w:p>
              </w:tc>
            </w:tr>
          </w:tbl>
          <w:p w14:paraId="404D9566" w14:textId="1D221EF7" w:rsidR="00AC6D24" w:rsidRPr="0003455B" w:rsidRDefault="00AC6D24" w:rsidP="00AC6D24">
            <w:pPr>
              <w:spacing w:before="120" w:after="120" w:line="240" w:lineRule="auto"/>
              <w:rPr>
                <w:rFonts w:eastAsia="Times New Roman" w:cs="Times New Roman"/>
                <w:sz w:val="21"/>
                <w:szCs w:val="20"/>
                <w:lang w:eastAsia="de-CH"/>
              </w:rPr>
            </w:pPr>
          </w:p>
        </w:tc>
      </w:tr>
      <w:tr w:rsidR="009E6385" w:rsidRPr="0003455B" w14:paraId="2358E64F" w14:textId="77777777" w:rsidTr="006D2A91">
        <w:trPr>
          <w:gridAfter w:val="1"/>
          <w:wAfter w:w="57" w:type="dxa"/>
          <w:cantSplit/>
        </w:trPr>
        <w:tc>
          <w:tcPr>
            <w:tcW w:w="866" w:type="dxa"/>
            <w:gridSpan w:val="2"/>
          </w:tcPr>
          <w:p w14:paraId="3798590B" w14:textId="1013583D" w:rsidR="009E6385" w:rsidRPr="0003455B" w:rsidRDefault="00277593" w:rsidP="0035022D">
            <w:pPr>
              <w:spacing w:before="120" w:after="120" w:line="240" w:lineRule="auto"/>
              <w:rPr>
                <w:rFonts w:eastAsia="Times New Roman" w:cs="Times New Roman"/>
                <w:szCs w:val="20"/>
                <w:lang w:eastAsia="de-CH"/>
              </w:rPr>
            </w:pPr>
            <w:r>
              <w:rPr>
                <w:rFonts w:eastAsia="Times New Roman" w:cs="Times New Roman"/>
                <w:szCs w:val="20"/>
                <w:lang w:eastAsia="de-CH"/>
              </w:rPr>
              <w:t>25.1</w:t>
            </w:r>
            <w:r w:rsidR="009E6385" w:rsidRPr="0003455B">
              <w:rPr>
                <w:rFonts w:eastAsia="Times New Roman" w:cs="Times New Roman"/>
                <w:szCs w:val="20"/>
                <w:lang w:eastAsia="de-CH"/>
              </w:rPr>
              <w:t>.</w:t>
            </w:r>
            <w:r w:rsidR="009E6385">
              <w:rPr>
                <w:rFonts w:eastAsia="Times New Roman" w:cs="Times New Roman"/>
                <w:szCs w:val="20"/>
                <w:lang w:eastAsia="de-CH"/>
              </w:rPr>
              <w:t>7</w:t>
            </w:r>
          </w:p>
        </w:tc>
        <w:tc>
          <w:tcPr>
            <w:tcW w:w="3442" w:type="dxa"/>
          </w:tcPr>
          <w:p w14:paraId="1D366C12" w14:textId="02A306B6" w:rsidR="009E6385" w:rsidRPr="0003455B" w:rsidRDefault="009E6385" w:rsidP="007E2175">
            <w:pPr>
              <w:spacing w:before="120" w:after="120"/>
            </w:pPr>
            <w:r w:rsidRPr="0003455B">
              <w:t xml:space="preserve">Wurden bei überschrittenen Verpflichtungskrediten die erforderlichen </w:t>
            </w:r>
            <w:r w:rsidR="007E2175">
              <w:t>Zusatz</w:t>
            </w:r>
            <w:r w:rsidRPr="0003455B">
              <w:t>kr</w:t>
            </w:r>
            <w:r>
              <w:t xml:space="preserve">edite eingeholt? </w:t>
            </w:r>
            <w:r>
              <w:br/>
              <w:t>(</w:t>
            </w:r>
            <w:r w:rsidR="007E2175">
              <w:t>§ 30 RRV</w:t>
            </w:r>
            <w:r>
              <w:t>)</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E6385" w:rsidRPr="0003455B" w14:paraId="6F2B4C7A" w14:textId="77777777" w:rsidTr="00FB4DFE">
              <w:trPr>
                <w:trHeight w:hRule="exact" w:val="397"/>
              </w:trPr>
              <w:tc>
                <w:tcPr>
                  <w:tcW w:w="3532" w:type="dxa"/>
                </w:tcPr>
                <w:p w14:paraId="4BDCC2D5" w14:textId="77777777" w:rsidR="009E6385" w:rsidRPr="0003455B" w:rsidRDefault="009E6385" w:rsidP="0035022D">
                  <w:pPr>
                    <w:spacing w:before="120" w:after="120"/>
                    <w:rPr>
                      <w:rFonts w:eastAsia="Times New Roman" w:cs="Times New Roman"/>
                      <w:szCs w:val="20"/>
                      <w:lang w:eastAsia="de-CH"/>
                    </w:rPr>
                  </w:pPr>
                </w:p>
              </w:tc>
            </w:tr>
            <w:tr w:rsidR="009E6385" w:rsidRPr="0003455B" w14:paraId="0DECBE91" w14:textId="77777777" w:rsidTr="00FB4DFE">
              <w:trPr>
                <w:trHeight w:hRule="exact" w:val="397"/>
              </w:trPr>
              <w:tc>
                <w:tcPr>
                  <w:tcW w:w="3532" w:type="dxa"/>
                </w:tcPr>
                <w:p w14:paraId="6B21E21F" w14:textId="77777777" w:rsidR="009E6385" w:rsidRPr="0003455B" w:rsidRDefault="009E6385" w:rsidP="0035022D">
                  <w:pPr>
                    <w:spacing w:before="120" w:after="120"/>
                    <w:rPr>
                      <w:rFonts w:eastAsia="Times New Roman" w:cs="Times New Roman"/>
                      <w:szCs w:val="20"/>
                      <w:lang w:eastAsia="de-CH"/>
                    </w:rPr>
                  </w:pPr>
                </w:p>
              </w:tc>
            </w:tr>
            <w:tr w:rsidR="009E6385" w:rsidRPr="0003455B" w14:paraId="0F90A57E" w14:textId="77777777" w:rsidTr="00FB4DFE">
              <w:trPr>
                <w:trHeight w:hRule="exact" w:val="397"/>
              </w:trPr>
              <w:tc>
                <w:tcPr>
                  <w:tcW w:w="3532" w:type="dxa"/>
                </w:tcPr>
                <w:p w14:paraId="4E578B87" w14:textId="77777777" w:rsidR="009E6385" w:rsidRPr="0003455B" w:rsidRDefault="009E6385" w:rsidP="0035022D">
                  <w:pPr>
                    <w:spacing w:before="120" w:after="120"/>
                    <w:rPr>
                      <w:rFonts w:eastAsia="Times New Roman" w:cs="Times New Roman"/>
                      <w:szCs w:val="20"/>
                      <w:lang w:eastAsia="de-CH"/>
                    </w:rPr>
                  </w:pPr>
                </w:p>
              </w:tc>
            </w:tr>
            <w:tr w:rsidR="009E6385" w:rsidRPr="0003455B" w14:paraId="45C7B7A0" w14:textId="77777777" w:rsidTr="00FB4DFE">
              <w:trPr>
                <w:trHeight w:hRule="exact" w:val="397"/>
              </w:trPr>
              <w:tc>
                <w:tcPr>
                  <w:tcW w:w="3532" w:type="dxa"/>
                </w:tcPr>
                <w:p w14:paraId="3B299862" w14:textId="77777777" w:rsidR="009E6385" w:rsidRPr="0003455B" w:rsidRDefault="009E6385" w:rsidP="0035022D">
                  <w:pPr>
                    <w:spacing w:before="120" w:after="120"/>
                    <w:rPr>
                      <w:rFonts w:eastAsia="Times New Roman" w:cs="Times New Roman"/>
                      <w:szCs w:val="20"/>
                      <w:lang w:eastAsia="de-CH"/>
                    </w:rPr>
                  </w:pPr>
                </w:p>
              </w:tc>
            </w:tr>
          </w:tbl>
          <w:p w14:paraId="207F6DC0" w14:textId="77777777" w:rsidR="009E6385" w:rsidRPr="0003455B" w:rsidRDefault="009E6385"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2007155"/>
            <w:placeholder>
              <w:docPart w:val="F34B3BE3A00340BBAFB6CB79C419B47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53A22CF9" w14:textId="77777777" w:rsidR="009E6385" w:rsidRPr="0003455B" w:rsidRDefault="009E6385"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E6385" w:rsidRPr="0003455B" w14:paraId="2B015962" w14:textId="77777777" w:rsidTr="0035022D">
              <w:trPr>
                <w:trHeight w:hRule="exact" w:val="397"/>
              </w:trPr>
              <w:tc>
                <w:tcPr>
                  <w:tcW w:w="1154" w:type="dxa"/>
                </w:tcPr>
                <w:p w14:paraId="0FA43E93" w14:textId="77777777" w:rsidR="009E6385" w:rsidRPr="0003455B" w:rsidRDefault="009E6385" w:rsidP="0035022D">
                  <w:pPr>
                    <w:spacing w:before="120" w:after="120"/>
                    <w:rPr>
                      <w:rFonts w:eastAsia="Times New Roman" w:cs="Times New Roman"/>
                      <w:sz w:val="21"/>
                      <w:szCs w:val="20"/>
                      <w:lang w:eastAsia="de-CH"/>
                    </w:rPr>
                  </w:pPr>
                </w:p>
              </w:tc>
            </w:tr>
            <w:tr w:rsidR="009E6385" w:rsidRPr="0003455B" w14:paraId="2F86DCC8" w14:textId="77777777" w:rsidTr="0035022D">
              <w:trPr>
                <w:trHeight w:hRule="exact" w:val="397"/>
              </w:trPr>
              <w:tc>
                <w:tcPr>
                  <w:tcW w:w="1154" w:type="dxa"/>
                </w:tcPr>
                <w:p w14:paraId="6DCEBF1E" w14:textId="77777777" w:rsidR="009E6385" w:rsidRPr="0003455B" w:rsidRDefault="009E6385" w:rsidP="0035022D">
                  <w:pPr>
                    <w:spacing w:before="120" w:after="120"/>
                    <w:rPr>
                      <w:rFonts w:eastAsia="Times New Roman" w:cs="Times New Roman"/>
                      <w:sz w:val="21"/>
                      <w:szCs w:val="20"/>
                      <w:lang w:eastAsia="de-CH"/>
                    </w:rPr>
                  </w:pPr>
                </w:p>
              </w:tc>
            </w:tr>
            <w:tr w:rsidR="009E6385" w:rsidRPr="0003455B" w14:paraId="5987E70D" w14:textId="77777777" w:rsidTr="0035022D">
              <w:trPr>
                <w:trHeight w:hRule="exact" w:val="397"/>
              </w:trPr>
              <w:tc>
                <w:tcPr>
                  <w:tcW w:w="1154" w:type="dxa"/>
                </w:tcPr>
                <w:p w14:paraId="63D0BA4C" w14:textId="77777777" w:rsidR="009E6385" w:rsidRPr="0003455B" w:rsidRDefault="009E6385" w:rsidP="0035022D">
                  <w:pPr>
                    <w:spacing w:before="120" w:after="120"/>
                    <w:rPr>
                      <w:rFonts w:eastAsia="Times New Roman" w:cs="Times New Roman"/>
                      <w:sz w:val="21"/>
                      <w:szCs w:val="20"/>
                      <w:lang w:eastAsia="de-CH"/>
                    </w:rPr>
                  </w:pPr>
                </w:p>
              </w:tc>
            </w:tr>
            <w:tr w:rsidR="009E6385" w:rsidRPr="0003455B" w14:paraId="1C0FA0BA" w14:textId="77777777" w:rsidTr="0035022D">
              <w:trPr>
                <w:trHeight w:hRule="exact" w:val="397"/>
              </w:trPr>
              <w:tc>
                <w:tcPr>
                  <w:tcW w:w="1154" w:type="dxa"/>
                </w:tcPr>
                <w:p w14:paraId="4DB7B7B6" w14:textId="77777777" w:rsidR="009E6385" w:rsidRPr="0003455B" w:rsidRDefault="009E6385" w:rsidP="0035022D">
                  <w:pPr>
                    <w:spacing w:before="120" w:after="120"/>
                    <w:rPr>
                      <w:rFonts w:eastAsia="Times New Roman" w:cs="Times New Roman"/>
                      <w:sz w:val="21"/>
                      <w:szCs w:val="20"/>
                      <w:lang w:eastAsia="de-CH"/>
                    </w:rPr>
                  </w:pPr>
                </w:p>
              </w:tc>
            </w:tr>
          </w:tbl>
          <w:p w14:paraId="468CD1C9" w14:textId="77777777" w:rsidR="009E6385" w:rsidRPr="0003455B" w:rsidRDefault="009E6385" w:rsidP="0035022D">
            <w:pPr>
              <w:spacing w:before="120" w:after="120" w:line="240" w:lineRule="auto"/>
              <w:rPr>
                <w:rFonts w:eastAsia="Times New Roman" w:cs="Times New Roman"/>
                <w:sz w:val="21"/>
                <w:szCs w:val="20"/>
                <w:lang w:eastAsia="de-CH"/>
              </w:rPr>
            </w:pPr>
          </w:p>
        </w:tc>
      </w:tr>
      <w:tr w:rsidR="00AC6D24" w:rsidRPr="0003455B" w14:paraId="28D5DD6B" w14:textId="77777777" w:rsidTr="006D2A91">
        <w:trPr>
          <w:gridAfter w:val="1"/>
          <w:wAfter w:w="57" w:type="dxa"/>
          <w:cantSplit/>
        </w:trPr>
        <w:tc>
          <w:tcPr>
            <w:tcW w:w="866" w:type="dxa"/>
            <w:gridSpan w:val="2"/>
          </w:tcPr>
          <w:p w14:paraId="4973E523" w14:textId="41B014A9"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25.1</w:t>
            </w:r>
            <w:r w:rsidR="00AC6D24" w:rsidRPr="0003455B">
              <w:rPr>
                <w:rFonts w:eastAsia="Times New Roman" w:cs="Times New Roman"/>
                <w:szCs w:val="20"/>
                <w:lang w:eastAsia="de-CH"/>
              </w:rPr>
              <w:t>.</w:t>
            </w:r>
            <w:r w:rsidR="00FB4DFE">
              <w:rPr>
                <w:rFonts w:eastAsia="Times New Roman" w:cs="Times New Roman"/>
                <w:szCs w:val="20"/>
                <w:lang w:eastAsia="de-CH"/>
              </w:rPr>
              <w:t>8</w:t>
            </w:r>
          </w:p>
        </w:tc>
        <w:tc>
          <w:tcPr>
            <w:tcW w:w="3442" w:type="dxa"/>
          </w:tcPr>
          <w:p w14:paraId="35521568" w14:textId="4EF18897" w:rsidR="00AC6D24" w:rsidRPr="0003455B" w:rsidRDefault="00AC6D24" w:rsidP="00AC6D24">
            <w:pPr>
              <w:spacing w:before="120" w:after="120"/>
            </w:pPr>
            <w:r w:rsidRPr="0003455B">
              <w:t>Können die wesentlichen Abweichungen zwischen gesprochenem Kredit und den effektiven Kreditabrechnungen sachgerecht erklärt werden?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05F57358" w14:textId="77777777" w:rsidTr="00FB4DFE">
              <w:trPr>
                <w:trHeight w:hRule="exact" w:val="397"/>
              </w:trPr>
              <w:tc>
                <w:tcPr>
                  <w:tcW w:w="3532" w:type="dxa"/>
                </w:tcPr>
                <w:p w14:paraId="7B3A4852" w14:textId="77777777" w:rsidR="00AC6D24" w:rsidRPr="0003455B" w:rsidRDefault="00AC6D24" w:rsidP="00AC6D24">
                  <w:pPr>
                    <w:spacing w:before="120" w:after="120"/>
                    <w:rPr>
                      <w:rFonts w:eastAsia="Times New Roman" w:cs="Times New Roman"/>
                      <w:szCs w:val="20"/>
                      <w:lang w:eastAsia="de-CH"/>
                    </w:rPr>
                  </w:pPr>
                </w:p>
              </w:tc>
            </w:tr>
            <w:tr w:rsidR="00AC6D24" w:rsidRPr="0003455B" w14:paraId="7C2BE534" w14:textId="77777777" w:rsidTr="00FB4DFE">
              <w:trPr>
                <w:trHeight w:hRule="exact" w:val="397"/>
              </w:trPr>
              <w:tc>
                <w:tcPr>
                  <w:tcW w:w="3532" w:type="dxa"/>
                </w:tcPr>
                <w:p w14:paraId="3456ACB2" w14:textId="77777777" w:rsidR="00AC6D24" w:rsidRPr="0003455B" w:rsidRDefault="00AC6D24" w:rsidP="00AC6D24">
                  <w:pPr>
                    <w:spacing w:before="120" w:after="120"/>
                    <w:rPr>
                      <w:rFonts w:eastAsia="Times New Roman" w:cs="Times New Roman"/>
                      <w:szCs w:val="20"/>
                      <w:lang w:eastAsia="de-CH"/>
                    </w:rPr>
                  </w:pPr>
                </w:p>
              </w:tc>
            </w:tr>
            <w:tr w:rsidR="00AC6D24" w:rsidRPr="0003455B" w14:paraId="47EF05FC" w14:textId="77777777" w:rsidTr="00FB4DFE">
              <w:trPr>
                <w:trHeight w:hRule="exact" w:val="397"/>
              </w:trPr>
              <w:tc>
                <w:tcPr>
                  <w:tcW w:w="3532" w:type="dxa"/>
                </w:tcPr>
                <w:p w14:paraId="3B04F31A" w14:textId="77777777" w:rsidR="00AC6D24" w:rsidRPr="0003455B" w:rsidRDefault="00AC6D24" w:rsidP="00AC6D24">
                  <w:pPr>
                    <w:spacing w:before="120" w:after="120"/>
                    <w:rPr>
                      <w:rFonts w:eastAsia="Times New Roman" w:cs="Times New Roman"/>
                      <w:szCs w:val="20"/>
                      <w:lang w:eastAsia="de-CH"/>
                    </w:rPr>
                  </w:pPr>
                </w:p>
              </w:tc>
            </w:tr>
            <w:tr w:rsidR="00AC6D24" w:rsidRPr="0003455B" w14:paraId="70D81A9C" w14:textId="77777777" w:rsidTr="00FB4DFE">
              <w:trPr>
                <w:trHeight w:hRule="exact" w:val="397"/>
              </w:trPr>
              <w:tc>
                <w:tcPr>
                  <w:tcW w:w="3532" w:type="dxa"/>
                </w:tcPr>
                <w:p w14:paraId="518EDD99" w14:textId="77777777" w:rsidR="00AC6D24" w:rsidRPr="0003455B" w:rsidRDefault="00AC6D24" w:rsidP="00AC6D24">
                  <w:pPr>
                    <w:spacing w:before="120" w:after="120"/>
                    <w:rPr>
                      <w:rFonts w:eastAsia="Times New Roman" w:cs="Times New Roman"/>
                      <w:szCs w:val="20"/>
                      <w:lang w:eastAsia="de-CH"/>
                    </w:rPr>
                  </w:pPr>
                </w:p>
              </w:tc>
            </w:tr>
          </w:tbl>
          <w:p w14:paraId="290C1904" w14:textId="124B76F4"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56358355"/>
            <w:placeholder>
              <w:docPart w:val="48C3D644743445749AFEE7BAF7F2D88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502866F3" w14:textId="37C570B6"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7D98B924" w14:textId="77777777" w:rsidTr="003A594C">
              <w:trPr>
                <w:trHeight w:hRule="exact" w:val="397"/>
              </w:trPr>
              <w:tc>
                <w:tcPr>
                  <w:tcW w:w="1154" w:type="dxa"/>
                </w:tcPr>
                <w:p w14:paraId="2CBD84B4"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E2EC5E8" w14:textId="77777777" w:rsidTr="003A594C">
              <w:trPr>
                <w:trHeight w:hRule="exact" w:val="397"/>
              </w:trPr>
              <w:tc>
                <w:tcPr>
                  <w:tcW w:w="1154" w:type="dxa"/>
                </w:tcPr>
                <w:p w14:paraId="67038C6B"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2D865D47" w14:textId="77777777" w:rsidTr="003A594C">
              <w:trPr>
                <w:trHeight w:hRule="exact" w:val="397"/>
              </w:trPr>
              <w:tc>
                <w:tcPr>
                  <w:tcW w:w="1154" w:type="dxa"/>
                </w:tcPr>
                <w:p w14:paraId="336B1160"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5E673EA" w14:textId="77777777" w:rsidTr="003A594C">
              <w:trPr>
                <w:trHeight w:hRule="exact" w:val="397"/>
              </w:trPr>
              <w:tc>
                <w:tcPr>
                  <w:tcW w:w="1154" w:type="dxa"/>
                </w:tcPr>
                <w:p w14:paraId="64D7CD28" w14:textId="77777777" w:rsidR="00AC6D24" w:rsidRPr="0003455B" w:rsidRDefault="00AC6D24" w:rsidP="00AC6D24">
                  <w:pPr>
                    <w:spacing w:before="120" w:after="120"/>
                    <w:rPr>
                      <w:rFonts w:eastAsia="Times New Roman" w:cs="Times New Roman"/>
                      <w:sz w:val="21"/>
                      <w:szCs w:val="20"/>
                      <w:lang w:eastAsia="de-CH"/>
                    </w:rPr>
                  </w:pPr>
                </w:p>
              </w:tc>
            </w:tr>
          </w:tbl>
          <w:p w14:paraId="39025078" w14:textId="70F50C09" w:rsidR="00AC6D24" w:rsidRPr="0003455B" w:rsidRDefault="00AC6D24" w:rsidP="00AC6D24">
            <w:pPr>
              <w:spacing w:before="120" w:after="120" w:line="240" w:lineRule="auto"/>
              <w:rPr>
                <w:rFonts w:eastAsia="Times New Roman" w:cs="Times New Roman"/>
                <w:sz w:val="21"/>
                <w:szCs w:val="20"/>
                <w:lang w:eastAsia="de-CH"/>
              </w:rPr>
            </w:pPr>
          </w:p>
        </w:tc>
      </w:tr>
      <w:tr w:rsidR="00B257B9" w:rsidRPr="0003455B" w14:paraId="0B37F300" w14:textId="77777777" w:rsidTr="00F90D8E">
        <w:trPr>
          <w:gridAfter w:val="1"/>
          <w:wAfter w:w="57" w:type="dxa"/>
          <w:cantSplit/>
        </w:trPr>
        <w:tc>
          <w:tcPr>
            <w:tcW w:w="866" w:type="dxa"/>
            <w:gridSpan w:val="2"/>
          </w:tcPr>
          <w:p w14:paraId="7AAE1DCA" w14:textId="1EFC6F9C" w:rsidR="00B257B9" w:rsidRPr="0003455B" w:rsidRDefault="00277593" w:rsidP="0035022D">
            <w:pPr>
              <w:spacing w:before="120" w:after="120" w:line="240" w:lineRule="auto"/>
              <w:rPr>
                <w:rFonts w:eastAsia="Times New Roman" w:cs="Times New Roman"/>
                <w:szCs w:val="20"/>
                <w:lang w:eastAsia="de-CH"/>
              </w:rPr>
            </w:pPr>
            <w:r>
              <w:rPr>
                <w:rFonts w:eastAsia="Times New Roman" w:cs="Times New Roman"/>
                <w:szCs w:val="20"/>
                <w:lang w:eastAsia="de-CH"/>
              </w:rPr>
              <w:t>25.1</w:t>
            </w:r>
            <w:r w:rsidR="00B257B9">
              <w:rPr>
                <w:rFonts w:eastAsia="Times New Roman" w:cs="Times New Roman"/>
                <w:szCs w:val="20"/>
                <w:lang w:eastAsia="de-CH"/>
              </w:rPr>
              <w:t>.9</w:t>
            </w:r>
          </w:p>
        </w:tc>
        <w:tc>
          <w:tcPr>
            <w:tcW w:w="3442" w:type="dxa"/>
          </w:tcPr>
          <w:p w14:paraId="74945FD7" w14:textId="77777777" w:rsidR="007E2175" w:rsidRDefault="00B257B9" w:rsidP="007E2175">
            <w:pPr>
              <w:spacing w:before="120" w:after="120"/>
            </w:pPr>
            <w:r w:rsidRPr="0003455B">
              <w:t xml:space="preserve">Wurden die Salden der Investitionskonten auf die richtigen Bilanzkonten übertragen und brutto abgeschlossen? </w:t>
            </w:r>
          </w:p>
          <w:p w14:paraId="4780B4AB" w14:textId="7B2DAAF8" w:rsidR="00B257B9" w:rsidRPr="0003455B" w:rsidRDefault="00B257B9" w:rsidP="007E2175">
            <w:pPr>
              <w:spacing w:before="120" w:after="120"/>
            </w:pPr>
            <w:r>
              <w:t xml:space="preserve">Hinweis: </w:t>
            </w:r>
            <w:r w:rsidRPr="0003455B">
              <w:t>Aktivierun</w:t>
            </w:r>
            <w:r>
              <w:t>gen und Passivierungen prüfen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257B9" w:rsidRPr="0003455B" w14:paraId="22E4FA1C" w14:textId="77777777" w:rsidTr="00B257B9">
              <w:trPr>
                <w:trHeight w:hRule="exact" w:val="397"/>
              </w:trPr>
              <w:tc>
                <w:tcPr>
                  <w:tcW w:w="3532" w:type="dxa"/>
                </w:tcPr>
                <w:p w14:paraId="2F9FDCC3" w14:textId="77777777" w:rsidR="00B257B9" w:rsidRPr="0003455B" w:rsidRDefault="00B257B9" w:rsidP="0035022D">
                  <w:pPr>
                    <w:spacing w:before="120" w:after="120"/>
                    <w:rPr>
                      <w:rFonts w:eastAsia="Times New Roman" w:cs="Times New Roman"/>
                      <w:szCs w:val="20"/>
                      <w:lang w:eastAsia="de-CH"/>
                    </w:rPr>
                  </w:pPr>
                </w:p>
              </w:tc>
            </w:tr>
            <w:tr w:rsidR="00B257B9" w:rsidRPr="0003455B" w14:paraId="6EB1BE28" w14:textId="77777777" w:rsidTr="00B257B9">
              <w:trPr>
                <w:trHeight w:hRule="exact" w:val="397"/>
              </w:trPr>
              <w:tc>
                <w:tcPr>
                  <w:tcW w:w="3532" w:type="dxa"/>
                </w:tcPr>
                <w:p w14:paraId="455BD2C6" w14:textId="77777777" w:rsidR="00B257B9" w:rsidRPr="0003455B" w:rsidRDefault="00B257B9" w:rsidP="0035022D">
                  <w:pPr>
                    <w:spacing w:before="120" w:after="120"/>
                    <w:rPr>
                      <w:rFonts w:eastAsia="Times New Roman" w:cs="Times New Roman"/>
                      <w:szCs w:val="20"/>
                      <w:lang w:eastAsia="de-CH"/>
                    </w:rPr>
                  </w:pPr>
                </w:p>
              </w:tc>
            </w:tr>
            <w:tr w:rsidR="00B257B9" w:rsidRPr="0003455B" w14:paraId="282CEB52" w14:textId="77777777" w:rsidTr="00B257B9">
              <w:trPr>
                <w:trHeight w:hRule="exact" w:val="397"/>
              </w:trPr>
              <w:tc>
                <w:tcPr>
                  <w:tcW w:w="3532" w:type="dxa"/>
                </w:tcPr>
                <w:p w14:paraId="33D908A2" w14:textId="77777777" w:rsidR="00B257B9" w:rsidRPr="0003455B" w:rsidRDefault="00B257B9" w:rsidP="0035022D">
                  <w:pPr>
                    <w:spacing w:before="120" w:after="120"/>
                    <w:rPr>
                      <w:rFonts w:eastAsia="Times New Roman" w:cs="Times New Roman"/>
                      <w:szCs w:val="20"/>
                      <w:lang w:eastAsia="de-CH"/>
                    </w:rPr>
                  </w:pPr>
                </w:p>
              </w:tc>
            </w:tr>
            <w:tr w:rsidR="00B257B9" w:rsidRPr="0003455B" w14:paraId="35D7E7B5" w14:textId="77777777" w:rsidTr="00B257B9">
              <w:trPr>
                <w:trHeight w:hRule="exact" w:val="397"/>
              </w:trPr>
              <w:tc>
                <w:tcPr>
                  <w:tcW w:w="3532" w:type="dxa"/>
                </w:tcPr>
                <w:p w14:paraId="5E4C72AB" w14:textId="77777777" w:rsidR="00B257B9" w:rsidRPr="0003455B" w:rsidRDefault="00B257B9" w:rsidP="0035022D">
                  <w:pPr>
                    <w:spacing w:before="120" w:after="120"/>
                    <w:rPr>
                      <w:rFonts w:eastAsia="Times New Roman" w:cs="Times New Roman"/>
                      <w:szCs w:val="20"/>
                      <w:lang w:eastAsia="de-CH"/>
                    </w:rPr>
                  </w:pPr>
                </w:p>
              </w:tc>
            </w:tr>
          </w:tbl>
          <w:p w14:paraId="74A73125" w14:textId="77777777" w:rsidR="00B257B9" w:rsidRPr="0003455B" w:rsidRDefault="00B257B9"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2218951"/>
            <w:placeholder>
              <w:docPart w:val="6289B02010514028BAF2EE594D9AA930"/>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4D1542C4" w14:textId="77777777" w:rsidR="00B257B9" w:rsidRPr="0003455B" w:rsidRDefault="00B257B9"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257B9" w:rsidRPr="0003455B" w14:paraId="31D60F39" w14:textId="77777777" w:rsidTr="0035022D">
              <w:trPr>
                <w:trHeight w:hRule="exact" w:val="397"/>
              </w:trPr>
              <w:tc>
                <w:tcPr>
                  <w:tcW w:w="1154" w:type="dxa"/>
                </w:tcPr>
                <w:p w14:paraId="43AF2974" w14:textId="77777777" w:rsidR="00B257B9" w:rsidRPr="0003455B" w:rsidRDefault="00B257B9" w:rsidP="0035022D">
                  <w:pPr>
                    <w:spacing w:before="120" w:after="120"/>
                    <w:rPr>
                      <w:rFonts w:eastAsia="Times New Roman" w:cs="Times New Roman"/>
                      <w:sz w:val="21"/>
                      <w:szCs w:val="20"/>
                      <w:lang w:eastAsia="de-CH"/>
                    </w:rPr>
                  </w:pPr>
                </w:p>
              </w:tc>
            </w:tr>
            <w:tr w:rsidR="00B257B9" w:rsidRPr="0003455B" w14:paraId="7862B8DC" w14:textId="77777777" w:rsidTr="0035022D">
              <w:trPr>
                <w:trHeight w:hRule="exact" w:val="397"/>
              </w:trPr>
              <w:tc>
                <w:tcPr>
                  <w:tcW w:w="1154" w:type="dxa"/>
                </w:tcPr>
                <w:p w14:paraId="7C12CD81" w14:textId="77777777" w:rsidR="00B257B9" w:rsidRPr="0003455B" w:rsidRDefault="00B257B9" w:rsidP="0035022D">
                  <w:pPr>
                    <w:spacing w:before="120" w:after="120"/>
                    <w:rPr>
                      <w:rFonts w:eastAsia="Times New Roman" w:cs="Times New Roman"/>
                      <w:sz w:val="21"/>
                      <w:szCs w:val="20"/>
                      <w:lang w:eastAsia="de-CH"/>
                    </w:rPr>
                  </w:pPr>
                </w:p>
              </w:tc>
            </w:tr>
            <w:tr w:rsidR="00B257B9" w:rsidRPr="0003455B" w14:paraId="7962D63C" w14:textId="77777777" w:rsidTr="0035022D">
              <w:trPr>
                <w:trHeight w:hRule="exact" w:val="397"/>
              </w:trPr>
              <w:tc>
                <w:tcPr>
                  <w:tcW w:w="1154" w:type="dxa"/>
                </w:tcPr>
                <w:p w14:paraId="7E5AB872" w14:textId="77777777" w:rsidR="00B257B9" w:rsidRPr="0003455B" w:rsidRDefault="00B257B9" w:rsidP="0035022D">
                  <w:pPr>
                    <w:spacing w:before="120" w:after="120"/>
                    <w:rPr>
                      <w:rFonts w:eastAsia="Times New Roman" w:cs="Times New Roman"/>
                      <w:sz w:val="21"/>
                      <w:szCs w:val="20"/>
                      <w:lang w:eastAsia="de-CH"/>
                    </w:rPr>
                  </w:pPr>
                </w:p>
              </w:tc>
            </w:tr>
            <w:tr w:rsidR="00B257B9" w:rsidRPr="0003455B" w14:paraId="270295FD" w14:textId="77777777" w:rsidTr="0035022D">
              <w:trPr>
                <w:trHeight w:hRule="exact" w:val="397"/>
              </w:trPr>
              <w:tc>
                <w:tcPr>
                  <w:tcW w:w="1154" w:type="dxa"/>
                </w:tcPr>
                <w:p w14:paraId="5FC1C07E" w14:textId="77777777" w:rsidR="00B257B9" w:rsidRPr="0003455B" w:rsidRDefault="00B257B9" w:rsidP="0035022D">
                  <w:pPr>
                    <w:spacing w:before="120" w:after="120"/>
                    <w:rPr>
                      <w:rFonts w:eastAsia="Times New Roman" w:cs="Times New Roman"/>
                      <w:sz w:val="21"/>
                      <w:szCs w:val="20"/>
                      <w:lang w:eastAsia="de-CH"/>
                    </w:rPr>
                  </w:pPr>
                </w:p>
              </w:tc>
            </w:tr>
          </w:tbl>
          <w:p w14:paraId="7A578937" w14:textId="77777777" w:rsidR="00B257B9" w:rsidRPr="0003455B" w:rsidRDefault="00B257B9" w:rsidP="0035022D">
            <w:pPr>
              <w:spacing w:before="120" w:after="120" w:line="240" w:lineRule="auto"/>
              <w:rPr>
                <w:rFonts w:eastAsia="Times New Roman" w:cs="Times New Roman"/>
                <w:sz w:val="21"/>
                <w:szCs w:val="20"/>
                <w:lang w:eastAsia="de-CH"/>
              </w:rPr>
            </w:pPr>
          </w:p>
        </w:tc>
      </w:tr>
      <w:tr w:rsidR="00AC6D24" w:rsidRPr="0003455B" w14:paraId="6964A10D" w14:textId="77777777" w:rsidTr="00F90D8E">
        <w:trPr>
          <w:gridAfter w:val="1"/>
          <w:wAfter w:w="57" w:type="dxa"/>
          <w:cantSplit/>
        </w:trPr>
        <w:tc>
          <w:tcPr>
            <w:tcW w:w="866" w:type="dxa"/>
            <w:gridSpan w:val="2"/>
            <w:tcBorders>
              <w:left w:val="single" w:sz="18" w:space="0" w:color="auto"/>
            </w:tcBorders>
          </w:tcPr>
          <w:p w14:paraId="543BF9BD" w14:textId="5A64F3C3"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25.1</w:t>
            </w:r>
            <w:r w:rsidR="00B257B9">
              <w:rPr>
                <w:rFonts w:eastAsia="Times New Roman" w:cs="Times New Roman"/>
                <w:szCs w:val="20"/>
                <w:lang w:eastAsia="de-CH"/>
              </w:rPr>
              <w:t>.10</w:t>
            </w:r>
          </w:p>
        </w:tc>
        <w:tc>
          <w:tcPr>
            <w:tcW w:w="3442" w:type="dxa"/>
          </w:tcPr>
          <w:p w14:paraId="55988EB5" w14:textId="3237CC38" w:rsidR="00AC6D24" w:rsidRPr="0003455B" w:rsidRDefault="00AC6D24" w:rsidP="00AC6D24">
            <w:pPr>
              <w:spacing w:before="120" w:after="120"/>
            </w:pPr>
            <w:r w:rsidRPr="0003455B">
              <w:t>Wurden die Nettoinvestitionen korrekt aktiviert? (Gesamtsumme der Investition abzüglich erhaltene Subvention)</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3860FD0A" w14:textId="77777777" w:rsidTr="00B257B9">
              <w:trPr>
                <w:trHeight w:hRule="exact" w:val="397"/>
              </w:trPr>
              <w:tc>
                <w:tcPr>
                  <w:tcW w:w="3532" w:type="dxa"/>
                </w:tcPr>
                <w:p w14:paraId="00FB00F9"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2EB140D" w14:textId="77777777" w:rsidTr="00B257B9">
              <w:trPr>
                <w:trHeight w:hRule="exact" w:val="397"/>
              </w:trPr>
              <w:tc>
                <w:tcPr>
                  <w:tcW w:w="3532" w:type="dxa"/>
                </w:tcPr>
                <w:p w14:paraId="7BD84564" w14:textId="77777777" w:rsidR="00AC6D24" w:rsidRPr="0003455B" w:rsidRDefault="00AC6D24" w:rsidP="00AC6D24">
                  <w:pPr>
                    <w:spacing w:before="120" w:after="120"/>
                    <w:rPr>
                      <w:rFonts w:eastAsia="Times New Roman" w:cs="Times New Roman"/>
                      <w:szCs w:val="20"/>
                      <w:lang w:eastAsia="de-CH"/>
                    </w:rPr>
                  </w:pPr>
                </w:p>
              </w:tc>
            </w:tr>
            <w:tr w:rsidR="00AC6D24" w:rsidRPr="0003455B" w14:paraId="13CB50E3" w14:textId="77777777" w:rsidTr="00B257B9">
              <w:trPr>
                <w:trHeight w:hRule="exact" w:val="397"/>
              </w:trPr>
              <w:tc>
                <w:tcPr>
                  <w:tcW w:w="3532" w:type="dxa"/>
                </w:tcPr>
                <w:p w14:paraId="7F6D00F9" w14:textId="77777777" w:rsidR="00AC6D24" w:rsidRPr="0003455B" w:rsidRDefault="00AC6D24" w:rsidP="00AC6D24">
                  <w:pPr>
                    <w:spacing w:before="120" w:after="120"/>
                    <w:rPr>
                      <w:rFonts w:eastAsia="Times New Roman" w:cs="Times New Roman"/>
                      <w:szCs w:val="20"/>
                      <w:lang w:eastAsia="de-CH"/>
                    </w:rPr>
                  </w:pPr>
                </w:p>
              </w:tc>
            </w:tr>
          </w:tbl>
          <w:p w14:paraId="58A78C72" w14:textId="7EEF8070" w:rsidR="00AC6D24" w:rsidRPr="0003455B" w:rsidRDefault="00AC6D24" w:rsidP="00AC6D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40426725"/>
            <w:placeholder>
              <w:docPart w:val="21D66DC589FC44B79AB12611F05F938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EC3D153" w14:textId="79EAD4D3" w:rsidR="00AC6D24" w:rsidRPr="0003455B" w:rsidRDefault="00AC6D24" w:rsidP="00AC6D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4D03F186" w14:textId="77777777" w:rsidTr="003A594C">
              <w:trPr>
                <w:trHeight w:hRule="exact" w:val="397"/>
              </w:trPr>
              <w:tc>
                <w:tcPr>
                  <w:tcW w:w="1154" w:type="dxa"/>
                </w:tcPr>
                <w:p w14:paraId="019F0809"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094DFC02" w14:textId="77777777" w:rsidTr="003A594C">
              <w:trPr>
                <w:trHeight w:hRule="exact" w:val="397"/>
              </w:trPr>
              <w:tc>
                <w:tcPr>
                  <w:tcW w:w="1154" w:type="dxa"/>
                </w:tcPr>
                <w:p w14:paraId="2B557A9F"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2791409" w14:textId="77777777" w:rsidTr="003A594C">
              <w:trPr>
                <w:trHeight w:hRule="exact" w:val="397"/>
              </w:trPr>
              <w:tc>
                <w:tcPr>
                  <w:tcW w:w="1154" w:type="dxa"/>
                </w:tcPr>
                <w:p w14:paraId="0FC98ED4" w14:textId="77777777" w:rsidR="00AC6D24" w:rsidRPr="0003455B" w:rsidRDefault="00AC6D24" w:rsidP="00AC6D24">
                  <w:pPr>
                    <w:spacing w:before="120" w:after="120"/>
                    <w:rPr>
                      <w:rFonts w:eastAsia="Times New Roman" w:cs="Times New Roman"/>
                      <w:sz w:val="21"/>
                      <w:szCs w:val="20"/>
                      <w:lang w:eastAsia="de-CH"/>
                    </w:rPr>
                  </w:pPr>
                </w:p>
              </w:tc>
            </w:tr>
          </w:tbl>
          <w:p w14:paraId="294223D0" w14:textId="22C77357" w:rsidR="00AC6D24" w:rsidRPr="0003455B" w:rsidRDefault="00AC6D24" w:rsidP="00AC6D24">
            <w:pPr>
              <w:spacing w:before="120" w:after="120" w:line="240" w:lineRule="auto"/>
              <w:rPr>
                <w:rFonts w:eastAsia="Times New Roman" w:cs="Times New Roman"/>
                <w:sz w:val="21"/>
                <w:szCs w:val="20"/>
                <w:lang w:eastAsia="de-CH"/>
              </w:rPr>
            </w:pPr>
          </w:p>
        </w:tc>
      </w:tr>
      <w:tr w:rsidR="00AC6D24" w:rsidRPr="0003455B" w14:paraId="1031B43C" w14:textId="77777777" w:rsidTr="006D2A91">
        <w:trPr>
          <w:gridAfter w:val="1"/>
          <w:wAfter w:w="57" w:type="dxa"/>
          <w:cantSplit/>
        </w:trPr>
        <w:tc>
          <w:tcPr>
            <w:tcW w:w="866" w:type="dxa"/>
            <w:gridSpan w:val="2"/>
          </w:tcPr>
          <w:p w14:paraId="60BBACF3" w14:textId="07072B67" w:rsidR="00AC6D24" w:rsidRPr="0003455B" w:rsidRDefault="00277593" w:rsidP="00AC6D24">
            <w:pPr>
              <w:spacing w:before="120" w:after="120" w:line="240" w:lineRule="auto"/>
              <w:rPr>
                <w:rFonts w:eastAsia="Times New Roman" w:cs="Times New Roman"/>
                <w:szCs w:val="20"/>
                <w:lang w:eastAsia="de-CH"/>
              </w:rPr>
            </w:pPr>
            <w:r>
              <w:rPr>
                <w:rFonts w:eastAsia="Times New Roman" w:cs="Times New Roman"/>
                <w:szCs w:val="20"/>
                <w:lang w:eastAsia="de-CH"/>
              </w:rPr>
              <w:t>25.1</w:t>
            </w:r>
            <w:r w:rsidR="00B50014">
              <w:rPr>
                <w:rFonts w:eastAsia="Times New Roman" w:cs="Times New Roman"/>
                <w:szCs w:val="20"/>
                <w:lang w:eastAsia="de-CH"/>
              </w:rPr>
              <w:t>.</w:t>
            </w:r>
            <w:r w:rsidR="001B717C">
              <w:rPr>
                <w:rFonts w:eastAsia="Times New Roman" w:cs="Times New Roman"/>
                <w:szCs w:val="20"/>
                <w:lang w:eastAsia="de-CH"/>
              </w:rPr>
              <w:t>11</w:t>
            </w:r>
          </w:p>
        </w:tc>
        <w:tc>
          <w:tcPr>
            <w:tcW w:w="3442" w:type="dxa"/>
          </w:tcPr>
          <w:p w14:paraId="1AE6C2AB" w14:textId="77777777" w:rsidR="00AC6D24" w:rsidRPr="0003455B" w:rsidRDefault="00AC6D24" w:rsidP="00AC6D24">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p>
          <w:p w14:paraId="21C6CC2D"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Klarheit und Richtigkeit</w:t>
            </w:r>
          </w:p>
          <w:p w14:paraId="62939AB6"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Stetigkeit in Darstellung und Bewertung</w:t>
            </w:r>
          </w:p>
          <w:p w14:paraId="53A31314"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Verrechnungsverbot (Bruttoprinzip)</w:t>
            </w:r>
          </w:p>
          <w:p w14:paraId="321FD3BD" w14:textId="77777777" w:rsidR="00AC6D24" w:rsidRPr="0003455B" w:rsidRDefault="00AC6D24" w:rsidP="005D058B">
            <w:pPr>
              <w:numPr>
                <w:ilvl w:val="0"/>
                <w:numId w:val="38"/>
              </w:numPr>
              <w:spacing w:after="0" w:line="240" w:lineRule="auto"/>
              <w:ind w:left="213" w:hanging="213"/>
              <w:rPr>
                <w:rFonts w:eastAsia="Times New Roman" w:cs="Times New Roman"/>
                <w:szCs w:val="20"/>
                <w:lang w:eastAsia="de-CH"/>
              </w:rPr>
            </w:pPr>
            <w:r w:rsidRPr="0003455B">
              <w:rPr>
                <w:rFonts w:eastAsia="Times New Roman" w:cs="Times New Roman"/>
                <w:szCs w:val="20"/>
                <w:lang w:eastAsia="de-CH"/>
              </w:rPr>
              <w:t>Vollständigkeit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C6D24" w:rsidRPr="0003455B" w14:paraId="58CBB06D" w14:textId="77777777" w:rsidTr="003A594C">
              <w:trPr>
                <w:trHeight w:hRule="exact" w:val="397"/>
              </w:trPr>
              <w:tc>
                <w:tcPr>
                  <w:tcW w:w="3532" w:type="dxa"/>
                </w:tcPr>
                <w:p w14:paraId="0A0ABB9A" w14:textId="77777777" w:rsidR="00AC6D24" w:rsidRPr="0003455B" w:rsidRDefault="00AC6D24" w:rsidP="00AC6D24">
                  <w:pPr>
                    <w:spacing w:before="120" w:after="120"/>
                    <w:rPr>
                      <w:rFonts w:eastAsia="Times New Roman" w:cs="Times New Roman"/>
                      <w:szCs w:val="20"/>
                      <w:lang w:eastAsia="de-CH"/>
                    </w:rPr>
                  </w:pPr>
                </w:p>
              </w:tc>
            </w:tr>
            <w:tr w:rsidR="00AC6D24" w:rsidRPr="0003455B" w14:paraId="34076C6B" w14:textId="77777777" w:rsidTr="003A594C">
              <w:trPr>
                <w:trHeight w:hRule="exact" w:val="397"/>
              </w:trPr>
              <w:tc>
                <w:tcPr>
                  <w:tcW w:w="3532" w:type="dxa"/>
                </w:tcPr>
                <w:p w14:paraId="193C2941"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646635A" w14:textId="77777777" w:rsidTr="003A594C">
              <w:trPr>
                <w:trHeight w:hRule="exact" w:val="397"/>
              </w:trPr>
              <w:tc>
                <w:tcPr>
                  <w:tcW w:w="3532" w:type="dxa"/>
                </w:tcPr>
                <w:p w14:paraId="1BD71B7E"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9FA09E1" w14:textId="77777777" w:rsidTr="003A594C">
              <w:trPr>
                <w:trHeight w:hRule="exact" w:val="397"/>
              </w:trPr>
              <w:tc>
                <w:tcPr>
                  <w:tcW w:w="3532" w:type="dxa"/>
                </w:tcPr>
                <w:p w14:paraId="09374FB8" w14:textId="77777777" w:rsidR="00AC6D24" w:rsidRPr="0003455B" w:rsidRDefault="00AC6D24" w:rsidP="00AC6D24">
                  <w:pPr>
                    <w:spacing w:before="120" w:after="120"/>
                    <w:rPr>
                      <w:rFonts w:eastAsia="Times New Roman" w:cs="Times New Roman"/>
                      <w:szCs w:val="20"/>
                      <w:lang w:eastAsia="de-CH"/>
                    </w:rPr>
                  </w:pPr>
                </w:p>
              </w:tc>
            </w:tr>
            <w:tr w:rsidR="00AC6D24" w:rsidRPr="0003455B" w14:paraId="224E672A" w14:textId="77777777" w:rsidTr="003A594C">
              <w:trPr>
                <w:trHeight w:hRule="exact" w:val="397"/>
              </w:trPr>
              <w:tc>
                <w:tcPr>
                  <w:tcW w:w="3532" w:type="dxa"/>
                </w:tcPr>
                <w:p w14:paraId="29224218" w14:textId="77777777" w:rsidR="00AC6D24" w:rsidRPr="0003455B" w:rsidRDefault="00AC6D24" w:rsidP="00AC6D24">
                  <w:pPr>
                    <w:spacing w:before="120" w:after="120"/>
                    <w:rPr>
                      <w:rFonts w:eastAsia="Times New Roman" w:cs="Times New Roman"/>
                      <w:szCs w:val="20"/>
                      <w:lang w:eastAsia="de-CH"/>
                    </w:rPr>
                  </w:pPr>
                </w:p>
              </w:tc>
            </w:tr>
            <w:tr w:rsidR="00AC6D24" w:rsidRPr="0003455B" w14:paraId="06EB83CC" w14:textId="77777777" w:rsidTr="003A594C">
              <w:trPr>
                <w:trHeight w:hRule="exact" w:val="397"/>
              </w:trPr>
              <w:tc>
                <w:tcPr>
                  <w:tcW w:w="3532" w:type="dxa"/>
                </w:tcPr>
                <w:p w14:paraId="71709405" w14:textId="77777777" w:rsidR="00AC6D24" w:rsidRPr="0003455B" w:rsidRDefault="00AC6D24" w:rsidP="00AC6D24">
                  <w:pPr>
                    <w:spacing w:before="120" w:after="120"/>
                    <w:rPr>
                      <w:rFonts w:eastAsia="Times New Roman" w:cs="Times New Roman"/>
                      <w:szCs w:val="20"/>
                      <w:lang w:eastAsia="de-CH"/>
                    </w:rPr>
                  </w:pPr>
                </w:p>
              </w:tc>
            </w:tr>
          </w:tbl>
          <w:p w14:paraId="755E3E79" w14:textId="77777777" w:rsidR="00AC6D24" w:rsidRPr="0003455B" w:rsidRDefault="00AC6D24" w:rsidP="00AC6D24">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43643818"/>
            <w:placeholder>
              <w:docPart w:val="4F9DB62CDB444A4D93342EB7C055E00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3B8F8C70" w14:textId="77777777" w:rsidR="00AC6D24" w:rsidRPr="0003455B" w:rsidRDefault="00AC6D24" w:rsidP="00AC6D24">
                <w:pPr>
                  <w:spacing w:after="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C6D24" w:rsidRPr="0003455B" w14:paraId="0A9AAE65" w14:textId="77777777" w:rsidTr="003A594C">
              <w:trPr>
                <w:trHeight w:hRule="exact" w:val="397"/>
              </w:trPr>
              <w:tc>
                <w:tcPr>
                  <w:tcW w:w="1154" w:type="dxa"/>
                </w:tcPr>
                <w:p w14:paraId="0D0B6E7F"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6DBA20D8" w14:textId="77777777" w:rsidTr="003A594C">
              <w:trPr>
                <w:trHeight w:hRule="exact" w:val="397"/>
              </w:trPr>
              <w:tc>
                <w:tcPr>
                  <w:tcW w:w="1154" w:type="dxa"/>
                </w:tcPr>
                <w:p w14:paraId="6B210B44"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23370DD3" w14:textId="77777777" w:rsidTr="003A594C">
              <w:trPr>
                <w:trHeight w:hRule="exact" w:val="397"/>
              </w:trPr>
              <w:tc>
                <w:tcPr>
                  <w:tcW w:w="1154" w:type="dxa"/>
                </w:tcPr>
                <w:p w14:paraId="188AE31A"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7A24C716" w14:textId="77777777" w:rsidTr="003A594C">
              <w:trPr>
                <w:trHeight w:hRule="exact" w:val="397"/>
              </w:trPr>
              <w:tc>
                <w:tcPr>
                  <w:tcW w:w="1154" w:type="dxa"/>
                </w:tcPr>
                <w:p w14:paraId="731EA820"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43BB061B" w14:textId="77777777" w:rsidTr="003A594C">
              <w:trPr>
                <w:trHeight w:hRule="exact" w:val="397"/>
              </w:trPr>
              <w:tc>
                <w:tcPr>
                  <w:tcW w:w="1154" w:type="dxa"/>
                </w:tcPr>
                <w:p w14:paraId="618EF0DC" w14:textId="77777777" w:rsidR="00AC6D24" w:rsidRPr="0003455B" w:rsidRDefault="00AC6D24" w:rsidP="00AC6D24">
                  <w:pPr>
                    <w:spacing w:before="120" w:after="120"/>
                    <w:rPr>
                      <w:rFonts w:eastAsia="Times New Roman" w:cs="Times New Roman"/>
                      <w:sz w:val="21"/>
                      <w:szCs w:val="20"/>
                      <w:lang w:eastAsia="de-CH"/>
                    </w:rPr>
                  </w:pPr>
                </w:p>
              </w:tc>
            </w:tr>
            <w:tr w:rsidR="00AC6D24" w:rsidRPr="0003455B" w14:paraId="1937C83F" w14:textId="77777777" w:rsidTr="003A594C">
              <w:trPr>
                <w:trHeight w:hRule="exact" w:val="397"/>
              </w:trPr>
              <w:tc>
                <w:tcPr>
                  <w:tcW w:w="1154" w:type="dxa"/>
                </w:tcPr>
                <w:p w14:paraId="2F66E3A4" w14:textId="77777777" w:rsidR="00AC6D24" w:rsidRPr="0003455B" w:rsidRDefault="00AC6D24" w:rsidP="00AC6D24">
                  <w:pPr>
                    <w:spacing w:before="120" w:after="120"/>
                    <w:rPr>
                      <w:rFonts w:eastAsia="Times New Roman" w:cs="Times New Roman"/>
                      <w:sz w:val="21"/>
                      <w:szCs w:val="20"/>
                      <w:lang w:eastAsia="de-CH"/>
                    </w:rPr>
                  </w:pPr>
                </w:p>
              </w:tc>
            </w:tr>
          </w:tbl>
          <w:p w14:paraId="121A2608" w14:textId="77777777" w:rsidR="00AC6D24" w:rsidRPr="0003455B" w:rsidRDefault="00AC6D24" w:rsidP="00AC6D24">
            <w:pPr>
              <w:spacing w:before="120" w:after="120" w:line="240" w:lineRule="auto"/>
              <w:rPr>
                <w:rFonts w:eastAsia="Times New Roman" w:cs="Times New Roman"/>
                <w:szCs w:val="20"/>
                <w:lang w:eastAsia="de-CH"/>
              </w:rPr>
            </w:pPr>
          </w:p>
        </w:tc>
      </w:tr>
    </w:tbl>
    <w:p w14:paraId="24E770E4" w14:textId="77777777" w:rsidR="00F546CA" w:rsidRPr="0003455B" w:rsidRDefault="00F546CA" w:rsidP="00F546CA">
      <w:pPr>
        <w:rPr>
          <w:sz w:val="22"/>
        </w:rPr>
        <w:sectPr w:rsidR="00F546CA" w:rsidRPr="0003455B" w:rsidSect="00CF2FF5">
          <w:footerReference w:type="default" r:id="rId39"/>
          <w:pgSz w:w="11906" w:h="16838"/>
          <w:pgMar w:top="1417" w:right="707" w:bottom="1134" w:left="1417" w:header="708" w:footer="708" w:gutter="0"/>
          <w:cols w:space="708"/>
          <w:docGrid w:linePitch="360"/>
        </w:sectPr>
      </w:pPr>
    </w:p>
    <w:p w14:paraId="2098B0C9" w14:textId="1F3843E4" w:rsidR="00F546CA" w:rsidRPr="0003455B" w:rsidRDefault="00F546CA" w:rsidP="00C7184E">
      <w:pPr>
        <w:pStyle w:val="Listenabsatz"/>
        <w:numPr>
          <w:ilvl w:val="0"/>
          <w:numId w:val="14"/>
        </w:numPr>
        <w:ind w:left="284" w:hanging="786"/>
        <w:rPr>
          <w:sz w:val="22"/>
        </w:rPr>
      </w:pPr>
      <w:bookmarkStart w:id="53" w:name="_Ref448408587"/>
      <w:bookmarkStart w:id="54" w:name="_Ref452644931"/>
      <w:r w:rsidRPr="0003455B">
        <w:rPr>
          <w:b/>
          <w:sz w:val="44"/>
        </w:rPr>
        <w:lastRenderedPageBreak/>
        <w:t>Geldflussrechnung</w:t>
      </w:r>
      <w:bookmarkEnd w:id="53"/>
      <w:bookmarkEnd w:id="54"/>
    </w:p>
    <w:tbl>
      <w:tblPr>
        <w:tblStyle w:val="Tabellenraster2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B8BDBAE" w14:textId="77777777" w:rsidTr="005039A6">
        <w:tc>
          <w:tcPr>
            <w:tcW w:w="10343" w:type="dxa"/>
            <w:shd w:val="clear" w:color="auto" w:fill="F7CAAC" w:themeFill="accent2" w:themeFillTint="66"/>
          </w:tcPr>
          <w:p w14:paraId="1CC2E304"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21751FDE" w14:textId="77777777" w:rsidTr="005039A6">
        <w:tc>
          <w:tcPr>
            <w:tcW w:w="10343" w:type="dxa"/>
            <w:vAlign w:val="center"/>
          </w:tcPr>
          <w:p w14:paraId="3F778A23" w14:textId="5F32528E" w:rsidR="00F546CA" w:rsidRPr="00C62AA2" w:rsidRDefault="00F546CA" w:rsidP="00F546CA">
            <w:pPr>
              <w:spacing w:before="120" w:after="120" w:line="259" w:lineRule="auto"/>
              <w:rPr>
                <w:szCs w:val="20"/>
              </w:rPr>
            </w:pPr>
            <w:r w:rsidRPr="00C62AA2">
              <w:rPr>
                <w:szCs w:val="20"/>
              </w:rPr>
              <w:t>Die Geldflussrechnung (GFR) ist gemäss den gesetzlichen Grundlagen (</w:t>
            </w:r>
            <w:r w:rsidR="00694508">
              <w:rPr>
                <w:szCs w:val="20"/>
              </w:rPr>
              <w:t>§ 42 RRV</w:t>
            </w:r>
            <w:r w:rsidRPr="00C62AA2">
              <w:rPr>
                <w:szCs w:val="20"/>
              </w:rPr>
              <w:t xml:space="preserve">) erstellt. Die Zahlen stimmen mit der Bilanz, Erfolgsrechnung und Investitionsrechnung überein. Korrekter Ausweis der </w:t>
            </w:r>
            <w:r w:rsidR="0035022D" w:rsidRPr="00C62AA2">
              <w:rPr>
                <w:szCs w:val="20"/>
              </w:rPr>
              <w:t xml:space="preserve">Veränderung des Fonds Flüssige Mittel' </w:t>
            </w:r>
            <w:r w:rsidR="0035022D">
              <w:rPr>
                <w:szCs w:val="20"/>
              </w:rPr>
              <w:t xml:space="preserve">oder </w:t>
            </w:r>
            <w:r w:rsidR="0035022D" w:rsidRPr="00C62AA2">
              <w:rPr>
                <w:szCs w:val="20"/>
              </w:rPr>
              <w:t>'</w:t>
            </w:r>
            <w:r w:rsidR="0035022D">
              <w:rPr>
                <w:szCs w:val="20"/>
              </w:rPr>
              <w:t>Netto</w:t>
            </w:r>
            <w:r w:rsidR="0035022D" w:rsidRPr="00C62AA2">
              <w:rPr>
                <w:szCs w:val="20"/>
              </w:rPr>
              <w:t xml:space="preserve"> Flüssige Mittel'</w:t>
            </w:r>
            <w:r w:rsidR="0035022D">
              <w:rPr>
                <w:szCs w:val="20"/>
              </w:rPr>
              <w:t>. Herleitung des Fonds "Netto Flüssige Mittel in der GFR</w:t>
            </w:r>
            <w:r w:rsidRPr="00C62AA2">
              <w:rPr>
                <w:szCs w:val="20"/>
              </w:rPr>
              <w:t>.</w:t>
            </w:r>
          </w:p>
          <w:p w14:paraId="2BA62F66" w14:textId="28960C8C" w:rsidR="00BD1A23" w:rsidRPr="00E90D16" w:rsidRDefault="00BD1A23" w:rsidP="00F546CA">
            <w:pPr>
              <w:spacing w:before="120" w:after="120" w:line="259" w:lineRule="auto"/>
              <w:rPr>
                <w:szCs w:val="20"/>
              </w:rPr>
            </w:pPr>
          </w:p>
        </w:tc>
      </w:tr>
      <w:tr w:rsidR="00F546CA" w:rsidRPr="0003455B" w14:paraId="2DA352D2" w14:textId="77777777" w:rsidTr="005039A6">
        <w:tc>
          <w:tcPr>
            <w:tcW w:w="10343" w:type="dxa"/>
            <w:shd w:val="clear" w:color="auto" w:fill="F7CAAC" w:themeFill="accent2" w:themeFillTint="66"/>
          </w:tcPr>
          <w:p w14:paraId="255449E3"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241D1B2C" w14:textId="77777777" w:rsidTr="005039A6">
        <w:tc>
          <w:tcPr>
            <w:tcW w:w="10343" w:type="dxa"/>
            <w:vAlign w:val="center"/>
          </w:tcPr>
          <w:p w14:paraId="6DAD1575" w14:textId="77777777" w:rsidR="00F546CA" w:rsidRPr="00C62AA2" w:rsidRDefault="00F546CA" w:rsidP="00F546CA">
            <w:pPr>
              <w:spacing w:before="120" w:after="120" w:line="259" w:lineRule="auto"/>
              <w:rPr>
                <w:szCs w:val="20"/>
              </w:rPr>
            </w:pPr>
            <w:r w:rsidRPr="00C62AA2">
              <w:rPr>
                <w:szCs w:val="20"/>
              </w:rPr>
              <w:t>Geldflussrechnung, Jahresrechnung (insbesondere Bilanz, Erfolgsrechnung, Investitionsrechnung)</w:t>
            </w:r>
          </w:p>
        </w:tc>
      </w:tr>
    </w:tbl>
    <w:p w14:paraId="0BA82F98"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3"/>
        <w:gridCol w:w="6"/>
        <w:gridCol w:w="3436"/>
        <w:gridCol w:w="3653"/>
        <w:gridCol w:w="1126"/>
        <w:gridCol w:w="1295"/>
        <w:gridCol w:w="57"/>
      </w:tblGrid>
      <w:tr w:rsidR="00F546CA" w:rsidRPr="0003455B" w14:paraId="4E44CFDD" w14:textId="77777777" w:rsidTr="00003F05">
        <w:trPr>
          <w:gridAfter w:val="1"/>
          <w:wAfter w:w="57" w:type="dxa"/>
          <w:cantSplit/>
          <w:tblHeader/>
        </w:trPr>
        <w:tc>
          <w:tcPr>
            <w:tcW w:w="4245"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E368E12" w14:textId="45CF3DCD" w:rsidR="00F546CA"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DF516B1"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5E744915" w14:textId="662742D7" w:rsidR="00F546CA" w:rsidRPr="0003455B" w:rsidRDefault="00F546CA"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vertAlign w:val="superscript"/>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E24A118"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3F05" w:rsidRPr="0003455B" w14:paraId="70B767F6" w14:textId="77777777" w:rsidTr="00003F05">
        <w:trPr>
          <w:cantSplit/>
          <w:tblHeader/>
        </w:trPr>
        <w:tc>
          <w:tcPr>
            <w:tcW w:w="809" w:type="dxa"/>
            <w:gridSpan w:val="2"/>
            <w:shd w:val="clear" w:color="auto" w:fill="auto"/>
          </w:tcPr>
          <w:p w14:paraId="52B3E56F" w14:textId="77777777" w:rsidR="00003F05" w:rsidRPr="0003455B" w:rsidRDefault="00003F05" w:rsidP="00B4501A">
            <w:pPr>
              <w:spacing w:after="0" w:line="240" w:lineRule="auto"/>
              <w:rPr>
                <w:rFonts w:eastAsia="Times New Roman" w:cs="Times New Roman"/>
                <w:b/>
                <w:szCs w:val="20"/>
                <w:lang w:eastAsia="de-CH"/>
              </w:rPr>
            </w:pPr>
          </w:p>
        </w:tc>
        <w:tc>
          <w:tcPr>
            <w:tcW w:w="9567" w:type="dxa"/>
            <w:gridSpan w:val="5"/>
            <w:shd w:val="clear" w:color="auto" w:fill="auto"/>
          </w:tcPr>
          <w:p w14:paraId="5A75B541" w14:textId="77777777" w:rsidR="00003F05" w:rsidRPr="0003455B" w:rsidRDefault="00003F05" w:rsidP="00B4501A">
            <w:pPr>
              <w:spacing w:after="0" w:line="240" w:lineRule="auto"/>
              <w:rPr>
                <w:rFonts w:eastAsia="Times New Roman" w:cs="Times New Roman"/>
                <w:b/>
                <w:szCs w:val="20"/>
                <w:lang w:eastAsia="de-CH"/>
              </w:rPr>
            </w:pPr>
          </w:p>
        </w:tc>
      </w:tr>
      <w:tr w:rsidR="00F546CA" w:rsidRPr="0003455B" w14:paraId="4B7D65B6" w14:textId="77777777" w:rsidTr="009B4082">
        <w:trPr>
          <w:gridAfter w:val="1"/>
          <w:wAfter w:w="57"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709A8E6E" w14:textId="059402B6" w:rsidR="00F546CA" w:rsidRPr="0003455B" w:rsidRDefault="00277593"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26.1</w:t>
            </w:r>
          </w:p>
        </w:tc>
        <w:tc>
          <w:tcPr>
            <w:tcW w:w="9516" w:type="dxa"/>
            <w:gridSpan w:val="5"/>
            <w:tcBorders>
              <w:top w:val="single" w:sz="4" w:space="0" w:color="auto"/>
              <w:bottom w:val="single" w:sz="4" w:space="0" w:color="auto"/>
              <w:right w:val="single" w:sz="4" w:space="0" w:color="auto"/>
            </w:tcBorders>
            <w:shd w:val="clear" w:color="auto" w:fill="DEEAF6" w:themeFill="accent1" w:themeFillTint="33"/>
          </w:tcPr>
          <w:p w14:paraId="745712E9" w14:textId="77777777" w:rsidR="00F546CA" w:rsidRPr="0003455B" w:rsidRDefault="00F546CA" w:rsidP="00F546C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Verkehrsprüfungen</w:t>
            </w:r>
          </w:p>
        </w:tc>
      </w:tr>
      <w:tr w:rsidR="00B02E2A" w:rsidRPr="0003455B" w14:paraId="44C76525" w14:textId="77777777" w:rsidTr="009B4082">
        <w:trPr>
          <w:gridAfter w:val="1"/>
          <w:wAfter w:w="57" w:type="dxa"/>
          <w:cantSplit/>
        </w:trPr>
        <w:tc>
          <w:tcPr>
            <w:tcW w:w="803" w:type="dxa"/>
            <w:tcBorders>
              <w:top w:val="single" w:sz="4" w:space="0" w:color="auto"/>
              <w:left w:val="single" w:sz="18" w:space="0" w:color="auto"/>
            </w:tcBorders>
            <w:shd w:val="clear" w:color="00FF00" w:fill="auto"/>
          </w:tcPr>
          <w:p w14:paraId="24B3D4B4" w14:textId="0E54089E" w:rsidR="00B02E2A" w:rsidRPr="0003455B" w:rsidRDefault="00277593" w:rsidP="00B02E2A">
            <w:pPr>
              <w:spacing w:before="120" w:after="120" w:line="240" w:lineRule="auto"/>
              <w:rPr>
                <w:rFonts w:eastAsia="Times New Roman" w:cs="Times New Roman"/>
                <w:szCs w:val="20"/>
                <w:lang w:eastAsia="de-CH"/>
              </w:rPr>
            </w:pPr>
            <w:r>
              <w:rPr>
                <w:rFonts w:eastAsia="Times New Roman" w:cs="Times New Roman"/>
                <w:szCs w:val="20"/>
                <w:lang w:eastAsia="de-CH"/>
              </w:rPr>
              <w:t>26.1</w:t>
            </w:r>
            <w:r w:rsidR="00B02E2A" w:rsidRPr="0003455B">
              <w:rPr>
                <w:rFonts w:eastAsia="Times New Roman" w:cs="Times New Roman"/>
                <w:szCs w:val="20"/>
                <w:lang w:eastAsia="de-CH"/>
              </w:rPr>
              <w:t>.1</w:t>
            </w:r>
          </w:p>
        </w:tc>
        <w:tc>
          <w:tcPr>
            <w:tcW w:w="3442" w:type="dxa"/>
            <w:gridSpan w:val="2"/>
            <w:tcBorders>
              <w:top w:val="single" w:sz="4" w:space="0" w:color="auto"/>
            </w:tcBorders>
          </w:tcPr>
          <w:p w14:paraId="21F3D236" w14:textId="2732CF4C" w:rsidR="00B02E2A" w:rsidRPr="0003455B" w:rsidRDefault="00932698" w:rsidP="00932698">
            <w:pPr>
              <w:spacing w:before="120" w:after="120"/>
            </w:pPr>
            <w:r>
              <w:t>W</w:t>
            </w:r>
            <w:r w:rsidR="00B02E2A" w:rsidRPr="0003455B">
              <w:t xml:space="preserve">ird die Geldflussrechnung </w:t>
            </w:r>
            <w:r>
              <w:t xml:space="preserve">manuell </w:t>
            </w:r>
            <w:r w:rsidR="00B02E2A" w:rsidRPr="0003455B">
              <w:t>erstellt</w:t>
            </w:r>
            <w:r>
              <w:t>?</w:t>
            </w:r>
            <w:r w:rsidR="00B02E2A" w:rsidRPr="0003455B">
              <w:t xml:space="preserve"> (</w:t>
            </w:r>
            <w:r>
              <w:t xml:space="preserve">Wenn nicht manuell, dann </w:t>
            </w:r>
            <w:r w:rsidR="00B02E2A" w:rsidRPr="0003455B">
              <w:t>automatisiert aus der Software der Buchführung bzw. Rechnungslegung)</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591E6B38" w14:textId="77777777" w:rsidTr="003A594C">
              <w:trPr>
                <w:trHeight w:hRule="exact" w:val="397"/>
              </w:trPr>
              <w:tc>
                <w:tcPr>
                  <w:tcW w:w="3532" w:type="dxa"/>
                </w:tcPr>
                <w:p w14:paraId="6BD4ADD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03BB391" w14:textId="77777777" w:rsidTr="003A594C">
              <w:trPr>
                <w:trHeight w:hRule="exact" w:val="397"/>
              </w:trPr>
              <w:tc>
                <w:tcPr>
                  <w:tcW w:w="3532" w:type="dxa"/>
                </w:tcPr>
                <w:p w14:paraId="7F043A40" w14:textId="77777777" w:rsidR="00B02E2A" w:rsidRPr="0003455B" w:rsidRDefault="00B02E2A" w:rsidP="00B02E2A">
                  <w:pPr>
                    <w:spacing w:before="120" w:after="120"/>
                    <w:rPr>
                      <w:rFonts w:eastAsia="Times New Roman" w:cs="Times New Roman"/>
                      <w:szCs w:val="20"/>
                      <w:lang w:eastAsia="de-CH"/>
                    </w:rPr>
                  </w:pPr>
                </w:p>
              </w:tc>
            </w:tr>
            <w:tr w:rsidR="00B02E2A" w:rsidRPr="0003455B" w14:paraId="497AD3EF" w14:textId="77777777" w:rsidTr="003A594C">
              <w:trPr>
                <w:trHeight w:hRule="exact" w:val="397"/>
              </w:trPr>
              <w:tc>
                <w:tcPr>
                  <w:tcW w:w="3532" w:type="dxa"/>
                </w:tcPr>
                <w:p w14:paraId="6D64A780" w14:textId="77777777" w:rsidR="00B02E2A" w:rsidRPr="0003455B" w:rsidRDefault="00B02E2A" w:rsidP="00B02E2A">
                  <w:pPr>
                    <w:spacing w:before="120" w:after="120"/>
                    <w:rPr>
                      <w:rFonts w:eastAsia="Times New Roman" w:cs="Times New Roman"/>
                      <w:szCs w:val="20"/>
                      <w:lang w:eastAsia="de-CH"/>
                    </w:rPr>
                  </w:pPr>
                </w:p>
              </w:tc>
            </w:tr>
          </w:tbl>
          <w:p w14:paraId="21D42CC6" w14:textId="691BE74E"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72760910"/>
            <w:placeholder>
              <w:docPart w:val="1FC70BFDDB4F431DA83719A3D9A1BE1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63C66286" w14:textId="7D9CD048"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5584732E" w14:textId="77777777" w:rsidTr="003A594C">
              <w:trPr>
                <w:trHeight w:hRule="exact" w:val="397"/>
              </w:trPr>
              <w:tc>
                <w:tcPr>
                  <w:tcW w:w="1154" w:type="dxa"/>
                </w:tcPr>
                <w:p w14:paraId="16585368"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D1C04BB" w14:textId="77777777" w:rsidTr="003A594C">
              <w:trPr>
                <w:trHeight w:hRule="exact" w:val="397"/>
              </w:trPr>
              <w:tc>
                <w:tcPr>
                  <w:tcW w:w="1154" w:type="dxa"/>
                </w:tcPr>
                <w:p w14:paraId="5543979B"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0AE38039" w14:textId="77777777" w:rsidTr="003A594C">
              <w:trPr>
                <w:trHeight w:hRule="exact" w:val="397"/>
              </w:trPr>
              <w:tc>
                <w:tcPr>
                  <w:tcW w:w="1154" w:type="dxa"/>
                </w:tcPr>
                <w:p w14:paraId="56EE313B" w14:textId="77777777" w:rsidR="00B02E2A" w:rsidRPr="0003455B" w:rsidRDefault="00B02E2A" w:rsidP="00B02E2A">
                  <w:pPr>
                    <w:spacing w:before="120" w:after="120"/>
                    <w:rPr>
                      <w:rFonts w:eastAsia="Times New Roman" w:cs="Times New Roman"/>
                      <w:sz w:val="21"/>
                      <w:szCs w:val="20"/>
                      <w:lang w:eastAsia="de-CH"/>
                    </w:rPr>
                  </w:pPr>
                </w:p>
              </w:tc>
            </w:tr>
          </w:tbl>
          <w:p w14:paraId="4CBE8A2B" w14:textId="6E924728"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748B479F" w14:textId="77777777" w:rsidTr="00F90D8E">
        <w:trPr>
          <w:gridAfter w:val="1"/>
          <w:wAfter w:w="57" w:type="dxa"/>
          <w:cantSplit/>
        </w:trPr>
        <w:tc>
          <w:tcPr>
            <w:tcW w:w="803" w:type="dxa"/>
            <w:tcBorders>
              <w:left w:val="single" w:sz="18" w:space="0" w:color="auto"/>
            </w:tcBorders>
            <w:shd w:val="clear" w:color="00FF00" w:fill="auto"/>
          </w:tcPr>
          <w:p w14:paraId="308007E5" w14:textId="1D87E212" w:rsidR="00B02E2A" w:rsidRPr="0003455B" w:rsidRDefault="00277593" w:rsidP="00B02E2A">
            <w:pPr>
              <w:spacing w:before="120" w:after="120" w:line="240" w:lineRule="auto"/>
              <w:rPr>
                <w:rFonts w:eastAsia="Times New Roman" w:cs="Times New Roman"/>
                <w:szCs w:val="20"/>
                <w:lang w:eastAsia="de-CH"/>
              </w:rPr>
            </w:pPr>
            <w:r>
              <w:rPr>
                <w:rFonts w:eastAsia="Times New Roman" w:cs="Times New Roman"/>
                <w:szCs w:val="20"/>
                <w:lang w:eastAsia="de-CH"/>
              </w:rPr>
              <w:t>26.1</w:t>
            </w:r>
            <w:r w:rsidR="00B02E2A" w:rsidRPr="0003455B">
              <w:rPr>
                <w:rFonts w:eastAsia="Times New Roman" w:cs="Times New Roman"/>
                <w:szCs w:val="20"/>
                <w:lang w:eastAsia="de-CH"/>
              </w:rPr>
              <w:t>.2</w:t>
            </w:r>
          </w:p>
        </w:tc>
        <w:tc>
          <w:tcPr>
            <w:tcW w:w="3442" w:type="dxa"/>
            <w:gridSpan w:val="2"/>
          </w:tcPr>
          <w:p w14:paraId="3ABBB2A9" w14:textId="3942D419" w:rsidR="00B02E2A" w:rsidRPr="0003455B" w:rsidRDefault="00D870DE" w:rsidP="00774353">
            <w:pPr>
              <w:spacing w:before="120" w:after="120"/>
            </w:pPr>
            <w:r w:rsidRPr="0003455B">
              <w:t xml:space="preserve">Zeigt die GFR den Geldfluss (Cash Flow) aus der betrieblichen Tätigkeit, der Investitionstätigkeit und der Finanzierungstätigkeit? </w:t>
            </w:r>
            <w:r w:rsidRPr="0003455B">
              <w:br/>
              <w:t>(</w:t>
            </w:r>
            <w:r w:rsidR="00774353">
              <w:t>§ 42 RRV</w:t>
            </w:r>
            <w:r w:rsidRPr="00D870DE">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34CF53B9" w14:textId="77777777" w:rsidTr="003A594C">
              <w:trPr>
                <w:trHeight w:hRule="exact" w:val="397"/>
              </w:trPr>
              <w:tc>
                <w:tcPr>
                  <w:tcW w:w="3532" w:type="dxa"/>
                </w:tcPr>
                <w:p w14:paraId="361DEB0E" w14:textId="77777777" w:rsidR="00B02E2A" w:rsidRPr="0003455B" w:rsidRDefault="00B02E2A" w:rsidP="00B02E2A">
                  <w:pPr>
                    <w:spacing w:before="120" w:after="120"/>
                    <w:rPr>
                      <w:rFonts w:eastAsia="Times New Roman" w:cs="Times New Roman"/>
                      <w:szCs w:val="20"/>
                      <w:lang w:eastAsia="de-CH"/>
                    </w:rPr>
                  </w:pPr>
                </w:p>
              </w:tc>
            </w:tr>
            <w:tr w:rsidR="00B02E2A" w:rsidRPr="0003455B" w14:paraId="7384C654" w14:textId="77777777" w:rsidTr="003A594C">
              <w:trPr>
                <w:trHeight w:hRule="exact" w:val="397"/>
              </w:trPr>
              <w:tc>
                <w:tcPr>
                  <w:tcW w:w="3532" w:type="dxa"/>
                </w:tcPr>
                <w:p w14:paraId="10CBBFAB" w14:textId="77777777" w:rsidR="00B02E2A" w:rsidRPr="0003455B" w:rsidRDefault="00B02E2A" w:rsidP="00B02E2A">
                  <w:pPr>
                    <w:spacing w:before="120" w:after="120"/>
                    <w:rPr>
                      <w:rFonts w:eastAsia="Times New Roman" w:cs="Times New Roman"/>
                      <w:szCs w:val="20"/>
                      <w:lang w:eastAsia="de-CH"/>
                    </w:rPr>
                  </w:pPr>
                </w:p>
              </w:tc>
            </w:tr>
            <w:tr w:rsidR="00B02E2A" w:rsidRPr="0003455B" w14:paraId="32C0BD0B" w14:textId="77777777" w:rsidTr="003A594C">
              <w:trPr>
                <w:trHeight w:hRule="exact" w:val="397"/>
              </w:trPr>
              <w:tc>
                <w:tcPr>
                  <w:tcW w:w="3532" w:type="dxa"/>
                </w:tcPr>
                <w:p w14:paraId="47B98218" w14:textId="77777777" w:rsidR="00B02E2A" w:rsidRPr="0003455B" w:rsidRDefault="00B02E2A" w:rsidP="00B02E2A">
                  <w:pPr>
                    <w:spacing w:before="120" w:after="120"/>
                    <w:rPr>
                      <w:rFonts w:eastAsia="Times New Roman" w:cs="Times New Roman"/>
                      <w:szCs w:val="20"/>
                      <w:lang w:eastAsia="de-CH"/>
                    </w:rPr>
                  </w:pPr>
                </w:p>
              </w:tc>
            </w:tr>
            <w:tr w:rsidR="00D870DE" w:rsidRPr="0003455B" w14:paraId="2F07BFE7" w14:textId="77777777" w:rsidTr="003A594C">
              <w:trPr>
                <w:trHeight w:hRule="exact" w:val="397"/>
              </w:trPr>
              <w:tc>
                <w:tcPr>
                  <w:tcW w:w="3532" w:type="dxa"/>
                </w:tcPr>
                <w:p w14:paraId="56D11B0E" w14:textId="77777777" w:rsidR="00D870DE" w:rsidRPr="0003455B" w:rsidRDefault="00D870DE" w:rsidP="00B02E2A">
                  <w:pPr>
                    <w:spacing w:before="120" w:after="120"/>
                    <w:rPr>
                      <w:rFonts w:eastAsia="Times New Roman" w:cs="Times New Roman"/>
                      <w:szCs w:val="20"/>
                      <w:lang w:eastAsia="de-CH"/>
                    </w:rPr>
                  </w:pPr>
                </w:p>
              </w:tc>
            </w:tr>
          </w:tbl>
          <w:p w14:paraId="4DC1C866" w14:textId="11233E94"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12913770"/>
            <w:placeholder>
              <w:docPart w:val="88243B9C12F74E66A9C1F986F3CB01C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1E31C414" w14:textId="1E323F01"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6F7E4BD6" w14:textId="77777777" w:rsidTr="003A594C">
              <w:trPr>
                <w:trHeight w:hRule="exact" w:val="397"/>
              </w:trPr>
              <w:tc>
                <w:tcPr>
                  <w:tcW w:w="1154" w:type="dxa"/>
                </w:tcPr>
                <w:p w14:paraId="59F03717"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67E6025A" w14:textId="77777777" w:rsidTr="003A594C">
              <w:trPr>
                <w:trHeight w:hRule="exact" w:val="397"/>
              </w:trPr>
              <w:tc>
                <w:tcPr>
                  <w:tcW w:w="1154" w:type="dxa"/>
                </w:tcPr>
                <w:p w14:paraId="5B3052D1"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F45B565" w14:textId="77777777" w:rsidTr="003A594C">
              <w:trPr>
                <w:trHeight w:hRule="exact" w:val="397"/>
              </w:trPr>
              <w:tc>
                <w:tcPr>
                  <w:tcW w:w="1154" w:type="dxa"/>
                </w:tcPr>
                <w:p w14:paraId="7DF51C25" w14:textId="77777777" w:rsidR="00B02E2A" w:rsidRPr="0003455B" w:rsidRDefault="00B02E2A" w:rsidP="00B02E2A">
                  <w:pPr>
                    <w:spacing w:before="120" w:after="120"/>
                    <w:rPr>
                      <w:rFonts w:eastAsia="Times New Roman" w:cs="Times New Roman"/>
                      <w:sz w:val="21"/>
                      <w:szCs w:val="20"/>
                      <w:lang w:eastAsia="de-CH"/>
                    </w:rPr>
                  </w:pPr>
                </w:p>
              </w:tc>
            </w:tr>
            <w:tr w:rsidR="00D870DE" w:rsidRPr="0003455B" w14:paraId="6A1FB7C1" w14:textId="77777777" w:rsidTr="003A594C">
              <w:trPr>
                <w:trHeight w:hRule="exact" w:val="397"/>
              </w:trPr>
              <w:tc>
                <w:tcPr>
                  <w:tcW w:w="1154" w:type="dxa"/>
                </w:tcPr>
                <w:p w14:paraId="2C7D9DE9" w14:textId="77777777" w:rsidR="00D870DE" w:rsidRPr="0003455B" w:rsidRDefault="00D870DE" w:rsidP="00B02E2A">
                  <w:pPr>
                    <w:spacing w:before="120" w:after="120"/>
                    <w:rPr>
                      <w:rFonts w:eastAsia="Times New Roman" w:cs="Times New Roman"/>
                      <w:sz w:val="21"/>
                      <w:szCs w:val="20"/>
                      <w:lang w:eastAsia="de-CH"/>
                    </w:rPr>
                  </w:pPr>
                </w:p>
              </w:tc>
            </w:tr>
          </w:tbl>
          <w:p w14:paraId="763BF0A1" w14:textId="6DF2B1EB" w:rsidR="00B02E2A" w:rsidRPr="0003455B" w:rsidRDefault="00B02E2A" w:rsidP="00B02E2A">
            <w:pPr>
              <w:spacing w:before="120" w:after="120" w:line="240" w:lineRule="auto"/>
              <w:rPr>
                <w:rFonts w:eastAsia="Times New Roman" w:cs="Times New Roman"/>
                <w:sz w:val="21"/>
                <w:szCs w:val="20"/>
                <w:lang w:eastAsia="de-CH"/>
              </w:rPr>
            </w:pPr>
          </w:p>
        </w:tc>
      </w:tr>
      <w:tr w:rsidR="00932698" w:rsidRPr="0003455B" w14:paraId="46238C47" w14:textId="77777777" w:rsidTr="00F90D8E">
        <w:trPr>
          <w:gridAfter w:val="1"/>
          <w:wAfter w:w="57" w:type="dxa"/>
          <w:cantSplit/>
        </w:trPr>
        <w:tc>
          <w:tcPr>
            <w:tcW w:w="803" w:type="dxa"/>
            <w:tcBorders>
              <w:left w:val="single" w:sz="18" w:space="0" w:color="auto"/>
            </w:tcBorders>
            <w:shd w:val="clear" w:color="00FF00" w:fill="auto"/>
          </w:tcPr>
          <w:p w14:paraId="2959E56A" w14:textId="58F4E3E2" w:rsidR="00932698" w:rsidRPr="0003455B" w:rsidRDefault="00277593" w:rsidP="00353A24">
            <w:pPr>
              <w:spacing w:before="120" w:after="120" w:line="240" w:lineRule="auto"/>
              <w:rPr>
                <w:rFonts w:eastAsia="Times New Roman" w:cs="Times New Roman"/>
                <w:szCs w:val="20"/>
                <w:lang w:eastAsia="de-CH"/>
              </w:rPr>
            </w:pPr>
            <w:r>
              <w:rPr>
                <w:rFonts w:eastAsia="Times New Roman" w:cs="Times New Roman"/>
                <w:szCs w:val="20"/>
                <w:lang w:eastAsia="de-CH"/>
              </w:rPr>
              <w:t>26.1</w:t>
            </w:r>
            <w:r w:rsidR="00932698">
              <w:rPr>
                <w:rFonts w:eastAsia="Times New Roman" w:cs="Times New Roman"/>
                <w:szCs w:val="20"/>
                <w:lang w:eastAsia="de-CH"/>
              </w:rPr>
              <w:t>.3</w:t>
            </w:r>
          </w:p>
        </w:tc>
        <w:tc>
          <w:tcPr>
            <w:tcW w:w="3442" w:type="dxa"/>
            <w:gridSpan w:val="2"/>
          </w:tcPr>
          <w:p w14:paraId="14E493D4" w14:textId="77777777" w:rsidR="00932698" w:rsidRDefault="00932698" w:rsidP="00932698">
            <w:pPr>
              <w:spacing w:before="120" w:after="120"/>
            </w:pPr>
            <w:r>
              <w:t>Entspricht der</w:t>
            </w:r>
            <w:r w:rsidRPr="0003455B">
              <w:t xml:space="preserve"> Fonds </w:t>
            </w:r>
            <w:r>
              <w:t>F</w:t>
            </w:r>
            <w:r w:rsidRPr="0003455B">
              <w:t xml:space="preserve">lüssige Mittel </w:t>
            </w:r>
            <w:r>
              <w:t>dem Saldo der Kontengruppe 100?</w:t>
            </w:r>
          </w:p>
          <w:p w14:paraId="2007F7C5" w14:textId="77777777" w:rsidR="00932698" w:rsidRPr="00FB21F7" w:rsidRDefault="00932698" w:rsidP="00932698">
            <w:pPr>
              <w:spacing w:before="120" w:after="120"/>
            </w:pPr>
            <w:r w:rsidRPr="00FB21F7">
              <w:t>Oder</w:t>
            </w:r>
          </w:p>
          <w:p w14:paraId="78C2D6DD" w14:textId="57CA1E59" w:rsidR="00932698" w:rsidRPr="0003455B" w:rsidRDefault="00932698" w:rsidP="00774353">
            <w:r w:rsidRPr="00FB21F7">
              <w:t>Entspricht der Fonds Netto Flüssige Mittel der Differenz aus der Kontengruppe 100 - 2010?</w:t>
            </w:r>
            <w:r w:rsidRPr="0003455B">
              <w:t xml:space="preserve"> </w:t>
            </w:r>
            <w:r w:rsidR="00C5135E">
              <w:br w:type="textWrapping" w:clear="all"/>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27FE85B5" w14:textId="77777777" w:rsidTr="00353A24">
              <w:trPr>
                <w:trHeight w:hRule="exact" w:val="397"/>
              </w:trPr>
              <w:tc>
                <w:tcPr>
                  <w:tcW w:w="3532" w:type="dxa"/>
                </w:tcPr>
                <w:p w14:paraId="65B9E7CD" w14:textId="77777777" w:rsidR="00932698" w:rsidRPr="0003455B" w:rsidRDefault="00932698" w:rsidP="00353A24">
                  <w:pPr>
                    <w:spacing w:before="120" w:after="120"/>
                    <w:rPr>
                      <w:rFonts w:eastAsia="Times New Roman" w:cs="Times New Roman"/>
                      <w:szCs w:val="20"/>
                      <w:lang w:eastAsia="de-CH"/>
                    </w:rPr>
                  </w:pPr>
                </w:p>
              </w:tc>
            </w:tr>
            <w:tr w:rsidR="00932698" w:rsidRPr="0003455B" w14:paraId="6CA75470" w14:textId="77777777" w:rsidTr="00353A24">
              <w:trPr>
                <w:trHeight w:hRule="exact" w:val="397"/>
              </w:trPr>
              <w:tc>
                <w:tcPr>
                  <w:tcW w:w="3532" w:type="dxa"/>
                </w:tcPr>
                <w:p w14:paraId="6A5C293F" w14:textId="77777777" w:rsidR="00932698" w:rsidRPr="0003455B" w:rsidRDefault="00932698" w:rsidP="00353A24">
                  <w:pPr>
                    <w:spacing w:before="120" w:after="120"/>
                    <w:rPr>
                      <w:rFonts w:eastAsia="Times New Roman" w:cs="Times New Roman"/>
                      <w:szCs w:val="20"/>
                      <w:lang w:eastAsia="de-CH"/>
                    </w:rPr>
                  </w:pPr>
                </w:p>
              </w:tc>
            </w:tr>
            <w:tr w:rsidR="00932698" w:rsidRPr="0003455B" w14:paraId="63E20656" w14:textId="77777777" w:rsidTr="00353A24">
              <w:trPr>
                <w:trHeight w:hRule="exact" w:val="397"/>
              </w:trPr>
              <w:tc>
                <w:tcPr>
                  <w:tcW w:w="3532" w:type="dxa"/>
                </w:tcPr>
                <w:p w14:paraId="6A5F44DF" w14:textId="77777777" w:rsidR="00932698" w:rsidRPr="0003455B" w:rsidRDefault="00932698" w:rsidP="00353A24">
                  <w:pPr>
                    <w:spacing w:before="120" w:after="120"/>
                    <w:rPr>
                      <w:rFonts w:eastAsia="Times New Roman" w:cs="Times New Roman"/>
                      <w:szCs w:val="20"/>
                      <w:lang w:eastAsia="de-CH"/>
                    </w:rPr>
                  </w:pPr>
                </w:p>
              </w:tc>
            </w:tr>
            <w:tr w:rsidR="00932698" w:rsidRPr="0003455B" w14:paraId="421D7C3B" w14:textId="77777777" w:rsidTr="00353A24">
              <w:trPr>
                <w:trHeight w:hRule="exact" w:val="397"/>
              </w:trPr>
              <w:tc>
                <w:tcPr>
                  <w:tcW w:w="3532" w:type="dxa"/>
                </w:tcPr>
                <w:p w14:paraId="5400E9FD" w14:textId="77777777" w:rsidR="00932698" w:rsidRPr="0003455B" w:rsidRDefault="00932698" w:rsidP="00353A24">
                  <w:pPr>
                    <w:spacing w:before="120" w:after="120"/>
                    <w:rPr>
                      <w:rFonts w:eastAsia="Times New Roman" w:cs="Times New Roman"/>
                      <w:szCs w:val="20"/>
                      <w:lang w:eastAsia="de-CH"/>
                    </w:rPr>
                  </w:pPr>
                </w:p>
              </w:tc>
            </w:tr>
            <w:tr w:rsidR="00932698" w:rsidRPr="0003455B" w14:paraId="4A57BC12" w14:textId="77777777" w:rsidTr="00353A24">
              <w:trPr>
                <w:trHeight w:hRule="exact" w:val="397"/>
              </w:trPr>
              <w:tc>
                <w:tcPr>
                  <w:tcW w:w="3532" w:type="dxa"/>
                </w:tcPr>
                <w:p w14:paraId="5C051732" w14:textId="77777777" w:rsidR="00932698" w:rsidRPr="0003455B" w:rsidRDefault="00932698" w:rsidP="00353A24">
                  <w:pPr>
                    <w:spacing w:before="120" w:after="120"/>
                    <w:rPr>
                      <w:rFonts w:eastAsia="Times New Roman" w:cs="Times New Roman"/>
                      <w:szCs w:val="20"/>
                      <w:lang w:eastAsia="de-CH"/>
                    </w:rPr>
                  </w:pPr>
                </w:p>
              </w:tc>
            </w:tr>
          </w:tbl>
          <w:p w14:paraId="7119FD96" w14:textId="77777777" w:rsidR="00932698" w:rsidRPr="0003455B" w:rsidRDefault="00932698"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234685"/>
            <w:placeholder>
              <w:docPart w:val="38DA43B2FD98484DAC5EC095AA62E17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0D22565C" w14:textId="77777777" w:rsidR="00932698" w:rsidRPr="0003455B" w:rsidRDefault="00932698"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84A7CF7" w14:textId="77777777" w:rsidTr="00353A24">
              <w:trPr>
                <w:trHeight w:hRule="exact" w:val="397"/>
              </w:trPr>
              <w:tc>
                <w:tcPr>
                  <w:tcW w:w="1154" w:type="dxa"/>
                </w:tcPr>
                <w:p w14:paraId="7957CC6D"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163AE18B" w14:textId="77777777" w:rsidTr="00353A24">
              <w:trPr>
                <w:trHeight w:hRule="exact" w:val="397"/>
              </w:trPr>
              <w:tc>
                <w:tcPr>
                  <w:tcW w:w="1154" w:type="dxa"/>
                </w:tcPr>
                <w:p w14:paraId="1CA8E3E1"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3CA20C0B" w14:textId="77777777" w:rsidTr="00353A24">
              <w:trPr>
                <w:trHeight w:hRule="exact" w:val="397"/>
              </w:trPr>
              <w:tc>
                <w:tcPr>
                  <w:tcW w:w="1154" w:type="dxa"/>
                </w:tcPr>
                <w:p w14:paraId="6BEB4AD0"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2770D62A" w14:textId="77777777" w:rsidTr="00353A24">
              <w:trPr>
                <w:trHeight w:hRule="exact" w:val="397"/>
              </w:trPr>
              <w:tc>
                <w:tcPr>
                  <w:tcW w:w="1154" w:type="dxa"/>
                </w:tcPr>
                <w:p w14:paraId="2806C99A" w14:textId="77777777" w:rsidR="00932698" w:rsidRPr="0003455B" w:rsidRDefault="00932698" w:rsidP="00353A24">
                  <w:pPr>
                    <w:spacing w:before="120" w:after="120"/>
                    <w:rPr>
                      <w:rFonts w:eastAsia="Times New Roman" w:cs="Times New Roman"/>
                      <w:sz w:val="21"/>
                      <w:szCs w:val="20"/>
                      <w:lang w:eastAsia="de-CH"/>
                    </w:rPr>
                  </w:pPr>
                </w:p>
              </w:tc>
            </w:tr>
            <w:tr w:rsidR="00932698" w:rsidRPr="0003455B" w14:paraId="74DA5411" w14:textId="77777777" w:rsidTr="00353A24">
              <w:trPr>
                <w:trHeight w:hRule="exact" w:val="397"/>
              </w:trPr>
              <w:tc>
                <w:tcPr>
                  <w:tcW w:w="1154" w:type="dxa"/>
                </w:tcPr>
                <w:p w14:paraId="34A68F75" w14:textId="77777777" w:rsidR="00932698" w:rsidRPr="0003455B" w:rsidRDefault="00932698" w:rsidP="00353A24">
                  <w:pPr>
                    <w:spacing w:before="120" w:after="120"/>
                    <w:rPr>
                      <w:rFonts w:eastAsia="Times New Roman" w:cs="Times New Roman"/>
                      <w:sz w:val="21"/>
                      <w:szCs w:val="20"/>
                      <w:lang w:eastAsia="de-CH"/>
                    </w:rPr>
                  </w:pPr>
                </w:p>
              </w:tc>
            </w:tr>
          </w:tbl>
          <w:p w14:paraId="2FB4CCDA" w14:textId="77777777" w:rsidR="00932698" w:rsidRPr="0003455B" w:rsidRDefault="00932698" w:rsidP="00353A24">
            <w:pPr>
              <w:spacing w:before="120" w:after="120" w:line="240" w:lineRule="auto"/>
              <w:rPr>
                <w:rFonts w:eastAsia="Times New Roman" w:cs="Times New Roman"/>
                <w:sz w:val="21"/>
                <w:szCs w:val="20"/>
                <w:lang w:eastAsia="de-CH"/>
              </w:rPr>
            </w:pPr>
          </w:p>
        </w:tc>
      </w:tr>
      <w:tr w:rsidR="00B02E2A" w:rsidRPr="0003455B" w14:paraId="7C8C8C98" w14:textId="77777777" w:rsidTr="00F90D8E">
        <w:trPr>
          <w:gridAfter w:val="1"/>
          <w:wAfter w:w="57" w:type="dxa"/>
          <w:cantSplit/>
        </w:trPr>
        <w:tc>
          <w:tcPr>
            <w:tcW w:w="803" w:type="dxa"/>
            <w:tcBorders>
              <w:left w:val="single" w:sz="18" w:space="0" w:color="auto"/>
            </w:tcBorders>
            <w:shd w:val="clear" w:color="00FF00" w:fill="auto"/>
          </w:tcPr>
          <w:p w14:paraId="5CEB7272" w14:textId="6B08727F" w:rsidR="00B02E2A" w:rsidRPr="0003455B" w:rsidRDefault="00277593" w:rsidP="00B02E2A">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26.1</w:t>
            </w:r>
            <w:r w:rsidR="00B02E2A" w:rsidRPr="0003455B">
              <w:rPr>
                <w:rFonts w:eastAsia="Times New Roman" w:cs="Times New Roman"/>
                <w:szCs w:val="20"/>
                <w:lang w:eastAsia="de-CH"/>
              </w:rPr>
              <w:t>.4</w:t>
            </w:r>
          </w:p>
        </w:tc>
        <w:tc>
          <w:tcPr>
            <w:tcW w:w="3442" w:type="dxa"/>
            <w:gridSpan w:val="2"/>
          </w:tcPr>
          <w:p w14:paraId="0DDC771F" w14:textId="7BCAC0FE" w:rsidR="00B02E2A" w:rsidRDefault="00B02E2A" w:rsidP="00B02E2A">
            <w:pPr>
              <w:spacing w:before="120" w:after="120"/>
            </w:pPr>
            <w:r w:rsidRPr="0003455B">
              <w:t>Wurden die Zahlen aus der Bilanz, Erfolgsrechnung und Investitionsrechnung korrekt in die Geldflussrechnung übertragen?</w:t>
            </w:r>
          </w:p>
          <w:p w14:paraId="4F925834" w14:textId="3D366598" w:rsidR="00C5135E" w:rsidRPr="0003455B" w:rsidRDefault="00C5135E" w:rsidP="00B02E2A">
            <w:pPr>
              <w:spacing w:before="120" w:after="120"/>
            </w:pPr>
            <w:r w:rsidRPr="00FB21F7">
              <w:t>Hinweis: Insbesondere sind folgende Grössen zu überprüfen: Ergebnisse (allg. Haushalt und SF), Abschreibungen (allg. Haushalt und SF) und Nettoinvestitionen (allg. Haushalt und SF).</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4C2B9D4B" w14:textId="77777777" w:rsidTr="003A594C">
              <w:trPr>
                <w:trHeight w:hRule="exact" w:val="397"/>
              </w:trPr>
              <w:tc>
                <w:tcPr>
                  <w:tcW w:w="3532" w:type="dxa"/>
                </w:tcPr>
                <w:p w14:paraId="164E1295"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B16D585" w14:textId="77777777" w:rsidTr="003A594C">
              <w:trPr>
                <w:trHeight w:hRule="exact" w:val="397"/>
              </w:trPr>
              <w:tc>
                <w:tcPr>
                  <w:tcW w:w="3532" w:type="dxa"/>
                </w:tcPr>
                <w:p w14:paraId="403E24CE"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A5EC8CD" w14:textId="77777777" w:rsidTr="003A594C">
              <w:trPr>
                <w:trHeight w:hRule="exact" w:val="397"/>
              </w:trPr>
              <w:tc>
                <w:tcPr>
                  <w:tcW w:w="3532" w:type="dxa"/>
                </w:tcPr>
                <w:p w14:paraId="260A0B43" w14:textId="77777777" w:rsidR="00B02E2A" w:rsidRPr="0003455B" w:rsidRDefault="00B02E2A" w:rsidP="00B02E2A">
                  <w:pPr>
                    <w:spacing w:before="120" w:after="120"/>
                    <w:rPr>
                      <w:rFonts w:eastAsia="Times New Roman" w:cs="Times New Roman"/>
                      <w:szCs w:val="20"/>
                      <w:lang w:eastAsia="de-CH"/>
                    </w:rPr>
                  </w:pPr>
                </w:p>
              </w:tc>
            </w:tr>
            <w:tr w:rsidR="00C5135E" w:rsidRPr="0003455B" w14:paraId="2128BEBB" w14:textId="77777777" w:rsidTr="003A594C">
              <w:trPr>
                <w:trHeight w:hRule="exact" w:val="397"/>
              </w:trPr>
              <w:tc>
                <w:tcPr>
                  <w:tcW w:w="3532" w:type="dxa"/>
                </w:tcPr>
                <w:p w14:paraId="519D789B" w14:textId="77777777" w:rsidR="00C5135E" w:rsidRPr="0003455B" w:rsidRDefault="00C5135E" w:rsidP="00B02E2A">
                  <w:pPr>
                    <w:spacing w:before="120" w:after="120"/>
                    <w:rPr>
                      <w:rFonts w:eastAsia="Times New Roman" w:cs="Times New Roman"/>
                      <w:szCs w:val="20"/>
                      <w:lang w:eastAsia="de-CH"/>
                    </w:rPr>
                  </w:pPr>
                </w:p>
              </w:tc>
            </w:tr>
            <w:tr w:rsidR="00C5135E" w:rsidRPr="0003455B" w14:paraId="1FB5FAA1" w14:textId="77777777" w:rsidTr="003A594C">
              <w:trPr>
                <w:trHeight w:hRule="exact" w:val="397"/>
              </w:trPr>
              <w:tc>
                <w:tcPr>
                  <w:tcW w:w="3532" w:type="dxa"/>
                </w:tcPr>
                <w:p w14:paraId="686C5998" w14:textId="77777777" w:rsidR="00C5135E" w:rsidRPr="0003455B" w:rsidRDefault="00C5135E" w:rsidP="00B02E2A">
                  <w:pPr>
                    <w:spacing w:before="120" w:after="120"/>
                    <w:rPr>
                      <w:rFonts w:eastAsia="Times New Roman" w:cs="Times New Roman"/>
                      <w:szCs w:val="20"/>
                      <w:lang w:eastAsia="de-CH"/>
                    </w:rPr>
                  </w:pPr>
                </w:p>
              </w:tc>
            </w:tr>
            <w:tr w:rsidR="00C5135E" w:rsidRPr="0003455B" w14:paraId="6882DE42" w14:textId="77777777" w:rsidTr="003A594C">
              <w:trPr>
                <w:trHeight w:hRule="exact" w:val="397"/>
              </w:trPr>
              <w:tc>
                <w:tcPr>
                  <w:tcW w:w="3532" w:type="dxa"/>
                </w:tcPr>
                <w:p w14:paraId="39540CFB" w14:textId="77777777" w:rsidR="00C5135E" w:rsidRPr="0003455B" w:rsidRDefault="00C5135E" w:rsidP="00B02E2A">
                  <w:pPr>
                    <w:spacing w:before="120" w:after="120"/>
                    <w:rPr>
                      <w:rFonts w:eastAsia="Times New Roman" w:cs="Times New Roman"/>
                      <w:szCs w:val="20"/>
                      <w:lang w:eastAsia="de-CH"/>
                    </w:rPr>
                  </w:pPr>
                </w:p>
              </w:tc>
            </w:tr>
            <w:tr w:rsidR="00C5135E" w:rsidRPr="0003455B" w14:paraId="3A410935" w14:textId="77777777" w:rsidTr="003A594C">
              <w:trPr>
                <w:trHeight w:hRule="exact" w:val="397"/>
              </w:trPr>
              <w:tc>
                <w:tcPr>
                  <w:tcW w:w="3532" w:type="dxa"/>
                </w:tcPr>
                <w:p w14:paraId="2713B630" w14:textId="77777777" w:rsidR="00C5135E" w:rsidRPr="0003455B" w:rsidRDefault="00C5135E" w:rsidP="00B02E2A">
                  <w:pPr>
                    <w:spacing w:before="120" w:after="120"/>
                    <w:rPr>
                      <w:rFonts w:eastAsia="Times New Roman" w:cs="Times New Roman"/>
                      <w:szCs w:val="20"/>
                      <w:lang w:eastAsia="de-CH"/>
                    </w:rPr>
                  </w:pPr>
                </w:p>
              </w:tc>
            </w:tr>
            <w:tr w:rsidR="005039A6" w:rsidRPr="0003455B" w14:paraId="136EB7FB" w14:textId="77777777" w:rsidTr="003A594C">
              <w:trPr>
                <w:trHeight w:hRule="exact" w:val="397"/>
              </w:trPr>
              <w:tc>
                <w:tcPr>
                  <w:tcW w:w="3532" w:type="dxa"/>
                </w:tcPr>
                <w:p w14:paraId="1B2C741A" w14:textId="77777777" w:rsidR="005039A6" w:rsidRPr="0003455B" w:rsidRDefault="005039A6" w:rsidP="00B02E2A">
                  <w:pPr>
                    <w:spacing w:before="120" w:after="120"/>
                    <w:rPr>
                      <w:rFonts w:eastAsia="Times New Roman" w:cs="Times New Roman"/>
                      <w:szCs w:val="20"/>
                      <w:lang w:eastAsia="de-CH"/>
                    </w:rPr>
                  </w:pPr>
                </w:p>
              </w:tc>
            </w:tr>
          </w:tbl>
          <w:p w14:paraId="3C4EA619" w14:textId="54101CD1"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7336164"/>
            <w:placeholder>
              <w:docPart w:val="5B7FD627A1764D2D95C22E9CE2C6528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3046D371" w14:textId="697F541F"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6DE8C0B0" w14:textId="77777777" w:rsidTr="003A594C">
              <w:trPr>
                <w:trHeight w:hRule="exact" w:val="397"/>
              </w:trPr>
              <w:tc>
                <w:tcPr>
                  <w:tcW w:w="1154" w:type="dxa"/>
                </w:tcPr>
                <w:p w14:paraId="0A976ACC"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28EF1DB" w14:textId="77777777" w:rsidTr="003A594C">
              <w:trPr>
                <w:trHeight w:hRule="exact" w:val="397"/>
              </w:trPr>
              <w:tc>
                <w:tcPr>
                  <w:tcW w:w="1154" w:type="dxa"/>
                </w:tcPr>
                <w:p w14:paraId="15352311"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4C2C07FE" w14:textId="77777777" w:rsidTr="003A594C">
              <w:trPr>
                <w:trHeight w:hRule="exact" w:val="397"/>
              </w:trPr>
              <w:tc>
                <w:tcPr>
                  <w:tcW w:w="1154" w:type="dxa"/>
                </w:tcPr>
                <w:p w14:paraId="30E13E9E" w14:textId="77777777" w:rsidR="00B02E2A" w:rsidRPr="0003455B" w:rsidRDefault="00B02E2A" w:rsidP="00B02E2A">
                  <w:pPr>
                    <w:spacing w:before="120" w:after="120"/>
                    <w:rPr>
                      <w:rFonts w:eastAsia="Times New Roman" w:cs="Times New Roman"/>
                      <w:sz w:val="21"/>
                      <w:szCs w:val="20"/>
                      <w:lang w:eastAsia="de-CH"/>
                    </w:rPr>
                  </w:pPr>
                </w:p>
              </w:tc>
            </w:tr>
            <w:tr w:rsidR="00C5135E" w:rsidRPr="0003455B" w14:paraId="7E7E3829" w14:textId="77777777" w:rsidTr="003A594C">
              <w:trPr>
                <w:trHeight w:hRule="exact" w:val="397"/>
              </w:trPr>
              <w:tc>
                <w:tcPr>
                  <w:tcW w:w="1154" w:type="dxa"/>
                </w:tcPr>
                <w:p w14:paraId="1E92BD8B" w14:textId="77777777" w:rsidR="00C5135E" w:rsidRPr="0003455B" w:rsidRDefault="00C5135E" w:rsidP="00B02E2A">
                  <w:pPr>
                    <w:spacing w:before="120" w:after="120"/>
                    <w:rPr>
                      <w:rFonts w:eastAsia="Times New Roman" w:cs="Times New Roman"/>
                      <w:sz w:val="21"/>
                      <w:szCs w:val="20"/>
                      <w:lang w:eastAsia="de-CH"/>
                    </w:rPr>
                  </w:pPr>
                </w:p>
              </w:tc>
            </w:tr>
            <w:tr w:rsidR="00C5135E" w:rsidRPr="0003455B" w14:paraId="2AC58BAC" w14:textId="77777777" w:rsidTr="003A594C">
              <w:trPr>
                <w:trHeight w:hRule="exact" w:val="397"/>
              </w:trPr>
              <w:tc>
                <w:tcPr>
                  <w:tcW w:w="1154" w:type="dxa"/>
                </w:tcPr>
                <w:p w14:paraId="123F8B09" w14:textId="77777777" w:rsidR="00C5135E" w:rsidRPr="0003455B" w:rsidRDefault="00C5135E" w:rsidP="00B02E2A">
                  <w:pPr>
                    <w:spacing w:before="120" w:after="120"/>
                    <w:rPr>
                      <w:rFonts w:eastAsia="Times New Roman" w:cs="Times New Roman"/>
                      <w:sz w:val="21"/>
                      <w:szCs w:val="20"/>
                      <w:lang w:eastAsia="de-CH"/>
                    </w:rPr>
                  </w:pPr>
                </w:p>
              </w:tc>
            </w:tr>
            <w:tr w:rsidR="00C5135E" w:rsidRPr="0003455B" w14:paraId="2056DE21" w14:textId="77777777" w:rsidTr="003A594C">
              <w:trPr>
                <w:trHeight w:hRule="exact" w:val="397"/>
              </w:trPr>
              <w:tc>
                <w:tcPr>
                  <w:tcW w:w="1154" w:type="dxa"/>
                </w:tcPr>
                <w:p w14:paraId="5355DEF2" w14:textId="77777777" w:rsidR="00C5135E" w:rsidRPr="0003455B" w:rsidRDefault="00C5135E" w:rsidP="00B02E2A">
                  <w:pPr>
                    <w:spacing w:before="120" w:after="120"/>
                    <w:rPr>
                      <w:rFonts w:eastAsia="Times New Roman" w:cs="Times New Roman"/>
                      <w:sz w:val="21"/>
                      <w:szCs w:val="20"/>
                      <w:lang w:eastAsia="de-CH"/>
                    </w:rPr>
                  </w:pPr>
                </w:p>
              </w:tc>
            </w:tr>
            <w:tr w:rsidR="00C5135E" w:rsidRPr="0003455B" w14:paraId="2DCF1DBF" w14:textId="77777777" w:rsidTr="003A594C">
              <w:trPr>
                <w:trHeight w:hRule="exact" w:val="397"/>
              </w:trPr>
              <w:tc>
                <w:tcPr>
                  <w:tcW w:w="1154" w:type="dxa"/>
                </w:tcPr>
                <w:p w14:paraId="3B4A55EC" w14:textId="77777777" w:rsidR="00C5135E" w:rsidRPr="0003455B" w:rsidRDefault="00C5135E" w:rsidP="00B02E2A">
                  <w:pPr>
                    <w:spacing w:before="120" w:after="120"/>
                    <w:rPr>
                      <w:rFonts w:eastAsia="Times New Roman" w:cs="Times New Roman"/>
                      <w:sz w:val="21"/>
                      <w:szCs w:val="20"/>
                      <w:lang w:eastAsia="de-CH"/>
                    </w:rPr>
                  </w:pPr>
                </w:p>
              </w:tc>
            </w:tr>
            <w:tr w:rsidR="005039A6" w:rsidRPr="0003455B" w14:paraId="27C69ED4" w14:textId="77777777" w:rsidTr="003A594C">
              <w:trPr>
                <w:trHeight w:hRule="exact" w:val="397"/>
              </w:trPr>
              <w:tc>
                <w:tcPr>
                  <w:tcW w:w="1154" w:type="dxa"/>
                </w:tcPr>
                <w:p w14:paraId="7B2DD162" w14:textId="77777777" w:rsidR="005039A6" w:rsidRPr="0003455B" w:rsidRDefault="005039A6" w:rsidP="00B02E2A">
                  <w:pPr>
                    <w:spacing w:before="120" w:after="120"/>
                    <w:rPr>
                      <w:rFonts w:eastAsia="Times New Roman" w:cs="Times New Roman"/>
                      <w:sz w:val="21"/>
                      <w:szCs w:val="20"/>
                      <w:lang w:eastAsia="de-CH"/>
                    </w:rPr>
                  </w:pPr>
                </w:p>
              </w:tc>
            </w:tr>
          </w:tbl>
          <w:p w14:paraId="282A5F08" w14:textId="7FAFDA71"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5F1C45E5" w14:textId="77777777" w:rsidTr="00003F05">
        <w:trPr>
          <w:gridAfter w:val="1"/>
          <w:wAfter w:w="57" w:type="dxa"/>
          <w:cantSplit/>
        </w:trPr>
        <w:tc>
          <w:tcPr>
            <w:tcW w:w="803" w:type="dxa"/>
            <w:shd w:val="clear" w:color="00FF00" w:fill="auto"/>
          </w:tcPr>
          <w:p w14:paraId="0607F433" w14:textId="069954BE" w:rsidR="00B02E2A" w:rsidRPr="0003455B" w:rsidRDefault="00277593" w:rsidP="00B02E2A">
            <w:pPr>
              <w:spacing w:before="120" w:after="120" w:line="240" w:lineRule="auto"/>
              <w:rPr>
                <w:rFonts w:eastAsia="Times New Roman" w:cs="Times New Roman"/>
                <w:szCs w:val="20"/>
                <w:lang w:eastAsia="de-CH"/>
              </w:rPr>
            </w:pPr>
            <w:r>
              <w:rPr>
                <w:rFonts w:eastAsia="Times New Roman" w:cs="Times New Roman"/>
                <w:szCs w:val="20"/>
                <w:lang w:eastAsia="de-CH"/>
              </w:rPr>
              <w:t>26.1</w:t>
            </w:r>
            <w:r w:rsidR="00B50014">
              <w:rPr>
                <w:rFonts w:eastAsia="Times New Roman" w:cs="Times New Roman"/>
                <w:szCs w:val="20"/>
                <w:lang w:eastAsia="de-CH"/>
              </w:rPr>
              <w:t>.5</w:t>
            </w:r>
          </w:p>
        </w:tc>
        <w:tc>
          <w:tcPr>
            <w:tcW w:w="3442" w:type="dxa"/>
            <w:gridSpan w:val="2"/>
          </w:tcPr>
          <w:p w14:paraId="1C203858" w14:textId="70478E9F" w:rsidR="00B02E2A" w:rsidRPr="0003455B" w:rsidRDefault="00B02E2A" w:rsidP="00774353">
            <w:pPr>
              <w:spacing w:before="120" w:after="120"/>
            </w:pPr>
            <w:r w:rsidRPr="0003455B">
              <w:t xml:space="preserve">Weist die </w:t>
            </w:r>
            <w:r w:rsidR="00910A3B">
              <w:t xml:space="preserve">Kontrollrechnung der </w:t>
            </w:r>
            <w:r w:rsidRPr="0003455B">
              <w:t xml:space="preserve">Geldflussrechnung  </w:t>
            </w:r>
            <w:r w:rsidR="00910A3B" w:rsidRPr="00FB21F7">
              <w:t>eine Differenz von Null aus</w:t>
            </w:r>
            <w:r w:rsidRPr="00FB21F7">
              <w: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0C02D22A" w14:textId="77777777" w:rsidTr="006C17D2">
              <w:trPr>
                <w:trHeight w:hRule="exact" w:val="397"/>
              </w:trPr>
              <w:tc>
                <w:tcPr>
                  <w:tcW w:w="3532" w:type="dxa"/>
                </w:tcPr>
                <w:p w14:paraId="0961E7B5" w14:textId="77777777" w:rsidR="00B02E2A" w:rsidRPr="0003455B" w:rsidRDefault="00B02E2A" w:rsidP="00B02E2A">
                  <w:pPr>
                    <w:spacing w:before="120" w:after="120"/>
                    <w:rPr>
                      <w:rFonts w:eastAsia="Times New Roman" w:cs="Times New Roman"/>
                      <w:szCs w:val="20"/>
                      <w:lang w:eastAsia="de-CH"/>
                    </w:rPr>
                  </w:pPr>
                </w:p>
              </w:tc>
            </w:tr>
            <w:tr w:rsidR="00B02E2A" w:rsidRPr="0003455B" w14:paraId="749C7F1D" w14:textId="77777777" w:rsidTr="006C17D2">
              <w:trPr>
                <w:trHeight w:hRule="exact" w:val="397"/>
              </w:trPr>
              <w:tc>
                <w:tcPr>
                  <w:tcW w:w="3532" w:type="dxa"/>
                </w:tcPr>
                <w:p w14:paraId="63454CB4" w14:textId="77777777" w:rsidR="00B02E2A" w:rsidRPr="0003455B" w:rsidRDefault="00B02E2A" w:rsidP="00B02E2A">
                  <w:pPr>
                    <w:spacing w:before="120" w:after="120"/>
                    <w:rPr>
                      <w:rFonts w:eastAsia="Times New Roman" w:cs="Times New Roman"/>
                      <w:szCs w:val="20"/>
                      <w:lang w:eastAsia="de-CH"/>
                    </w:rPr>
                  </w:pPr>
                </w:p>
              </w:tc>
            </w:tr>
            <w:tr w:rsidR="00910A3B" w:rsidRPr="0003455B" w14:paraId="032B4F46" w14:textId="77777777" w:rsidTr="006C17D2">
              <w:trPr>
                <w:trHeight w:hRule="exact" w:val="397"/>
              </w:trPr>
              <w:tc>
                <w:tcPr>
                  <w:tcW w:w="3532" w:type="dxa"/>
                </w:tcPr>
                <w:p w14:paraId="0178679B" w14:textId="77777777" w:rsidR="00910A3B" w:rsidRPr="0003455B" w:rsidRDefault="00910A3B" w:rsidP="00B02E2A">
                  <w:pPr>
                    <w:spacing w:before="120" w:after="120"/>
                    <w:rPr>
                      <w:rFonts w:eastAsia="Times New Roman" w:cs="Times New Roman"/>
                      <w:szCs w:val="20"/>
                      <w:lang w:eastAsia="de-CH"/>
                    </w:rPr>
                  </w:pPr>
                </w:p>
              </w:tc>
            </w:tr>
          </w:tbl>
          <w:p w14:paraId="1B1E35E7" w14:textId="63BE2B94"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54566570"/>
            <w:placeholder>
              <w:docPart w:val="655E7709745F4A759049E29ACB8C156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71069FA7" w14:textId="00FAAA7C"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598A0B3F" w14:textId="77777777" w:rsidTr="006C17D2">
              <w:trPr>
                <w:trHeight w:hRule="exact" w:val="397"/>
              </w:trPr>
              <w:tc>
                <w:tcPr>
                  <w:tcW w:w="1154" w:type="dxa"/>
                </w:tcPr>
                <w:p w14:paraId="191F1C36"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1798B4F" w14:textId="77777777" w:rsidTr="006C17D2">
              <w:trPr>
                <w:trHeight w:hRule="exact" w:val="397"/>
              </w:trPr>
              <w:tc>
                <w:tcPr>
                  <w:tcW w:w="1154" w:type="dxa"/>
                </w:tcPr>
                <w:p w14:paraId="1FDE629B" w14:textId="77777777" w:rsidR="00B02E2A" w:rsidRPr="0003455B" w:rsidRDefault="00B02E2A" w:rsidP="00B02E2A">
                  <w:pPr>
                    <w:spacing w:before="120" w:after="120"/>
                    <w:rPr>
                      <w:rFonts w:eastAsia="Times New Roman" w:cs="Times New Roman"/>
                      <w:sz w:val="21"/>
                      <w:szCs w:val="20"/>
                      <w:lang w:eastAsia="de-CH"/>
                    </w:rPr>
                  </w:pPr>
                </w:p>
              </w:tc>
            </w:tr>
            <w:tr w:rsidR="00910A3B" w:rsidRPr="0003455B" w14:paraId="3BEB5AEC" w14:textId="77777777" w:rsidTr="006C17D2">
              <w:trPr>
                <w:trHeight w:hRule="exact" w:val="397"/>
              </w:trPr>
              <w:tc>
                <w:tcPr>
                  <w:tcW w:w="1154" w:type="dxa"/>
                </w:tcPr>
                <w:p w14:paraId="49722B13" w14:textId="77777777" w:rsidR="00910A3B" w:rsidRPr="0003455B" w:rsidRDefault="00910A3B" w:rsidP="00B02E2A">
                  <w:pPr>
                    <w:spacing w:before="120" w:after="120"/>
                    <w:rPr>
                      <w:rFonts w:eastAsia="Times New Roman" w:cs="Times New Roman"/>
                      <w:sz w:val="21"/>
                      <w:szCs w:val="20"/>
                      <w:lang w:eastAsia="de-CH"/>
                    </w:rPr>
                  </w:pPr>
                </w:p>
              </w:tc>
            </w:tr>
          </w:tbl>
          <w:p w14:paraId="2627C779" w14:textId="4D58FE46" w:rsidR="00B02E2A" w:rsidRPr="0003455B" w:rsidRDefault="00B02E2A" w:rsidP="00B02E2A">
            <w:pPr>
              <w:spacing w:before="120" w:after="120" w:line="240" w:lineRule="auto"/>
              <w:rPr>
                <w:rFonts w:eastAsia="Times New Roman" w:cs="Times New Roman"/>
                <w:sz w:val="21"/>
                <w:szCs w:val="20"/>
                <w:lang w:eastAsia="de-CH"/>
              </w:rPr>
            </w:pPr>
          </w:p>
        </w:tc>
      </w:tr>
      <w:tr w:rsidR="00B02E2A" w:rsidRPr="0003455B" w14:paraId="021EB051" w14:textId="77777777" w:rsidTr="00003F05">
        <w:trPr>
          <w:gridAfter w:val="1"/>
          <w:wAfter w:w="57" w:type="dxa"/>
          <w:cantSplit/>
        </w:trPr>
        <w:tc>
          <w:tcPr>
            <w:tcW w:w="803" w:type="dxa"/>
            <w:shd w:val="clear" w:color="00FF00" w:fill="auto"/>
          </w:tcPr>
          <w:p w14:paraId="5AB25355" w14:textId="256274E3" w:rsidR="00B02E2A" w:rsidRPr="0003455B" w:rsidRDefault="00277593" w:rsidP="00B02E2A">
            <w:pPr>
              <w:spacing w:before="120" w:after="120" w:line="240" w:lineRule="auto"/>
              <w:rPr>
                <w:rFonts w:eastAsia="Times New Roman" w:cs="Times New Roman"/>
                <w:szCs w:val="20"/>
                <w:lang w:eastAsia="de-CH"/>
              </w:rPr>
            </w:pPr>
            <w:r>
              <w:rPr>
                <w:rFonts w:eastAsia="Times New Roman" w:cs="Times New Roman"/>
                <w:szCs w:val="20"/>
                <w:lang w:eastAsia="de-CH"/>
              </w:rPr>
              <w:t>26.1</w:t>
            </w:r>
            <w:r w:rsidR="00B50014">
              <w:rPr>
                <w:rFonts w:eastAsia="Times New Roman" w:cs="Times New Roman"/>
                <w:szCs w:val="20"/>
                <w:lang w:eastAsia="de-CH"/>
              </w:rPr>
              <w:t>.6</w:t>
            </w:r>
          </w:p>
        </w:tc>
        <w:tc>
          <w:tcPr>
            <w:tcW w:w="3442" w:type="dxa"/>
            <w:gridSpan w:val="2"/>
          </w:tcPr>
          <w:p w14:paraId="0633C85D" w14:textId="71C324DA" w:rsidR="00B02E2A" w:rsidRPr="0003455B" w:rsidRDefault="00B02E2A" w:rsidP="00B02E2A">
            <w:pPr>
              <w:spacing w:before="120" w:after="120"/>
            </w:pPr>
            <w:r w:rsidRPr="0003455B">
              <w:t xml:space="preserve">Wurde die Ausscheidung der </w:t>
            </w:r>
            <w:r w:rsidRPr="00FB21F7">
              <w:t>Debitoren / Kreditoren</w:t>
            </w:r>
            <w:r w:rsidRPr="0003455B">
              <w:t xml:space="preserve"> nach Erfolgsrechnung / Investitionsrechnung vorgenommen?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312D12BE" w14:textId="77777777" w:rsidTr="006C17D2">
              <w:trPr>
                <w:trHeight w:hRule="exact" w:val="397"/>
              </w:trPr>
              <w:tc>
                <w:tcPr>
                  <w:tcW w:w="3532" w:type="dxa"/>
                </w:tcPr>
                <w:p w14:paraId="0BDCD03B"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BF89CBB" w14:textId="77777777" w:rsidTr="006C17D2">
              <w:trPr>
                <w:trHeight w:hRule="exact" w:val="397"/>
              </w:trPr>
              <w:tc>
                <w:tcPr>
                  <w:tcW w:w="3532" w:type="dxa"/>
                </w:tcPr>
                <w:p w14:paraId="2934DC6A" w14:textId="77777777" w:rsidR="00B02E2A" w:rsidRPr="0003455B" w:rsidRDefault="00B02E2A" w:rsidP="00B02E2A">
                  <w:pPr>
                    <w:spacing w:before="120" w:after="120"/>
                    <w:rPr>
                      <w:rFonts w:eastAsia="Times New Roman" w:cs="Times New Roman"/>
                      <w:szCs w:val="20"/>
                      <w:lang w:eastAsia="de-CH"/>
                    </w:rPr>
                  </w:pPr>
                </w:p>
              </w:tc>
            </w:tr>
            <w:tr w:rsidR="00B02E2A" w:rsidRPr="0003455B" w14:paraId="431F52C6" w14:textId="77777777" w:rsidTr="006C17D2">
              <w:trPr>
                <w:trHeight w:hRule="exact" w:val="397"/>
              </w:trPr>
              <w:tc>
                <w:tcPr>
                  <w:tcW w:w="3532" w:type="dxa"/>
                </w:tcPr>
                <w:p w14:paraId="3BA1A40D" w14:textId="77777777" w:rsidR="00B02E2A" w:rsidRPr="0003455B" w:rsidRDefault="00B02E2A" w:rsidP="00B02E2A">
                  <w:pPr>
                    <w:spacing w:before="120" w:after="120"/>
                    <w:rPr>
                      <w:rFonts w:eastAsia="Times New Roman" w:cs="Times New Roman"/>
                      <w:szCs w:val="20"/>
                      <w:lang w:eastAsia="de-CH"/>
                    </w:rPr>
                  </w:pPr>
                </w:p>
              </w:tc>
            </w:tr>
          </w:tbl>
          <w:p w14:paraId="0B9A3B28" w14:textId="133D0FCE" w:rsidR="00B02E2A" w:rsidRPr="0003455B" w:rsidRDefault="00B02E2A" w:rsidP="00B02E2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66678276"/>
            <w:placeholder>
              <w:docPart w:val="FE4A7CA3587F4B69851BDDA1FA28945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36DC16D1" w14:textId="23B75DC8"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45C57CA4" w14:textId="77777777" w:rsidTr="006C17D2">
              <w:trPr>
                <w:trHeight w:hRule="exact" w:val="397"/>
              </w:trPr>
              <w:tc>
                <w:tcPr>
                  <w:tcW w:w="1154" w:type="dxa"/>
                </w:tcPr>
                <w:p w14:paraId="71FB0396"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D0DE019" w14:textId="77777777" w:rsidTr="006C17D2">
              <w:trPr>
                <w:trHeight w:hRule="exact" w:val="397"/>
              </w:trPr>
              <w:tc>
                <w:tcPr>
                  <w:tcW w:w="1154" w:type="dxa"/>
                </w:tcPr>
                <w:p w14:paraId="444B6FD4"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38B18BD" w14:textId="77777777" w:rsidTr="006C17D2">
              <w:trPr>
                <w:trHeight w:hRule="exact" w:val="397"/>
              </w:trPr>
              <w:tc>
                <w:tcPr>
                  <w:tcW w:w="1154" w:type="dxa"/>
                </w:tcPr>
                <w:p w14:paraId="385AEEE2" w14:textId="77777777" w:rsidR="00B02E2A" w:rsidRPr="0003455B" w:rsidRDefault="00B02E2A" w:rsidP="00B02E2A">
                  <w:pPr>
                    <w:spacing w:before="120" w:after="120"/>
                    <w:rPr>
                      <w:rFonts w:eastAsia="Times New Roman" w:cs="Times New Roman"/>
                      <w:sz w:val="21"/>
                      <w:szCs w:val="20"/>
                      <w:lang w:eastAsia="de-CH"/>
                    </w:rPr>
                  </w:pPr>
                </w:p>
              </w:tc>
            </w:tr>
          </w:tbl>
          <w:p w14:paraId="34642CFD" w14:textId="6818136D" w:rsidR="00B02E2A" w:rsidRPr="0003455B" w:rsidRDefault="00B02E2A" w:rsidP="00B02E2A">
            <w:pPr>
              <w:spacing w:before="120" w:after="120" w:line="240" w:lineRule="auto"/>
              <w:rPr>
                <w:rFonts w:eastAsia="Times New Roman" w:cs="Times New Roman"/>
                <w:sz w:val="21"/>
                <w:szCs w:val="20"/>
                <w:lang w:eastAsia="de-CH"/>
              </w:rPr>
            </w:pPr>
          </w:p>
        </w:tc>
      </w:tr>
      <w:tr w:rsidR="009E12CF" w:rsidRPr="0003455B" w14:paraId="687CCA24" w14:textId="77777777" w:rsidTr="00003F05">
        <w:trPr>
          <w:gridAfter w:val="1"/>
          <w:wAfter w:w="57" w:type="dxa"/>
          <w:cantSplit/>
        </w:trPr>
        <w:tc>
          <w:tcPr>
            <w:tcW w:w="803" w:type="dxa"/>
            <w:shd w:val="clear" w:color="00FF00" w:fill="auto"/>
          </w:tcPr>
          <w:p w14:paraId="69655C54" w14:textId="021EC8E3" w:rsidR="009E12CF" w:rsidRPr="0003455B" w:rsidRDefault="00277593" w:rsidP="00353A24">
            <w:pPr>
              <w:spacing w:before="120" w:after="120" w:line="240" w:lineRule="auto"/>
              <w:rPr>
                <w:rFonts w:eastAsia="Times New Roman" w:cs="Times New Roman"/>
                <w:szCs w:val="20"/>
                <w:lang w:eastAsia="de-CH"/>
              </w:rPr>
            </w:pPr>
            <w:r>
              <w:rPr>
                <w:rFonts w:eastAsia="Times New Roman" w:cs="Times New Roman"/>
                <w:szCs w:val="20"/>
                <w:lang w:eastAsia="de-CH"/>
              </w:rPr>
              <w:t>26.1</w:t>
            </w:r>
            <w:r w:rsidR="009E12CF">
              <w:rPr>
                <w:rFonts w:eastAsia="Times New Roman" w:cs="Times New Roman"/>
                <w:szCs w:val="20"/>
                <w:lang w:eastAsia="de-CH"/>
              </w:rPr>
              <w:t>.</w:t>
            </w:r>
            <w:r w:rsidR="00C5135E">
              <w:rPr>
                <w:rFonts w:eastAsia="Times New Roman" w:cs="Times New Roman"/>
                <w:szCs w:val="20"/>
                <w:lang w:eastAsia="de-CH"/>
              </w:rPr>
              <w:t>7</w:t>
            </w:r>
          </w:p>
        </w:tc>
        <w:tc>
          <w:tcPr>
            <w:tcW w:w="3442" w:type="dxa"/>
            <w:gridSpan w:val="2"/>
          </w:tcPr>
          <w:p w14:paraId="75A707A3" w14:textId="0A1A89FE" w:rsidR="009E12CF" w:rsidRPr="0003455B" w:rsidRDefault="009E12CF" w:rsidP="00353A24">
            <w:pPr>
              <w:spacing w:before="120" w:after="120"/>
            </w:pPr>
            <w:r w:rsidRPr="00FB21F7">
              <w:t>Wurde die Geldflussrechnung für den Gesamthaushalt erstellt oder für den allgemeinen Haushalt und die Spezialfinanzierungen separat?</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E12CF" w:rsidRPr="0003455B" w14:paraId="700D68C9" w14:textId="77777777" w:rsidTr="00353A24">
              <w:trPr>
                <w:trHeight w:hRule="exact" w:val="397"/>
              </w:trPr>
              <w:tc>
                <w:tcPr>
                  <w:tcW w:w="3532" w:type="dxa"/>
                </w:tcPr>
                <w:p w14:paraId="23DCFE1D" w14:textId="77777777" w:rsidR="009E12CF" w:rsidRPr="0003455B" w:rsidRDefault="009E12CF" w:rsidP="00353A24">
                  <w:pPr>
                    <w:spacing w:before="120" w:after="120"/>
                    <w:rPr>
                      <w:rFonts w:eastAsia="Times New Roman" w:cs="Times New Roman"/>
                      <w:szCs w:val="20"/>
                      <w:lang w:eastAsia="de-CH"/>
                    </w:rPr>
                  </w:pPr>
                </w:p>
              </w:tc>
            </w:tr>
            <w:tr w:rsidR="009E12CF" w:rsidRPr="0003455B" w14:paraId="58B0E724" w14:textId="77777777" w:rsidTr="00353A24">
              <w:trPr>
                <w:trHeight w:hRule="exact" w:val="397"/>
              </w:trPr>
              <w:tc>
                <w:tcPr>
                  <w:tcW w:w="3532" w:type="dxa"/>
                </w:tcPr>
                <w:p w14:paraId="4D79E772" w14:textId="77777777" w:rsidR="009E12CF" w:rsidRPr="0003455B" w:rsidRDefault="009E12CF" w:rsidP="00353A24">
                  <w:pPr>
                    <w:spacing w:before="120" w:after="120"/>
                    <w:rPr>
                      <w:rFonts w:eastAsia="Times New Roman" w:cs="Times New Roman"/>
                      <w:szCs w:val="20"/>
                      <w:lang w:eastAsia="de-CH"/>
                    </w:rPr>
                  </w:pPr>
                </w:p>
              </w:tc>
            </w:tr>
            <w:tr w:rsidR="009E12CF" w:rsidRPr="0003455B" w14:paraId="3CA00C1B" w14:textId="77777777" w:rsidTr="00353A24">
              <w:trPr>
                <w:trHeight w:hRule="exact" w:val="397"/>
              </w:trPr>
              <w:tc>
                <w:tcPr>
                  <w:tcW w:w="3532" w:type="dxa"/>
                </w:tcPr>
                <w:p w14:paraId="15A02B0B" w14:textId="77777777" w:rsidR="009E12CF" w:rsidRPr="0003455B" w:rsidRDefault="009E12CF" w:rsidP="00353A24">
                  <w:pPr>
                    <w:spacing w:before="120" w:after="120"/>
                    <w:rPr>
                      <w:rFonts w:eastAsia="Times New Roman" w:cs="Times New Roman"/>
                      <w:szCs w:val="20"/>
                      <w:lang w:eastAsia="de-CH"/>
                    </w:rPr>
                  </w:pPr>
                </w:p>
              </w:tc>
            </w:tr>
          </w:tbl>
          <w:p w14:paraId="6FA8C450" w14:textId="77777777" w:rsidR="009E12CF" w:rsidRPr="0003455B" w:rsidRDefault="009E12CF" w:rsidP="00353A24">
            <w:pPr>
              <w:spacing w:before="120" w:after="120"/>
              <w:rPr>
                <w:rFonts w:eastAsia="Times New Roman" w:cs="Times New Roman"/>
                <w:szCs w:val="20"/>
                <w:lang w:eastAsia="de-CH"/>
              </w:rPr>
            </w:pPr>
          </w:p>
        </w:tc>
        <w:sdt>
          <w:sdtPr>
            <w:rPr>
              <w:rFonts w:eastAsia="Times New Roman" w:cs="Times New Roman"/>
              <w:sz w:val="16"/>
              <w:szCs w:val="20"/>
              <w:lang w:eastAsia="de-CH"/>
            </w:rPr>
            <w:id w:val="2019652023"/>
            <w:placeholder>
              <w:docPart w:val="80E89E59D29E4E1DB78C42E8164B564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38802714" w14:textId="77777777" w:rsidR="009E12CF" w:rsidRPr="0003455B" w:rsidRDefault="009E12CF"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E12CF" w:rsidRPr="0003455B" w14:paraId="58EBBA16" w14:textId="77777777" w:rsidTr="00353A24">
              <w:trPr>
                <w:trHeight w:hRule="exact" w:val="397"/>
              </w:trPr>
              <w:tc>
                <w:tcPr>
                  <w:tcW w:w="1154" w:type="dxa"/>
                </w:tcPr>
                <w:p w14:paraId="2767EC94" w14:textId="77777777" w:rsidR="009E12CF" w:rsidRPr="0003455B" w:rsidRDefault="009E12CF" w:rsidP="00353A24">
                  <w:pPr>
                    <w:spacing w:before="120" w:after="120"/>
                    <w:rPr>
                      <w:rFonts w:eastAsia="Times New Roman" w:cs="Times New Roman"/>
                      <w:sz w:val="21"/>
                      <w:szCs w:val="20"/>
                      <w:lang w:eastAsia="de-CH"/>
                    </w:rPr>
                  </w:pPr>
                </w:p>
              </w:tc>
            </w:tr>
            <w:tr w:rsidR="009E12CF" w:rsidRPr="0003455B" w14:paraId="79110875" w14:textId="77777777" w:rsidTr="00353A24">
              <w:trPr>
                <w:trHeight w:hRule="exact" w:val="397"/>
              </w:trPr>
              <w:tc>
                <w:tcPr>
                  <w:tcW w:w="1154" w:type="dxa"/>
                </w:tcPr>
                <w:p w14:paraId="664ED367" w14:textId="77777777" w:rsidR="009E12CF" w:rsidRPr="0003455B" w:rsidRDefault="009E12CF" w:rsidP="00353A24">
                  <w:pPr>
                    <w:spacing w:before="120" w:after="120"/>
                    <w:rPr>
                      <w:rFonts w:eastAsia="Times New Roman" w:cs="Times New Roman"/>
                      <w:sz w:val="21"/>
                      <w:szCs w:val="20"/>
                      <w:lang w:eastAsia="de-CH"/>
                    </w:rPr>
                  </w:pPr>
                </w:p>
              </w:tc>
            </w:tr>
            <w:tr w:rsidR="009E12CF" w:rsidRPr="0003455B" w14:paraId="13978575" w14:textId="77777777" w:rsidTr="00353A24">
              <w:trPr>
                <w:trHeight w:hRule="exact" w:val="397"/>
              </w:trPr>
              <w:tc>
                <w:tcPr>
                  <w:tcW w:w="1154" w:type="dxa"/>
                </w:tcPr>
                <w:p w14:paraId="1D7E5BE1" w14:textId="77777777" w:rsidR="009E12CF" w:rsidRPr="0003455B" w:rsidRDefault="009E12CF" w:rsidP="00353A24">
                  <w:pPr>
                    <w:spacing w:before="120" w:after="120"/>
                    <w:rPr>
                      <w:rFonts w:eastAsia="Times New Roman" w:cs="Times New Roman"/>
                      <w:sz w:val="21"/>
                      <w:szCs w:val="20"/>
                      <w:lang w:eastAsia="de-CH"/>
                    </w:rPr>
                  </w:pPr>
                </w:p>
              </w:tc>
            </w:tr>
          </w:tbl>
          <w:p w14:paraId="72775ECD" w14:textId="77777777" w:rsidR="009E12CF" w:rsidRPr="0003455B" w:rsidRDefault="009E12CF" w:rsidP="00353A24">
            <w:pPr>
              <w:spacing w:before="120" w:after="120"/>
              <w:rPr>
                <w:rFonts w:eastAsia="Times New Roman" w:cs="Times New Roman"/>
                <w:sz w:val="21"/>
                <w:szCs w:val="20"/>
                <w:lang w:eastAsia="de-CH"/>
              </w:rPr>
            </w:pPr>
          </w:p>
        </w:tc>
      </w:tr>
      <w:tr w:rsidR="00B02E2A" w:rsidRPr="0003455B" w14:paraId="2B8035F1" w14:textId="77777777" w:rsidTr="00003F05">
        <w:trPr>
          <w:gridAfter w:val="1"/>
          <w:wAfter w:w="57" w:type="dxa"/>
          <w:cantSplit/>
        </w:trPr>
        <w:tc>
          <w:tcPr>
            <w:tcW w:w="803" w:type="dxa"/>
            <w:shd w:val="clear" w:color="00FF00" w:fill="auto"/>
          </w:tcPr>
          <w:p w14:paraId="47EBB1C5" w14:textId="07AA80C5" w:rsidR="00B02E2A" w:rsidRPr="0003455B" w:rsidRDefault="00277593" w:rsidP="00B02E2A">
            <w:pPr>
              <w:spacing w:before="120" w:after="120" w:line="240" w:lineRule="auto"/>
              <w:rPr>
                <w:rFonts w:eastAsia="Times New Roman" w:cs="Times New Roman"/>
                <w:szCs w:val="20"/>
                <w:lang w:eastAsia="de-CH"/>
              </w:rPr>
            </w:pPr>
            <w:r>
              <w:rPr>
                <w:rFonts w:eastAsia="Times New Roman" w:cs="Times New Roman"/>
                <w:szCs w:val="20"/>
                <w:lang w:eastAsia="de-CH"/>
              </w:rPr>
              <w:t>26.1</w:t>
            </w:r>
            <w:r w:rsidR="00B50014">
              <w:rPr>
                <w:rFonts w:eastAsia="Times New Roman" w:cs="Times New Roman"/>
                <w:szCs w:val="20"/>
                <w:lang w:eastAsia="de-CH"/>
              </w:rPr>
              <w:t>.</w:t>
            </w:r>
            <w:r w:rsidR="00C5135E">
              <w:rPr>
                <w:rFonts w:eastAsia="Times New Roman" w:cs="Times New Roman"/>
                <w:szCs w:val="20"/>
                <w:lang w:eastAsia="de-CH"/>
              </w:rPr>
              <w:t>8</w:t>
            </w:r>
          </w:p>
        </w:tc>
        <w:tc>
          <w:tcPr>
            <w:tcW w:w="3442" w:type="dxa"/>
            <w:gridSpan w:val="2"/>
          </w:tcPr>
          <w:p w14:paraId="380FC090" w14:textId="43D19C0D" w:rsidR="00B02E2A" w:rsidRPr="0003455B" w:rsidRDefault="00B02E2A" w:rsidP="00B02E2A">
            <w:pPr>
              <w:spacing w:before="120" w:after="120"/>
            </w:pPr>
            <w:r w:rsidRPr="00FB21F7">
              <w:t>Wenn die Geldflussrechnung separat erstellt wurde: Wurden auch die Debitoren / Kreditoren nach den einzelnen Rechnungskreisen (allgemeiner Haushalt und Spezia</w:t>
            </w:r>
            <w:r w:rsidR="00792CD3" w:rsidRPr="00FB21F7">
              <w:t>lfinanzierungen) ausge</w:t>
            </w:r>
            <w:r w:rsidR="009E12CF" w:rsidRPr="00FB21F7">
              <w:t>-</w:t>
            </w:r>
            <w:r w:rsidR="00792CD3" w:rsidRPr="00FB21F7">
              <w:t>schieden?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02E2A" w:rsidRPr="0003455B" w14:paraId="2B5A2DF0" w14:textId="77777777" w:rsidTr="003A594C">
              <w:trPr>
                <w:trHeight w:hRule="exact" w:val="397"/>
              </w:trPr>
              <w:tc>
                <w:tcPr>
                  <w:tcW w:w="3532" w:type="dxa"/>
                </w:tcPr>
                <w:p w14:paraId="48CE3F2B"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80D4049" w14:textId="77777777" w:rsidTr="003A594C">
              <w:trPr>
                <w:trHeight w:hRule="exact" w:val="397"/>
              </w:trPr>
              <w:tc>
                <w:tcPr>
                  <w:tcW w:w="3532" w:type="dxa"/>
                </w:tcPr>
                <w:p w14:paraId="3DA11772" w14:textId="77777777" w:rsidR="00B02E2A" w:rsidRPr="0003455B" w:rsidRDefault="00B02E2A" w:rsidP="00B02E2A">
                  <w:pPr>
                    <w:spacing w:before="120" w:after="120"/>
                    <w:rPr>
                      <w:rFonts w:eastAsia="Times New Roman" w:cs="Times New Roman"/>
                      <w:szCs w:val="20"/>
                      <w:lang w:eastAsia="de-CH"/>
                    </w:rPr>
                  </w:pPr>
                </w:p>
              </w:tc>
            </w:tr>
            <w:tr w:rsidR="00B02E2A" w:rsidRPr="0003455B" w14:paraId="38FFD374" w14:textId="77777777" w:rsidTr="003A594C">
              <w:trPr>
                <w:trHeight w:hRule="exact" w:val="397"/>
              </w:trPr>
              <w:tc>
                <w:tcPr>
                  <w:tcW w:w="3532" w:type="dxa"/>
                </w:tcPr>
                <w:p w14:paraId="5F68227C" w14:textId="77777777" w:rsidR="00B02E2A" w:rsidRPr="0003455B" w:rsidRDefault="00B02E2A" w:rsidP="00B02E2A">
                  <w:pPr>
                    <w:spacing w:before="120" w:after="120"/>
                    <w:rPr>
                      <w:rFonts w:eastAsia="Times New Roman" w:cs="Times New Roman"/>
                      <w:szCs w:val="20"/>
                      <w:lang w:eastAsia="de-CH"/>
                    </w:rPr>
                  </w:pPr>
                </w:p>
              </w:tc>
            </w:tr>
            <w:tr w:rsidR="00B02E2A" w:rsidRPr="0003455B" w14:paraId="62F7CAB8" w14:textId="77777777" w:rsidTr="003A594C">
              <w:trPr>
                <w:trHeight w:hRule="exact" w:val="397"/>
              </w:trPr>
              <w:tc>
                <w:tcPr>
                  <w:tcW w:w="3532" w:type="dxa"/>
                </w:tcPr>
                <w:p w14:paraId="446B49B7" w14:textId="77777777" w:rsidR="00B02E2A" w:rsidRPr="0003455B" w:rsidRDefault="00B02E2A" w:rsidP="00B02E2A">
                  <w:pPr>
                    <w:spacing w:before="120" w:after="120"/>
                    <w:rPr>
                      <w:rFonts w:eastAsia="Times New Roman" w:cs="Times New Roman"/>
                      <w:szCs w:val="20"/>
                      <w:lang w:eastAsia="de-CH"/>
                    </w:rPr>
                  </w:pPr>
                </w:p>
              </w:tc>
            </w:tr>
            <w:tr w:rsidR="00B02E2A" w:rsidRPr="0003455B" w14:paraId="2E0FC295" w14:textId="77777777" w:rsidTr="003A594C">
              <w:trPr>
                <w:trHeight w:hRule="exact" w:val="397"/>
              </w:trPr>
              <w:tc>
                <w:tcPr>
                  <w:tcW w:w="3532" w:type="dxa"/>
                </w:tcPr>
                <w:p w14:paraId="55796B21" w14:textId="77777777" w:rsidR="00B02E2A" w:rsidRPr="0003455B" w:rsidRDefault="00B02E2A" w:rsidP="00B02E2A">
                  <w:pPr>
                    <w:spacing w:before="120" w:after="120"/>
                    <w:rPr>
                      <w:rFonts w:eastAsia="Times New Roman" w:cs="Times New Roman"/>
                      <w:szCs w:val="20"/>
                      <w:lang w:eastAsia="de-CH"/>
                    </w:rPr>
                  </w:pPr>
                </w:p>
              </w:tc>
            </w:tr>
          </w:tbl>
          <w:p w14:paraId="4F5B20AA" w14:textId="77777777" w:rsidR="00B02E2A" w:rsidRPr="0003455B" w:rsidRDefault="00B02E2A" w:rsidP="00B02E2A">
            <w:pPr>
              <w:spacing w:before="120" w:after="120"/>
              <w:rPr>
                <w:rFonts w:eastAsia="Times New Roman" w:cs="Times New Roman"/>
                <w:szCs w:val="20"/>
                <w:lang w:eastAsia="de-CH"/>
              </w:rPr>
            </w:pPr>
          </w:p>
        </w:tc>
        <w:sdt>
          <w:sdtPr>
            <w:rPr>
              <w:rFonts w:eastAsia="Times New Roman" w:cs="Times New Roman"/>
              <w:sz w:val="16"/>
              <w:szCs w:val="20"/>
              <w:lang w:eastAsia="de-CH"/>
            </w:rPr>
            <w:id w:val="-2087527586"/>
            <w:placeholder>
              <w:docPart w:val="1D8A1C5204194300BA5386ACA6A8630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7600F71E" w14:textId="495FCBE7" w:rsidR="00B02E2A" w:rsidRPr="0003455B" w:rsidRDefault="00B02E2A" w:rsidP="00B02E2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02E2A" w:rsidRPr="0003455B" w14:paraId="2760EEF7" w14:textId="77777777" w:rsidTr="003A594C">
              <w:trPr>
                <w:trHeight w:hRule="exact" w:val="397"/>
              </w:trPr>
              <w:tc>
                <w:tcPr>
                  <w:tcW w:w="1154" w:type="dxa"/>
                </w:tcPr>
                <w:p w14:paraId="41C11575"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6C4FA2B4" w14:textId="77777777" w:rsidTr="003A594C">
              <w:trPr>
                <w:trHeight w:hRule="exact" w:val="397"/>
              </w:trPr>
              <w:tc>
                <w:tcPr>
                  <w:tcW w:w="1154" w:type="dxa"/>
                </w:tcPr>
                <w:p w14:paraId="4CBC3BD1"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1AFB9D2D" w14:textId="77777777" w:rsidTr="003A594C">
              <w:trPr>
                <w:trHeight w:hRule="exact" w:val="397"/>
              </w:trPr>
              <w:tc>
                <w:tcPr>
                  <w:tcW w:w="1154" w:type="dxa"/>
                </w:tcPr>
                <w:p w14:paraId="4621D52B"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330FCAFE" w14:textId="77777777" w:rsidTr="003A594C">
              <w:trPr>
                <w:trHeight w:hRule="exact" w:val="397"/>
              </w:trPr>
              <w:tc>
                <w:tcPr>
                  <w:tcW w:w="1154" w:type="dxa"/>
                </w:tcPr>
                <w:p w14:paraId="2B77EEC5" w14:textId="77777777" w:rsidR="00B02E2A" w:rsidRPr="0003455B" w:rsidRDefault="00B02E2A" w:rsidP="00B02E2A">
                  <w:pPr>
                    <w:spacing w:before="120" w:after="120"/>
                    <w:rPr>
                      <w:rFonts w:eastAsia="Times New Roman" w:cs="Times New Roman"/>
                      <w:sz w:val="21"/>
                      <w:szCs w:val="20"/>
                      <w:lang w:eastAsia="de-CH"/>
                    </w:rPr>
                  </w:pPr>
                </w:p>
              </w:tc>
            </w:tr>
            <w:tr w:rsidR="00B02E2A" w:rsidRPr="0003455B" w14:paraId="2E7E1A99" w14:textId="77777777" w:rsidTr="003A594C">
              <w:trPr>
                <w:trHeight w:hRule="exact" w:val="397"/>
              </w:trPr>
              <w:tc>
                <w:tcPr>
                  <w:tcW w:w="1154" w:type="dxa"/>
                </w:tcPr>
                <w:p w14:paraId="7E2D64B9" w14:textId="77777777" w:rsidR="00B02E2A" w:rsidRPr="0003455B" w:rsidRDefault="00B02E2A" w:rsidP="00B02E2A">
                  <w:pPr>
                    <w:spacing w:before="120" w:after="120"/>
                    <w:rPr>
                      <w:rFonts w:eastAsia="Times New Roman" w:cs="Times New Roman"/>
                      <w:sz w:val="21"/>
                      <w:szCs w:val="20"/>
                      <w:lang w:eastAsia="de-CH"/>
                    </w:rPr>
                  </w:pPr>
                </w:p>
              </w:tc>
            </w:tr>
          </w:tbl>
          <w:p w14:paraId="1E15202E" w14:textId="77777777" w:rsidR="00B02E2A" w:rsidRPr="0003455B" w:rsidRDefault="00B02E2A" w:rsidP="00B02E2A">
            <w:pPr>
              <w:spacing w:before="120" w:after="120"/>
              <w:rPr>
                <w:rFonts w:eastAsia="Times New Roman" w:cs="Times New Roman"/>
                <w:sz w:val="21"/>
                <w:szCs w:val="20"/>
                <w:lang w:eastAsia="de-CH"/>
              </w:rPr>
            </w:pPr>
          </w:p>
        </w:tc>
      </w:tr>
    </w:tbl>
    <w:p w14:paraId="7A5B3EF3" w14:textId="77777777" w:rsidR="009E12CF" w:rsidRDefault="009E12CF" w:rsidP="00C7184E">
      <w:pPr>
        <w:pStyle w:val="Listenabsatz"/>
        <w:numPr>
          <w:ilvl w:val="0"/>
          <w:numId w:val="14"/>
        </w:numPr>
        <w:ind w:left="284" w:hanging="786"/>
        <w:rPr>
          <w:b/>
          <w:sz w:val="44"/>
        </w:rPr>
        <w:sectPr w:rsidR="009E12CF" w:rsidSect="00CF2FF5">
          <w:footerReference w:type="default" r:id="rId40"/>
          <w:footerReference w:type="first" r:id="rId41"/>
          <w:pgSz w:w="11906" w:h="16838"/>
          <w:pgMar w:top="1417" w:right="707" w:bottom="1134" w:left="1417" w:header="708" w:footer="454" w:gutter="0"/>
          <w:cols w:space="708"/>
          <w:titlePg/>
          <w:docGrid w:linePitch="360"/>
        </w:sectPr>
      </w:pPr>
      <w:bookmarkStart w:id="55" w:name="_Ref448408595"/>
    </w:p>
    <w:p w14:paraId="7BD5005D" w14:textId="05A3DCD3" w:rsidR="00F546CA" w:rsidRPr="0003455B" w:rsidRDefault="00F546CA" w:rsidP="00C7184E">
      <w:pPr>
        <w:pStyle w:val="Listenabsatz"/>
        <w:numPr>
          <w:ilvl w:val="0"/>
          <w:numId w:val="14"/>
        </w:numPr>
        <w:ind w:left="284" w:hanging="786"/>
        <w:rPr>
          <w:sz w:val="22"/>
        </w:rPr>
      </w:pPr>
      <w:bookmarkStart w:id="56" w:name="_Ref452644937"/>
      <w:r w:rsidRPr="0003455B">
        <w:rPr>
          <w:b/>
          <w:sz w:val="44"/>
        </w:rPr>
        <w:lastRenderedPageBreak/>
        <w:t>Anhang</w:t>
      </w:r>
      <w:bookmarkEnd w:id="55"/>
      <w:bookmarkEnd w:id="56"/>
    </w:p>
    <w:tbl>
      <w:tblPr>
        <w:tblStyle w:val="Tabellenraster2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6C8AA77C" w14:textId="77777777" w:rsidTr="007018A2">
        <w:tc>
          <w:tcPr>
            <w:tcW w:w="10343" w:type="dxa"/>
            <w:shd w:val="clear" w:color="auto" w:fill="F7CAAC" w:themeFill="accent2" w:themeFillTint="66"/>
          </w:tcPr>
          <w:p w14:paraId="357BE19A"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3A7D6A6" w14:textId="77777777" w:rsidTr="007018A2">
        <w:tc>
          <w:tcPr>
            <w:tcW w:w="10343" w:type="dxa"/>
            <w:vAlign w:val="center"/>
          </w:tcPr>
          <w:p w14:paraId="1E483862" w14:textId="77777777" w:rsidR="00F546CA" w:rsidRPr="00C62AA2" w:rsidRDefault="00F546CA" w:rsidP="00F546CA">
            <w:pPr>
              <w:spacing w:before="120" w:after="120" w:line="259" w:lineRule="auto"/>
              <w:rPr>
                <w:szCs w:val="20"/>
              </w:rPr>
            </w:pPr>
            <w:r w:rsidRPr="00C62AA2">
              <w:rPr>
                <w:szCs w:val="20"/>
              </w:rPr>
              <w:t>Vollständigkeit des Anhangs und Übereinstimmung mit der restlichen Jahresrechnung; keine Widersprüche</w:t>
            </w:r>
          </w:p>
        </w:tc>
      </w:tr>
      <w:tr w:rsidR="00F546CA" w:rsidRPr="0003455B" w14:paraId="56C86B57" w14:textId="77777777" w:rsidTr="007018A2">
        <w:tc>
          <w:tcPr>
            <w:tcW w:w="10343" w:type="dxa"/>
            <w:shd w:val="clear" w:color="auto" w:fill="F7CAAC" w:themeFill="accent2" w:themeFillTint="66"/>
          </w:tcPr>
          <w:p w14:paraId="68E29058"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3C3EADD1" w14:textId="77777777" w:rsidTr="007018A2">
        <w:tc>
          <w:tcPr>
            <w:tcW w:w="10343" w:type="dxa"/>
            <w:vAlign w:val="center"/>
          </w:tcPr>
          <w:p w14:paraId="61CACD9B" w14:textId="77777777" w:rsidR="00F546CA" w:rsidRPr="00C62AA2" w:rsidRDefault="00F546CA" w:rsidP="00F546CA">
            <w:pPr>
              <w:spacing w:before="120" w:after="120" w:line="259" w:lineRule="auto"/>
              <w:rPr>
                <w:szCs w:val="20"/>
              </w:rPr>
            </w:pPr>
            <w:r w:rsidRPr="00C62AA2">
              <w:rPr>
                <w:szCs w:val="20"/>
              </w:rPr>
              <w:t>Vorjahresrechnung, Verzeichnisse, Auskünfte</w:t>
            </w:r>
          </w:p>
        </w:tc>
      </w:tr>
    </w:tbl>
    <w:p w14:paraId="4B9F0417"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7"/>
        <w:gridCol w:w="3442"/>
        <w:gridCol w:w="3590"/>
        <w:gridCol w:w="1126"/>
        <w:gridCol w:w="1295"/>
        <w:gridCol w:w="57"/>
      </w:tblGrid>
      <w:tr w:rsidR="00F546CA" w:rsidRPr="0003455B" w14:paraId="1CB2F44D" w14:textId="77777777" w:rsidTr="00003F05">
        <w:trPr>
          <w:gridAfter w:val="1"/>
          <w:wAfter w:w="57" w:type="dxa"/>
          <w:cantSplit/>
          <w:tblHeader/>
        </w:trPr>
        <w:tc>
          <w:tcPr>
            <w:tcW w:w="430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2E6CC60A" w14:textId="43B7C4FA" w:rsidR="00F546CA"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590"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DF645C0"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0BDEA19B" w14:textId="11A78DED" w:rsidR="00F546CA" w:rsidRPr="0003455B" w:rsidRDefault="00F546CA"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vertAlign w:val="superscript"/>
                <w:lang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6EA7C64"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3F05" w:rsidRPr="0003455B" w14:paraId="05E938F3" w14:textId="77777777" w:rsidTr="00003F05">
        <w:trPr>
          <w:cantSplit/>
          <w:tblHeader/>
        </w:trPr>
        <w:tc>
          <w:tcPr>
            <w:tcW w:w="809" w:type="dxa"/>
            <w:shd w:val="clear" w:color="auto" w:fill="auto"/>
          </w:tcPr>
          <w:p w14:paraId="1DB9260E" w14:textId="77777777" w:rsidR="00003F05" w:rsidRPr="0003455B" w:rsidRDefault="00003F05" w:rsidP="00B4501A">
            <w:pPr>
              <w:spacing w:after="0" w:line="240" w:lineRule="auto"/>
              <w:rPr>
                <w:rFonts w:eastAsia="Times New Roman" w:cs="Times New Roman"/>
                <w:b/>
                <w:szCs w:val="20"/>
                <w:lang w:eastAsia="de-CH"/>
              </w:rPr>
            </w:pPr>
          </w:p>
        </w:tc>
        <w:tc>
          <w:tcPr>
            <w:tcW w:w="9567" w:type="dxa"/>
            <w:gridSpan w:val="6"/>
            <w:shd w:val="clear" w:color="auto" w:fill="auto"/>
          </w:tcPr>
          <w:p w14:paraId="62F5AC8B" w14:textId="77777777" w:rsidR="00003F05" w:rsidRPr="0003455B" w:rsidRDefault="00003F05" w:rsidP="00B4501A">
            <w:pPr>
              <w:spacing w:after="0" w:line="240" w:lineRule="auto"/>
              <w:rPr>
                <w:rFonts w:eastAsia="Times New Roman" w:cs="Times New Roman"/>
                <w:b/>
                <w:szCs w:val="20"/>
                <w:lang w:eastAsia="de-CH"/>
              </w:rPr>
            </w:pPr>
          </w:p>
        </w:tc>
      </w:tr>
      <w:tr w:rsidR="00F546CA" w:rsidRPr="0003455B" w14:paraId="3768F6BB" w14:textId="77777777" w:rsidTr="009B4082">
        <w:trPr>
          <w:gridAfter w:val="1"/>
          <w:wAfter w:w="57" w:type="dxa"/>
          <w:cantSplit/>
        </w:trPr>
        <w:tc>
          <w:tcPr>
            <w:tcW w:w="866" w:type="dxa"/>
            <w:gridSpan w:val="2"/>
            <w:tcBorders>
              <w:top w:val="single" w:sz="4" w:space="0" w:color="auto"/>
              <w:left w:val="single" w:sz="4" w:space="0" w:color="auto"/>
              <w:bottom w:val="single" w:sz="4" w:space="0" w:color="auto"/>
            </w:tcBorders>
            <w:shd w:val="clear" w:color="auto" w:fill="DEEAF6" w:themeFill="accent1" w:themeFillTint="33"/>
          </w:tcPr>
          <w:p w14:paraId="3196284E" w14:textId="23B826FB" w:rsidR="00F546CA" w:rsidRPr="0003455B" w:rsidRDefault="00277593"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27.1</w:t>
            </w:r>
          </w:p>
        </w:tc>
        <w:tc>
          <w:tcPr>
            <w:tcW w:w="9453" w:type="dxa"/>
            <w:gridSpan w:val="4"/>
            <w:tcBorders>
              <w:top w:val="single" w:sz="4" w:space="0" w:color="auto"/>
              <w:bottom w:val="single" w:sz="4" w:space="0" w:color="auto"/>
              <w:right w:val="single" w:sz="4" w:space="0" w:color="auto"/>
            </w:tcBorders>
            <w:shd w:val="clear" w:color="auto" w:fill="DEEAF6" w:themeFill="accent1" w:themeFillTint="33"/>
          </w:tcPr>
          <w:p w14:paraId="6895018A" w14:textId="77777777" w:rsidR="00F546CA" w:rsidRPr="0003455B" w:rsidRDefault="00F546CA" w:rsidP="00F546CA">
            <w:pPr>
              <w:spacing w:before="120" w:after="120" w:line="240" w:lineRule="auto"/>
              <w:rPr>
                <w:rFonts w:eastAsia="Times New Roman" w:cs="Times New Roman"/>
                <w:sz w:val="22"/>
                <w:szCs w:val="20"/>
                <w:lang w:eastAsia="de-CH"/>
              </w:rPr>
            </w:pPr>
            <w:r w:rsidRPr="0003455B">
              <w:rPr>
                <w:rFonts w:eastAsia="Times New Roman" w:cs="Times New Roman"/>
                <w:b/>
                <w:sz w:val="22"/>
                <w:szCs w:val="20"/>
                <w:lang w:eastAsia="de-CH"/>
              </w:rPr>
              <w:t>Verkehrsprüfungen</w:t>
            </w:r>
          </w:p>
        </w:tc>
      </w:tr>
      <w:tr w:rsidR="006C17D2" w:rsidRPr="0003455B" w14:paraId="22AE992C" w14:textId="77777777" w:rsidTr="009B4082">
        <w:trPr>
          <w:gridAfter w:val="1"/>
          <w:wAfter w:w="57" w:type="dxa"/>
          <w:cantSplit/>
        </w:trPr>
        <w:tc>
          <w:tcPr>
            <w:tcW w:w="866" w:type="dxa"/>
            <w:gridSpan w:val="2"/>
            <w:tcBorders>
              <w:top w:val="single" w:sz="4" w:space="0" w:color="auto"/>
              <w:left w:val="single" w:sz="18" w:space="0" w:color="auto"/>
            </w:tcBorders>
            <w:shd w:val="clear" w:color="00FF00" w:fill="auto"/>
          </w:tcPr>
          <w:p w14:paraId="50CE377A" w14:textId="4F7239BC"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6C17D2" w:rsidRPr="0003455B">
              <w:rPr>
                <w:rFonts w:eastAsia="Times New Roman" w:cs="Times New Roman"/>
                <w:szCs w:val="20"/>
                <w:lang w:eastAsia="de-CH"/>
              </w:rPr>
              <w:t>.1</w:t>
            </w:r>
          </w:p>
        </w:tc>
        <w:tc>
          <w:tcPr>
            <w:tcW w:w="3442" w:type="dxa"/>
            <w:tcBorders>
              <w:top w:val="single" w:sz="4" w:space="0" w:color="auto"/>
            </w:tcBorders>
          </w:tcPr>
          <w:p w14:paraId="12333178" w14:textId="77777777" w:rsidR="006C17D2" w:rsidRPr="0003455B" w:rsidRDefault="006C17D2" w:rsidP="006C17D2">
            <w:pPr>
              <w:spacing w:before="120" w:after="120"/>
            </w:pPr>
            <w:r w:rsidRPr="0003455B">
              <w:t>Eigenkapitalnachweis: Wurden die Vorjahresbestände korrekt übernommen?</w:t>
            </w:r>
          </w:p>
        </w:tc>
        <w:tc>
          <w:tcPr>
            <w:tcW w:w="359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6CAD3F2B" w14:textId="77777777" w:rsidTr="006C17D2">
              <w:trPr>
                <w:trHeight w:hRule="exact" w:val="397"/>
              </w:trPr>
              <w:tc>
                <w:tcPr>
                  <w:tcW w:w="3532" w:type="dxa"/>
                </w:tcPr>
                <w:p w14:paraId="1A348A60"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C9DE1AB" w14:textId="77777777" w:rsidTr="006C17D2">
              <w:trPr>
                <w:trHeight w:hRule="exact" w:val="397"/>
              </w:trPr>
              <w:tc>
                <w:tcPr>
                  <w:tcW w:w="3532" w:type="dxa"/>
                </w:tcPr>
                <w:p w14:paraId="4D5D3A99" w14:textId="77777777" w:rsidR="006C17D2" w:rsidRPr="0003455B" w:rsidRDefault="006C17D2" w:rsidP="006C17D2">
                  <w:pPr>
                    <w:spacing w:before="120" w:after="120"/>
                    <w:rPr>
                      <w:rFonts w:eastAsia="Times New Roman" w:cs="Times New Roman"/>
                      <w:szCs w:val="20"/>
                      <w:lang w:eastAsia="de-CH"/>
                    </w:rPr>
                  </w:pPr>
                </w:p>
              </w:tc>
            </w:tr>
            <w:tr w:rsidR="007018A2" w:rsidRPr="0003455B" w14:paraId="794D2924" w14:textId="77777777" w:rsidTr="006C17D2">
              <w:trPr>
                <w:trHeight w:hRule="exact" w:val="397"/>
              </w:trPr>
              <w:tc>
                <w:tcPr>
                  <w:tcW w:w="3532" w:type="dxa"/>
                </w:tcPr>
                <w:p w14:paraId="04638760" w14:textId="77777777" w:rsidR="007018A2" w:rsidRPr="0003455B" w:rsidRDefault="007018A2" w:rsidP="006C17D2">
                  <w:pPr>
                    <w:spacing w:before="120" w:after="120"/>
                    <w:rPr>
                      <w:rFonts w:eastAsia="Times New Roman" w:cs="Times New Roman"/>
                      <w:szCs w:val="20"/>
                      <w:lang w:eastAsia="de-CH"/>
                    </w:rPr>
                  </w:pPr>
                </w:p>
              </w:tc>
            </w:tr>
          </w:tbl>
          <w:p w14:paraId="50FD7C85" w14:textId="72F9F5D8"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28860142"/>
            <w:placeholder>
              <w:docPart w:val="19214F0F08CF4012B7355FC96F52E73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Borders>
                  <w:top w:val="single" w:sz="4" w:space="0" w:color="auto"/>
                </w:tcBorders>
              </w:tcPr>
              <w:p w14:paraId="279ECF70" w14:textId="15ED5104"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791CBB1D" w14:textId="77777777" w:rsidTr="006C17D2">
              <w:trPr>
                <w:trHeight w:hRule="exact" w:val="397"/>
              </w:trPr>
              <w:tc>
                <w:tcPr>
                  <w:tcW w:w="1154" w:type="dxa"/>
                </w:tcPr>
                <w:p w14:paraId="7E2C0084"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57322340" w14:textId="77777777" w:rsidTr="006C17D2">
              <w:trPr>
                <w:trHeight w:hRule="exact" w:val="397"/>
              </w:trPr>
              <w:tc>
                <w:tcPr>
                  <w:tcW w:w="1154" w:type="dxa"/>
                </w:tcPr>
                <w:p w14:paraId="5E434EC7"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3395C290" w14:textId="77777777" w:rsidTr="006C17D2">
              <w:trPr>
                <w:trHeight w:hRule="exact" w:val="397"/>
              </w:trPr>
              <w:tc>
                <w:tcPr>
                  <w:tcW w:w="1154" w:type="dxa"/>
                </w:tcPr>
                <w:p w14:paraId="79364F86" w14:textId="77777777" w:rsidR="007018A2" w:rsidRPr="0003455B" w:rsidRDefault="007018A2" w:rsidP="006C17D2">
                  <w:pPr>
                    <w:spacing w:before="120" w:after="120"/>
                    <w:rPr>
                      <w:rFonts w:eastAsia="Times New Roman" w:cs="Times New Roman"/>
                      <w:sz w:val="21"/>
                      <w:szCs w:val="20"/>
                      <w:lang w:eastAsia="de-CH"/>
                    </w:rPr>
                  </w:pPr>
                </w:p>
              </w:tc>
            </w:tr>
          </w:tbl>
          <w:p w14:paraId="1288BC5B" w14:textId="2E9CE81B"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76FB6450" w14:textId="77777777" w:rsidTr="00F90D8E">
        <w:trPr>
          <w:gridAfter w:val="1"/>
          <w:wAfter w:w="57" w:type="dxa"/>
          <w:cantSplit/>
        </w:trPr>
        <w:tc>
          <w:tcPr>
            <w:tcW w:w="866" w:type="dxa"/>
            <w:gridSpan w:val="2"/>
            <w:shd w:val="clear" w:color="00FF00" w:fill="auto"/>
          </w:tcPr>
          <w:p w14:paraId="1F36E39C" w14:textId="4F0AD812"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6C17D2" w:rsidRPr="0003455B">
              <w:rPr>
                <w:rFonts w:eastAsia="Times New Roman" w:cs="Times New Roman"/>
                <w:szCs w:val="20"/>
                <w:lang w:eastAsia="de-CH"/>
              </w:rPr>
              <w:t>.2</w:t>
            </w:r>
          </w:p>
        </w:tc>
        <w:tc>
          <w:tcPr>
            <w:tcW w:w="3442" w:type="dxa"/>
          </w:tcPr>
          <w:p w14:paraId="17C69B1C" w14:textId="7E2790E9" w:rsidR="006C17D2" w:rsidRPr="0003455B" w:rsidRDefault="006C17D2" w:rsidP="005A7979">
            <w:pPr>
              <w:spacing w:before="120" w:after="120"/>
            </w:pPr>
            <w:r w:rsidRPr="0003455B">
              <w:t>Eigenkapitalnachweis (</w:t>
            </w:r>
            <w:r w:rsidR="005A7979">
              <w:t>§ 43 RRV</w:t>
            </w:r>
            <w:r w:rsidRPr="0003455B">
              <w:t>): Wurden für jedes Eigenkapitalkonto die Bewegungen vollständig und richtig wiedergegeben?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4E74A736" w14:textId="77777777" w:rsidTr="006C17D2">
              <w:trPr>
                <w:trHeight w:hRule="exact" w:val="397"/>
              </w:trPr>
              <w:tc>
                <w:tcPr>
                  <w:tcW w:w="3532" w:type="dxa"/>
                </w:tcPr>
                <w:p w14:paraId="3AAE5EB9" w14:textId="77777777" w:rsidR="006C17D2" w:rsidRPr="0003455B" w:rsidRDefault="006C17D2" w:rsidP="006C17D2">
                  <w:pPr>
                    <w:spacing w:before="120" w:after="120"/>
                    <w:rPr>
                      <w:rFonts w:eastAsia="Times New Roman" w:cs="Times New Roman"/>
                      <w:szCs w:val="20"/>
                      <w:lang w:eastAsia="de-CH"/>
                    </w:rPr>
                  </w:pPr>
                </w:p>
              </w:tc>
            </w:tr>
            <w:tr w:rsidR="006C17D2" w:rsidRPr="0003455B" w14:paraId="62954151" w14:textId="77777777" w:rsidTr="006C17D2">
              <w:trPr>
                <w:trHeight w:hRule="exact" w:val="397"/>
              </w:trPr>
              <w:tc>
                <w:tcPr>
                  <w:tcW w:w="3532" w:type="dxa"/>
                </w:tcPr>
                <w:p w14:paraId="6C3FB1CF" w14:textId="77777777" w:rsidR="006C17D2" w:rsidRPr="0003455B" w:rsidRDefault="006C17D2" w:rsidP="006C17D2">
                  <w:pPr>
                    <w:spacing w:before="120" w:after="120"/>
                    <w:rPr>
                      <w:rFonts w:eastAsia="Times New Roman" w:cs="Times New Roman"/>
                      <w:szCs w:val="20"/>
                      <w:lang w:eastAsia="de-CH"/>
                    </w:rPr>
                  </w:pPr>
                </w:p>
              </w:tc>
            </w:tr>
            <w:tr w:rsidR="006C17D2" w:rsidRPr="0003455B" w14:paraId="420DDB8B" w14:textId="77777777" w:rsidTr="006C17D2">
              <w:trPr>
                <w:trHeight w:hRule="exact" w:val="397"/>
              </w:trPr>
              <w:tc>
                <w:tcPr>
                  <w:tcW w:w="3532" w:type="dxa"/>
                </w:tcPr>
                <w:p w14:paraId="12F7A8A7" w14:textId="77777777" w:rsidR="006C17D2" w:rsidRPr="0003455B" w:rsidRDefault="006C17D2" w:rsidP="006C17D2">
                  <w:pPr>
                    <w:spacing w:before="120" w:after="120"/>
                    <w:rPr>
                      <w:rFonts w:eastAsia="Times New Roman" w:cs="Times New Roman"/>
                      <w:szCs w:val="20"/>
                      <w:lang w:eastAsia="de-CH"/>
                    </w:rPr>
                  </w:pPr>
                </w:p>
              </w:tc>
            </w:tr>
            <w:tr w:rsidR="006C17D2" w:rsidRPr="0003455B" w14:paraId="19B28ADD" w14:textId="77777777" w:rsidTr="006C17D2">
              <w:trPr>
                <w:trHeight w:hRule="exact" w:val="397"/>
              </w:trPr>
              <w:tc>
                <w:tcPr>
                  <w:tcW w:w="3532" w:type="dxa"/>
                </w:tcPr>
                <w:p w14:paraId="50F9C976" w14:textId="77777777" w:rsidR="006C17D2" w:rsidRPr="0003455B" w:rsidRDefault="006C17D2" w:rsidP="006C17D2">
                  <w:pPr>
                    <w:spacing w:before="120" w:after="120"/>
                    <w:rPr>
                      <w:rFonts w:eastAsia="Times New Roman" w:cs="Times New Roman"/>
                      <w:szCs w:val="20"/>
                      <w:lang w:eastAsia="de-CH"/>
                    </w:rPr>
                  </w:pPr>
                </w:p>
              </w:tc>
            </w:tr>
          </w:tbl>
          <w:p w14:paraId="393946EE" w14:textId="0C6E8D45"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15069932"/>
            <w:placeholder>
              <w:docPart w:val="E1B101D336134107B0CCB16E8F1AAF1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562F66B" w14:textId="28AC4B46"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5B4F8ABA" w14:textId="77777777" w:rsidTr="006C17D2">
              <w:trPr>
                <w:trHeight w:hRule="exact" w:val="397"/>
              </w:trPr>
              <w:tc>
                <w:tcPr>
                  <w:tcW w:w="1154" w:type="dxa"/>
                </w:tcPr>
                <w:p w14:paraId="5ACF3C77"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6902EB27" w14:textId="77777777" w:rsidTr="006C17D2">
              <w:trPr>
                <w:trHeight w:hRule="exact" w:val="397"/>
              </w:trPr>
              <w:tc>
                <w:tcPr>
                  <w:tcW w:w="1154" w:type="dxa"/>
                </w:tcPr>
                <w:p w14:paraId="1589F82F"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B4BDA84" w14:textId="77777777" w:rsidTr="006C17D2">
              <w:trPr>
                <w:trHeight w:hRule="exact" w:val="397"/>
              </w:trPr>
              <w:tc>
                <w:tcPr>
                  <w:tcW w:w="1154" w:type="dxa"/>
                </w:tcPr>
                <w:p w14:paraId="30042D55"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03A8082" w14:textId="77777777" w:rsidTr="006C17D2">
              <w:trPr>
                <w:trHeight w:hRule="exact" w:val="397"/>
              </w:trPr>
              <w:tc>
                <w:tcPr>
                  <w:tcW w:w="1154" w:type="dxa"/>
                </w:tcPr>
                <w:p w14:paraId="3A3BB925" w14:textId="77777777" w:rsidR="006C17D2" w:rsidRPr="0003455B" w:rsidRDefault="006C17D2" w:rsidP="006C17D2">
                  <w:pPr>
                    <w:spacing w:before="120" w:after="120"/>
                    <w:rPr>
                      <w:rFonts w:eastAsia="Times New Roman" w:cs="Times New Roman"/>
                      <w:sz w:val="21"/>
                      <w:szCs w:val="20"/>
                      <w:lang w:eastAsia="de-CH"/>
                    </w:rPr>
                  </w:pPr>
                </w:p>
              </w:tc>
            </w:tr>
          </w:tbl>
          <w:p w14:paraId="20945E89" w14:textId="39EB7915"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0011551B" w14:textId="77777777" w:rsidTr="00F90D8E">
        <w:trPr>
          <w:gridAfter w:val="1"/>
          <w:wAfter w:w="57" w:type="dxa"/>
          <w:cantSplit/>
        </w:trPr>
        <w:tc>
          <w:tcPr>
            <w:tcW w:w="866" w:type="dxa"/>
            <w:gridSpan w:val="2"/>
            <w:tcBorders>
              <w:left w:val="single" w:sz="18" w:space="0" w:color="auto"/>
            </w:tcBorders>
            <w:shd w:val="clear" w:color="00FF00" w:fill="auto"/>
          </w:tcPr>
          <w:p w14:paraId="25445A42" w14:textId="796D78EC"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6C17D2" w:rsidRPr="0003455B">
              <w:rPr>
                <w:rFonts w:eastAsia="Times New Roman" w:cs="Times New Roman"/>
                <w:szCs w:val="20"/>
                <w:lang w:eastAsia="de-CH"/>
              </w:rPr>
              <w:t>.3</w:t>
            </w:r>
          </w:p>
        </w:tc>
        <w:tc>
          <w:tcPr>
            <w:tcW w:w="3442" w:type="dxa"/>
          </w:tcPr>
          <w:p w14:paraId="4A475FEE" w14:textId="77777777" w:rsidR="006C17D2" w:rsidRPr="0003455B" w:rsidRDefault="006C17D2" w:rsidP="006C17D2">
            <w:pPr>
              <w:spacing w:before="120" w:after="120"/>
            </w:pPr>
            <w:r w:rsidRPr="0003455B">
              <w:t>Sind der Rückstellungsspiegel, der Beteiligungsspiegel und der Gewährleistungsspiegel vorhanden?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6D53EDC3" w14:textId="77777777" w:rsidTr="006C17D2">
              <w:trPr>
                <w:trHeight w:hRule="exact" w:val="397"/>
              </w:trPr>
              <w:tc>
                <w:tcPr>
                  <w:tcW w:w="3532" w:type="dxa"/>
                </w:tcPr>
                <w:p w14:paraId="3DA7E6F4" w14:textId="77777777" w:rsidR="006C17D2" w:rsidRPr="0003455B" w:rsidRDefault="006C17D2" w:rsidP="006C17D2">
                  <w:pPr>
                    <w:spacing w:before="120" w:after="120"/>
                    <w:rPr>
                      <w:rFonts w:eastAsia="Times New Roman" w:cs="Times New Roman"/>
                      <w:szCs w:val="20"/>
                      <w:lang w:eastAsia="de-CH"/>
                    </w:rPr>
                  </w:pPr>
                </w:p>
              </w:tc>
            </w:tr>
            <w:tr w:rsidR="006C17D2" w:rsidRPr="0003455B" w14:paraId="5CA54E28" w14:textId="77777777" w:rsidTr="006C17D2">
              <w:trPr>
                <w:trHeight w:hRule="exact" w:val="397"/>
              </w:trPr>
              <w:tc>
                <w:tcPr>
                  <w:tcW w:w="3532" w:type="dxa"/>
                </w:tcPr>
                <w:p w14:paraId="47D54AD9" w14:textId="77777777" w:rsidR="006C17D2" w:rsidRPr="0003455B" w:rsidRDefault="006C17D2" w:rsidP="006C17D2">
                  <w:pPr>
                    <w:spacing w:before="120" w:after="120"/>
                    <w:rPr>
                      <w:rFonts w:eastAsia="Times New Roman" w:cs="Times New Roman"/>
                      <w:szCs w:val="20"/>
                      <w:lang w:eastAsia="de-CH"/>
                    </w:rPr>
                  </w:pPr>
                </w:p>
              </w:tc>
            </w:tr>
            <w:tr w:rsidR="007018A2" w:rsidRPr="0003455B" w14:paraId="495E749E" w14:textId="77777777" w:rsidTr="006C17D2">
              <w:trPr>
                <w:trHeight w:hRule="exact" w:val="397"/>
              </w:trPr>
              <w:tc>
                <w:tcPr>
                  <w:tcW w:w="3532" w:type="dxa"/>
                </w:tcPr>
                <w:p w14:paraId="6116F915" w14:textId="77777777" w:rsidR="007018A2" w:rsidRPr="0003455B" w:rsidRDefault="007018A2" w:rsidP="006C17D2">
                  <w:pPr>
                    <w:spacing w:before="120" w:after="120"/>
                    <w:rPr>
                      <w:rFonts w:eastAsia="Times New Roman" w:cs="Times New Roman"/>
                      <w:szCs w:val="20"/>
                      <w:lang w:eastAsia="de-CH"/>
                    </w:rPr>
                  </w:pPr>
                </w:p>
              </w:tc>
            </w:tr>
          </w:tbl>
          <w:p w14:paraId="2F381204" w14:textId="06E68A92"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49495258"/>
            <w:placeholder>
              <w:docPart w:val="9AF523856B874DC68E52A2424E445AC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1517F427" w14:textId="6F5A4374"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720FC4C4" w14:textId="77777777" w:rsidTr="006C17D2">
              <w:trPr>
                <w:trHeight w:hRule="exact" w:val="397"/>
              </w:trPr>
              <w:tc>
                <w:tcPr>
                  <w:tcW w:w="1154" w:type="dxa"/>
                </w:tcPr>
                <w:p w14:paraId="5E11F5CE"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D7CBEE6" w14:textId="77777777" w:rsidTr="006C17D2">
              <w:trPr>
                <w:trHeight w:hRule="exact" w:val="397"/>
              </w:trPr>
              <w:tc>
                <w:tcPr>
                  <w:tcW w:w="1154" w:type="dxa"/>
                </w:tcPr>
                <w:p w14:paraId="61FC7761"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3583E25A" w14:textId="77777777" w:rsidTr="006C17D2">
              <w:trPr>
                <w:trHeight w:hRule="exact" w:val="397"/>
              </w:trPr>
              <w:tc>
                <w:tcPr>
                  <w:tcW w:w="1154" w:type="dxa"/>
                </w:tcPr>
                <w:p w14:paraId="470F6AE0" w14:textId="77777777" w:rsidR="007018A2" w:rsidRPr="0003455B" w:rsidRDefault="007018A2" w:rsidP="006C17D2">
                  <w:pPr>
                    <w:spacing w:before="120" w:after="120"/>
                    <w:rPr>
                      <w:rFonts w:eastAsia="Times New Roman" w:cs="Times New Roman"/>
                      <w:sz w:val="21"/>
                      <w:szCs w:val="20"/>
                      <w:lang w:eastAsia="de-CH"/>
                    </w:rPr>
                  </w:pPr>
                </w:p>
              </w:tc>
            </w:tr>
          </w:tbl>
          <w:p w14:paraId="52FE47B2" w14:textId="44A3C8BA"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4FE6DA29" w14:textId="77777777" w:rsidTr="00003F05">
        <w:trPr>
          <w:gridAfter w:val="1"/>
          <w:wAfter w:w="57" w:type="dxa"/>
          <w:cantSplit/>
        </w:trPr>
        <w:tc>
          <w:tcPr>
            <w:tcW w:w="866" w:type="dxa"/>
            <w:gridSpan w:val="2"/>
            <w:shd w:val="clear" w:color="00FF00" w:fill="auto"/>
          </w:tcPr>
          <w:p w14:paraId="33FA8D54" w14:textId="58895C0A"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6C17D2" w:rsidRPr="0003455B">
              <w:rPr>
                <w:rFonts w:eastAsia="Times New Roman" w:cs="Times New Roman"/>
                <w:szCs w:val="20"/>
                <w:lang w:eastAsia="de-CH"/>
              </w:rPr>
              <w:t>.4</w:t>
            </w:r>
          </w:p>
        </w:tc>
        <w:tc>
          <w:tcPr>
            <w:tcW w:w="3442" w:type="dxa"/>
          </w:tcPr>
          <w:p w14:paraId="2E0CA2EA" w14:textId="2F800E15" w:rsidR="006C17D2" w:rsidRPr="0003455B" w:rsidRDefault="006C17D2" w:rsidP="005A7979">
            <w:pPr>
              <w:spacing w:before="120" w:after="120"/>
            </w:pPr>
            <w:r w:rsidRPr="0003455B">
              <w:t>Rückstellungsspiegel (</w:t>
            </w:r>
            <w:r w:rsidR="005A7979">
              <w:t>§ 44 RRV</w:t>
            </w:r>
            <w:r w:rsidRPr="0003455B">
              <w:t xml:space="preserve">):  Sind alle notwendigen Angaben aufgeführt (Konto, Bezeichnung zur Rückstellungsart, Buchwert am 1. Januar, Bildung, Verwendung, Auflösung, Buchwert am </w:t>
            </w:r>
            <w:r w:rsidR="004E3FF5">
              <w:br/>
            </w:r>
            <w:r w:rsidRPr="0003455B">
              <w:t>31. Dezember, Kommentar zur Veränderung der Rückstellung, Begründung des Weiterbestandes der Rückstellung)?</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4EC969A5" w14:textId="77777777" w:rsidTr="006C17D2">
              <w:trPr>
                <w:trHeight w:hRule="exact" w:val="397"/>
              </w:trPr>
              <w:tc>
                <w:tcPr>
                  <w:tcW w:w="3532" w:type="dxa"/>
                </w:tcPr>
                <w:p w14:paraId="0EB848B1"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07CABA3" w14:textId="77777777" w:rsidTr="006C17D2">
              <w:trPr>
                <w:trHeight w:hRule="exact" w:val="397"/>
              </w:trPr>
              <w:tc>
                <w:tcPr>
                  <w:tcW w:w="3532" w:type="dxa"/>
                </w:tcPr>
                <w:p w14:paraId="1FE6B363"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56C88FB" w14:textId="77777777" w:rsidTr="006C17D2">
              <w:trPr>
                <w:trHeight w:hRule="exact" w:val="397"/>
              </w:trPr>
              <w:tc>
                <w:tcPr>
                  <w:tcW w:w="3532" w:type="dxa"/>
                </w:tcPr>
                <w:p w14:paraId="79D181C6" w14:textId="77777777" w:rsidR="006C17D2" w:rsidRPr="0003455B" w:rsidRDefault="006C17D2" w:rsidP="006C17D2">
                  <w:pPr>
                    <w:spacing w:before="120" w:after="120"/>
                    <w:rPr>
                      <w:rFonts w:eastAsia="Times New Roman" w:cs="Times New Roman"/>
                      <w:szCs w:val="20"/>
                      <w:lang w:eastAsia="de-CH"/>
                    </w:rPr>
                  </w:pPr>
                </w:p>
              </w:tc>
            </w:tr>
            <w:tr w:rsidR="006C17D2" w:rsidRPr="0003455B" w14:paraId="2DFEA519" w14:textId="77777777" w:rsidTr="006C17D2">
              <w:trPr>
                <w:trHeight w:hRule="exact" w:val="397"/>
              </w:trPr>
              <w:tc>
                <w:tcPr>
                  <w:tcW w:w="3532" w:type="dxa"/>
                </w:tcPr>
                <w:p w14:paraId="783F431D"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42B3F65" w14:textId="77777777" w:rsidTr="006C17D2">
              <w:trPr>
                <w:trHeight w:hRule="exact" w:val="397"/>
              </w:trPr>
              <w:tc>
                <w:tcPr>
                  <w:tcW w:w="3532" w:type="dxa"/>
                </w:tcPr>
                <w:p w14:paraId="1E8234AB"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4906EAE" w14:textId="77777777" w:rsidTr="006C17D2">
              <w:trPr>
                <w:trHeight w:hRule="exact" w:val="397"/>
              </w:trPr>
              <w:tc>
                <w:tcPr>
                  <w:tcW w:w="3532" w:type="dxa"/>
                </w:tcPr>
                <w:p w14:paraId="48912DA2"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022D641" w14:textId="77777777" w:rsidTr="006C17D2">
              <w:trPr>
                <w:trHeight w:hRule="exact" w:val="397"/>
              </w:trPr>
              <w:tc>
                <w:tcPr>
                  <w:tcW w:w="3532" w:type="dxa"/>
                </w:tcPr>
                <w:p w14:paraId="02BBF7EC" w14:textId="77777777" w:rsidR="006C17D2" w:rsidRPr="0003455B" w:rsidRDefault="006C17D2" w:rsidP="006C17D2">
                  <w:pPr>
                    <w:spacing w:before="120" w:after="120"/>
                    <w:rPr>
                      <w:rFonts w:eastAsia="Times New Roman" w:cs="Times New Roman"/>
                      <w:szCs w:val="20"/>
                      <w:lang w:eastAsia="de-CH"/>
                    </w:rPr>
                  </w:pPr>
                </w:p>
              </w:tc>
            </w:tr>
          </w:tbl>
          <w:p w14:paraId="35D2B27E" w14:textId="226DBD8B"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21372707"/>
            <w:placeholder>
              <w:docPart w:val="1C50D4885B1F46CBB982AA650642DAA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F164A30" w14:textId="5FCFEF5B"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2CD10E63" w14:textId="77777777" w:rsidTr="006C17D2">
              <w:trPr>
                <w:trHeight w:hRule="exact" w:val="397"/>
              </w:trPr>
              <w:tc>
                <w:tcPr>
                  <w:tcW w:w="1154" w:type="dxa"/>
                </w:tcPr>
                <w:p w14:paraId="18CDDE2C"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06CE629E" w14:textId="77777777" w:rsidTr="006C17D2">
              <w:trPr>
                <w:trHeight w:hRule="exact" w:val="397"/>
              </w:trPr>
              <w:tc>
                <w:tcPr>
                  <w:tcW w:w="1154" w:type="dxa"/>
                </w:tcPr>
                <w:p w14:paraId="6B21B29F"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34DE9475" w14:textId="77777777" w:rsidTr="006C17D2">
              <w:trPr>
                <w:trHeight w:hRule="exact" w:val="397"/>
              </w:trPr>
              <w:tc>
                <w:tcPr>
                  <w:tcW w:w="1154" w:type="dxa"/>
                </w:tcPr>
                <w:p w14:paraId="36AA0DC2"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1C4BA581" w14:textId="77777777" w:rsidTr="006C17D2">
              <w:trPr>
                <w:trHeight w:hRule="exact" w:val="397"/>
              </w:trPr>
              <w:tc>
                <w:tcPr>
                  <w:tcW w:w="1154" w:type="dxa"/>
                </w:tcPr>
                <w:p w14:paraId="4510459E"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10A150AF" w14:textId="77777777" w:rsidTr="006C17D2">
              <w:trPr>
                <w:trHeight w:hRule="exact" w:val="397"/>
              </w:trPr>
              <w:tc>
                <w:tcPr>
                  <w:tcW w:w="1154" w:type="dxa"/>
                </w:tcPr>
                <w:p w14:paraId="61C6546A"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7F0518B" w14:textId="77777777" w:rsidTr="006C17D2">
              <w:trPr>
                <w:trHeight w:hRule="exact" w:val="397"/>
              </w:trPr>
              <w:tc>
                <w:tcPr>
                  <w:tcW w:w="1154" w:type="dxa"/>
                </w:tcPr>
                <w:p w14:paraId="184EF3EC"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79C3429B" w14:textId="77777777" w:rsidTr="006C17D2">
              <w:trPr>
                <w:trHeight w:hRule="exact" w:val="397"/>
              </w:trPr>
              <w:tc>
                <w:tcPr>
                  <w:tcW w:w="1154" w:type="dxa"/>
                </w:tcPr>
                <w:p w14:paraId="2A78DD01" w14:textId="77777777" w:rsidR="006C17D2" w:rsidRPr="0003455B" w:rsidRDefault="006C17D2" w:rsidP="006C17D2">
                  <w:pPr>
                    <w:spacing w:before="120" w:after="120"/>
                    <w:rPr>
                      <w:rFonts w:eastAsia="Times New Roman" w:cs="Times New Roman"/>
                      <w:sz w:val="21"/>
                      <w:szCs w:val="20"/>
                      <w:lang w:eastAsia="de-CH"/>
                    </w:rPr>
                  </w:pPr>
                </w:p>
              </w:tc>
            </w:tr>
          </w:tbl>
          <w:p w14:paraId="4528F90A" w14:textId="33D02F34"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32A19A29" w14:textId="77777777" w:rsidTr="00003F05">
        <w:trPr>
          <w:gridAfter w:val="1"/>
          <w:wAfter w:w="57" w:type="dxa"/>
          <w:cantSplit/>
        </w:trPr>
        <w:tc>
          <w:tcPr>
            <w:tcW w:w="866" w:type="dxa"/>
            <w:gridSpan w:val="2"/>
            <w:shd w:val="clear" w:color="00FF00" w:fill="auto"/>
          </w:tcPr>
          <w:p w14:paraId="664C3574" w14:textId="2286F6AA"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6C17D2" w:rsidRPr="0003455B">
              <w:rPr>
                <w:rFonts w:eastAsia="Times New Roman" w:cs="Times New Roman"/>
                <w:szCs w:val="20"/>
                <w:lang w:eastAsia="de-CH"/>
              </w:rPr>
              <w:t>.5</w:t>
            </w:r>
          </w:p>
        </w:tc>
        <w:tc>
          <w:tcPr>
            <w:tcW w:w="3442" w:type="dxa"/>
          </w:tcPr>
          <w:p w14:paraId="14AB85D3" w14:textId="7A233475" w:rsidR="006C17D2" w:rsidRPr="0003455B" w:rsidRDefault="006C17D2" w:rsidP="005A7979">
            <w:pPr>
              <w:spacing w:before="120" w:after="120"/>
            </w:pPr>
            <w:r w:rsidRPr="0003455B">
              <w:t>Beteiligungsspiegel (</w:t>
            </w:r>
            <w:r w:rsidR="005A7979">
              <w:t>§ 45 RRV</w:t>
            </w:r>
            <w:r w:rsidRPr="0003455B">
              <w:t>): Sind die vorgegebenen Angaben vollständig enthalten und wurden Aussagen zur Jahresrechnung und der Rechnungslegungsnorm gemacht?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0FD181C0" w14:textId="77777777" w:rsidTr="006C17D2">
              <w:trPr>
                <w:trHeight w:hRule="exact" w:val="397"/>
              </w:trPr>
              <w:tc>
                <w:tcPr>
                  <w:tcW w:w="3532" w:type="dxa"/>
                </w:tcPr>
                <w:p w14:paraId="543852E8"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750A6D1" w14:textId="77777777" w:rsidTr="006C17D2">
              <w:trPr>
                <w:trHeight w:hRule="exact" w:val="397"/>
              </w:trPr>
              <w:tc>
                <w:tcPr>
                  <w:tcW w:w="3532" w:type="dxa"/>
                </w:tcPr>
                <w:p w14:paraId="736B52B4" w14:textId="77777777" w:rsidR="006C17D2" w:rsidRPr="0003455B" w:rsidRDefault="006C17D2" w:rsidP="006C17D2">
                  <w:pPr>
                    <w:spacing w:before="120" w:after="120"/>
                    <w:rPr>
                      <w:rFonts w:eastAsia="Times New Roman" w:cs="Times New Roman"/>
                      <w:szCs w:val="20"/>
                      <w:lang w:eastAsia="de-CH"/>
                    </w:rPr>
                  </w:pPr>
                </w:p>
              </w:tc>
            </w:tr>
            <w:tr w:rsidR="006C17D2" w:rsidRPr="0003455B" w14:paraId="21716127" w14:textId="77777777" w:rsidTr="006C17D2">
              <w:trPr>
                <w:trHeight w:hRule="exact" w:val="397"/>
              </w:trPr>
              <w:tc>
                <w:tcPr>
                  <w:tcW w:w="3532" w:type="dxa"/>
                </w:tcPr>
                <w:p w14:paraId="6C1CA1A0" w14:textId="77777777" w:rsidR="006C17D2" w:rsidRPr="0003455B" w:rsidRDefault="006C17D2" w:rsidP="006C17D2">
                  <w:pPr>
                    <w:spacing w:before="120" w:after="120"/>
                    <w:rPr>
                      <w:rFonts w:eastAsia="Times New Roman" w:cs="Times New Roman"/>
                      <w:szCs w:val="20"/>
                      <w:lang w:eastAsia="de-CH"/>
                    </w:rPr>
                  </w:pPr>
                </w:p>
              </w:tc>
            </w:tr>
            <w:tr w:rsidR="006C17D2" w:rsidRPr="0003455B" w14:paraId="23A890A5" w14:textId="77777777" w:rsidTr="006C17D2">
              <w:trPr>
                <w:trHeight w:hRule="exact" w:val="397"/>
              </w:trPr>
              <w:tc>
                <w:tcPr>
                  <w:tcW w:w="3532" w:type="dxa"/>
                </w:tcPr>
                <w:p w14:paraId="47A86E9E" w14:textId="77777777" w:rsidR="006C17D2" w:rsidRPr="0003455B" w:rsidRDefault="006C17D2" w:rsidP="006C17D2">
                  <w:pPr>
                    <w:spacing w:before="120" w:after="120"/>
                    <w:rPr>
                      <w:rFonts w:eastAsia="Times New Roman" w:cs="Times New Roman"/>
                      <w:szCs w:val="20"/>
                      <w:lang w:eastAsia="de-CH"/>
                    </w:rPr>
                  </w:pPr>
                </w:p>
              </w:tc>
            </w:tr>
          </w:tbl>
          <w:p w14:paraId="1339AB99" w14:textId="6DB8DB33"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0109492"/>
            <w:placeholder>
              <w:docPart w:val="6453C5BFC18648CD9402C3CA86A4BD9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2678CC0C" w14:textId="15A8C98C"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7AEFA904" w14:textId="77777777" w:rsidTr="006C17D2">
              <w:trPr>
                <w:trHeight w:hRule="exact" w:val="397"/>
              </w:trPr>
              <w:tc>
                <w:tcPr>
                  <w:tcW w:w="1154" w:type="dxa"/>
                </w:tcPr>
                <w:p w14:paraId="6B06B236"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7ECEDB05" w14:textId="77777777" w:rsidTr="006C17D2">
              <w:trPr>
                <w:trHeight w:hRule="exact" w:val="397"/>
              </w:trPr>
              <w:tc>
                <w:tcPr>
                  <w:tcW w:w="1154" w:type="dxa"/>
                </w:tcPr>
                <w:p w14:paraId="5733F1C4"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49CFC0C" w14:textId="77777777" w:rsidTr="006C17D2">
              <w:trPr>
                <w:trHeight w:hRule="exact" w:val="397"/>
              </w:trPr>
              <w:tc>
                <w:tcPr>
                  <w:tcW w:w="1154" w:type="dxa"/>
                </w:tcPr>
                <w:p w14:paraId="60B54174"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15CB7A50" w14:textId="77777777" w:rsidTr="006C17D2">
              <w:trPr>
                <w:trHeight w:hRule="exact" w:val="397"/>
              </w:trPr>
              <w:tc>
                <w:tcPr>
                  <w:tcW w:w="1154" w:type="dxa"/>
                </w:tcPr>
                <w:p w14:paraId="6C550C73" w14:textId="77777777" w:rsidR="006C17D2" w:rsidRPr="0003455B" w:rsidRDefault="006C17D2" w:rsidP="006C17D2">
                  <w:pPr>
                    <w:spacing w:before="120" w:after="120"/>
                    <w:rPr>
                      <w:rFonts w:eastAsia="Times New Roman" w:cs="Times New Roman"/>
                      <w:sz w:val="21"/>
                      <w:szCs w:val="20"/>
                      <w:lang w:eastAsia="de-CH"/>
                    </w:rPr>
                  </w:pPr>
                </w:p>
              </w:tc>
            </w:tr>
          </w:tbl>
          <w:p w14:paraId="0338BC6F" w14:textId="2BFB2A94"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15489B08" w14:textId="77777777" w:rsidTr="00F90D8E">
        <w:trPr>
          <w:gridAfter w:val="1"/>
          <w:wAfter w:w="57" w:type="dxa"/>
          <w:cantSplit/>
        </w:trPr>
        <w:tc>
          <w:tcPr>
            <w:tcW w:w="866" w:type="dxa"/>
            <w:gridSpan w:val="2"/>
            <w:shd w:val="clear" w:color="00FF00" w:fill="auto"/>
          </w:tcPr>
          <w:p w14:paraId="7CA3D456" w14:textId="6E7074DC"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27.1</w:t>
            </w:r>
            <w:r w:rsidR="006C17D2" w:rsidRPr="0003455B">
              <w:rPr>
                <w:rFonts w:eastAsia="Times New Roman" w:cs="Times New Roman"/>
                <w:szCs w:val="20"/>
                <w:lang w:eastAsia="de-CH"/>
              </w:rPr>
              <w:t>.6</w:t>
            </w:r>
          </w:p>
        </w:tc>
        <w:tc>
          <w:tcPr>
            <w:tcW w:w="3442" w:type="dxa"/>
          </w:tcPr>
          <w:p w14:paraId="44BF105E" w14:textId="0EFB62C1" w:rsidR="006C17D2" w:rsidRPr="0003455B" w:rsidRDefault="006C17D2" w:rsidP="005A7979">
            <w:pPr>
              <w:spacing w:before="120" w:after="120"/>
            </w:pPr>
            <w:r w:rsidRPr="0003455B">
              <w:t>Gewährleistungsspiegel (</w:t>
            </w:r>
            <w:r w:rsidR="005A7979">
              <w:t>§ 46 RRV</w:t>
            </w:r>
            <w:r w:rsidRPr="0003455B">
              <w:t>): Sind die vorgegebenen Angaben vollständig enthalten und wurden Aussagen zu den spezifischen Risiken gemacht?</w:t>
            </w:r>
          </w:p>
        </w:tc>
        <w:tc>
          <w:tcPr>
            <w:tcW w:w="3590" w:type="dxa"/>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7B6D8133" w14:textId="77777777" w:rsidTr="00CC0E26">
              <w:trPr>
                <w:trHeight w:hRule="exact" w:val="397"/>
              </w:trPr>
              <w:tc>
                <w:tcPr>
                  <w:tcW w:w="3532" w:type="dxa"/>
                </w:tcPr>
                <w:p w14:paraId="58EC4705"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22C3534" w14:textId="77777777" w:rsidTr="00CC0E26">
              <w:trPr>
                <w:trHeight w:hRule="exact" w:val="397"/>
              </w:trPr>
              <w:tc>
                <w:tcPr>
                  <w:tcW w:w="3532" w:type="dxa"/>
                </w:tcPr>
                <w:p w14:paraId="3302816E" w14:textId="77777777" w:rsidR="006C17D2" w:rsidRPr="0003455B" w:rsidRDefault="006C17D2" w:rsidP="006C17D2">
                  <w:pPr>
                    <w:spacing w:before="120" w:after="120"/>
                    <w:rPr>
                      <w:rFonts w:eastAsia="Times New Roman" w:cs="Times New Roman"/>
                      <w:szCs w:val="20"/>
                      <w:lang w:eastAsia="de-CH"/>
                    </w:rPr>
                  </w:pPr>
                </w:p>
              </w:tc>
            </w:tr>
            <w:tr w:rsidR="006C17D2" w:rsidRPr="0003455B" w14:paraId="5CCA0555" w14:textId="77777777" w:rsidTr="00CC0E26">
              <w:trPr>
                <w:trHeight w:hRule="exact" w:val="397"/>
              </w:trPr>
              <w:tc>
                <w:tcPr>
                  <w:tcW w:w="3532" w:type="dxa"/>
                </w:tcPr>
                <w:p w14:paraId="7501B001" w14:textId="77777777" w:rsidR="006C17D2" w:rsidRPr="0003455B" w:rsidRDefault="006C17D2" w:rsidP="006C17D2">
                  <w:pPr>
                    <w:spacing w:before="120" w:after="120"/>
                    <w:rPr>
                      <w:rFonts w:eastAsia="Times New Roman" w:cs="Times New Roman"/>
                      <w:szCs w:val="20"/>
                      <w:lang w:eastAsia="de-CH"/>
                    </w:rPr>
                  </w:pPr>
                </w:p>
              </w:tc>
            </w:tr>
            <w:tr w:rsidR="007018A2" w:rsidRPr="0003455B" w14:paraId="2D2F6846" w14:textId="77777777" w:rsidTr="00CC0E26">
              <w:trPr>
                <w:trHeight w:hRule="exact" w:val="397"/>
              </w:trPr>
              <w:tc>
                <w:tcPr>
                  <w:tcW w:w="3532" w:type="dxa"/>
                </w:tcPr>
                <w:p w14:paraId="59B26DE9" w14:textId="77777777" w:rsidR="007018A2" w:rsidRPr="0003455B" w:rsidRDefault="007018A2" w:rsidP="006C17D2">
                  <w:pPr>
                    <w:spacing w:before="120" w:after="120"/>
                    <w:rPr>
                      <w:rFonts w:eastAsia="Times New Roman" w:cs="Times New Roman"/>
                      <w:szCs w:val="20"/>
                      <w:lang w:eastAsia="de-CH"/>
                    </w:rPr>
                  </w:pPr>
                </w:p>
              </w:tc>
            </w:tr>
          </w:tbl>
          <w:p w14:paraId="70E3CE99" w14:textId="3419003B"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07468264"/>
            <w:placeholder>
              <w:docPart w:val="6244BABAC1EF4C89A8F376E8039783C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E79A55C" w14:textId="4D3B7F18"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0F934502" w14:textId="77777777" w:rsidTr="006C17D2">
              <w:trPr>
                <w:trHeight w:hRule="exact" w:val="397"/>
              </w:trPr>
              <w:tc>
                <w:tcPr>
                  <w:tcW w:w="1154" w:type="dxa"/>
                </w:tcPr>
                <w:p w14:paraId="708092F9"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4E14B5E8" w14:textId="77777777" w:rsidTr="006C17D2">
              <w:trPr>
                <w:trHeight w:hRule="exact" w:val="397"/>
              </w:trPr>
              <w:tc>
                <w:tcPr>
                  <w:tcW w:w="1154" w:type="dxa"/>
                </w:tcPr>
                <w:p w14:paraId="1FCB1C98"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DC0D070" w14:textId="77777777" w:rsidTr="006C17D2">
              <w:trPr>
                <w:trHeight w:hRule="exact" w:val="397"/>
              </w:trPr>
              <w:tc>
                <w:tcPr>
                  <w:tcW w:w="1154" w:type="dxa"/>
                </w:tcPr>
                <w:p w14:paraId="0B935216"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71440C38" w14:textId="77777777" w:rsidTr="006C17D2">
              <w:trPr>
                <w:trHeight w:hRule="exact" w:val="397"/>
              </w:trPr>
              <w:tc>
                <w:tcPr>
                  <w:tcW w:w="1154" w:type="dxa"/>
                </w:tcPr>
                <w:p w14:paraId="7B290F7C" w14:textId="77777777" w:rsidR="007018A2" w:rsidRPr="0003455B" w:rsidRDefault="007018A2" w:rsidP="006C17D2">
                  <w:pPr>
                    <w:spacing w:before="120" w:after="120"/>
                    <w:rPr>
                      <w:rFonts w:eastAsia="Times New Roman" w:cs="Times New Roman"/>
                      <w:sz w:val="21"/>
                      <w:szCs w:val="20"/>
                      <w:lang w:eastAsia="de-CH"/>
                    </w:rPr>
                  </w:pPr>
                </w:p>
              </w:tc>
            </w:tr>
          </w:tbl>
          <w:p w14:paraId="4BC9BC46" w14:textId="68C32154" w:rsidR="006C17D2" w:rsidRPr="0003455B" w:rsidRDefault="006C17D2" w:rsidP="006C17D2">
            <w:pPr>
              <w:spacing w:before="120" w:after="120" w:line="240" w:lineRule="auto"/>
              <w:rPr>
                <w:rFonts w:eastAsia="Times New Roman" w:cs="Times New Roman"/>
                <w:sz w:val="21"/>
                <w:szCs w:val="20"/>
                <w:lang w:eastAsia="de-CH"/>
              </w:rPr>
            </w:pPr>
          </w:p>
        </w:tc>
      </w:tr>
      <w:tr w:rsidR="00CC0E26" w:rsidRPr="0003455B" w14:paraId="5B823C9D" w14:textId="77777777" w:rsidTr="00F90D8E">
        <w:trPr>
          <w:gridAfter w:val="1"/>
          <w:wAfter w:w="57" w:type="dxa"/>
          <w:cantSplit/>
        </w:trPr>
        <w:tc>
          <w:tcPr>
            <w:tcW w:w="866" w:type="dxa"/>
            <w:gridSpan w:val="2"/>
            <w:tcBorders>
              <w:left w:val="single" w:sz="18" w:space="0" w:color="auto"/>
            </w:tcBorders>
            <w:shd w:val="clear" w:color="00FF00" w:fill="auto"/>
          </w:tcPr>
          <w:p w14:paraId="503977B5" w14:textId="13E5DBFF" w:rsidR="00CC0E26" w:rsidRPr="0003455B" w:rsidRDefault="00277593" w:rsidP="00CC0E26">
            <w:pPr>
              <w:spacing w:before="120" w:after="120" w:line="240" w:lineRule="auto"/>
              <w:rPr>
                <w:rFonts w:eastAsia="Times New Roman" w:cs="Times New Roman"/>
                <w:szCs w:val="20"/>
                <w:lang w:eastAsia="de-CH"/>
              </w:rPr>
            </w:pPr>
            <w:r>
              <w:rPr>
                <w:rFonts w:eastAsia="Times New Roman" w:cs="Times New Roman"/>
                <w:szCs w:val="20"/>
                <w:lang w:eastAsia="de-CH"/>
              </w:rPr>
              <w:t>27.1</w:t>
            </w:r>
            <w:r w:rsidR="00CC0E26">
              <w:rPr>
                <w:rFonts w:eastAsia="Times New Roman" w:cs="Times New Roman"/>
                <w:szCs w:val="20"/>
                <w:lang w:eastAsia="de-CH"/>
              </w:rPr>
              <w:t>.7</w:t>
            </w:r>
          </w:p>
        </w:tc>
        <w:tc>
          <w:tcPr>
            <w:tcW w:w="3442" w:type="dxa"/>
          </w:tcPr>
          <w:p w14:paraId="47B2386A" w14:textId="6FD15DC3" w:rsidR="00CC0E26" w:rsidRPr="0003455B" w:rsidRDefault="00CC0E26" w:rsidP="005A7979">
            <w:pPr>
              <w:spacing w:before="120" w:after="120"/>
            </w:pPr>
            <w:r>
              <w:t xml:space="preserve">Wurden insgesamt </w:t>
            </w:r>
            <w:r w:rsidR="005A7979">
              <w:t xml:space="preserve">zwei </w:t>
            </w:r>
            <w:r w:rsidRPr="0003455B">
              <w:t>Anlage</w:t>
            </w:r>
            <w:r>
              <w:t>-</w:t>
            </w:r>
            <w:r w:rsidRPr="0003455B">
              <w:t>spiegel befüllt?</w:t>
            </w:r>
            <w:r>
              <w:t xml:space="preserve"> (Sachanlagen Finanzvermögen</w:t>
            </w:r>
            <w:r w:rsidR="005A7979">
              <w:t xml:space="preserve"> und</w:t>
            </w:r>
            <w:r>
              <w:t xml:space="preserve"> Sachanlagen Verwaltungsvermögen)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C0E26" w:rsidRPr="0003455B" w14:paraId="5F0328A4" w14:textId="77777777" w:rsidTr="00353A24">
              <w:trPr>
                <w:trHeight w:hRule="exact" w:val="397"/>
              </w:trPr>
              <w:tc>
                <w:tcPr>
                  <w:tcW w:w="3532" w:type="dxa"/>
                </w:tcPr>
                <w:p w14:paraId="1B2B164C" w14:textId="77777777" w:rsidR="00CC0E26" w:rsidRPr="0003455B" w:rsidRDefault="00CC0E26" w:rsidP="00353A24">
                  <w:pPr>
                    <w:spacing w:before="120" w:after="120"/>
                    <w:rPr>
                      <w:rFonts w:eastAsia="Times New Roman" w:cs="Times New Roman"/>
                      <w:szCs w:val="20"/>
                      <w:lang w:eastAsia="de-CH"/>
                    </w:rPr>
                  </w:pPr>
                </w:p>
              </w:tc>
            </w:tr>
            <w:tr w:rsidR="00CC0E26" w:rsidRPr="0003455B" w14:paraId="4D054E9C" w14:textId="77777777" w:rsidTr="00353A24">
              <w:trPr>
                <w:trHeight w:hRule="exact" w:val="397"/>
              </w:trPr>
              <w:tc>
                <w:tcPr>
                  <w:tcW w:w="3532" w:type="dxa"/>
                </w:tcPr>
                <w:p w14:paraId="173AFCEA" w14:textId="77777777" w:rsidR="00CC0E26" w:rsidRPr="0003455B" w:rsidRDefault="00CC0E26" w:rsidP="00353A24">
                  <w:pPr>
                    <w:spacing w:before="120" w:after="120"/>
                    <w:rPr>
                      <w:rFonts w:eastAsia="Times New Roman" w:cs="Times New Roman"/>
                      <w:szCs w:val="20"/>
                      <w:lang w:eastAsia="de-CH"/>
                    </w:rPr>
                  </w:pPr>
                </w:p>
              </w:tc>
            </w:tr>
            <w:tr w:rsidR="00CC0E26" w:rsidRPr="0003455B" w14:paraId="0E2AD68F" w14:textId="77777777" w:rsidTr="00353A24">
              <w:trPr>
                <w:trHeight w:hRule="exact" w:val="397"/>
              </w:trPr>
              <w:tc>
                <w:tcPr>
                  <w:tcW w:w="3532" w:type="dxa"/>
                </w:tcPr>
                <w:p w14:paraId="3A5FF445" w14:textId="77777777" w:rsidR="00CC0E26" w:rsidRPr="0003455B" w:rsidRDefault="00CC0E26" w:rsidP="00353A24">
                  <w:pPr>
                    <w:spacing w:before="120" w:after="120"/>
                    <w:rPr>
                      <w:rFonts w:eastAsia="Times New Roman" w:cs="Times New Roman"/>
                      <w:szCs w:val="20"/>
                      <w:lang w:eastAsia="de-CH"/>
                    </w:rPr>
                  </w:pPr>
                </w:p>
              </w:tc>
            </w:tr>
            <w:tr w:rsidR="007018A2" w:rsidRPr="0003455B" w14:paraId="2E82DF78" w14:textId="77777777" w:rsidTr="00353A24">
              <w:trPr>
                <w:trHeight w:hRule="exact" w:val="397"/>
              </w:trPr>
              <w:tc>
                <w:tcPr>
                  <w:tcW w:w="3532" w:type="dxa"/>
                </w:tcPr>
                <w:p w14:paraId="3AAA3368" w14:textId="77777777" w:rsidR="007018A2" w:rsidRPr="0003455B" w:rsidRDefault="007018A2" w:rsidP="00353A24">
                  <w:pPr>
                    <w:spacing w:before="120" w:after="120"/>
                    <w:rPr>
                      <w:rFonts w:eastAsia="Times New Roman" w:cs="Times New Roman"/>
                      <w:szCs w:val="20"/>
                      <w:lang w:eastAsia="de-CH"/>
                    </w:rPr>
                  </w:pPr>
                </w:p>
              </w:tc>
            </w:tr>
          </w:tbl>
          <w:p w14:paraId="5FA599F3" w14:textId="77777777" w:rsidR="00CC0E26" w:rsidRPr="0003455B" w:rsidRDefault="00CC0E26"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2966752"/>
            <w:placeholder>
              <w:docPart w:val="A95922F809DF419BBF160D47FCB77FF2"/>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F0FF2F7" w14:textId="77777777" w:rsidR="00CC0E26" w:rsidRPr="0003455B" w:rsidRDefault="00CC0E26"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C0E26" w:rsidRPr="0003455B" w14:paraId="6CD7DFC8" w14:textId="77777777" w:rsidTr="00353A24">
              <w:trPr>
                <w:trHeight w:hRule="exact" w:val="397"/>
              </w:trPr>
              <w:tc>
                <w:tcPr>
                  <w:tcW w:w="1154" w:type="dxa"/>
                </w:tcPr>
                <w:p w14:paraId="51E8D8F4" w14:textId="77777777" w:rsidR="00CC0E26" w:rsidRPr="0003455B" w:rsidRDefault="00CC0E26" w:rsidP="00353A24">
                  <w:pPr>
                    <w:spacing w:before="120" w:after="120"/>
                    <w:rPr>
                      <w:rFonts w:eastAsia="Times New Roman" w:cs="Times New Roman"/>
                      <w:sz w:val="21"/>
                      <w:szCs w:val="20"/>
                      <w:lang w:eastAsia="de-CH"/>
                    </w:rPr>
                  </w:pPr>
                </w:p>
              </w:tc>
            </w:tr>
            <w:tr w:rsidR="00CC0E26" w:rsidRPr="0003455B" w14:paraId="0C684A8A" w14:textId="77777777" w:rsidTr="00353A24">
              <w:trPr>
                <w:trHeight w:hRule="exact" w:val="397"/>
              </w:trPr>
              <w:tc>
                <w:tcPr>
                  <w:tcW w:w="1154" w:type="dxa"/>
                </w:tcPr>
                <w:p w14:paraId="30B0DF03" w14:textId="77777777" w:rsidR="00CC0E26" w:rsidRPr="0003455B" w:rsidRDefault="00CC0E26" w:rsidP="00353A24">
                  <w:pPr>
                    <w:spacing w:before="120" w:after="120"/>
                    <w:rPr>
                      <w:rFonts w:eastAsia="Times New Roman" w:cs="Times New Roman"/>
                      <w:sz w:val="21"/>
                      <w:szCs w:val="20"/>
                      <w:lang w:eastAsia="de-CH"/>
                    </w:rPr>
                  </w:pPr>
                </w:p>
              </w:tc>
            </w:tr>
            <w:tr w:rsidR="00CC0E26" w:rsidRPr="0003455B" w14:paraId="3C83D89F" w14:textId="77777777" w:rsidTr="00353A24">
              <w:trPr>
                <w:trHeight w:hRule="exact" w:val="397"/>
              </w:trPr>
              <w:tc>
                <w:tcPr>
                  <w:tcW w:w="1154" w:type="dxa"/>
                </w:tcPr>
                <w:p w14:paraId="5118B926" w14:textId="77777777" w:rsidR="00CC0E26" w:rsidRPr="0003455B" w:rsidRDefault="00CC0E26" w:rsidP="00353A24">
                  <w:pPr>
                    <w:spacing w:before="120" w:after="120"/>
                    <w:rPr>
                      <w:rFonts w:eastAsia="Times New Roman" w:cs="Times New Roman"/>
                      <w:sz w:val="21"/>
                      <w:szCs w:val="20"/>
                      <w:lang w:eastAsia="de-CH"/>
                    </w:rPr>
                  </w:pPr>
                </w:p>
              </w:tc>
            </w:tr>
            <w:tr w:rsidR="007018A2" w:rsidRPr="0003455B" w14:paraId="4D58760D" w14:textId="77777777" w:rsidTr="00353A24">
              <w:trPr>
                <w:trHeight w:hRule="exact" w:val="397"/>
              </w:trPr>
              <w:tc>
                <w:tcPr>
                  <w:tcW w:w="1154" w:type="dxa"/>
                </w:tcPr>
                <w:p w14:paraId="0B5EC281" w14:textId="77777777" w:rsidR="007018A2" w:rsidRPr="0003455B" w:rsidRDefault="007018A2" w:rsidP="00353A24">
                  <w:pPr>
                    <w:spacing w:before="120" w:after="120"/>
                    <w:rPr>
                      <w:rFonts w:eastAsia="Times New Roman" w:cs="Times New Roman"/>
                      <w:sz w:val="21"/>
                      <w:szCs w:val="20"/>
                      <w:lang w:eastAsia="de-CH"/>
                    </w:rPr>
                  </w:pPr>
                </w:p>
              </w:tc>
            </w:tr>
          </w:tbl>
          <w:p w14:paraId="18003872" w14:textId="77777777" w:rsidR="00CC0E26" w:rsidRPr="0003455B" w:rsidRDefault="00CC0E26" w:rsidP="00353A24">
            <w:pPr>
              <w:spacing w:before="120" w:after="120" w:line="240" w:lineRule="auto"/>
              <w:rPr>
                <w:rFonts w:eastAsia="Times New Roman" w:cs="Times New Roman"/>
                <w:sz w:val="21"/>
                <w:szCs w:val="20"/>
                <w:lang w:eastAsia="de-CH"/>
              </w:rPr>
            </w:pPr>
          </w:p>
        </w:tc>
      </w:tr>
      <w:tr w:rsidR="006C17D2" w:rsidRPr="0003455B" w14:paraId="05CD99FB" w14:textId="77777777" w:rsidTr="00003F05">
        <w:trPr>
          <w:gridAfter w:val="1"/>
          <w:wAfter w:w="57" w:type="dxa"/>
          <w:cantSplit/>
        </w:trPr>
        <w:tc>
          <w:tcPr>
            <w:tcW w:w="866" w:type="dxa"/>
            <w:gridSpan w:val="2"/>
            <w:shd w:val="clear" w:color="00FF00" w:fill="auto"/>
          </w:tcPr>
          <w:p w14:paraId="78A42FED" w14:textId="4622F4CA"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B50014">
              <w:rPr>
                <w:rFonts w:eastAsia="Times New Roman" w:cs="Times New Roman"/>
                <w:szCs w:val="20"/>
                <w:lang w:eastAsia="de-CH"/>
              </w:rPr>
              <w:t>.</w:t>
            </w:r>
            <w:r w:rsidR="00CC0E26">
              <w:rPr>
                <w:rFonts w:eastAsia="Times New Roman" w:cs="Times New Roman"/>
                <w:szCs w:val="20"/>
                <w:lang w:eastAsia="de-CH"/>
              </w:rPr>
              <w:t>8</w:t>
            </w:r>
          </w:p>
        </w:tc>
        <w:tc>
          <w:tcPr>
            <w:tcW w:w="3442" w:type="dxa"/>
          </w:tcPr>
          <w:p w14:paraId="4DCF9BCC" w14:textId="16C62852" w:rsidR="006C17D2" w:rsidRPr="0003455B" w:rsidRDefault="006C17D2" w:rsidP="005A7979">
            <w:pPr>
              <w:spacing w:before="120" w:after="120"/>
            </w:pPr>
            <w:r w:rsidRPr="0003455B">
              <w:t>Anlagespiegel (</w:t>
            </w:r>
            <w:r w:rsidR="005A7979">
              <w:t>§ 47</w:t>
            </w:r>
            <w:r w:rsidRPr="0003455B">
              <w:t xml:space="preserve">): Sind die Entwicklungen der Anschaffungswerte und deren Wertentwicklung je Anlagekategorie </w:t>
            </w:r>
            <w:r w:rsidRPr="00FB21F7">
              <w:t>brutto</w:t>
            </w:r>
            <w:r w:rsidRPr="0003455B">
              <w:t xml:space="preserve"> ausgewiesen?</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413F24C2" w14:textId="77777777" w:rsidTr="006C17D2">
              <w:trPr>
                <w:trHeight w:hRule="exact" w:val="397"/>
              </w:trPr>
              <w:tc>
                <w:tcPr>
                  <w:tcW w:w="3532" w:type="dxa"/>
                </w:tcPr>
                <w:p w14:paraId="5D773528" w14:textId="77777777" w:rsidR="006C17D2" w:rsidRPr="0003455B" w:rsidRDefault="006C17D2" w:rsidP="006C17D2">
                  <w:pPr>
                    <w:spacing w:before="120" w:after="120"/>
                    <w:rPr>
                      <w:rFonts w:eastAsia="Times New Roman" w:cs="Times New Roman"/>
                      <w:szCs w:val="20"/>
                      <w:lang w:eastAsia="de-CH"/>
                    </w:rPr>
                  </w:pPr>
                </w:p>
              </w:tc>
            </w:tr>
            <w:tr w:rsidR="006C17D2" w:rsidRPr="0003455B" w14:paraId="68CA7AD8" w14:textId="77777777" w:rsidTr="006C17D2">
              <w:trPr>
                <w:trHeight w:hRule="exact" w:val="397"/>
              </w:trPr>
              <w:tc>
                <w:tcPr>
                  <w:tcW w:w="3532" w:type="dxa"/>
                </w:tcPr>
                <w:p w14:paraId="2E720F87" w14:textId="77777777" w:rsidR="006C17D2" w:rsidRPr="0003455B" w:rsidRDefault="006C17D2" w:rsidP="006C17D2">
                  <w:pPr>
                    <w:spacing w:before="120" w:after="120"/>
                    <w:rPr>
                      <w:rFonts w:eastAsia="Times New Roman" w:cs="Times New Roman"/>
                      <w:szCs w:val="20"/>
                      <w:lang w:eastAsia="de-CH"/>
                    </w:rPr>
                  </w:pPr>
                </w:p>
              </w:tc>
            </w:tr>
            <w:tr w:rsidR="006C17D2" w:rsidRPr="0003455B" w14:paraId="7AED1E57" w14:textId="77777777" w:rsidTr="006C17D2">
              <w:trPr>
                <w:trHeight w:hRule="exact" w:val="397"/>
              </w:trPr>
              <w:tc>
                <w:tcPr>
                  <w:tcW w:w="3532" w:type="dxa"/>
                </w:tcPr>
                <w:p w14:paraId="3AD79147" w14:textId="77777777" w:rsidR="006C17D2" w:rsidRPr="0003455B" w:rsidRDefault="006C17D2" w:rsidP="006C17D2">
                  <w:pPr>
                    <w:spacing w:before="120" w:after="120"/>
                    <w:rPr>
                      <w:rFonts w:eastAsia="Times New Roman" w:cs="Times New Roman"/>
                      <w:szCs w:val="20"/>
                      <w:lang w:eastAsia="de-CH"/>
                    </w:rPr>
                  </w:pPr>
                </w:p>
              </w:tc>
            </w:tr>
            <w:tr w:rsidR="007018A2" w:rsidRPr="0003455B" w14:paraId="638D5E0B" w14:textId="77777777" w:rsidTr="006C17D2">
              <w:trPr>
                <w:trHeight w:hRule="exact" w:val="397"/>
              </w:trPr>
              <w:tc>
                <w:tcPr>
                  <w:tcW w:w="3532" w:type="dxa"/>
                </w:tcPr>
                <w:p w14:paraId="355A481D" w14:textId="77777777" w:rsidR="007018A2" w:rsidRPr="0003455B" w:rsidRDefault="007018A2" w:rsidP="006C17D2">
                  <w:pPr>
                    <w:spacing w:before="120" w:after="120"/>
                    <w:rPr>
                      <w:rFonts w:eastAsia="Times New Roman" w:cs="Times New Roman"/>
                      <w:szCs w:val="20"/>
                      <w:lang w:eastAsia="de-CH"/>
                    </w:rPr>
                  </w:pPr>
                </w:p>
              </w:tc>
            </w:tr>
          </w:tbl>
          <w:p w14:paraId="3098AEF6" w14:textId="62EAC823"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49775499"/>
            <w:placeholder>
              <w:docPart w:val="4ED43E2E19174B7DA5F4E5AAABFBE57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6C7CE2A4" w14:textId="75B1EFBB"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647600DE" w14:textId="77777777" w:rsidTr="006C17D2">
              <w:trPr>
                <w:trHeight w:hRule="exact" w:val="397"/>
              </w:trPr>
              <w:tc>
                <w:tcPr>
                  <w:tcW w:w="1154" w:type="dxa"/>
                </w:tcPr>
                <w:p w14:paraId="7E1771CF"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539E2033" w14:textId="77777777" w:rsidTr="006C17D2">
              <w:trPr>
                <w:trHeight w:hRule="exact" w:val="397"/>
              </w:trPr>
              <w:tc>
                <w:tcPr>
                  <w:tcW w:w="1154" w:type="dxa"/>
                </w:tcPr>
                <w:p w14:paraId="1E0C296E"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42C839A5" w14:textId="77777777" w:rsidTr="006C17D2">
              <w:trPr>
                <w:trHeight w:hRule="exact" w:val="397"/>
              </w:trPr>
              <w:tc>
                <w:tcPr>
                  <w:tcW w:w="1154" w:type="dxa"/>
                </w:tcPr>
                <w:p w14:paraId="74462A0D"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55465969" w14:textId="77777777" w:rsidTr="006C17D2">
              <w:trPr>
                <w:trHeight w:hRule="exact" w:val="397"/>
              </w:trPr>
              <w:tc>
                <w:tcPr>
                  <w:tcW w:w="1154" w:type="dxa"/>
                </w:tcPr>
                <w:p w14:paraId="44A3A6E4" w14:textId="77777777" w:rsidR="007018A2" w:rsidRPr="0003455B" w:rsidRDefault="007018A2" w:rsidP="006C17D2">
                  <w:pPr>
                    <w:spacing w:before="120" w:after="120"/>
                    <w:rPr>
                      <w:rFonts w:eastAsia="Times New Roman" w:cs="Times New Roman"/>
                      <w:sz w:val="21"/>
                      <w:szCs w:val="20"/>
                      <w:lang w:eastAsia="de-CH"/>
                    </w:rPr>
                  </w:pPr>
                </w:p>
              </w:tc>
            </w:tr>
          </w:tbl>
          <w:p w14:paraId="0E0F8E2A" w14:textId="0CABBA0F" w:rsidR="006C17D2" w:rsidRPr="0003455B" w:rsidRDefault="006C17D2" w:rsidP="006C17D2">
            <w:pPr>
              <w:spacing w:before="120" w:after="120" w:line="240" w:lineRule="auto"/>
              <w:rPr>
                <w:rFonts w:eastAsia="Times New Roman" w:cs="Times New Roman"/>
                <w:sz w:val="21"/>
                <w:szCs w:val="20"/>
                <w:lang w:eastAsia="de-CH"/>
              </w:rPr>
            </w:pPr>
          </w:p>
        </w:tc>
      </w:tr>
      <w:tr w:rsidR="006C17D2" w:rsidRPr="0003455B" w14:paraId="5FA4AD59" w14:textId="77777777" w:rsidTr="00003F05">
        <w:trPr>
          <w:gridAfter w:val="1"/>
          <w:wAfter w:w="57" w:type="dxa"/>
          <w:cantSplit/>
        </w:trPr>
        <w:tc>
          <w:tcPr>
            <w:tcW w:w="866" w:type="dxa"/>
            <w:gridSpan w:val="2"/>
            <w:shd w:val="clear" w:color="00FF00" w:fill="auto"/>
          </w:tcPr>
          <w:p w14:paraId="3B98F8EB" w14:textId="4A8503AC" w:rsidR="006C17D2" w:rsidRPr="0003455B" w:rsidRDefault="00277593" w:rsidP="006C17D2">
            <w:pPr>
              <w:spacing w:before="120" w:after="120" w:line="240" w:lineRule="auto"/>
              <w:rPr>
                <w:rFonts w:eastAsia="Times New Roman" w:cs="Times New Roman"/>
                <w:szCs w:val="20"/>
                <w:lang w:eastAsia="de-CH"/>
              </w:rPr>
            </w:pPr>
            <w:r>
              <w:rPr>
                <w:rFonts w:eastAsia="Times New Roman" w:cs="Times New Roman"/>
                <w:szCs w:val="20"/>
                <w:lang w:eastAsia="de-CH"/>
              </w:rPr>
              <w:t>27.1</w:t>
            </w:r>
            <w:r w:rsidR="00B50014">
              <w:rPr>
                <w:rFonts w:eastAsia="Times New Roman" w:cs="Times New Roman"/>
                <w:szCs w:val="20"/>
                <w:lang w:eastAsia="de-CH"/>
              </w:rPr>
              <w:t>.</w:t>
            </w:r>
            <w:r w:rsidR="00CC0E26">
              <w:rPr>
                <w:rFonts w:eastAsia="Times New Roman" w:cs="Times New Roman"/>
                <w:szCs w:val="20"/>
                <w:lang w:eastAsia="de-CH"/>
              </w:rPr>
              <w:t>9</w:t>
            </w:r>
          </w:p>
        </w:tc>
        <w:tc>
          <w:tcPr>
            <w:tcW w:w="3442" w:type="dxa"/>
          </w:tcPr>
          <w:p w14:paraId="769214D4" w14:textId="36617CE0" w:rsidR="006C17D2" w:rsidRPr="0003455B" w:rsidRDefault="005A7979" w:rsidP="005A7979">
            <w:pPr>
              <w:spacing w:before="120" w:after="120"/>
            </w:pPr>
            <w:r>
              <w:t>Anlagespiegel</w:t>
            </w:r>
            <w:r w:rsidR="006C17D2" w:rsidRPr="0003455B">
              <w:t xml:space="preserve">: Sind alle Bewegungsarten </w:t>
            </w:r>
            <w:r>
              <w:t>(Veränderungen) ausgewiesen</w:t>
            </w:r>
            <w:r w:rsidR="006C17D2" w:rsidRPr="0003455B">
              <w:t>?</w:t>
            </w:r>
          </w:p>
        </w:tc>
        <w:tc>
          <w:tcPr>
            <w:tcW w:w="359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C17D2" w:rsidRPr="0003455B" w14:paraId="2B0F503F" w14:textId="77777777" w:rsidTr="006C17D2">
              <w:trPr>
                <w:trHeight w:hRule="exact" w:val="397"/>
              </w:trPr>
              <w:tc>
                <w:tcPr>
                  <w:tcW w:w="3532" w:type="dxa"/>
                </w:tcPr>
                <w:p w14:paraId="1603CE55" w14:textId="77777777" w:rsidR="006C17D2" w:rsidRPr="0003455B" w:rsidRDefault="006C17D2" w:rsidP="006C17D2">
                  <w:pPr>
                    <w:spacing w:before="120" w:after="120"/>
                    <w:rPr>
                      <w:rFonts w:eastAsia="Times New Roman" w:cs="Times New Roman"/>
                      <w:szCs w:val="20"/>
                      <w:lang w:eastAsia="de-CH"/>
                    </w:rPr>
                  </w:pPr>
                </w:p>
              </w:tc>
            </w:tr>
            <w:tr w:rsidR="006C17D2" w:rsidRPr="0003455B" w14:paraId="0CF792E5" w14:textId="77777777" w:rsidTr="006C17D2">
              <w:trPr>
                <w:trHeight w:hRule="exact" w:val="397"/>
              </w:trPr>
              <w:tc>
                <w:tcPr>
                  <w:tcW w:w="3532" w:type="dxa"/>
                </w:tcPr>
                <w:p w14:paraId="058651AA" w14:textId="77777777" w:rsidR="006C17D2" w:rsidRPr="0003455B" w:rsidRDefault="006C17D2" w:rsidP="006C17D2">
                  <w:pPr>
                    <w:spacing w:before="120" w:after="120"/>
                    <w:rPr>
                      <w:rFonts w:eastAsia="Times New Roman" w:cs="Times New Roman"/>
                      <w:szCs w:val="20"/>
                      <w:lang w:eastAsia="de-CH"/>
                    </w:rPr>
                  </w:pPr>
                </w:p>
              </w:tc>
            </w:tr>
            <w:tr w:rsidR="007018A2" w:rsidRPr="0003455B" w14:paraId="40E7A330" w14:textId="77777777" w:rsidTr="006C17D2">
              <w:trPr>
                <w:trHeight w:hRule="exact" w:val="397"/>
              </w:trPr>
              <w:tc>
                <w:tcPr>
                  <w:tcW w:w="3532" w:type="dxa"/>
                </w:tcPr>
                <w:p w14:paraId="7E69EE4B" w14:textId="77777777" w:rsidR="007018A2" w:rsidRPr="0003455B" w:rsidRDefault="007018A2" w:rsidP="006C17D2">
                  <w:pPr>
                    <w:spacing w:before="120" w:after="120"/>
                    <w:rPr>
                      <w:rFonts w:eastAsia="Times New Roman" w:cs="Times New Roman"/>
                      <w:szCs w:val="20"/>
                      <w:lang w:eastAsia="de-CH"/>
                    </w:rPr>
                  </w:pPr>
                </w:p>
              </w:tc>
            </w:tr>
          </w:tbl>
          <w:p w14:paraId="5D35F177" w14:textId="28CA2320" w:rsidR="006C17D2" w:rsidRPr="0003455B" w:rsidRDefault="006C17D2" w:rsidP="006C17D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047948"/>
            <w:placeholder>
              <w:docPart w:val="AD65BEA61B8E4932BAA9C9C24EBE4C8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tcPr>
              <w:p w14:paraId="797D4429" w14:textId="33BF6AE7" w:rsidR="006C17D2" w:rsidRPr="0003455B" w:rsidRDefault="006C17D2" w:rsidP="006C17D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C17D2" w:rsidRPr="0003455B" w14:paraId="261B8875" w14:textId="77777777" w:rsidTr="006C17D2">
              <w:trPr>
                <w:trHeight w:hRule="exact" w:val="397"/>
              </w:trPr>
              <w:tc>
                <w:tcPr>
                  <w:tcW w:w="1154" w:type="dxa"/>
                </w:tcPr>
                <w:p w14:paraId="6591D169" w14:textId="77777777" w:rsidR="006C17D2" w:rsidRPr="0003455B" w:rsidRDefault="006C17D2" w:rsidP="006C17D2">
                  <w:pPr>
                    <w:spacing w:before="120" w:after="120"/>
                    <w:rPr>
                      <w:rFonts w:eastAsia="Times New Roman" w:cs="Times New Roman"/>
                      <w:sz w:val="21"/>
                      <w:szCs w:val="20"/>
                      <w:lang w:eastAsia="de-CH"/>
                    </w:rPr>
                  </w:pPr>
                </w:p>
              </w:tc>
            </w:tr>
            <w:tr w:rsidR="006C17D2" w:rsidRPr="0003455B" w14:paraId="293AA2C1" w14:textId="77777777" w:rsidTr="006C17D2">
              <w:trPr>
                <w:trHeight w:hRule="exact" w:val="397"/>
              </w:trPr>
              <w:tc>
                <w:tcPr>
                  <w:tcW w:w="1154" w:type="dxa"/>
                </w:tcPr>
                <w:p w14:paraId="094EA5C8" w14:textId="77777777" w:rsidR="006C17D2" w:rsidRPr="0003455B" w:rsidRDefault="006C17D2" w:rsidP="006C17D2">
                  <w:pPr>
                    <w:spacing w:before="120" w:after="120"/>
                    <w:rPr>
                      <w:rFonts w:eastAsia="Times New Roman" w:cs="Times New Roman"/>
                      <w:sz w:val="21"/>
                      <w:szCs w:val="20"/>
                      <w:lang w:eastAsia="de-CH"/>
                    </w:rPr>
                  </w:pPr>
                </w:p>
              </w:tc>
            </w:tr>
            <w:tr w:rsidR="007018A2" w:rsidRPr="0003455B" w14:paraId="7B8B6CA0" w14:textId="77777777" w:rsidTr="006C17D2">
              <w:trPr>
                <w:trHeight w:hRule="exact" w:val="397"/>
              </w:trPr>
              <w:tc>
                <w:tcPr>
                  <w:tcW w:w="1154" w:type="dxa"/>
                </w:tcPr>
                <w:p w14:paraId="035F56A3" w14:textId="77777777" w:rsidR="007018A2" w:rsidRPr="0003455B" w:rsidRDefault="007018A2" w:rsidP="006C17D2">
                  <w:pPr>
                    <w:spacing w:before="120" w:after="120"/>
                    <w:rPr>
                      <w:rFonts w:eastAsia="Times New Roman" w:cs="Times New Roman"/>
                      <w:sz w:val="21"/>
                      <w:szCs w:val="20"/>
                      <w:lang w:eastAsia="de-CH"/>
                    </w:rPr>
                  </w:pPr>
                </w:p>
              </w:tc>
            </w:tr>
          </w:tbl>
          <w:p w14:paraId="55ACC23E" w14:textId="29775E17" w:rsidR="006C17D2" w:rsidRPr="0003455B" w:rsidRDefault="006C17D2" w:rsidP="006C17D2">
            <w:pPr>
              <w:spacing w:before="120" w:after="120" w:line="240" w:lineRule="auto"/>
              <w:rPr>
                <w:rFonts w:eastAsia="Times New Roman" w:cs="Times New Roman"/>
                <w:sz w:val="21"/>
                <w:szCs w:val="20"/>
                <w:lang w:eastAsia="de-CH"/>
              </w:rPr>
            </w:pPr>
          </w:p>
        </w:tc>
      </w:tr>
    </w:tbl>
    <w:p w14:paraId="0B163A8D" w14:textId="77777777" w:rsidR="00CC0E26" w:rsidRDefault="00CC0E26" w:rsidP="00C7184E">
      <w:pPr>
        <w:pStyle w:val="Listenabsatz"/>
        <w:numPr>
          <w:ilvl w:val="0"/>
          <w:numId w:val="14"/>
        </w:numPr>
        <w:ind w:left="284" w:hanging="851"/>
        <w:rPr>
          <w:b/>
          <w:sz w:val="44"/>
        </w:rPr>
        <w:sectPr w:rsidR="00CC0E26" w:rsidSect="00CF2FF5">
          <w:footerReference w:type="default" r:id="rId42"/>
          <w:footerReference w:type="first" r:id="rId43"/>
          <w:pgSz w:w="11906" w:h="16838"/>
          <w:pgMar w:top="1417" w:right="707" w:bottom="1134" w:left="1417" w:header="708" w:footer="454" w:gutter="0"/>
          <w:cols w:space="708"/>
          <w:titlePg/>
          <w:docGrid w:linePitch="360"/>
        </w:sectPr>
      </w:pPr>
      <w:bookmarkStart w:id="57" w:name="_Ref448408599"/>
    </w:p>
    <w:p w14:paraId="02E00A07" w14:textId="143D3490" w:rsidR="00F546CA" w:rsidRPr="0003455B" w:rsidRDefault="00F546CA" w:rsidP="00C7184E">
      <w:pPr>
        <w:pStyle w:val="Listenabsatz"/>
        <w:numPr>
          <w:ilvl w:val="0"/>
          <w:numId w:val="14"/>
        </w:numPr>
        <w:ind w:left="284" w:hanging="851"/>
        <w:rPr>
          <w:sz w:val="22"/>
        </w:rPr>
      </w:pPr>
      <w:bookmarkStart w:id="58" w:name="_Ref452644949"/>
      <w:r w:rsidRPr="0003455B">
        <w:rPr>
          <w:b/>
          <w:sz w:val="44"/>
        </w:rPr>
        <w:lastRenderedPageBreak/>
        <w:t>Übergang von HRM</w:t>
      </w:r>
      <w:r w:rsidR="00F84266" w:rsidRPr="0003455B">
        <w:rPr>
          <w:b/>
          <w:sz w:val="44"/>
        </w:rPr>
        <w:t>1</w:t>
      </w:r>
      <w:r w:rsidRPr="0003455B">
        <w:rPr>
          <w:b/>
          <w:sz w:val="44"/>
        </w:rPr>
        <w:t xml:space="preserve"> zu HRM2</w:t>
      </w:r>
      <w:bookmarkEnd w:id="57"/>
      <w:bookmarkEnd w:id="58"/>
    </w:p>
    <w:tbl>
      <w:tblPr>
        <w:tblStyle w:val="Tabellenraster2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18746FE4" w14:textId="77777777" w:rsidTr="007018A2">
        <w:tc>
          <w:tcPr>
            <w:tcW w:w="10343" w:type="dxa"/>
            <w:shd w:val="clear" w:color="auto" w:fill="F7CAAC" w:themeFill="accent2" w:themeFillTint="66"/>
          </w:tcPr>
          <w:p w14:paraId="67ED5F78"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6BD2DF19" w14:textId="77777777" w:rsidTr="007018A2">
        <w:tc>
          <w:tcPr>
            <w:tcW w:w="10343" w:type="dxa"/>
            <w:vAlign w:val="center"/>
          </w:tcPr>
          <w:p w14:paraId="45F53A85" w14:textId="3B50C083" w:rsidR="00F546CA" w:rsidRPr="00C62AA2" w:rsidRDefault="00F546CA" w:rsidP="001642CC">
            <w:pPr>
              <w:spacing w:before="120" w:after="120" w:line="259" w:lineRule="auto"/>
              <w:rPr>
                <w:szCs w:val="20"/>
              </w:rPr>
            </w:pPr>
            <w:r w:rsidRPr="00C62AA2">
              <w:rPr>
                <w:szCs w:val="20"/>
              </w:rPr>
              <w:t>Einmalige Prüfung im Jahr des Übergangs vom bisherigen harmonisierten Rechnungsmodell (HRM</w:t>
            </w:r>
            <w:r w:rsidR="00B836C5" w:rsidRPr="00C62AA2">
              <w:rPr>
                <w:szCs w:val="20"/>
              </w:rPr>
              <w:t>1</w:t>
            </w:r>
            <w:r w:rsidRPr="00C62AA2">
              <w:rPr>
                <w:szCs w:val="20"/>
              </w:rPr>
              <w:t>) zum harmonisierten Rechnungsmodell 2 (HRM2) des Nachvollzugs der Schlussbilanz per 31. Dezember unter HRM</w:t>
            </w:r>
            <w:r w:rsidR="00B836C5" w:rsidRPr="00C62AA2">
              <w:rPr>
                <w:szCs w:val="20"/>
              </w:rPr>
              <w:t>1</w:t>
            </w:r>
            <w:r w:rsidRPr="00C62AA2">
              <w:rPr>
                <w:szCs w:val="20"/>
              </w:rPr>
              <w:t xml:space="preserve"> und der Eingangsbilanz per 1. Januar unter HRM2.</w:t>
            </w:r>
          </w:p>
        </w:tc>
      </w:tr>
      <w:tr w:rsidR="00F546CA" w:rsidRPr="0003455B" w14:paraId="2370AB11" w14:textId="77777777" w:rsidTr="007018A2">
        <w:tc>
          <w:tcPr>
            <w:tcW w:w="10343" w:type="dxa"/>
            <w:shd w:val="clear" w:color="auto" w:fill="F7CAAC" w:themeFill="accent2" w:themeFillTint="66"/>
          </w:tcPr>
          <w:p w14:paraId="13C5B9A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4BB607B5" w14:textId="77777777" w:rsidTr="007018A2">
        <w:tc>
          <w:tcPr>
            <w:tcW w:w="10343" w:type="dxa"/>
            <w:vAlign w:val="center"/>
          </w:tcPr>
          <w:p w14:paraId="345F6BC4" w14:textId="23F64878" w:rsidR="00F546CA" w:rsidRPr="00C62AA2" w:rsidRDefault="00F546CA" w:rsidP="00F546CA">
            <w:pPr>
              <w:spacing w:before="120" w:after="120" w:line="259" w:lineRule="auto"/>
              <w:rPr>
                <w:szCs w:val="20"/>
              </w:rPr>
            </w:pPr>
            <w:r w:rsidRPr="00C62AA2">
              <w:rPr>
                <w:szCs w:val="20"/>
              </w:rPr>
              <w:t>Vorjahresrechnung (Schlussbilanz HRM</w:t>
            </w:r>
            <w:r w:rsidR="00B836C5" w:rsidRPr="00C62AA2">
              <w:rPr>
                <w:szCs w:val="20"/>
              </w:rPr>
              <w:t>1</w:t>
            </w:r>
            <w:r w:rsidRPr="00C62AA2">
              <w:rPr>
                <w:szCs w:val="20"/>
              </w:rPr>
              <w:t xml:space="preserve">), </w:t>
            </w:r>
            <w:r w:rsidR="001642CC">
              <w:rPr>
                <w:szCs w:val="20"/>
              </w:rPr>
              <w:t xml:space="preserve">Bilanzanpassungsbericht, </w:t>
            </w:r>
            <w:r w:rsidRPr="00C62AA2">
              <w:rPr>
                <w:szCs w:val="20"/>
              </w:rPr>
              <w:t>Beschlüsse über vorzunehmende Bewertungskorrekturen, Berechnungen, Belege, Eingangsbilanz HRM2</w:t>
            </w:r>
          </w:p>
        </w:tc>
      </w:tr>
    </w:tbl>
    <w:p w14:paraId="21528BDD"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9"/>
        <w:gridCol w:w="55"/>
        <w:gridCol w:w="3378"/>
        <w:gridCol w:w="3655"/>
        <w:gridCol w:w="59"/>
        <w:gridCol w:w="1068"/>
        <w:gridCol w:w="7"/>
        <w:gridCol w:w="1223"/>
        <w:gridCol w:w="65"/>
        <w:gridCol w:w="57"/>
      </w:tblGrid>
      <w:tr w:rsidR="00F546CA" w:rsidRPr="0003455B" w14:paraId="52BC836E" w14:textId="77777777" w:rsidTr="00003F05">
        <w:trPr>
          <w:gridAfter w:val="1"/>
          <w:wAfter w:w="57" w:type="dxa"/>
          <w:cantSplit/>
          <w:tblHeader/>
        </w:trPr>
        <w:tc>
          <w:tcPr>
            <w:tcW w:w="4242"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76CC6058" w14:textId="074FD8D0" w:rsidR="00F546CA" w:rsidRPr="0003455B" w:rsidRDefault="001E42C4" w:rsidP="00CA53A6">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5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998FF9D"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7"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1D92F664" w14:textId="79966410" w:rsidR="00F546CA" w:rsidRPr="0003455B" w:rsidRDefault="00F546CA" w:rsidP="00CA53A6">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vertAlign w:val="superscript"/>
                <w:lang w:eastAsia="de-CH"/>
              </w:rPr>
              <w:t>*</w:t>
            </w:r>
          </w:p>
        </w:tc>
        <w:tc>
          <w:tcPr>
            <w:tcW w:w="1295"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2A031154" w14:textId="77777777" w:rsidR="00F546CA" w:rsidRPr="0003455B" w:rsidRDefault="00F546CA" w:rsidP="00F546C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3F05" w:rsidRPr="0003455B" w14:paraId="758ED336" w14:textId="77777777" w:rsidTr="00003F05">
        <w:trPr>
          <w:cantSplit/>
          <w:tblHeader/>
        </w:trPr>
        <w:tc>
          <w:tcPr>
            <w:tcW w:w="809" w:type="dxa"/>
            <w:shd w:val="clear" w:color="auto" w:fill="auto"/>
          </w:tcPr>
          <w:p w14:paraId="41007984" w14:textId="77777777" w:rsidR="00003F05" w:rsidRPr="0003455B" w:rsidRDefault="00003F05" w:rsidP="00B4501A">
            <w:pPr>
              <w:spacing w:after="0" w:line="240" w:lineRule="auto"/>
              <w:rPr>
                <w:rFonts w:eastAsia="Times New Roman" w:cs="Times New Roman"/>
                <w:b/>
                <w:szCs w:val="20"/>
                <w:lang w:eastAsia="de-CH"/>
              </w:rPr>
            </w:pPr>
          </w:p>
        </w:tc>
        <w:tc>
          <w:tcPr>
            <w:tcW w:w="9567" w:type="dxa"/>
            <w:gridSpan w:val="9"/>
            <w:shd w:val="clear" w:color="auto" w:fill="auto"/>
          </w:tcPr>
          <w:p w14:paraId="4A428901" w14:textId="77777777" w:rsidR="00003F05" w:rsidRPr="0003455B" w:rsidRDefault="00003F05" w:rsidP="00B4501A">
            <w:pPr>
              <w:spacing w:after="0" w:line="240" w:lineRule="auto"/>
              <w:rPr>
                <w:rFonts w:eastAsia="Times New Roman" w:cs="Times New Roman"/>
                <w:b/>
                <w:szCs w:val="20"/>
                <w:lang w:eastAsia="de-CH"/>
              </w:rPr>
            </w:pPr>
          </w:p>
        </w:tc>
      </w:tr>
      <w:tr w:rsidR="00F546CA" w:rsidRPr="0003455B" w14:paraId="6A53A0B0" w14:textId="77777777" w:rsidTr="00003F05">
        <w:trPr>
          <w:gridAfter w:val="1"/>
          <w:wAfter w:w="57" w:type="dxa"/>
          <w:cantSplit/>
        </w:trPr>
        <w:tc>
          <w:tcPr>
            <w:tcW w:w="864" w:type="dxa"/>
            <w:gridSpan w:val="2"/>
            <w:tcBorders>
              <w:top w:val="single" w:sz="4" w:space="0" w:color="auto"/>
              <w:left w:val="single" w:sz="4" w:space="0" w:color="auto"/>
              <w:bottom w:val="single" w:sz="4" w:space="0" w:color="auto"/>
            </w:tcBorders>
            <w:shd w:val="clear" w:color="auto" w:fill="DEEAF6" w:themeFill="accent1" w:themeFillTint="33"/>
          </w:tcPr>
          <w:p w14:paraId="7B1D4D51" w14:textId="298A1A2B" w:rsidR="00F546CA" w:rsidRPr="0003455B" w:rsidRDefault="00277593"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28.1</w:t>
            </w:r>
          </w:p>
        </w:tc>
        <w:tc>
          <w:tcPr>
            <w:tcW w:w="9455" w:type="dxa"/>
            <w:gridSpan w:val="7"/>
            <w:tcBorders>
              <w:top w:val="single" w:sz="4" w:space="0" w:color="auto"/>
              <w:bottom w:val="single" w:sz="4" w:space="0" w:color="auto"/>
              <w:right w:val="single" w:sz="4" w:space="0" w:color="auto"/>
            </w:tcBorders>
            <w:shd w:val="clear" w:color="auto" w:fill="DEEAF6" w:themeFill="accent1" w:themeFillTint="33"/>
          </w:tcPr>
          <w:p w14:paraId="2E2C08A0" w14:textId="792D89FA" w:rsidR="00F546CA" w:rsidRPr="0003455B" w:rsidRDefault="00BC2D85" w:rsidP="00F546CA">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Fragen zum Übergang</w:t>
            </w:r>
          </w:p>
        </w:tc>
      </w:tr>
      <w:tr w:rsidR="00182D50" w:rsidRPr="0003455B" w14:paraId="108ADB26" w14:textId="77777777" w:rsidTr="00F90D8E">
        <w:trPr>
          <w:gridAfter w:val="2"/>
          <w:wAfter w:w="122" w:type="dxa"/>
          <w:cantSplit/>
        </w:trPr>
        <w:tc>
          <w:tcPr>
            <w:tcW w:w="864" w:type="dxa"/>
            <w:gridSpan w:val="2"/>
            <w:tcBorders>
              <w:left w:val="single" w:sz="18" w:space="0" w:color="auto"/>
            </w:tcBorders>
          </w:tcPr>
          <w:p w14:paraId="2548737B" w14:textId="42489E90" w:rsidR="00182D50" w:rsidRPr="003B6523"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7324FF">
              <w:rPr>
                <w:rFonts w:eastAsia="Times New Roman" w:cs="Times New Roman"/>
                <w:szCs w:val="20"/>
                <w:lang w:eastAsia="de-CH"/>
              </w:rPr>
              <w:t>.</w:t>
            </w:r>
            <w:r w:rsidR="00F81131">
              <w:rPr>
                <w:rFonts w:eastAsia="Times New Roman" w:cs="Times New Roman"/>
                <w:szCs w:val="20"/>
                <w:lang w:eastAsia="de-CH"/>
              </w:rPr>
              <w:t>1</w:t>
            </w:r>
          </w:p>
        </w:tc>
        <w:tc>
          <w:tcPr>
            <w:tcW w:w="3378" w:type="dxa"/>
          </w:tcPr>
          <w:p w14:paraId="617A7FBF" w14:textId="2ACA6CA9" w:rsidR="00182D50" w:rsidRDefault="00182D50" w:rsidP="006C17D2">
            <w:pPr>
              <w:spacing w:before="120" w:after="0" w:line="240" w:lineRule="auto"/>
              <w:rPr>
                <w:rFonts w:eastAsia="Times New Roman" w:cs="Times New Roman"/>
                <w:szCs w:val="20"/>
                <w:lang w:eastAsia="de-CH"/>
              </w:rPr>
            </w:pPr>
            <w:r w:rsidRPr="0003455B">
              <w:rPr>
                <w:rFonts w:eastAsia="Times New Roman" w:cs="Times New Roman"/>
                <w:szCs w:val="20"/>
                <w:lang w:eastAsia="de-CH"/>
              </w:rPr>
              <w:t>Wurde das bestehende VV bei der Einführung von HRM2 zu Buchwerten übernommen</w:t>
            </w:r>
            <w:r w:rsidR="007E5256">
              <w:rPr>
                <w:rFonts w:eastAsia="Times New Roman" w:cs="Times New Roman"/>
                <w:szCs w:val="20"/>
                <w:lang w:eastAsia="de-CH"/>
              </w:rPr>
              <w:t>?</w:t>
            </w:r>
            <w:r w:rsidRPr="0003455B">
              <w:rPr>
                <w:rFonts w:eastAsia="Times New Roman" w:cs="Times New Roman"/>
                <w:szCs w:val="20"/>
                <w:lang w:eastAsia="de-CH"/>
              </w:rPr>
              <w:t xml:space="preserve"> </w:t>
            </w:r>
            <w:r w:rsidR="006C17D2" w:rsidRPr="0003455B">
              <w:rPr>
                <w:rFonts w:eastAsia="Times New Roman" w:cs="Times New Roman"/>
                <w:szCs w:val="20"/>
                <w:lang w:eastAsia="de-CH"/>
              </w:rPr>
              <w:br/>
            </w:r>
            <w:r w:rsidRPr="0003455B">
              <w:rPr>
                <w:rFonts w:eastAsia="Times New Roman" w:cs="Times New Roman"/>
                <w:szCs w:val="20"/>
                <w:lang w:eastAsia="de-CH"/>
              </w:rPr>
              <w:t>(</w:t>
            </w:r>
            <w:r w:rsidR="001642CC">
              <w:rPr>
                <w:rFonts w:eastAsia="Times New Roman" w:cs="Times New Roman"/>
                <w:szCs w:val="20"/>
                <w:lang w:eastAsia="de-CH"/>
              </w:rPr>
              <w:t>§ 63 Abs. 5</w:t>
            </w:r>
            <w:r w:rsidR="006C17D2" w:rsidRPr="0003455B">
              <w:rPr>
                <w:rFonts w:eastAsia="Times New Roman" w:cs="Times New Roman"/>
                <w:szCs w:val="20"/>
                <w:lang w:eastAsia="de-CH"/>
              </w:rPr>
              <w:t>)</w:t>
            </w:r>
          </w:p>
          <w:p w14:paraId="6782EC9B" w14:textId="35E813FC" w:rsidR="00FD6E7F" w:rsidRPr="0003455B" w:rsidRDefault="00FD6E7F" w:rsidP="006C17D2">
            <w:pPr>
              <w:spacing w:before="120" w:after="0" w:line="240" w:lineRule="auto"/>
              <w:rPr>
                <w:rFonts w:eastAsia="Times New Roman" w:cs="Times New Roman"/>
                <w:szCs w:val="20"/>
                <w:lang w:eastAsia="de-CH"/>
              </w:rPr>
            </w:pPr>
            <w:r>
              <w:rPr>
                <w:rFonts w:eastAsia="Times New Roman" w:cs="Times New Roman"/>
                <w:szCs w:val="20"/>
                <w:lang w:eastAsia="de-CH"/>
              </w:rPr>
              <w:t>Hinweis: Keine Neubewertung!</w:t>
            </w:r>
          </w:p>
        </w:tc>
        <w:tc>
          <w:tcPr>
            <w:tcW w:w="371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03D3229A" w14:textId="77777777" w:rsidTr="006C17D2">
              <w:trPr>
                <w:trHeight w:hRule="exact" w:val="397"/>
              </w:trPr>
              <w:tc>
                <w:tcPr>
                  <w:tcW w:w="3532" w:type="dxa"/>
                </w:tcPr>
                <w:p w14:paraId="35BF37F9" w14:textId="77777777" w:rsidR="00182D50" w:rsidRPr="0003455B" w:rsidRDefault="00182D50" w:rsidP="00182D50">
                  <w:pPr>
                    <w:spacing w:before="120" w:after="120"/>
                    <w:rPr>
                      <w:rFonts w:eastAsia="Times New Roman" w:cs="Times New Roman"/>
                      <w:szCs w:val="20"/>
                      <w:lang w:eastAsia="de-CH"/>
                    </w:rPr>
                  </w:pPr>
                </w:p>
              </w:tc>
            </w:tr>
            <w:tr w:rsidR="00182D50" w:rsidRPr="0003455B" w14:paraId="06F30D7C" w14:textId="77777777" w:rsidTr="006C17D2">
              <w:trPr>
                <w:trHeight w:hRule="exact" w:val="397"/>
              </w:trPr>
              <w:tc>
                <w:tcPr>
                  <w:tcW w:w="3532" w:type="dxa"/>
                </w:tcPr>
                <w:p w14:paraId="55E32AF0" w14:textId="77777777" w:rsidR="00182D50" w:rsidRPr="0003455B" w:rsidRDefault="00182D50" w:rsidP="00182D50">
                  <w:pPr>
                    <w:spacing w:before="120" w:after="120"/>
                    <w:rPr>
                      <w:rFonts w:eastAsia="Times New Roman" w:cs="Times New Roman"/>
                      <w:szCs w:val="20"/>
                      <w:lang w:eastAsia="de-CH"/>
                    </w:rPr>
                  </w:pPr>
                </w:p>
              </w:tc>
            </w:tr>
            <w:tr w:rsidR="00182D50" w:rsidRPr="0003455B" w14:paraId="34990C76" w14:textId="77777777" w:rsidTr="006C17D2">
              <w:trPr>
                <w:trHeight w:hRule="exact" w:val="397"/>
              </w:trPr>
              <w:tc>
                <w:tcPr>
                  <w:tcW w:w="3532" w:type="dxa"/>
                </w:tcPr>
                <w:p w14:paraId="35590EC9" w14:textId="77777777" w:rsidR="00182D50" w:rsidRPr="0003455B" w:rsidRDefault="00182D50" w:rsidP="00182D50">
                  <w:pPr>
                    <w:spacing w:before="120" w:after="120"/>
                    <w:rPr>
                      <w:rFonts w:eastAsia="Times New Roman" w:cs="Times New Roman"/>
                      <w:szCs w:val="20"/>
                      <w:lang w:eastAsia="de-CH"/>
                    </w:rPr>
                  </w:pPr>
                </w:p>
              </w:tc>
            </w:tr>
            <w:tr w:rsidR="00642E4D" w:rsidRPr="0003455B" w14:paraId="7969FB08" w14:textId="77777777" w:rsidTr="006C17D2">
              <w:trPr>
                <w:trHeight w:hRule="exact" w:val="397"/>
              </w:trPr>
              <w:tc>
                <w:tcPr>
                  <w:tcW w:w="3532" w:type="dxa"/>
                </w:tcPr>
                <w:p w14:paraId="367674C2" w14:textId="77777777" w:rsidR="00642E4D" w:rsidRPr="0003455B" w:rsidRDefault="00642E4D" w:rsidP="00182D50">
                  <w:pPr>
                    <w:spacing w:before="120" w:after="120"/>
                    <w:rPr>
                      <w:rFonts w:eastAsia="Times New Roman" w:cs="Times New Roman"/>
                      <w:szCs w:val="20"/>
                      <w:lang w:eastAsia="de-CH"/>
                    </w:rPr>
                  </w:pPr>
                </w:p>
              </w:tc>
            </w:tr>
          </w:tbl>
          <w:p w14:paraId="24BBD59F" w14:textId="5B24EF75"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87303264"/>
            <w:placeholder>
              <w:docPart w:val="B5A412FE8BDF44529DA52F127BAAF35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75" w:type="dxa"/>
                <w:gridSpan w:val="2"/>
              </w:tcPr>
              <w:p w14:paraId="54FEEA09" w14:textId="16905F7C"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2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33C9C3CC" w14:textId="77777777" w:rsidTr="006C17D2">
              <w:trPr>
                <w:trHeight w:hRule="exact" w:val="397"/>
              </w:trPr>
              <w:tc>
                <w:tcPr>
                  <w:tcW w:w="1154" w:type="dxa"/>
                </w:tcPr>
                <w:p w14:paraId="01BC670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081A82DE" w14:textId="77777777" w:rsidTr="006C17D2">
              <w:trPr>
                <w:trHeight w:hRule="exact" w:val="397"/>
              </w:trPr>
              <w:tc>
                <w:tcPr>
                  <w:tcW w:w="1154" w:type="dxa"/>
                </w:tcPr>
                <w:p w14:paraId="5E6948C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3C83CE99" w14:textId="77777777" w:rsidTr="006C17D2">
              <w:trPr>
                <w:trHeight w:hRule="exact" w:val="397"/>
              </w:trPr>
              <w:tc>
                <w:tcPr>
                  <w:tcW w:w="1154" w:type="dxa"/>
                </w:tcPr>
                <w:p w14:paraId="7C1B406F" w14:textId="77777777" w:rsidR="00182D50" w:rsidRPr="0003455B" w:rsidRDefault="00182D50" w:rsidP="00182D50">
                  <w:pPr>
                    <w:spacing w:before="120" w:after="120"/>
                    <w:rPr>
                      <w:rFonts w:eastAsia="Times New Roman" w:cs="Times New Roman"/>
                      <w:sz w:val="21"/>
                      <w:szCs w:val="20"/>
                      <w:lang w:eastAsia="de-CH"/>
                    </w:rPr>
                  </w:pPr>
                </w:p>
              </w:tc>
            </w:tr>
            <w:tr w:rsidR="00642E4D" w:rsidRPr="0003455B" w14:paraId="281E9B6A" w14:textId="77777777" w:rsidTr="006C17D2">
              <w:trPr>
                <w:trHeight w:hRule="exact" w:val="397"/>
              </w:trPr>
              <w:tc>
                <w:tcPr>
                  <w:tcW w:w="1154" w:type="dxa"/>
                </w:tcPr>
                <w:p w14:paraId="6378B0AC" w14:textId="77777777" w:rsidR="00642E4D" w:rsidRPr="0003455B" w:rsidRDefault="00642E4D" w:rsidP="00182D50">
                  <w:pPr>
                    <w:spacing w:before="120" w:after="120"/>
                    <w:rPr>
                      <w:rFonts w:eastAsia="Times New Roman" w:cs="Times New Roman"/>
                      <w:sz w:val="21"/>
                      <w:szCs w:val="20"/>
                      <w:lang w:eastAsia="de-CH"/>
                    </w:rPr>
                  </w:pPr>
                </w:p>
              </w:tc>
            </w:tr>
          </w:tbl>
          <w:p w14:paraId="52653ABA" w14:textId="7D6F39EA" w:rsidR="00182D50" w:rsidRPr="0003455B" w:rsidRDefault="00182D50" w:rsidP="00182D50">
            <w:pPr>
              <w:spacing w:before="120" w:after="120" w:line="240" w:lineRule="auto"/>
              <w:rPr>
                <w:rFonts w:eastAsia="Times New Roman" w:cs="Times New Roman"/>
                <w:sz w:val="21"/>
                <w:szCs w:val="20"/>
                <w:lang w:eastAsia="de-CH"/>
              </w:rPr>
            </w:pPr>
          </w:p>
        </w:tc>
      </w:tr>
      <w:tr w:rsidR="00642E4D" w:rsidRPr="0003455B" w14:paraId="6DD1A53E" w14:textId="77777777" w:rsidTr="00F90D8E">
        <w:trPr>
          <w:gridAfter w:val="1"/>
          <w:wAfter w:w="57" w:type="dxa"/>
          <w:cantSplit/>
        </w:trPr>
        <w:tc>
          <w:tcPr>
            <w:tcW w:w="864" w:type="dxa"/>
            <w:gridSpan w:val="2"/>
            <w:tcBorders>
              <w:left w:val="single" w:sz="18" w:space="0" w:color="auto"/>
            </w:tcBorders>
            <w:shd w:val="clear" w:color="00FF00" w:fill="auto"/>
          </w:tcPr>
          <w:p w14:paraId="7722E1E2" w14:textId="1CC0ABC6" w:rsidR="00642E4D"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642E4D">
              <w:rPr>
                <w:rFonts w:eastAsia="Times New Roman" w:cs="Times New Roman"/>
                <w:szCs w:val="20"/>
                <w:lang w:eastAsia="de-CH"/>
              </w:rPr>
              <w:t>.</w:t>
            </w:r>
            <w:r w:rsidR="00F81131">
              <w:rPr>
                <w:rFonts w:eastAsia="Times New Roman" w:cs="Times New Roman"/>
                <w:szCs w:val="20"/>
                <w:lang w:eastAsia="de-CH"/>
              </w:rPr>
              <w:t>2</w:t>
            </w:r>
          </w:p>
        </w:tc>
        <w:tc>
          <w:tcPr>
            <w:tcW w:w="3378" w:type="dxa"/>
          </w:tcPr>
          <w:p w14:paraId="10408009" w14:textId="77777777" w:rsidR="00642E4D" w:rsidRPr="0003455B" w:rsidRDefault="00642E4D" w:rsidP="009F1A55">
            <w:pPr>
              <w:spacing w:before="120" w:after="120"/>
            </w:pPr>
            <w:r w:rsidRPr="0003455B">
              <w:t>Stimmt die Eröffnungsbilanz per 1. Januar unter Berücksichtigung vorgenommener und dokumentierter Neubewertungen, allfälliger Umgliederungen, Zusammenzug oder Splittung von bisherigen Konten mit der Schlussbilanz HRM</w:t>
            </w:r>
            <w:r>
              <w:t>1</w:t>
            </w:r>
            <w:r w:rsidRPr="0003455B">
              <w:t xml:space="preserve"> per 31. Dezember überein?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644D62C9" w14:textId="77777777" w:rsidTr="009F1A55">
              <w:trPr>
                <w:trHeight w:hRule="exact" w:val="397"/>
              </w:trPr>
              <w:tc>
                <w:tcPr>
                  <w:tcW w:w="3532" w:type="dxa"/>
                </w:tcPr>
                <w:p w14:paraId="157C8029"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AE99144" w14:textId="77777777" w:rsidTr="009F1A55">
              <w:trPr>
                <w:trHeight w:hRule="exact" w:val="397"/>
              </w:trPr>
              <w:tc>
                <w:tcPr>
                  <w:tcW w:w="3532" w:type="dxa"/>
                </w:tcPr>
                <w:p w14:paraId="07D39436"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EBC9D8C" w14:textId="77777777" w:rsidTr="009F1A55">
              <w:trPr>
                <w:trHeight w:hRule="exact" w:val="397"/>
              </w:trPr>
              <w:tc>
                <w:tcPr>
                  <w:tcW w:w="3532" w:type="dxa"/>
                </w:tcPr>
                <w:p w14:paraId="4D76B9A4" w14:textId="77777777" w:rsidR="00642E4D" w:rsidRPr="0003455B" w:rsidRDefault="00642E4D" w:rsidP="009F1A55">
                  <w:pPr>
                    <w:spacing w:before="120" w:after="120"/>
                    <w:rPr>
                      <w:rFonts w:eastAsia="Times New Roman" w:cs="Times New Roman"/>
                      <w:szCs w:val="20"/>
                      <w:lang w:eastAsia="de-CH"/>
                    </w:rPr>
                  </w:pPr>
                </w:p>
              </w:tc>
            </w:tr>
            <w:tr w:rsidR="00642E4D" w:rsidRPr="0003455B" w14:paraId="40CD2EFE" w14:textId="77777777" w:rsidTr="009F1A55">
              <w:trPr>
                <w:trHeight w:hRule="exact" w:val="397"/>
              </w:trPr>
              <w:tc>
                <w:tcPr>
                  <w:tcW w:w="3532" w:type="dxa"/>
                </w:tcPr>
                <w:p w14:paraId="04F4DCF4" w14:textId="77777777" w:rsidR="00642E4D" w:rsidRPr="0003455B" w:rsidRDefault="00642E4D" w:rsidP="009F1A55">
                  <w:pPr>
                    <w:spacing w:before="120" w:after="120"/>
                    <w:rPr>
                      <w:rFonts w:eastAsia="Times New Roman" w:cs="Times New Roman"/>
                      <w:szCs w:val="20"/>
                      <w:lang w:eastAsia="de-CH"/>
                    </w:rPr>
                  </w:pPr>
                </w:p>
              </w:tc>
            </w:tr>
            <w:tr w:rsidR="00642E4D" w:rsidRPr="0003455B" w14:paraId="39B74612" w14:textId="77777777" w:rsidTr="009F1A55">
              <w:trPr>
                <w:trHeight w:hRule="exact" w:val="397"/>
              </w:trPr>
              <w:tc>
                <w:tcPr>
                  <w:tcW w:w="3532" w:type="dxa"/>
                </w:tcPr>
                <w:p w14:paraId="1A90A283" w14:textId="77777777" w:rsidR="00642E4D" w:rsidRPr="0003455B" w:rsidRDefault="00642E4D" w:rsidP="009F1A55">
                  <w:pPr>
                    <w:spacing w:before="120" w:after="120"/>
                    <w:rPr>
                      <w:rFonts w:eastAsia="Times New Roman" w:cs="Times New Roman"/>
                      <w:szCs w:val="20"/>
                      <w:lang w:eastAsia="de-CH"/>
                    </w:rPr>
                  </w:pPr>
                </w:p>
              </w:tc>
            </w:tr>
            <w:tr w:rsidR="00642E4D" w:rsidRPr="0003455B" w14:paraId="15880AA8" w14:textId="77777777" w:rsidTr="009F1A55">
              <w:trPr>
                <w:trHeight w:hRule="exact" w:val="397"/>
              </w:trPr>
              <w:tc>
                <w:tcPr>
                  <w:tcW w:w="3532" w:type="dxa"/>
                </w:tcPr>
                <w:p w14:paraId="4707E925" w14:textId="77777777" w:rsidR="00642E4D" w:rsidRPr="0003455B" w:rsidRDefault="00642E4D" w:rsidP="009F1A55">
                  <w:pPr>
                    <w:spacing w:before="120" w:after="120"/>
                    <w:rPr>
                      <w:rFonts w:eastAsia="Times New Roman" w:cs="Times New Roman"/>
                      <w:szCs w:val="20"/>
                      <w:lang w:eastAsia="de-CH"/>
                    </w:rPr>
                  </w:pPr>
                </w:p>
              </w:tc>
            </w:tr>
          </w:tbl>
          <w:p w14:paraId="1F0D9D2F"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83778288"/>
            <w:placeholder>
              <w:docPart w:val="EE2EEB367DDC44F0ACB956DE000B5CE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6853D8DB"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3EABE053" w14:textId="77777777" w:rsidTr="009F1A55">
              <w:trPr>
                <w:trHeight w:hRule="exact" w:val="397"/>
              </w:trPr>
              <w:tc>
                <w:tcPr>
                  <w:tcW w:w="1154" w:type="dxa"/>
                </w:tcPr>
                <w:p w14:paraId="73B34004"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6D464A0C" w14:textId="77777777" w:rsidTr="009F1A55">
              <w:trPr>
                <w:trHeight w:hRule="exact" w:val="397"/>
              </w:trPr>
              <w:tc>
                <w:tcPr>
                  <w:tcW w:w="1154" w:type="dxa"/>
                </w:tcPr>
                <w:p w14:paraId="62C9A831"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061E78C6" w14:textId="77777777" w:rsidTr="009F1A55">
              <w:trPr>
                <w:trHeight w:hRule="exact" w:val="397"/>
              </w:trPr>
              <w:tc>
                <w:tcPr>
                  <w:tcW w:w="1154" w:type="dxa"/>
                </w:tcPr>
                <w:p w14:paraId="3C939DEE"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839014B" w14:textId="77777777" w:rsidTr="009F1A55">
              <w:trPr>
                <w:trHeight w:hRule="exact" w:val="397"/>
              </w:trPr>
              <w:tc>
                <w:tcPr>
                  <w:tcW w:w="1154" w:type="dxa"/>
                </w:tcPr>
                <w:p w14:paraId="5A0BF814"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5A192274" w14:textId="77777777" w:rsidTr="009F1A55">
              <w:trPr>
                <w:trHeight w:hRule="exact" w:val="397"/>
              </w:trPr>
              <w:tc>
                <w:tcPr>
                  <w:tcW w:w="1154" w:type="dxa"/>
                </w:tcPr>
                <w:p w14:paraId="5DF34E8B"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2068BA72" w14:textId="77777777" w:rsidTr="009F1A55">
              <w:trPr>
                <w:trHeight w:hRule="exact" w:val="397"/>
              </w:trPr>
              <w:tc>
                <w:tcPr>
                  <w:tcW w:w="1154" w:type="dxa"/>
                </w:tcPr>
                <w:p w14:paraId="114BB4EE" w14:textId="77777777" w:rsidR="00642E4D" w:rsidRPr="0003455B" w:rsidRDefault="00642E4D" w:rsidP="009F1A55">
                  <w:pPr>
                    <w:spacing w:before="120" w:after="120"/>
                    <w:rPr>
                      <w:rFonts w:eastAsia="Times New Roman" w:cs="Times New Roman"/>
                      <w:sz w:val="21"/>
                      <w:szCs w:val="20"/>
                      <w:lang w:eastAsia="de-CH"/>
                    </w:rPr>
                  </w:pPr>
                </w:p>
              </w:tc>
            </w:tr>
          </w:tbl>
          <w:p w14:paraId="6CC572CA"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642E4D" w:rsidRPr="0003455B" w14:paraId="2B7788DC" w14:textId="77777777" w:rsidTr="00F90D8E">
        <w:trPr>
          <w:gridAfter w:val="1"/>
          <w:wAfter w:w="57" w:type="dxa"/>
          <w:cantSplit/>
        </w:trPr>
        <w:tc>
          <w:tcPr>
            <w:tcW w:w="864" w:type="dxa"/>
            <w:gridSpan w:val="2"/>
            <w:tcBorders>
              <w:left w:val="single" w:sz="18" w:space="0" w:color="auto"/>
            </w:tcBorders>
            <w:shd w:val="clear" w:color="00FF00" w:fill="auto"/>
          </w:tcPr>
          <w:p w14:paraId="231128C8" w14:textId="2BACDB9C" w:rsidR="00642E4D"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642E4D">
              <w:rPr>
                <w:rFonts w:eastAsia="Times New Roman" w:cs="Times New Roman"/>
                <w:szCs w:val="20"/>
                <w:lang w:eastAsia="de-CH"/>
              </w:rPr>
              <w:t>.</w:t>
            </w:r>
            <w:r w:rsidR="00F81131">
              <w:rPr>
                <w:rFonts w:eastAsia="Times New Roman" w:cs="Times New Roman"/>
                <w:szCs w:val="20"/>
                <w:lang w:eastAsia="de-CH"/>
              </w:rPr>
              <w:t>3</w:t>
            </w:r>
          </w:p>
        </w:tc>
        <w:tc>
          <w:tcPr>
            <w:tcW w:w="3378" w:type="dxa"/>
          </w:tcPr>
          <w:p w14:paraId="64564E5B" w14:textId="64F824FC" w:rsidR="00642E4D" w:rsidRDefault="00642E4D" w:rsidP="009F1A55">
            <w:pPr>
              <w:tabs>
                <w:tab w:val="left" w:pos="3686"/>
                <w:tab w:val="left" w:pos="3970"/>
                <w:tab w:val="left" w:pos="5812"/>
              </w:tabs>
              <w:spacing w:before="120" w:after="120"/>
              <w:rPr>
                <w:rFonts w:eastAsia="Times New Roman" w:cs="Times New Roman"/>
                <w:szCs w:val="20"/>
                <w:lang w:eastAsia="de-CH"/>
              </w:rPr>
            </w:pPr>
            <w:r w:rsidRPr="0003455B">
              <w:rPr>
                <w:rFonts w:eastAsia="Times New Roman" w:cs="Times New Roman"/>
                <w:szCs w:val="20"/>
                <w:lang w:eastAsia="de-CH"/>
              </w:rPr>
              <w:t xml:space="preserve">Wurde die Neubewertung des FV nach den Bestimmungen von </w:t>
            </w:r>
            <w:r w:rsidR="001642CC">
              <w:rPr>
                <w:rFonts w:eastAsia="Times New Roman" w:cs="Times New Roman"/>
                <w:szCs w:val="20"/>
                <w:lang w:eastAsia="de-CH"/>
              </w:rPr>
              <w:t xml:space="preserve">§ 63 Abs. 2 RRV </w:t>
            </w:r>
            <w:r w:rsidRPr="0003455B">
              <w:rPr>
                <w:rFonts w:eastAsia="Times New Roman" w:cs="Times New Roman"/>
                <w:szCs w:val="20"/>
                <w:lang w:eastAsia="de-CH"/>
              </w:rPr>
              <w:t>vorgenommen und der Gewinn per Einführungszeitpunkt von HRM2 in die N</w:t>
            </w:r>
            <w:r>
              <w:rPr>
                <w:rFonts w:eastAsia="Times New Roman" w:cs="Times New Roman"/>
                <w:szCs w:val="20"/>
                <w:lang w:eastAsia="de-CH"/>
              </w:rPr>
              <w:t>eubewertungsreserve eingelegt?</w:t>
            </w:r>
          </w:p>
          <w:p w14:paraId="5E08E0C2" w14:textId="77777777" w:rsidR="00642E4D" w:rsidRPr="0003455B" w:rsidRDefault="00642E4D" w:rsidP="009F1A55">
            <w:pPr>
              <w:tabs>
                <w:tab w:val="left" w:pos="3686"/>
                <w:tab w:val="left" w:pos="3970"/>
                <w:tab w:val="left" w:pos="5812"/>
              </w:tabs>
              <w:spacing w:before="120" w:after="120"/>
              <w:rPr>
                <w:rFonts w:eastAsia="Times New Roman" w:cs="Times New Roman"/>
                <w:szCs w:val="20"/>
                <w:lang w:eastAsia="de-CH"/>
              </w:rPr>
            </w:pPr>
            <w:r w:rsidRPr="0003455B">
              <w:rPr>
                <w:rFonts w:eastAsia="Times New Roman" w:cs="Times New Roman"/>
                <w:szCs w:val="20"/>
                <w:lang w:eastAsia="de-CH"/>
              </w:rPr>
              <w:t>Hinweis: Steuerpflichtige Körperschaften haben die Steuergesetzgebung zu beachten!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36F2773C" w14:textId="77777777" w:rsidTr="009F1A55">
              <w:trPr>
                <w:trHeight w:hRule="exact" w:val="397"/>
              </w:trPr>
              <w:tc>
                <w:tcPr>
                  <w:tcW w:w="3532" w:type="dxa"/>
                </w:tcPr>
                <w:p w14:paraId="15A35B4E" w14:textId="77777777" w:rsidR="00642E4D" w:rsidRPr="0003455B" w:rsidRDefault="00642E4D" w:rsidP="009F1A55">
                  <w:pPr>
                    <w:spacing w:before="120" w:after="120"/>
                    <w:rPr>
                      <w:rFonts w:eastAsia="Times New Roman" w:cs="Times New Roman"/>
                      <w:szCs w:val="20"/>
                      <w:lang w:eastAsia="de-CH"/>
                    </w:rPr>
                  </w:pPr>
                </w:p>
              </w:tc>
            </w:tr>
            <w:tr w:rsidR="00642E4D" w:rsidRPr="0003455B" w14:paraId="1C5EA9BD" w14:textId="77777777" w:rsidTr="009F1A55">
              <w:trPr>
                <w:trHeight w:hRule="exact" w:val="397"/>
              </w:trPr>
              <w:tc>
                <w:tcPr>
                  <w:tcW w:w="3532" w:type="dxa"/>
                </w:tcPr>
                <w:p w14:paraId="0ED4FF9C"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1875D48" w14:textId="77777777" w:rsidTr="009F1A55">
              <w:trPr>
                <w:trHeight w:hRule="exact" w:val="397"/>
              </w:trPr>
              <w:tc>
                <w:tcPr>
                  <w:tcW w:w="3532" w:type="dxa"/>
                </w:tcPr>
                <w:p w14:paraId="76A2759F" w14:textId="77777777" w:rsidR="00642E4D" w:rsidRPr="0003455B" w:rsidRDefault="00642E4D" w:rsidP="009F1A55">
                  <w:pPr>
                    <w:spacing w:before="120" w:after="120"/>
                    <w:rPr>
                      <w:rFonts w:eastAsia="Times New Roman" w:cs="Times New Roman"/>
                      <w:szCs w:val="20"/>
                      <w:lang w:eastAsia="de-CH"/>
                    </w:rPr>
                  </w:pPr>
                </w:p>
              </w:tc>
            </w:tr>
            <w:tr w:rsidR="00642E4D" w:rsidRPr="0003455B" w14:paraId="4AA74769" w14:textId="77777777" w:rsidTr="009F1A55">
              <w:trPr>
                <w:trHeight w:hRule="exact" w:val="397"/>
              </w:trPr>
              <w:tc>
                <w:tcPr>
                  <w:tcW w:w="3532" w:type="dxa"/>
                </w:tcPr>
                <w:p w14:paraId="51126B32" w14:textId="77777777" w:rsidR="00642E4D" w:rsidRPr="0003455B" w:rsidRDefault="00642E4D" w:rsidP="009F1A55">
                  <w:pPr>
                    <w:spacing w:before="120" w:after="120"/>
                    <w:rPr>
                      <w:rFonts w:eastAsia="Times New Roman" w:cs="Times New Roman"/>
                      <w:szCs w:val="20"/>
                      <w:lang w:eastAsia="de-CH"/>
                    </w:rPr>
                  </w:pPr>
                </w:p>
              </w:tc>
            </w:tr>
            <w:tr w:rsidR="00642E4D" w:rsidRPr="0003455B" w14:paraId="4BB60FB7" w14:textId="77777777" w:rsidTr="009F1A55">
              <w:trPr>
                <w:trHeight w:hRule="exact" w:val="397"/>
              </w:trPr>
              <w:tc>
                <w:tcPr>
                  <w:tcW w:w="3532" w:type="dxa"/>
                </w:tcPr>
                <w:p w14:paraId="0E6B76B7" w14:textId="77777777" w:rsidR="00642E4D" w:rsidRPr="0003455B" w:rsidRDefault="00642E4D" w:rsidP="009F1A55">
                  <w:pPr>
                    <w:spacing w:before="120" w:after="120"/>
                    <w:rPr>
                      <w:rFonts w:eastAsia="Times New Roman" w:cs="Times New Roman"/>
                      <w:szCs w:val="20"/>
                      <w:lang w:eastAsia="de-CH"/>
                    </w:rPr>
                  </w:pPr>
                </w:p>
              </w:tc>
            </w:tr>
            <w:tr w:rsidR="00642E4D" w:rsidRPr="0003455B" w14:paraId="7E31DB52" w14:textId="77777777" w:rsidTr="009F1A55">
              <w:trPr>
                <w:trHeight w:hRule="exact" w:val="397"/>
              </w:trPr>
              <w:tc>
                <w:tcPr>
                  <w:tcW w:w="3532" w:type="dxa"/>
                </w:tcPr>
                <w:p w14:paraId="2285B307" w14:textId="77777777" w:rsidR="00642E4D" w:rsidRPr="0003455B" w:rsidRDefault="00642E4D" w:rsidP="009F1A55">
                  <w:pPr>
                    <w:spacing w:before="120" w:after="120"/>
                    <w:rPr>
                      <w:rFonts w:eastAsia="Times New Roman" w:cs="Times New Roman"/>
                      <w:szCs w:val="20"/>
                      <w:lang w:eastAsia="de-CH"/>
                    </w:rPr>
                  </w:pPr>
                </w:p>
              </w:tc>
            </w:tr>
          </w:tbl>
          <w:p w14:paraId="59B7D971"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78751159"/>
            <w:placeholder>
              <w:docPart w:val="3EF9ECD8E65243F6AB8341A3DE044CD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7D1D993E"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7BB533AA" w14:textId="77777777" w:rsidTr="009F1A55">
              <w:trPr>
                <w:trHeight w:hRule="exact" w:val="397"/>
              </w:trPr>
              <w:tc>
                <w:tcPr>
                  <w:tcW w:w="1154" w:type="dxa"/>
                </w:tcPr>
                <w:p w14:paraId="738CCD84"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2397A8E9" w14:textId="77777777" w:rsidTr="009F1A55">
              <w:trPr>
                <w:trHeight w:hRule="exact" w:val="397"/>
              </w:trPr>
              <w:tc>
                <w:tcPr>
                  <w:tcW w:w="1154" w:type="dxa"/>
                </w:tcPr>
                <w:p w14:paraId="718C048E"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4E03C3E6" w14:textId="77777777" w:rsidTr="009F1A55">
              <w:trPr>
                <w:trHeight w:hRule="exact" w:val="397"/>
              </w:trPr>
              <w:tc>
                <w:tcPr>
                  <w:tcW w:w="1154" w:type="dxa"/>
                </w:tcPr>
                <w:p w14:paraId="0C37A6B9"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06FB33D5" w14:textId="77777777" w:rsidTr="009F1A55">
              <w:trPr>
                <w:trHeight w:hRule="exact" w:val="397"/>
              </w:trPr>
              <w:tc>
                <w:tcPr>
                  <w:tcW w:w="1154" w:type="dxa"/>
                </w:tcPr>
                <w:p w14:paraId="017F2D58"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623A676" w14:textId="77777777" w:rsidTr="009F1A55">
              <w:trPr>
                <w:trHeight w:hRule="exact" w:val="397"/>
              </w:trPr>
              <w:tc>
                <w:tcPr>
                  <w:tcW w:w="1154" w:type="dxa"/>
                </w:tcPr>
                <w:p w14:paraId="6E0021F5"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04FBB47D" w14:textId="77777777" w:rsidTr="009F1A55">
              <w:trPr>
                <w:trHeight w:hRule="exact" w:val="397"/>
              </w:trPr>
              <w:tc>
                <w:tcPr>
                  <w:tcW w:w="1154" w:type="dxa"/>
                </w:tcPr>
                <w:p w14:paraId="70B5AEB1" w14:textId="77777777" w:rsidR="00642E4D" w:rsidRPr="0003455B" w:rsidRDefault="00642E4D" w:rsidP="009F1A55">
                  <w:pPr>
                    <w:spacing w:before="120" w:after="120"/>
                    <w:rPr>
                      <w:rFonts w:eastAsia="Times New Roman" w:cs="Times New Roman"/>
                      <w:sz w:val="21"/>
                      <w:szCs w:val="20"/>
                      <w:lang w:eastAsia="de-CH"/>
                    </w:rPr>
                  </w:pPr>
                </w:p>
              </w:tc>
            </w:tr>
          </w:tbl>
          <w:p w14:paraId="4747E05F"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642E4D" w:rsidRPr="0003455B" w14:paraId="5D640620" w14:textId="77777777" w:rsidTr="00F90D8E">
        <w:trPr>
          <w:gridAfter w:val="1"/>
          <w:wAfter w:w="57" w:type="dxa"/>
          <w:cantSplit/>
        </w:trPr>
        <w:tc>
          <w:tcPr>
            <w:tcW w:w="864" w:type="dxa"/>
            <w:gridSpan w:val="2"/>
            <w:tcBorders>
              <w:left w:val="single" w:sz="18" w:space="0" w:color="auto"/>
            </w:tcBorders>
            <w:shd w:val="clear" w:color="00FF00" w:fill="auto"/>
          </w:tcPr>
          <w:p w14:paraId="7DBAF526" w14:textId="207E2F9E" w:rsidR="00642E4D" w:rsidRPr="003B6523"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56326F">
              <w:rPr>
                <w:rFonts w:eastAsia="Times New Roman" w:cs="Times New Roman"/>
                <w:szCs w:val="20"/>
                <w:lang w:eastAsia="de-CH"/>
              </w:rPr>
              <w:t>.</w:t>
            </w:r>
            <w:r w:rsidR="00F81131">
              <w:rPr>
                <w:rFonts w:eastAsia="Times New Roman" w:cs="Times New Roman"/>
                <w:szCs w:val="20"/>
                <w:lang w:eastAsia="de-CH"/>
              </w:rPr>
              <w:t>4</w:t>
            </w:r>
          </w:p>
        </w:tc>
        <w:tc>
          <w:tcPr>
            <w:tcW w:w="3378" w:type="dxa"/>
          </w:tcPr>
          <w:p w14:paraId="085BBEB3" w14:textId="263A9E64" w:rsidR="00642E4D" w:rsidRPr="0003455B" w:rsidRDefault="00BC2D85" w:rsidP="00BC2D85">
            <w:pPr>
              <w:spacing w:before="120" w:after="120"/>
            </w:pPr>
            <w:r>
              <w:t xml:space="preserve">Wurde die </w:t>
            </w:r>
            <w:r w:rsidR="00642E4D" w:rsidRPr="0003455B">
              <w:t xml:space="preserve"> Berechnung der Einlage in die Neubewertungsreserve dokumentiert?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6465FA42" w14:textId="77777777" w:rsidTr="009F1A55">
              <w:trPr>
                <w:trHeight w:hRule="exact" w:val="397"/>
              </w:trPr>
              <w:tc>
                <w:tcPr>
                  <w:tcW w:w="3532" w:type="dxa"/>
                </w:tcPr>
                <w:p w14:paraId="42AF914C" w14:textId="77777777" w:rsidR="00642E4D" w:rsidRPr="0003455B" w:rsidRDefault="00642E4D" w:rsidP="009F1A55">
                  <w:pPr>
                    <w:spacing w:before="120" w:after="120"/>
                    <w:rPr>
                      <w:rFonts w:eastAsia="Times New Roman" w:cs="Times New Roman"/>
                      <w:szCs w:val="20"/>
                      <w:lang w:eastAsia="de-CH"/>
                    </w:rPr>
                  </w:pPr>
                </w:p>
              </w:tc>
            </w:tr>
            <w:tr w:rsidR="00642E4D" w:rsidRPr="0003455B" w14:paraId="76C6CF18" w14:textId="77777777" w:rsidTr="009F1A55">
              <w:trPr>
                <w:trHeight w:hRule="exact" w:val="397"/>
              </w:trPr>
              <w:tc>
                <w:tcPr>
                  <w:tcW w:w="3532" w:type="dxa"/>
                </w:tcPr>
                <w:p w14:paraId="373E942A"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F4E7E84" w14:textId="77777777" w:rsidTr="009F1A55">
              <w:trPr>
                <w:trHeight w:hRule="exact" w:val="397"/>
              </w:trPr>
              <w:tc>
                <w:tcPr>
                  <w:tcW w:w="3532" w:type="dxa"/>
                </w:tcPr>
                <w:p w14:paraId="4403C2A1" w14:textId="77777777" w:rsidR="00642E4D" w:rsidRPr="0003455B" w:rsidRDefault="00642E4D" w:rsidP="009F1A55">
                  <w:pPr>
                    <w:spacing w:before="120" w:after="120"/>
                    <w:rPr>
                      <w:rFonts w:eastAsia="Times New Roman" w:cs="Times New Roman"/>
                      <w:szCs w:val="20"/>
                      <w:lang w:eastAsia="de-CH"/>
                    </w:rPr>
                  </w:pPr>
                </w:p>
              </w:tc>
            </w:tr>
          </w:tbl>
          <w:p w14:paraId="61587A99"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354459516"/>
            <w:placeholder>
              <w:docPart w:val="96EDDBC9DFEF41A2AF9DD2985BE860C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1A6427F6"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1A217D76" w14:textId="77777777" w:rsidTr="009F1A55">
              <w:trPr>
                <w:trHeight w:hRule="exact" w:val="397"/>
              </w:trPr>
              <w:tc>
                <w:tcPr>
                  <w:tcW w:w="1154" w:type="dxa"/>
                </w:tcPr>
                <w:p w14:paraId="0F5DBCD2"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7BAAB974" w14:textId="77777777" w:rsidTr="009F1A55">
              <w:trPr>
                <w:trHeight w:hRule="exact" w:val="397"/>
              </w:trPr>
              <w:tc>
                <w:tcPr>
                  <w:tcW w:w="1154" w:type="dxa"/>
                </w:tcPr>
                <w:p w14:paraId="11D6E20D"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F16E1C2" w14:textId="77777777" w:rsidTr="009F1A55">
              <w:trPr>
                <w:trHeight w:hRule="exact" w:val="397"/>
              </w:trPr>
              <w:tc>
                <w:tcPr>
                  <w:tcW w:w="1154" w:type="dxa"/>
                </w:tcPr>
                <w:p w14:paraId="5F9981D6" w14:textId="77777777" w:rsidR="00642E4D" w:rsidRPr="0003455B" w:rsidRDefault="00642E4D" w:rsidP="009F1A55">
                  <w:pPr>
                    <w:spacing w:before="120" w:after="120"/>
                    <w:rPr>
                      <w:rFonts w:eastAsia="Times New Roman" w:cs="Times New Roman"/>
                      <w:sz w:val="21"/>
                      <w:szCs w:val="20"/>
                      <w:lang w:eastAsia="de-CH"/>
                    </w:rPr>
                  </w:pPr>
                </w:p>
              </w:tc>
            </w:tr>
          </w:tbl>
          <w:p w14:paraId="4BDFA259"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7324FF" w:rsidRPr="0003455B" w14:paraId="44FE4B12" w14:textId="77777777" w:rsidTr="00F90D8E">
        <w:trPr>
          <w:gridAfter w:val="1"/>
          <w:wAfter w:w="57" w:type="dxa"/>
          <w:cantSplit/>
        </w:trPr>
        <w:tc>
          <w:tcPr>
            <w:tcW w:w="864" w:type="dxa"/>
            <w:gridSpan w:val="2"/>
            <w:tcBorders>
              <w:left w:val="single" w:sz="18" w:space="0" w:color="auto"/>
            </w:tcBorders>
            <w:shd w:val="clear" w:color="00FF00" w:fill="auto"/>
          </w:tcPr>
          <w:p w14:paraId="36368B0A" w14:textId="1A376C61" w:rsidR="007324FF" w:rsidRPr="003B6523"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28.1</w:t>
            </w:r>
            <w:r w:rsidR="007324FF">
              <w:rPr>
                <w:rFonts w:eastAsia="Times New Roman" w:cs="Times New Roman"/>
                <w:szCs w:val="20"/>
                <w:lang w:eastAsia="de-CH"/>
              </w:rPr>
              <w:t>.</w:t>
            </w:r>
            <w:r w:rsidR="00F81131">
              <w:rPr>
                <w:rFonts w:eastAsia="Times New Roman" w:cs="Times New Roman"/>
                <w:szCs w:val="20"/>
                <w:lang w:eastAsia="de-CH"/>
              </w:rPr>
              <w:t>5</w:t>
            </w:r>
          </w:p>
        </w:tc>
        <w:tc>
          <w:tcPr>
            <w:tcW w:w="3378" w:type="dxa"/>
          </w:tcPr>
          <w:p w14:paraId="6580D639" w14:textId="6700DADF" w:rsidR="007324FF" w:rsidRPr="0003455B" w:rsidRDefault="007324FF" w:rsidP="001642CC">
            <w:pPr>
              <w:spacing w:before="120" w:after="120"/>
            </w:pPr>
            <w:r>
              <w:rPr>
                <w:rFonts w:eastAsia="Times New Roman" w:cs="Times New Roman"/>
                <w:szCs w:val="20"/>
                <w:lang w:eastAsia="de-CH"/>
              </w:rPr>
              <w:t>Wurden die angewendeten Grundsätze der Bilanzierung und Bewertung im Anhang zur Jahresrechnung offengelegt</w:t>
            </w:r>
            <w:r w:rsidRPr="0003455B">
              <w:rPr>
                <w:rFonts w:eastAsia="Times New Roman" w:cs="Times New Roman"/>
                <w:szCs w:val="20"/>
                <w:lang w:eastAsia="de-CH"/>
              </w:rPr>
              <w:t xml:space="preserve">? </w:t>
            </w:r>
            <w:r w:rsidR="002E38DE">
              <w:rPr>
                <w:rFonts w:eastAsia="Times New Roman" w:cs="Times New Roman"/>
                <w:szCs w:val="20"/>
                <w:lang w:eastAsia="de-CH"/>
              </w:rPr>
              <w:t>(§ 38 Abs.2 RRV)</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324FF" w:rsidRPr="0003455B" w14:paraId="1AD67029" w14:textId="77777777" w:rsidTr="009F1A55">
              <w:trPr>
                <w:trHeight w:hRule="exact" w:val="397"/>
              </w:trPr>
              <w:tc>
                <w:tcPr>
                  <w:tcW w:w="3532" w:type="dxa"/>
                </w:tcPr>
                <w:p w14:paraId="1AA72F83"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2647B6A" w14:textId="77777777" w:rsidTr="009F1A55">
              <w:trPr>
                <w:trHeight w:hRule="exact" w:val="397"/>
              </w:trPr>
              <w:tc>
                <w:tcPr>
                  <w:tcW w:w="3532" w:type="dxa"/>
                </w:tcPr>
                <w:p w14:paraId="2F9997E2"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BB8F76E" w14:textId="77777777" w:rsidTr="009F1A55">
              <w:trPr>
                <w:trHeight w:hRule="exact" w:val="397"/>
              </w:trPr>
              <w:tc>
                <w:tcPr>
                  <w:tcW w:w="3532" w:type="dxa"/>
                </w:tcPr>
                <w:p w14:paraId="53DF61D4" w14:textId="77777777" w:rsidR="007324FF" w:rsidRPr="0003455B" w:rsidRDefault="007324FF" w:rsidP="009F1A55">
                  <w:pPr>
                    <w:spacing w:before="120" w:after="120"/>
                    <w:rPr>
                      <w:rFonts w:eastAsia="Times New Roman" w:cs="Times New Roman"/>
                      <w:szCs w:val="20"/>
                      <w:lang w:eastAsia="de-CH"/>
                    </w:rPr>
                  </w:pPr>
                </w:p>
              </w:tc>
            </w:tr>
          </w:tbl>
          <w:p w14:paraId="41F902A4" w14:textId="77777777"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1217475372"/>
            <w:placeholder>
              <w:docPart w:val="468C2C0886D84A398562E2329104F29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08E71297" w14:textId="77777777" w:rsidR="007324FF"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324FF" w:rsidRPr="0003455B" w14:paraId="3ACA8148" w14:textId="77777777" w:rsidTr="009F1A55">
              <w:trPr>
                <w:trHeight w:hRule="exact" w:val="397"/>
              </w:trPr>
              <w:tc>
                <w:tcPr>
                  <w:tcW w:w="1154" w:type="dxa"/>
                </w:tcPr>
                <w:p w14:paraId="23C0E97F"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5E1DA979" w14:textId="77777777" w:rsidTr="009F1A55">
              <w:trPr>
                <w:trHeight w:hRule="exact" w:val="397"/>
              </w:trPr>
              <w:tc>
                <w:tcPr>
                  <w:tcW w:w="1154" w:type="dxa"/>
                </w:tcPr>
                <w:p w14:paraId="05CE8053"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707B26C1" w14:textId="77777777" w:rsidTr="009F1A55">
              <w:trPr>
                <w:trHeight w:hRule="exact" w:val="397"/>
              </w:trPr>
              <w:tc>
                <w:tcPr>
                  <w:tcW w:w="1154" w:type="dxa"/>
                </w:tcPr>
                <w:p w14:paraId="32FB5F13" w14:textId="77777777" w:rsidR="007324FF" w:rsidRPr="0003455B" w:rsidRDefault="007324FF" w:rsidP="009F1A55">
                  <w:pPr>
                    <w:spacing w:before="120" w:after="120"/>
                    <w:rPr>
                      <w:rFonts w:eastAsia="Times New Roman" w:cs="Times New Roman"/>
                      <w:sz w:val="21"/>
                      <w:szCs w:val="20"/>
                      <w:lang w:eastAsia="de-CH"/>
                    </w:rPr>
                  </w:pPr>
                </w:p>
              </w:tc>
            </w:tr>
          </w:tbl>
          <w:p w14:paraId="3F8AA590" w14:textId="77777777" w:rsidR="007324FF" w:rsidRPr="0003455B" w:rsidRDefault="007324FF" w:rsidP="009F1A55">
            <w:pPr>
              <w:spacing w:before="120" w:after="120"/>
              <w:rPr>
                <w:rFonts w:eastAsia="Times New Roman" w:cs="Times New Roman"/>
                <w:sz w:val="21"/>
                <w:szCs w:val="20"/>
                <w:lang w:eastAsia="de-CH"/>
              </w:rPr>
            </w:pPr>
          </w:p>
        </w:tc>
      </w:tr>
      <w:tr w:rsidR="00642E4D" w:rsidRPr="0003455B" w14:paraId="4EC70438" w14:textId="77777777" w:rsidTr="00F90D8E">
        <w:trPr>
          <w:gridAfter w:val="1"/>
          <w:wAfter w:w="57" w:type="dxa"/>
          <w:cantSplit/>
        </w:trPr>
        <w:tc>
          <w:tcPr>
            <w:tcW w:w="864" w:type="dxa"/>
            <w:gridSpan w:val="2"/>
            <w:tcBorders>
              <w:left w:val="single" w:sz="18" w:space="0" w:color="auto"/>
            </w:tcBorders>
            <w:shd w:val="clear" w:color="00FF00" w:fill="auto"/>
          </w:tcPr>
          <w:p w14:paraId="23D57E5F" w14:textId="12C1DB54" w:rsidR="00642E4D" w:rsidRPr="003B6523"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56326F">
              <w:rPr>
                <w:rFonts w:eastAsia="Times New Roman" w:cs="Times New Roman"/>
                <w:szCs w:val="20"/>
                <w:lang w:eastAsia="de-CH"/>
              </w:rPr>
              <w:t>.</w:t>
            </w:r>
            <w:r w:rsidR="00F81131">
              <w:rPr>
                <w:rFonts w:eastAsia="Times New Roman" w:cs="Times New Roman"/>
                <w:szCs w:val="20"/>
                <w:lang w:eastAsia="de-CH"/>
              </w:rPr>
              <w:t>6</w:t>
            </w:r>
          </w:p>
        </w:tc>
        <w:tc>
          <w:tcPr>
            <w:tcW w:w="3378" w:type="dxa"/>
          </w:tcPr>
          <w:p w14:paraId="505DCD4A" w14:textId="24C28B3C" w:rsidR="00642E4D" w:rsidRPr="0003455B" w:rsidRDefault="002E38DE" w:rsidP="002E38DE">
            <w:pPr>
              <w:spacing w:before="120" w:after="120"/>
            </w:pPr>
            <w:r>
              <w:t>Entspricht</w:t>
            </w:r>
            <w:r w:rsidR="00642E4D">
              <w:t xml:space="preserve"> die Zuteilung der Bilanzwerte in Finanzvermögen / Verwaltungsvermögen den Gemeindeaufgaben? </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E4D" w:rsidRPr="0003455B" w14:paraId="4F11DD84" w14:textId="77777777" w:rsidTr="009F1A55">
              <w:trPr>
                <w:trHeight w:hRule="exact" w:val="397"/>
              </w:trPr>
              <w:tc>
                <w:tcPr>
                  <w:tcW w:w="3532" w:type="dxa"/>
                </w:tcPr>
                <w:p w14:paraId="3999745D" w14:textId="77777777" w:rsidR="00642E4D" w:rsidRPr="0003455B" w:rsidRDefault="00642E4D" w:rsidP="009F1A55">
                  <w:pPr>
                    <w:spacing w:before="120" w:after="120"/>
                    <w:rPr>
                      <w:rFonts w:eastAsia="Times New Roman" w:cs="Times New Roman"/>
                      <w:szCs w:val="20"/>
                      <w:lang w:eastAsia="de-CH"/>
                    </w:rPr>
                  </w:pPr>
                </w:p>
              </w:tc>
            </w:tr>
            <w:tr w:rsidR="00642E4D" w:rsidRPr="0003455B" w14:paraId="74945101" w14:textId="77777777" w:rsidTr="009F1A55">
              <w:trPr>
                <w:trHeight w:hRule="exact" w:val="397"/>
              </w:trPr>
              <w:tc>
                <w:tcPr>
                  <w:tcW w:w="3532" w:type="dxa"/>
                </w:tcPr>
                <w:p w14:paraId="7B6BE099" w14:textId="77777777" w:rsidR="00642E4D" w:rsidRPr="0003455B" w:rsidRDefault="00642E4D" w:rsidP="009F1A55">
                  <w:pPr>
                    <w:spacing w:before="120" w:after="120"/>
                    <w:rPr>
                      <w:rFonts w:eastAsia="Times New Roman" w:cs="Times New Roman"/>
                      <w:szCs w:val="20"/>
                      <w:lang w:eastAsia="de-CH"/>
                    </w:rPr>
                  </w:pPr>
                </w:p>
              </w:tc>
            </w:tr>
            <w:tr w:rsidR="00642E4D" w:rsidRPr="0003455B" w14:paraId="57838DCE" w14:textId="77777777" w:rsidTr="009F1A55">
              <w:trPr>
                <w:trHeight w:hRule="exact" w:val="397"/>
              </w:trPr>
              <w:tc>
                <w:tcPr>
                  <w:tcW w:w="3532" w:type="dxa"/>
                </w:tcPr>
                <w:p w14:paraId="78F48447" w14:textId="77777777" w:rsidR="00642E4D" w:rsidRPr="0003455B" w:rsidRDefault="00642E4D" w:rsidP="009F1A55">
                  <w:pPr>
                    <w:spacing w:before="120" w:after="120"/>
                    <w:rPr>
                      <w:rFonts w:eastAsia="Times New Roman" w:cs="Times New Roman"/>
                      <w:szCs w:val="20"/>
                      <w:lang w:eastAsia="de-CH"/>
                    </w:rPr>
                  </w:pPr>
                </w:p>
              </w:tc>
            </w:tr>
          </w:tbl>
          <w:p w14:paraId="6CE3F4F8" w14:textId="77777777" w:rsidR="00642E4D" w:rsidRPr="0003455B" w:rsidRDefault="00642E4D" w:rsidP="009F1A55">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42605292"/>
            <w:placeholder>
              <w:docPart w:val="132DC6E2A88C4EC5A777125774D3A04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0039C5D5" w14:textId="77777777" w:rsidR="00642E4D" w:rsidRPr="0003455B" w:rsidRDefault="00642E4D"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E4D" w:rsidRPr="0003455B" w14:paraId="6A2AA4A4" w14:textId="77777777" w:rsidTr="009F1A55">
              <w:trPr>
                <w:trHeight w:hRule="exact" w:val="397"/>
              </w:trPr>
              <w:tc>
                <w:tcPr>
                  <w:tcW w:w="1154" w:type="dxa"/>
                </w:tcPr>
                <w:p w14:paraId="43673A0C"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3CC7C5A0" w14:textId="77777777" w:rsidTr="009F1A55">
              <w:trPr>
                <w:trHeight w:hRule="exact" w:val="397"/>
              </w:trPr>
              <w:tc>
                <w:tcPr>
                  <w:tcW w:w="1154" w:type="dxa"/>
                </w:tcPr>
                <w:p w14:paraId="00FB1E58" w14:textId="77777777" w:rsidR="00642E4D" w:rsidRPr="0003455B" w:rsidRDefault="00642E4D" w:rsidP="009F1A55">
                  <w:pPr>
                    <w:spacing w:before="120" w:after="120"/>
                    <w:rPr>
                      <w:rFonts w:eastAsia="Times New Roman" w:cs="Times New Roman"/>
                      <w:sz w:val="21"/>
                      <w:szCs w:val="20"/>
                      <w:lang w:eastAsia="de-CH"/>
                    </w:rPr>
                  </w:pPr>
                </w:p>
              </w:tc>
            </w:tr>
            <w:tr w:rsidR="00642E4D" w:rsidRPr="0003455B" w14:paraId="1C71D46D" w14:textId="77777777" w:rsidTr="009F1A55">
              <w:trPr>
                <w:trHeight w:hRule="exact" w:val="397"/>
              </w:trPr>
              <w:tc>
                <w:tcPr>
                  <w:tcW w:w="1154" w:type="dxa"/>
                </w:tcPr>
                <w:p w14:paraId="56F552AE" w14:textId="77777777" w:rsidR="00642E4D" w:rsidRPr="0003455B" w:rsidRDefault="00642E4D" w:rsidP="009F1A55">
                  <w:pPr>
                    <w:spacing w:before="120" w:after="120"/>
                    <w:rPr>
                      <w:rFonts w:eastAsia="Times New Roman" w:cs="Times New Roman"/>
                      <w:sz w:val="21"/>
                      <w:szCs w:val="20"/>
                      <w:lang w:eastAsia="de-CH"/>
                    </w:rPr>
                  </w:pPr>
                </w:p>
              </w:tc>
            </w:tr>
          </w:tbl>
          <w:p w14:paraId="55EF0CB3" w14:textId="77777777" w:rsidR="00642E4D" w:rsidRPr="0003455B" w:rsidRDefault="00642E4D" w:rsidP="009F1A55">
            <w:pPr>
              <w:spacing w:before="120" w:after="120" w:line="240" w:lineRule="auto"/>
              <w:rPr>
                <w:rFonts w:eastAsia="Times New Roman" w:cs="Times New Roman"/>
                <w:sz w:val="21"/>
                <w:szCs w:val="20"/>
                <w:lang w:eastAsia="de-CH"/>
              </w:rPr>
            </w:pPr>
          </w:p>
        </w:tc>
      </w:tr>
      <w:tr w:rsidR="007324FF" w:rsidRPr="0003455B" w14:paraId="01F8E218" w14:textId="77777777" w:rsidTr="00B45CE2">
        <w:trPr>
          <w:gridAfter w:val="2"/>
          <w:wAfter w:w="122" w:type="dxa"/>
          <w:cantSplit/>
        </w:trPr>
        <w:tc>
          <w:tcPr>
            <w:tcW w:w="864" w:type="dxa"/>
            <w:gridSpan w:val="2"/>
          </w:tcPr>
          <w:p w14:paraId="3068B3DD" w14:textId="73C00710" w:rsidR="007324FF"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7324FF">
              <w:rPr>
                <w:rFonts w:eastAsia="Times New Roman" w:cs="Times New Roman"/>
                <w:szCs w:val="20"/>
                <w:lang w:eastAsia="de-CH"/>
              </w:rPr>
              <w:t>.</w:t>
            </w:r>
            <w:r w:rsidR="00F81131">
              <w:rPr>
                <w:rFonts w:eastAsia="Times New Roman" w:cs="Times New Roman"/>
                <w:szCs w:val="20"/>
                <w:lang w:eastAsia="de-CH"/>
              </w:rPr>
              <w:t>7</w:t>
            </w:r>
          </w:p>
        </w:tc>
        <w:tc>
          <w:tcPr>
            <w:tcW w:w="3378" w:type="dxa"/>
          </w:tcPr>
          <w:p w14:paraId="3BC8FAA1" w14:textId="5D7A1524" w:rsidR="007324FF" w:rsidRPr="0003455B" w:rsidRDefault="007324FF" w:rsidP="002E38DE">
            <w:pPr>
              <w:spacing w:before="120" w:after="0" w:line="240" w:lineRule="auto"/>
            </w:pPr>
            <w:r w:rsidRPr="0003455B">
              <w:t>Liegen für Umgliederungen von VV ins FV oder umgekehrt die nötigen Beschlüsse des finanzkompetenten Organs vor?</w:t>
            </w:r>
          </w:p>
        </w:tc>
        <w:tc>
          <w:tcPr>
            <w:tcW w:w="371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324FF" w:rsidRPr="0003455B" w14:paraId="4B5EAB8F" w14:textId="77777777" w:rsidTr="009F1A55">
              <w:trPr>
                <w:trHeight w:hRule="exact" w:val="397"/>
              </w:trPr>
              <w:tc>
                <w:tcPr>
                  <w:tcW w:w="3532" w:type="dxa"/>
                </w:tcPr>
                <w:p w14:paraId="2843C80F" w14:textId="77777777" w:rsidR="007324FF" w:rsidRPr="0003455B" w:rsidRDefault="007324FF" w:rsidP="009F1A55">
                  <w:pPr>
                    <w:spacing w:before="120" w:after="120"/>
                    <w:rPr>
                      <w:rFonts w:eastAsia="Times New Roman" w:cs="Times New Roman"/>
                      <w:szCs w:val="20"/>
                      <w:lang w:eastAsia="de-CH"/>
                    </w:rPr>
                  </w:pPr>
                </w:p>
              </w:tc>
            </w:tr>
            <w:tr w:rsidR="007324FF" w:rsidRPr="0003455B" w14:paraId="345FFDAF" w14:textId="77777777" w:rsidTr="009F1A55">
              <w:trPr>
                <w:trHeight w:hRule="exact" w:val="397"/>
              </w:trPr>
              <w:tc>
                <w:tcPr>
                  <w:tcW w:w="3532" w:type="dxa"/>
                </w:tcPr>
                <w:p w14:paraId="09E86B10" w14:textId="77777777" w:rsidR="007324FF" w:rsidRPr="0003455B" w:rsidRDefault="007324FF" w:rsidP="009F1A55">
                  <w:pPr>
                    <w:spacing w:before="120" w:after="120"/>
                    <w:rPr>
                      <w:rFonts w:eastAsia="Times New Roman" w:cs="Times New Roman"/>
                      <w:szCs w:val="20"/>
                      <w:lang w:eastAsia="de-CH"/>
                    </w:rPr>
                  </w:pPr>
                </w:p>
              </w:tc>
            </w:tr>
            <w:tr w:rsidR="007324FF" w:rsidRPr="0003455B" w14:paraId="0480E91B" w14:textId="77777777" w:rsidTr="009F1A55">
              <w:trPr>
                <w:trHeight w:hRule="exact" w:val="397"/>
              </w:trPr>
              <w:tc>
                <w:tcPr>
                  <w:tcW w:w="3532" w:type="dxa"/>
                </w:tcPr>
                <w:p w14:paraId="6193F73E" w14:textId="77777777" w:rsidR="007324FF" w:rsidRPr="0003455B" w:rsidRDefault="007324FF" w:rsidP="009F1A55">
                  <w:pPr>
                    <w:spacing w:before="120" w:after="120"/>
                    <w:rPr>
                      <w:rFonts w:eastAsia="Times New Roman" w:cs="Times New Roman"/>
                      <w:szCs w:val="20"/>
                      <w:lang w:eastAsia="de-CH"/>
                    </w:rPr>
                  </w:pPr>
                </w:p>
              </w:tc>
            </w:tr>
          </w:tbl>
          <w:p w14:paraId="607B73A5" w14:textId="77777777" w:rsidR="007324FF" w:rsidRPr="0003455B" w:rsidRDefault="007324F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943688690"/>
            <w:placeholder>
              <w:docPart w:val="BC7A466D4D674759A3A976C253B14525"/>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075" w:type="dxa"/>
                <w:gridSpan w:val="2"/>
              </w:tcPr>
              <w:p w14:paraId="7B105BAD" w14:textId="77777777" w:rsidR="007324FF" w:rsidRPr="0003455B" w:rsidRDefault="007324F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2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324FF" w:rsidRPr="0003455B" w14:paraId="573672BE" w14:textId="77777777" w:rsidTr="009F1A55">
              <w:trPr>
                <w:trHeight w:hRule="exact" w:val="397"/>
              </w:trPr>
              <w:tc>
                <w:tcPr>
                  <w:tcW w:w="1154" w:type="dxa"/>
                </w:tcPr>
                <w:p w14:paraId="3D99FAC7"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564BD030" w14:textId="77777777" w:rsidTr="009F1A55">
              <w:trPr>
                <w:trHeight w:hRule="exact" w:val="397"/>
              </w:trPr>
              <w:tc>
                <w:tcPr>
                  <w:tcW w:w="1154" w:type="dxa"/>
                </w:tcPr>
                <w:p w14:paraId="5EDCC3AE" w14:textId="77777777" w:rsidR="007324FF" w:rsidRPr="0003455B" w:rsidRDefault="007324FF" w:rsidP="009F1A55">
                  <w:pPr>
                    <w:spacing w:before="120" w:after="120"/>
                    <w:rPr>
                      <w:rFonts w:eastAsia="Times New Roman" w:cs="Times New Roman"/>
                      <w:sz w:val="21"/>
                      <w:szCs w:val="20"/>
                      <w:lang w:eastAsia="de-CH"/>
                    </w:rPr>
                  </w:pPr>
                </w:p>
              </w:tc>
            </w:tr>
            <w:tr w:rsidR="007324FF" w:rsidRPr="0003455B" w14:paraId="5651165E" w14:textId="77777777" w:rsidTr="009F1A55">
              <w:trPr>
                <w:trHeight w:hRule="exact" w:val="397"/>
              </w:trPr>
              <w:tc>
                <w:tcPr>
                  <w:tcW w:w="1154" w:type="dxa"/>
                </w:tcPr>
                <w:p w14:paraId="357EA372" w14:textId="77777777" w:rsidR="007324FF" w:rsidRPr="0003455B" w:rsidRDefault="007324FF" w:rsidP="009F1A55">
                  <w:pPr>
                    <w:spacing w:before="120" w:after="120"/>
                    <w:rPr>
                      <w:rFonts w:eastAsia="Times New Roman" w:cs="Times New Roman"/>
                      <w:sz w:val="21"/>
                      <w:szCs w:val="20"/>
                      <w:lang w:eastAsia="de-CH"/>
                    </w:rPr>
                  </w:pPr>
                </w:p>
              </w:tc>
            </w:tr>
          </w:tbl>
          <w:p w14:paraId="7FD3F8B3" w14:textId="77777777" w:rsidR="007324FF" w:rsidRPr="0003455B" w:rsidRDefault="007324FF" w:rsidP="009F1A55">
            <w:pPr>
              <w:spacing w:before="120" w:after="120"/>
              <w:rPr>
                <w:rFonts w:eastAsia="Times New Roman" w:cs="Times New Roman"/>
                <w:sz w:val="21"/>
                <w:szCs w:val="20"/>
                <w:lang w:eastAsia="de-CH"/>
              </w:rPr>
            </w:pPr>
          </w:p>
        </w:tc>
      </w:tr>
      <w:tr w:rsidR="0056326F" w:rsidRPr="0003455B" w14:paraId="123CAEEF" w14:textId="77777777" w:rsidTr="00003F05">
        <w:trPr>
          <w:gridAfter w:val="1"/>
          <w:wAfter w:w="57" w:type="dxa"/>
          <w:cantSplit/>
        </w:trPr>
        <w:tc>
          <w:tcPr>
            <w:tcW w:w="864" w:type="dxa"/>
            <w:gridSpan w:val="2"/>
            <w:shd w:val="clear" w:color="00FF00" w:fill="auto"/>
          </w:tcPr>
          <w:p w14:paraId="34214CF5" w14:textId="14BAA63E" w:rsidR="0056326F" w:rsidRPr="003B6523"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56326F">
              <w:rPr>
                <w:rFonts w:eastAsia="Times New Roman" w:cs="Times New Roman"/>
                <w:szCs w:val="20"/>
                <w:lang w:eastAsia="de-CH"/>
              </w:rPr>
              <w:t>.</w:t>
            </w:r>
            <w:r w:rsidR="00F81131">
              <w:rPr>
                <w:rFonts w:eastAsia="Times New Roman" w:cs="Times New Roman"/>
                <w:szCs w:val="20"/>
                <w:lang w:eastAsia="de-CH"/>
              </w:rPr>
              <w:t>8</w:t>
            </w:r>
          </w:p>
        </w:tc>
        <w:tc>
          <w:tcPr>
            <w:tcW w:w="3378" w:type="dxa"/>
          </w:tcPr>
          <w:p w14:paraId="7C9224F9" w14:textId="77777777" w:rsidR="0056326F" w:rsidRDefault="0056326F" w:rsidP="009F1A55">
            <w:pPr>
              <w:spacing w:before="120" w:after="120"/>
              <w:rPr>
                <w:rFonts w:eastAsia="Times New Roman" w:cs="Times New Roman"/>
                <w:szCs w:val="20"/>
                <w:lang w:eastAsia="de-CH"/>
              </w:rPr>
            </w:pPr>
            <w:r>
              <w:rPr>
                <w:rFonts w:eastAsia="Times New Roman" w:cs="Times New Roman"/>
                <w:szCs w:val="20"/>
                <w:lang w:eastAsia="de-CH"/>
              </w:rPr>
              <w:t>Wurden die HRM1 Begriffe in der Jahresrechnung durch die HRM2 Begriffe ersetzt?</w:t>
            </w:r>
          </w:p>
          <w:p w14:paraId="0DA159B9" w14:textId="2F89FB6B" w:rsidR="0056326F" w:rsidRPr="0003455B" w:rsidRDefault="0056326F" w:rsidP="002E38DE">
            <w:pPr>
              <w:spacing w:before="120" w:after="120"/>
            </w:pPr>
            <w:r>
              <w:rPr>
                <w:rFonts w:eastAsia="Times New Roman" w:cs="Times New Roman"/>
                <w:szCs w:val="20"/>
                <w:lang w:eastAsia="de-CH"/>
              </w:rPr>
              <w:t>Hinweis: Bestandesrechnung wird zur Bilanz, Laufende Rechnung zur Erfolgsrechnung, Voranschlag zum Budget.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56326F" w:rsidRPr="0003455B" w14:paraId="33CED666" w14:textId="77777777" w:rsidTr="009F1A55">
              <w:trPr>
                <w:trHeight w:hRule="exact" w:val="397"/>
              </w:trPr>
              <w:tc>
                <w:tcPr>
                  <w:tcW w:w="3532" w:type="dxa"/>
                </w:tcPr>
                <w:p w14:paraId="01FBCC07" w14:textId="77777777" w:rsidR="0056326F" w:rsidRPr="0003455B" w:rsidRDefault="0056326F" w:rsidP="009F1A55">
                  <w:pPr>
                    <w:spacing w:before="120" w:after="120"/>
                    <w:rPr>
                      <w:rFonts w:eastAsia="Times New Roman" w:cs="Times New Roman"/>
                      <w:szCs w:val="20"/>
                      <w:lang w:eastAsia="de-CH"/>
                    </w:rPr>
                  </w:pPr>
                </w:p>
              </w:tc>
            </w:tr>
            <w:tr w:rsidR="0056326F" w:rsidRPr="0003455B" w14:paraId="2DC90F01" w14:textId="77777777" w:rsidTr="009F1A55">
              <w:trPr>
                <w:trHeight w:hRule="exact" w:val="397"/>
              </w:trPr>
              <w:tc>
                <w:tcPr>
                  <w:tcW w:w="3532" w:type="dxa"/>
                </w:tcPr>
                <w:p w14:paraId="2103E731" w14:textId="77777777" w:rsidR="0056326F" w:rsidRPr="0003455B" w:rsidRDefault="0056326F" w:rsidP="009F1A55">
                  <w:pPr>
                    <w:spacing w:before="120" w:after="120"/>
                    <w:rPr>
                      <w:rFonts w:eastAsia="Times New Roman" w:cs="Times New Roman"/>
                      <w:szCs w:val="20"/>
                      <w:lang w:eastAsia="de-CH"/>
                    </w:rPr>
                  </w:pPr>
                </w:p>
              </w:tc>
            </w:tr>
            <w:tr w:rsidR="0056326F" w:rsidRPr="0003455B" w14:paraId="6F2DD589" w14:textId="77777777" w:rsidTr="009F1A55">
              <w:trPr>
                <w:trHeight w:hRule="exact" w:val="397"/>
              </w:trPr>
              <w:tc>
                <w:tcPr>
                  <w:tcW w:w="3532" w:type="dxa"/>
                </w:tcPr>
                <w:p w14:paraId="155168CA" w14:textId="77777777" w:rsidR="0056326F" w:rsidRPr="0003455B" w:rsidRDefault="0056326F" w:rsidP="009F1A55">
                  <w:pPr>
                    <w:spacing w:before="120" w:after="120"/>
                    <w:rPr>
                      <w:rFonts w:eastAsia="Times New Roman" w:cs="Times New Roman"/>
                      <w:szCs w:val="20"/>
                      <w:lang w:eastAsia="de-CH"/>
                    </w:rPr>
                  </w:pPr>
                </w:p>
              </w:tc>
            </w:tr>
            <w:tr w:rsidR="0056326F" w:rsidRPr="0003455B" w14:paraId="7C318F94" w14:textId="77777777" w:rsidTr="009F1A55">
              <w:trPr>
                <w:trHeight w:hRule="exact" w:val="397"/>
              </w:trPr>
              <w:tc>
                <w:tcPr>
                  <w:tcW w:w="3532" w:type="dxa"/>
                </w:tcPr>
                <w:p w14:paraId="4C65E5E6" w14:textId="77777777" w:rsidR="0056326F" w:rsidRPr="0003455B" w:rsidRDefault="0056326F" w:rsidP="009F1A55">
                  <w:pPr>
                    <w:spacing w:before="120" w:after="120"/>
                    <w:rPr>
                      <w:rFonts w:eastAsia="Times New Roman" w:cs="Times New Roman"/>
                      <w:szCs w:val="20"/>
                      <w:lang w:eastAsia="de-CH"/>
                    </w:rPr>
                  </w:pPr>
                </w:p>
              </w:tc>
            </w:tr>
            <w:tr w:rsidR="0056326F" w:rsidRPr="0003455B" w14:paraId="78BC4C14" w14:textId="77777777" w:rsidTr="009F1A55">
              <w:trPr>
                <w:trHeight w:hRule="exact" w:val="397"/>
              </w:trPr>
              <w:tc>
                <w:tcPr>
                  <w:tcW w:w="3532" w:type="dxa"/>
                </w:tcPr>
                <w:p w14:paraId="145E179B" w14:textId="77777777" w:rsidR="0056326F" w:rsidRPr="0003455B" w:rsidRDefault="0056326F" w:rsidP="009F1A55">
                  <w:pPr>
                    <w:spacing w:before="120" w:after="120"/>
                    <w:rPr>
                      <w:rFonts w:eastAsia="Times New Roman" w:cs="Times New Roman"/>
                      <w:szCs w:val="20"/>
                      <w:lang w:eastAsia="de-CH"/>
                    </w:rPr>
                  </w:pPr>
                </w:p>
              </w:tc>
            </w:tr>
            <w:tr w:rsidR="0056326F" w:rsidRPr="0003455B" w14:paraId="049142D2" w14:textId="77777777" w:rsidTr="009F1A55">
              <w:trPr>
                <w:trHeight w:hRule="exact" w:val="397"/>
              </w:trPr>
              <w:tc>
                <w:tcPr>
                  <w:tcW w:w="3532" w:type="dxa"/>
                </w:tcPr>
                <w:p w14:paraId="1A88938D" w14:textId="77777777" w:rsidR="0056326F" w:rsidRPr="0003455B" w:rsidRDefault="0056326F" w:rsidP="009F1A55">
                  <w:pPr>
                    <w:spacing w:before="120" w:after="120"/>
                    <w:rPr>
                      <w:rFonts w:eastAsia="Times New Roman" w:cs="Times New Roman"/>
                      <w:szCs w:val="20"/>
                      <w:lang w:eastAsia="de-CH"/>
                    </w:rPr>
                  </w:pPr>
                </w:p>
              </w:tc>
            </w:tr>
          </w:tbl>
          <w:p w14:paraId="6ABF9300" w14:textId="77777777" w:rsidR="0056326F" w:rsidRPr="0003455B" w:rsidRDefault="0056326F" w:rsidP="009F1A55">
            <w:pPr>
              <w:spacing w:before="120" w:after="120"/>
              <w:rPr>
                <w:rFonts w:eastAsia="Times New Roman" w:cs="Times New Roman"/>
                <w:szCs w:val="20"/>
                <w:lang w:eastAsia="de-CH"/>
              </w:rPr>
            </w:pPr>
          </w:p>
        </w:tc>
        <w:sdt>
          <w:sdtPr>
            <w:rPr>
              <w:rFonts w:eastAsia="Times New Roman" w:cs="Times New Roman"/>
              <w:sz w:val="16"/>
              <w:szCs w:val="20"/>
              <w:lang w:eastAsia="de-CH"/>
            </w:rPr>
            <w:id w:val="2128894629"/>
            <w:placeholder>
              <w:docPart w:val="BF4544E70C93422485A1F9AC6A3EF91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52774B07" w14:textId="77777777" w:rsidR="0056326F" w:rsidRDefault="0056326F" w:rsidP="009F1A5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56326F" w:rsidRPr="0003455B" w14:paraId="492671D0" w14:textId="77777777" w:rsidTr="009F1A55">
              <w:trPr>
                <w:trHeight w:hRule="exact" w:val="397"/>
              </w:trPr>
              <w:tc>
                <w:tcPr>
                  <w:tcW w:w="1154" w:type="dxa"/>
                </w:tcPr>
                <w:p w14:paraId="45863830"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22992969" w14:textId="77777777" w:rsidTr="009F1A55">
              <w:trPr>
                <w:trHeight w:hRule="exact" w:val="397"/>
              </w:trPr>
              <w:tc>
                <w:tcPr>
                  <w:tcW w:w="1154" w:type="dxa"/>
                </w:tcPr>
                <w:p w14:paraId="62E91360"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04E02240" w14:textId="77777777" w:rsidTr="009F1A55">
              <w:trPr>
                <w:trHeight w:hRule="exact" w:val="397"/>
              </w:trPr>
              <w:tc>
                <w:tcPr>
                  <w:tcW w:w="1154" w:type="dxa"/>
                </w:tcPr>
                <w:p w14:paraId="68D66B52"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6ED90824" w14:textId="77777777" w:rsidTr="009F1A55">
              <w:trPr>
                <w:trHeight w:hRule="exact" w:val="397"/>
              </w:trPr>
              <w:tc>
                <w:tcPr>
                  <w:tcW w:w="1154" w:type="dxa"/>
                </w:tcPr>
                <w:p w14:paraId="258EB596"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66084101" w14:textId="77777777" w:rsidTr="009F1A55">
              <w:trPr>
                <w:trHeight w:hRule="exact" w:val="397"/>
              </w:trPr>
              <w:tc>
                <w:tcPr>
                  <w:tcW w:w="1154" w:type="dxa"/>
                </w:tcPr>
                <w:p w14:paraId="171A4651" w14:textId="77777777" w:rsidR="0056326F" w:rsidRPr="0003455B" w:rsidRDefault="0056326F" w:rsidP="009F1A55">
                  <w:pPr>
                    <w:spacing w:before="120" w:after="120"/>
                    <w:rPr>
                      <w:rFonts w:eastAsia="Times New Roman" w:cs="Times New Roman"/>
                      <w:sz w:val="21"/>
                      <w:szCs w:val="20"/>
                      <w:lang w:eastAsia="de-CH"/>
                    </w:rPr>
                  </w:pPr>
                </w:p>
              </w:tc>
            </w:tr>
            <w:tr w:rsidR="0056326F" w:rsidRPr="0003455B" w14:paraId="3582015C" w14:textId="77777777" w:rsidTr="009F1A55">
              <w:trPr>
                <w:trHeight w:hRule="exact" w:val="397"/>
              </w:trPr>
              <w:tc>
                <w:tcPr>
                  <w:tcW w:w="1154" w:type="dxa"/>
                </w:tcPr>
                <w:p w14:paraId="1A9DDF08" w14:textId="77777777" w:rsidR="0056326F" w:rsidRPr="0003455B" w:rsidRDefault="0056326F" w:rsidP="009F1A55">
                  <w:pPr>
                    <w:spacing w:before="120" w:after="120"/>
                    <w:rPr>
                      <w:rFonts w:eastAsia="Times New Roman" w:cs="Times New Roman"/>
                      <w:sz w:val="21"/>
                      <w:szCs w:val="20"/>
                      <w:lang w:eastAsia="de-CH"/>
                    </w:rPr>
                  </w:pPr>
                </w:p>
              </w:tc>
            </w:tr>
          </w:tbl>
          <w:p w14:paraId="65B2AA50" w14:textId="77777777" w:rsidR="0056326F" w:rsidRPr="0003455B" w:rsidRDefault="0056326F" w:rsidP="009F1A55">
            <w:pPr>
              <w:spacing w:before="120" w:after="120"/>
              <w:rPr>
                <w:rFonts w:eastAsia="Times New Roman" w:cs="Times New Roman"/>
                <w:sz w:val="21"/>
                <w:szCs w:val="20"/>
                <w:lang w:eastAsia="de-CH"/>
              </w:rPr>
            </w:pPr>
          </w:p>
        </w:tc>
      </w:tr>
      <w:tr w:rsidR="00182D50" w:rsidRPr="0003455B" w14:paraId="76F99A6F" w14:textId="77777777" w:rsidTr="00F90D8E">
        <w:trPr>
          <w:gridAfter w:val="1"/>
          <w:wAfter w:w="57" w:type="dxa"/>
          <w:cantSplit/>
        </w:trPr>
        <w:tc>
          <w:tcPr>
            <w:tcW w:w="864" w:type="dxa"/>
            <w:gridSpan w:val="2"/>
            <w:shd w:val="clear" w:color="00FF00" w:fill="auto"/>
          </w:tcPr>
          <w:p w14:paraId="303D5D4B" w14:textId="2536F263" w:rsidR="00182D50"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182D50" w:rsidRPr="0003455B">
              <w:rPr>
                <w:rFonts w:eastAsia="Times New Roman" w:cs="Times New Roman"/>
                <w:szCs w:val="20"/>
                <w:lang w:eastAsia="de-CH"/>
              </w:rPr>
              <w:t>.</w:t>
            </w:r>
            <w:r w:rsidR="00F81131">
              <w:rPr>
                <w:rFonts w:eastAsia="Times New Roman" w:cs="Times New Roman"/>
                <w:szCs w:val="20"/>
                <w:lang w:eastAsia="de-CH"/>
              </w:rPr>
              <w:t>9</w:t>
            </w:r>
          </w:p>
        </w:tc>
        <w:tc>
          <w:tcPr>
            <w:tcW w:w="3378" w:type="dxa"/>
          </w:tcPr>
          <w:p w14:paraId="3D30D140" w14:textId="574F8136" w:rsidR="00182D50" w:rsidRPr="0003455B" w:rsidRDefault="00642E4D" w:rsidP="00182D50">
            <w:pPr>
              <w:spacing w:before="120" w:after="120"/>
            </w:pPr>
            <w:r>
              <w:t>Stimmt die</w:t>
            </w:r>
            <w:r w:rsidR="00182D50" w:rsidRPr="0003455B">
              <w:t xml:space="preserve"> Anlagenbuchhaltung mit früheren Inventaren und Verzeichnissen</w:t>
            </w:r>
            <w:r>
              <w:t xml:space="preserve"> überein</w:t>
            </w:r>
            <w:r w:rsidR="00182D50" w:rsidRPr="0003455B">
              <w:t>?</w:t>
            </w:r>
          </w:p>
          <w:p w14:paraId="644EC3E1" w14:textId="0424654C" w:rsidR="00DD44F1" w:rsidRPr="0003455B" w:rsidRDefault="00182D50" w:rsidP="00DD44F1">
            <w:pPr>
              <w:spacing w:before="120" w:after="120"/>
            </w:pPr>
            <w:r w:rsidRPr="0003455B">
              <w:t xml:space="preserve">Hinweis: Finanzanlagen des FV und das bestehende VV müssen nicht in die Anlagenbuchhaltung aufgenommen werden. </w:t>
            </w:r>
            <w:r w:rsidR="003B6523">
              <w:t xml:space="preserve">Sofern </w:t>
            </w:r>
            <w:r w:rsidRPr="0003455B">
              <w:t>aufgenommen, ist eine einmalige Prüfung nötig.</w:t>
            </w:r>
            <w:r w:rsidR="00DD44F1">
              <w:br w:type="textWrapping" w:clear="all"/>
              <w:t>Es wird empfohlen bestehende Darlehen und Beteiligungen VV in die Anlagenbuchhaltung aufzunehmen.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569FA739" w14:textId="77777777" w:rsidTr="006C17D2">
              <w:trPr>
                <w:trHeight w:hRule="exact" w:val="397"/>
              </w:trPr>
              <w:tc>
                <w:tcPr>
                  <w:tcW w:w="3532" w:type="dxa"/>
                </w:tcPr>
                <w:p w14:paraId="784A54AF" w14:textId="77777777" w:rsidR="00182D50" w:rsidRPr="0003455B" w:rsidRDefault="00182D50" w:rsidP="00182D50">
                  <w:pPr>
                    <w:spacing w:before="120" w:after="120"/>
                    <w:rPr>
                      <w:rFonts w:eastAsia="Times New Roman" w:cs="Times New Roman"/>
                      <w:szCs w:val="20"/>
                      <w:lang w:eastAsia="de-CH"/>
                    </w:rPr>
                  </w:pPr>
                </w:p>
              </w:tc>
            </w:tr>
            <w:tr w:rsidR="00182D50" w:rsidRPr="0003455B" w14:paraId="1A10B7C6" w14:textId="77777777" w:rsidTr="006C17D2">
              <w:trPr>
                <w:trHeight w:hRule="exact" w:val="397"/>
              </w:trPr>
              <w:tc>
                <w:tcPr>
                  <w:tcW w:w="3532" w:type="dxa"/>
                </w:tcPr>
                <w:p w14:paraId="45DF140B" w14:textId="77777777" w:rsidR="00182D50" w:rsidRPr="0003455B" w:rsidRDefault="00182D50" w:rsidP="00182D50">
                  <w:pPr>
                    <w:spacing w:before="120" w:after="120"/>
                    <w:rPr>
                      <w:rFonts w:eastAsia="Times New Roman" w:cs="Times New Roman"/>
                      <w:szCs w:val="20"/>
                      <w:lang w:eastAsia="de-CH"/>
                    </w:rPr>
                  </w:pPr>
                </w:p>
              </w:tc>
            </w:tr>
            <w:tr w:rsidR="00182D50" w:rsidRPr="0003455B" w14:paraId="1DF4B581" w14:textId="77777777" w:rsidTr="006C17D2">
              <w:trPr>
                <w:trHeight w:hRule="exact" w:val="397"/>
              </w:trPr>
              <w:tc>
                <w:tcPr>
                  <w:tcW w:w="3532" w:type="dxa"/>
                </w:tcPr>
                <w:p w14:paraId="0E66EF3D" w14:textId="77777777" w:rsidR="00182D50" w:rsidRPr="0003455B" w:rsidRDefault="00182D50" w:rsidP="00182D50">
                  <w:pPr>
                    <w:spacing w:before="120" w:after="120"/>
                    <w:rPr>
                      <w:rFonts w:eastAsia="Times New Roman" w:cs="Times New Roman"/>
                      <w:szCs w:val="20"/>
                      <w:lang w:eastAsia="de-CH"/>
                    </w:rPr>
                  </w:pPr>
                </w:p>
              </w:tc>
            </w:tr>
            <w:tr w:rsidR="006C17D2" w:rsidRPr="0003455B" w14:paraId="35F188A1" w14:textId="77777777" w:rsidTr="006C17D2">
              <w:trPr>
                <w:trHeight w:hRule="exact" w:val="397"/>
              </w:trPr>
              <w:tc>
                <w:tcPr>
                  <w:tcW w:w="3532" w:type="dxa"/>
                </w:tcPr>
                <w:p w14:paraId="57D232BE" w14:textId="77777777" w:rsidR="006C17D2" w:rsidRPr="0003455B" w:rsidRDefault="006C17D2" w:rsidP="00182D50">
                  <w:pPr>
                    <w:spacing w:before="120" w:after="120"/>
                    <w:rPr>
                      <w:rFonts w:eastAsia="Times New Roman" w:cs="Times New Roman"/>
                      <w:szCs w:val="20"/>
                      <w:lang w:eastAsia="de-CH"/>
                    </w:rPr>
                  </w:pPr>
                </w:p>
              </w:tc>
            </w:tr>
            <w:tr w:rsidR="006C17D2" w:rsidRPr="0003455B" w14:paraId="596583C0" w14:textId="77777777" w:rsidTr="006C17D2">
              <w:trPr>
                <w:trHeight w:hRule="exact" w:val="397"/>
              </w:trPr>
              <w:tc>
                <w:tcPr>
                  <w:tcW w:w="3532" w:type="dxa"/>
                </w:tcPr>
                <w:p w14:paraId="14B0B03B" w14:textId="77777777" w:rsidR="006C17D2" w:rsidRPr="0003455B" w:rsidRDefault="006C17D2" w:rsidP="00182D50">
                  <w:pPr>
                    <w:spacing w:before="120" w:after="120"/>
                    <w:rPr>
                      <w:rFonts w:eastAsia="Times New Roman" w:cs="Times New Roman"/>
                      <w:szCs w:val="20"/>
                      <w:lang w:eastAsia="de-CH"/>
                    </w:rPr>
                  </w:pPr>
                </w:p>
              </w:tc>
            </w:tr>
            <w:tr w:rsidR="003A075A" w:rsidRPr="0003455B" w14:paraId="3F405090" w14:textId="77777777" w:rsidTr="006C17D2">
              <w:trPr>
                <w:trHeight w:hRule="exact" w:val="397"/>
              </w:trPr>
              <w:tc>
                <w:tcPr>
                  <w:tcW w:w="3532" w:type="dxa"/>
                </w:tcPr>
                <w:p w14:paraId="3541FAD3" w14:textId="77777777" w:rsidR="003A075A" w:rsidRPr="0003455B" w:rsidRDefault="003A075A" w:rsidP="00182D50">
                  <w:pPr>
                    <w:spacing w:before="120" w:after="120"/>
                    <w:rPr>
                      <w:rFonts w:eastAsia="Times New Roman" w:cs="Times New Roman"/>
                      <w:szCs w:val="20"/>
                      <w:lang w:eastAsia="de-CH"/>
                    </w:rPr>
                  </w:pPr>
                </w:p>
              </w:tc>
            </w:tr>
            <w:tr w:rsidR="003A075A" w:rsidRPr="0003455B" w14:paraId="25A0807D" w14:textId="77777777" w:rsidTr="006C17D2">
              <w:trPr>
                <w:trHeight w:hRule="exact" w:val="397"/>
              </w:trPr>
              <w:tc>
                <w:tcPr>
                  <w:tcW w:w="3532" w:type="dxa"/>
                </w:tcPr>
                <w:p w14:paraId="649790F2" w14:textId="77777777" w:rsidR="003A075A" w:rsidRPr="0003455B" w:rsidRDefault="003A075A" w:rsidP="00182D50">
                  <w:pPr>
                    <w:spacing w:before="120" w:after="120"/>
                    <w:rPr>
                      <w:rFonts w:eastAsia="Times New Roman" w:cs="Times New Roman"/>
                      <w:szCs w:val="20"/>
                      <w:lang w:eastAsia="de-CH"/>
                    </w:rPr>
                  </w:pPr>
                </w:p>
              </w:tc>
            </w:tr>
            <w:tr w:rsidR="003A075A" w:rsidRPr="0003455B" w14:paraId="22A77B10" w14:textId="77777777" w:rsidTr="006C17D2">
              <w:trPr>
                <w:trHeight w:hRule="exact" w:val="397"/>
              </w:trPr>
              <w:tc>
                <w:tcPr>
                  <w:tcW w:w="3532" w:type="dxa"/>
                </w:tcPr>
                <w:p w14:paraId="2A949F14" w14:textId="77777777" w:rsidR="003A075A" w:rsidRPr="0003455B" w:rsidRDefault="003A075A" w:rsidP="00182D50">
                  <w:pPr>
                    <w:spacing w:before="120" w:after="120"/>
                    <w:rPr>
                      <w:rFonts w:eastAsia="Times New Roman" w:cs="Times New Roman"/>
                      <w:szCs w:val="20"/>
                      <w:lang w:eastAsia="de-CH"/>
                    </w:rPr>
                  </w:pPr>
                </w:p>
              </w:tc>
            </w:tr>
            <w:tr w:rsidR="00DD44F1" w:rsidRPr="0003455B" w14:paraId="7E49FA48" w14:textId="77777777" w:rsidTr="006C17D2">
              <w:trPr>
                <w:trHeight w:hRule="exact" w:val="397"/>
              </w:trPr>
              <w:tc>
                <w:tcPr>
                  <w:tcW w:w="3532" w:type="dxa"/>
                </w:tcPr>
                <w:p w14:paraId="7F1FB404" w14:textId="77777777" w:rsidR="00DD44F1" w:rsidRPr="0003455B" w:rsidRDefault="00DD44F1" w:rsidP="00182D50">
                  <w:pPr>
                    <w:spacing w:before="120" w:after="120"/>
                    <w:rPr>
                      <w:rFonts w:eastAsia="Times New Roman" w:cs="Times New Roman"/>
                      <w:szCs w:val="20"/>
                      <w:lang w:eastAsia="de-CH"/>
                    </w:rPr>
                  </w:pPr>
                </w:p>
              </w:tc>
            </w:tr>
          </w:tbl>
          <w:p w14:paraId="3CBD8799" w14:textId="5235E124"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14355762"/>
            <w:placeholder>
              <w:docPart w:val="C976B562150E4F0285CF74D99F58BE4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4E07D1E5" w14:textId="37D65630"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68E82ABC" w14:textId="77777777" w:rsidTr="006C17D2">
              <w:trPr>
                <w:trHeight w:hRule="exact" w:val="397"/>
              </w:trPr>
              <w:tc>
                <w:tcPr>
                  <w:tcW w:w="1154" w:type="dxa"/>
                </w:tcPr>
                <w:p w14:paraId="460C821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2F022C07" w14:textId="77777777" w:rsidTr="006C17D2">
              <w:trPr>
                <w:trHeight w:hRule="exact" w:val="397"/>
              </w:trPr>
              <w:tc>
                <w:tcPr>
                  <w:tcW w:w="1154" w:type="dxa"/>
                </w:tcPr>
                <w:p w14:paraId="2DBC61D6"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574E71D5" w14:textId="77777777" w:rsidTr="006C17D2">
              <w:trPr>
                <w:trHeight w:hRule="exact" w:val="397"/>
              </w:trPr>
              <w:tc>
                <w:tcPr>
                  <w:tcW w:w="1154" w:type="dxa"/>
                </w:tcPr>
                <w:p w14:paraId="015FE7DB" w14:textId="77777777" w:rsidR="00182D50" w:rsidRPr="0003455B" w:rsidRDefault="00182D50" w:rsidP="00182D50">
                  <w:pPr>
                    <w:spacing w:before="120" w:after="120"/>
                    <w:rPr>
                      <w:rFonts w:eastAsia="Times New Roman" w:cs="Times New Roman"/>
                      <w:sz w:val="21"/>
                      <w:szCs w:val="20"/>
                      <w:lang w:eastAsia="de-CH"/>
                    </w:rPr>
                  </w:pPr>
                </w:p>
              </w:tc>
            </w:tr>
            <w:tr w:rsidR="006C17D2" w:rsidRPr="0003455B" w14:paraId="1C66A214" w14:textId="77777777" w:rsidTr="006C17D2">
              <w:trPr>
                <w:trHeight w:hRule="exact" w:val="397"/>
              </w:trPr>
              <w:tc>
                <w:tcPr>
                  <w:tcW w:w="1154" w:type="dxa"/>
                </w:tcPr>
                <w:p w14:paraId="078BE1EB" w14:textId="77777777" w:rsidR="006C17D2" w:rsidRPr="0003455B" w:rsidRDefault="006C17D2" w:rsidP="00182D50">
                  <w:pPr>
                    <w:spacing w:before="120" w:after="120"/>
                    <w:rPr>
                      <w:rFonts w:eastAsia="Times New Roman" w:cs="Times New Roman"/>
                      <w:sz w:val="21"/>
                      <w:szCs w:val="20"/>
                      <w:lang w:eastAsia="de-CH"/>
                    </w:rPr>
                  </w:pPr>
                </w:p>
              </w:tc>
            </w:tr>
            <w:tr w:rsidR="006C17D2" w:rsidRPr="0003455B" w14:paraId="1D36EB3A" w14:textId="77777777" w:rsidTr="006C17D2">
              <w:trPr>
                <w:trHeight w:hRule="exact" w:val="397"/>
              </w:trPr>
              <w:tc>
                <w:tcPr>
                  <w:tcW w:w="1154" w:type="dxa"/>
                </w:tcPr>
                <w:p w14:paraId="3912B1AC" w14:textId="77777777" w:rsidR="006C17D2" w:rsidRPr="0003455B" w:rsidRDefault="006C17D2" w:rsidP="00182D50">
                  <w:pPr>
                    <w:spacing w:before="120" w:after="120"/>
                    <w:rPr>
                      <w:rFonts w:eastAsia="Times New Roman" w:cs="Times New Roman"/>
                      <w:sz w:val="21"/>
                      <w:szCs w:val="20"/>
                      <w:lang w:eastAsia="de-CH"/>
                    </w:rPr>
                  </w:pPr>
                </w:p>
              </w:tc>
            </w:tr>
            <w:tr w:rsidR="003A075A" w:rsidRPr="0003455B" w14:paraId="353336B5" w14:textId="77777777" w:rsidTr="006C17D2">
              <w:trPr>
                <w:trHeight w:hRule="exact" w:val="397"/>
              </w:trPr>
              <w:tc>
                <w:tcPr>
                  <w:tcW w:w="1154" w:type="dxa"/>
                </w:tcPr>
                <w:p w14:paraId="5186A34A" w14:textId="77777777" w:rsidR="003A075A" w:rsidRPr="0003455B" w:rsidRDefault="003A075A" w:rsidP="00182D50">
                  <w:pPr>
                    <w:spacing w:before="120" w:after="120"/>
                    <w:rPr>
                      <w:rFonts w:eastAsia="Times New Roman" w:cs="Times New Roman"/>
                      <w:sz w:val="21"/>
                      <w:szCs w:val="20"/>
                      <w:lang w:eastAsia="de-CH"/>
                    </w:rPr>
                  </w:pPr>
                </w:p>
              </w:tc>
            </w:tr>
            <w:tr w:rsidR="003A075A" w:rsidRPr="0003455B" w14:paraId="544F32C4" w14:textId="77777777" w:rsidTr="006C17D2">
              <w:trPr>
                <w:trHeight w:hRule="exact" w:val="397"/>
              </w:trPr>
              <w:tc>
                <w:tcPr>
                  <w:tcW w:w="1154" w:type="dxa"/>
                </w:tcPr>
                <w:p w14:paraId="465C0C43" w14:textId="77777777" w:rsidR="003A075A" w:rsidRPr="0003455B" w:rsidRDefault="003A075A" w:rsidP="00182D50">
                  <w:pPr>
                    <w:spacing w:before="120" w:after="120"/>
                    <w:rPr>
                      <w:rFonts w:eastAsia="Times New Roman" w:cs="Times New Roman"/>
                      <w:sz w:val="21"/>
                      <w:szCs w:val="20"/>
                      <w:lang w:eastAsia="de-CH"/>
                    </w:rPr>
                  </w:pPr>
                </w:p>
              </w:tc>
            </w:tr>
            <w:tr w:rsidR="003A075A" w:rsidRPr="0003455B" w14:paraId="256B585B" w14:textId="77777777" w:rsidTr="006C17D2">
              <w:trPr>
                <w:trHeight w:hRule="exact" w:val="397"/>
              </w:trPr>
              <w:tc>
                <w:tcPr>
                  <w:tcW w:w="1154" w:type="dxa"/>
                </w:tcPr>
                <w:p w14:paraId="3785DC90" w14:textId="77777777" w:rsidR="003A075A" w:rsidRPr="0003455B" w:rsidRDefault="003A075A" w:rsidP="00182D50">
                  <w:pPr>
                    <w:spacing w:before="120" w:after="120"/>
                    <w:rPr>
                      <w:rFonts w:eastAsia="Times New Roman" w:cs="Times New Roman"/>
                      <w:sz w:val="21"/>
                      <w:szCs w:val="20"/>
                      <w:lang w:eastAsia="de-CH"/>
                    </w:rPr>
                  </w:pPr>
                </w:p>
              </w:tc>
            </w:tr>
            <w:tr w:rsidR="00DD44F1" w:rsidRPr="0003455B" w14:paraId="25929D07" w14:textId="77777777" w:rsidTr="006C17D2">
              <w:trPr>
                <w:trHeight w:hRule="exact" w:val="397"/>
              </w:trPr>
              <w:tc>
                <w:tcPr>
                  <w:tcW w:w="1154" w:type="dxa"/>
                </w:tcPr>
                <w:p w14:paraId="479E78F1" w14:textId="77777777" w:rsidR="00DD44F1" w:rsidRPr="0003455B" w:rsidRDefault="00DD44F1" w:rsidP="00182D50">
                  <w:pPr>
                    <w:spacing w:before="120" w:after="120"/>
                    <w:rPr>
                      <w:rFonts w:eastAsia="Times New Roman" w:cs="Times New Roman"/>
                      <w:sz w:val="21"/>
                      <w:szCs w:val="20"/>
                      <w:lang w:eastAsia="de-CH"/>
                    </w:rPr>
                  </w:pPr>
                </w:p>
              </w:tc>
            </w:tr>
          </w:tbl>
          <w:p w14:paraId="1D0C2BD0" w14:textId="258FAE80" w:rsidR="00182D50" w:rsidRPr="0003455B" w:rsidRDefault="00182D50" w:rsidP="00182D50">
            <w:pPr>
              <w:spacing w:before="120" w:after="120" w:line="240" w:lineRule="auto"/>
              <w:rPr>
                <w:rFonts w:eastAsia="Times New Roman" w:cs="Times New Roman"/>
                <w:sz w:val="21"/>
                <w:szCs w:val="20"/>
                <w:lang w:eastAsia="de-CH"/>
              </w:rPr>
            </w:pPr>
          </w:p>
        </w:tc>
      </w:tr>
      <w:tr w:rsidR="00DD44F1" w:rsidRPr="0003455B" w14:paraId="1F77D6D3" w14:textId="77777777" w:rsidTr="00F90D8E">
        <w:trPr>
          <w:gridAfter w:val="1"/>
          <w:wAfter w:w="57" w:type="dxa"/>
          <w:cantSplit/>
        </w:trPr>
        <w:tc>
          <w:tcPr>
            <w:tcW w:w="864" w:type="dxa"/>
            <w:gridSpan w:val="2"/>
            <w:tcBorders>
              <w:left w:val="single" w:sz="18" w:space="0" w:color="auto"/>
            </w:tcBorders>
            <w:shd w:val="clear" w:color="00FF00" w:fill="auto"/>
          </w:tcPr>
          <w:p w14:paraId="1B0548CD" w14:textId="631CD262" w:rsidR="00DD44F1"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DD44F1">
              <w:rPr>
                <w:rFonts w:eastAsia="Times New Roman" w:cs="Times New Roman"/>
                <w:szCs w:val="20"/>
                <w:lang w:eastAsia="de-CH"/>
              </w:rPr>
              <w:t>.</w:t>
            </w:r>
            <w:r w:rsidR="0056326F">
              <w:rPr>
                <w:rFonts w:eastAsia="Times New Roman" w:cs="Times New Roman"/>
                <w:szCs w:val="20"/>
                <w:lang w:eastAsia="de-CH"/>
              </w:rPr>
              <w:t>1</w:t>
            </w:r>
            <w:r w:rsidR="00F81131">
              <w:rPr>
                <w:rFonts w:eastAsia="Times New Roman" w:cs="Times New Roman"/>
                <w:szCs w:val="20"/>
                <w:lang w:eastAsia="de-CH"/>
              </w:rPr>
              <w:t>0</w:t>
            </w:r>
          </w:p>
        </w:tc>
        <w:tc>
          <w:tcPr>
            <w:tcW w:w="3378" w:type="dxa"/>
          </w:tcPr>
          <w:p w14:paraId="34C6AC27" w14:textId="02611708" w:rsidR="00DD44F1" w:rsidRPr="0003455B" w:rsidRDefault="00DD44F1" w:rsidP="00DD44F1">
            <w:pPr>
              <w:spacing w:before="120" w:after="120"/>
            </w:pPr>
            <w:r w:rsidRPr="0003455B">
              <w:t>Sind die Einträge in der A</w:t>
            </w:r>
            <w:r>
              <w:t>nlagen-buchhaltung</w:t>
            </w:r>
            <w:r w:rsidRPr="0003455B">
              <w:t xml:space="preserve"> nachvollziehbar?</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D44F1" w:rsidRPr="0003455B" w14:paraId="251DB85A" w14:textId="77777777" w:rsidTr="00353A24">
              <w:trPr>
                <w:trHeight w:hRule="exact" w:val="397"/>
              </w:trPr>
              <w:tc>
                <w:tcPr>
                  <w:tcW w:w="3532" w:type="dxa"/>
                </w:tcPr>
                <w:p w14:paraId="44C7192D" w14:textId="77777777" w:rsidR="00DD44F1" w:rsidRPr="0003455B" w:rsidRDefault="00DD44F1" w:rsidP="00353A24">
                  <w:pPr>
                    <w:spacing w:before="120" w:after="120"/>
                    <w:rPr>
                      <w:rFonts w:eastAsia="Times New Roman" w:cs="Times New Roman"/>
                      <w:szCs w:val="20"/>
                      <w:lang w:eastAsia="de-CH"/>
                    </w:rPr>
                  </w:pPr>
                </w:p>
              </w:tc>
            </w:tr>
            <w:tr w:rsidR="00DD44F1" w:rsidRPr="0003455B" w14:paraId="38C99945" w14:textId="77777777" w:rsidTr="00353A24">
              <w:trPr>
                <w:trHeight w:hRule="exact" w:val="397"/>
              </w:trPr>
              <w:tc>
                <w:tcPr>
                  <w:tcW w:w="3532" w:type="dxa"/>
                </w:tcPr>
                <w:p w14:paraId="003628D8" w14:textId="77777777" w:rsidR="00DD44F1" w:rsidRPr="0003455B" w:rsidRDefault="00DD44F1" w:rsidP="00353A24">
                  <w:pPr>
                    <w:spacing w:before="120" w:after="120"/>
                    <w:rPr>
                      <w:rFonts w:eastAsia="Times New Roman" w:cs="Times New Roman"/>
                      <w:szCs w:val="20"/>
                      <w:lang w:eastAsia="de-CH"/>
                    </w:rPr>
                  </w:pPr>
                </w:p>
              </w:tc>
            </w:tr>
          </w:tbl>
          <w:p w14:paraId="115162AD" w14:textId="77777777" w:rsidR="00DD44F1" w:rsidRPr="0003455B" w:rsidRDefault="00DD44F1" w:rsidP="00353A24">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7210546"/>
            <w:placeholder>
              <w:docPart w:val="39A0E130009D40509313FC4C6D9F348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7A433407" w14:textId="77777777" w:rsidR="00DD44F1" w:rsidRPr="0003455B" w:rsidRDefault="00DD44F1" w:rsidP="00353A24">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D44F1" w:rsidRPr="0003455B" w14:paraId="6A7EE060" w14:textId="77777777" w:rsidTr="00353A24">
              <w:trPr>
                <w:trHeight w:hRule="exact" w:val="397"/>
              </w:trPr>
              <w:tc>
                <w:tcPr>
                  <w:tcW w:w="1154" w:type="dxa"/>
                </w:tcPr>
                <w:p w14:paraId="7F2FDEAF" w14:textId="77777777" w:rsidR="00DD44F1" w:rsidRPr="0003455B" w:rsidRDefault="00DD44F1" w:rsidP="00353A24">
                  <w:pPr>
                    <w:spacing w:before="120" w:after="120"/>
                    <w:rPr>
                      <w:rFonts w:eastAsia="Times New Roman" w:cs="Times New Roman"/>
                      <w:sz w:val="21"/>
                      <w:szCs w:val="20"/>
                      <w:lang w:eastAsia="de-CH"/>
                    </w:rPr>
                  </w:pPr>
                </w:p>
              </w:tc>
            </w:tr>
            <w:tr w:rsidR="00DD44F1" w:rsidRPr="0003455B" w14:paraId="69575A1D" w14:textId="77777777" w:rsidTr="00353A24">
              <w:trPr>
                <w:trHeight w:hRule="exact" w:val="397"/>
              </w:trPr>
              <w:tc>
                <w:tcPr>
                  <w:tcW w:w="1154" w:type="dxa"/>
                </w:tcPr>
                <w:p w14:paraId="2072A602" w14:textId="77777777" w:rsidR="00DD44F1" w:rsidRPr="0003455B" w:rsidRDefault="00DD44F1" w:rsidP="00353A24">
                  <w:pPr>
                    <w:spacing w:before="120" w:after="120"/>
                    <w:rPr>
                      <w:rFonts w:eastAsia="Times New Roman" w:cs="Times New Roman"/>
                      <w:sz w:val="21"/>
                      <w:szCs w:val="20"/>
                      <w:lang w:eastAsia="de-CH"/>
                    </w:rPr>
                  </w:pPr>
                </w:p>
              </w:tc>
            </w:tr>
          </w:tbl>
          <w:p w14:paraId="0B3C32DC" w14:textId="77777777" w:rsidR="00DD44F1" w:rsidRPr="0003455B" w:rsidRDefault="00DD44F1" w:rsidP="00353A24">
            <w:pPr>
              <w:spacing w:before="120" w:after="120" w:line="240" w:lineRule="auto"/>
              <w:rPr>
                <w:rFonts w:eastAsia="Times New Roman" w:cs="Times New Roman"/>
                <w:sz w:val="21"/>
                <w:szCs w:val="20"/>
                <w:lang w:eastAsia="de-CH"/>
              </w:rPr>
            </w:pPr>
          </w:p>
        </w:tc>
      </w:tr>
      <w:tr w:rsidR="00182D50" w:rsidRPr="0003455B" w14:paraId="0FDEF409" w14:textId="77777777" w:rsidTr="00F90D8E">
        <w:trPr>
          <w:gridAfter w:val="1"/>
          <w:wAfter w:w="57" w:type="dxa"/>
          <w:cantSplit/>
        </w:trPr>
        <w:tc>
          <w:tcPr>
            <w:tcW w:w="864" w:type="dxa"/>
            <w:gridSpan w:val="2"/>
            <w:tcBorders>
              <w:left w:val="single" w:sz="18" w:space="0" w:color="auto"/>
            </w:tcBorders>
            <w:shd w:val="clear" w:color="00FF00" w:fill="auto"/>
          </w:tcPr>
          <w:p w14:paraId="21E7DEFE" w14:textId="52A37643" w:rsidR="00182D50"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28.1</w:t>
            </w:r>
            <w:r w:rsidR="003B6523">
              <w:rPr>
                <w:rFonts w:eastAsia="Times New Roman" w:cs="Times New Roman"/>
                <w:szCs w:val="20"/>
                <w:lang w:eastAsia="de-CH"/>
              </w:rPr>
              <w:t>.</w:t>
            </w:r>
            <w:r w:rsidR="0056326F">
              <w:rPr>
                <w:rFonts w:eastAsia="Times New Roman" w:cs="Times New Roman"/>
                <w:szCs w:val="20"/>
                <w:lang w:eastAsia="de-CH"/>
              </w:rPr>
              <w:t>1</w:t>
            </w:r>
            <w:r w:rsidR="00F81131">
              <w:rPr>
                <w:rFonts w:eastAsia="Times New Roman" w:cs="Times New Roman"/>
                <w:szCs w:val="20"/>
                <w:lang w:eastAsia="de-CH"/>
              </w:rPr>
              <w:t>1</w:t>
            </w:r>
          </w:p>
        </w:tc>
        <w:tc>
          <w:tcPr>
            <w:tcW w:w="3378" w:type="dxa"/>
          </w:tcPr>
          <w:p w14:paraId="762C34A9" w14:textId="2259673C" w:rsidR="00182D50" w:rsidRPr="0003455B" w:rsidRDefault="00182D50" w:rsidP="002E38DE">
            <w:pPr>
              <w:spacing w:before="120" w:after="120"/>
            </w:pPr>
            <w:r w:rsidRPr="0003455B">
              <w:t>Liegt das Protokoll der Gemeindeversammlung (</w:t>
            </w:r>
            <w:r w:rsidR="00A74FCF" w:rsidRPr="00A74FCF">
              <w:t>resp. des für die Genehmigung des Budgets zuständigen Organs</w:t>
            </w:r>
            <w:r w:rsidRPr="0003455B">
              <w:t xml:space="preserve">) zum Beschluss </w:t>
            </w:r>
            <w:r w:rsidR="00A74FCF">
              <w:t>der</w:t>
            </w:r>
            <w:r w:rsidRPr="0003455B">
              <w:t xml:space="preserve"> Abschreibungsdauer des bestehenden </w:t>
            </w:r>
            <w:r w:rsidR="006C17D2" w:rsidRPr="0003455B">
              <w:t>VV</w:t>
            </w:r>
            <w:r w:rsidRPr="0003455B">
              <w:t xml:space="preserve"> vor</w:t>
            </w:r>
            <w:r w:rsidR="002E38DE">
              <w:t>, für Einzelobjekte, die nach Restnutzungsdauer abgeschrieben werden</w:t>
            </w:r>
            <w:r w:rsidR="007E5256">
              <w:t>?</w:t>
            </w:r>
            <w:r w:rsidRPr="0003455B">
              <w:t xml:space="preserve"> (</w:t>
            </w:r>
            <w:r w:rsidR="002E38DE">
              <w:t>§ 63 Abs. 3</w:t>
            </w:r>
            <w:r w:rsidRPr="0003455B">
              <w:t xml:space="preserve">) </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2C9D9DE3" w14:textId="77777777" w:rsidTr="006C17D2">
              <w:trPr>
                <w:trHeight w:hRule="exact" w:val="397"/>
              </w:trPr>
              <w:tc>
                <w:tcPr>
                  <w:tcW w:w="3532" w:type="dxa"/>
                </w:tcPr>
                <w:p w14:paraId="2C6B54B6" w14:textId="77777777" w:rsidR="00182D50" w:rsidRPr="0003455B" w:rsidRDefault="00182D50" w:rsidP="00182D50">
                  <w:pPr>
                    <w:spacing w:before="120" w:after="120"/>
                    <w:rPr>
                      <w:rFonts w:eastAsia="Times New Roman" w:cs="Times New Roman"/>
                      <w:szCs w:val="20"/>
                      <w:lang w:eastAsia="de-CH"/>
                    </w:rPr>
                  </w:pPr>
                </w:p>
              </w:tc>
            </w:tr>
            <w:tr w:rsidR="00182D50" w:rsidRPr="0003455B" w14:paraId="7829A817" w14:textId="77777777" w:rsidTr="006C17D2">
              <w:trPr>
                <w:trHeight w:hRule="exact" w:val="397"/>
              </w:trPr>
              <w:tc>
                <w:tcPr>
                  <w:tcW w:w="3532" w:type="dxa"/>
                </w:tcPr>
                <w:p w14:paraId="35BEEA27" w14:textId="77777777" w:rsidR="00182D50" w:rsidRPr="0003455B" w:rsidRDefault="00182D50" w:rsidP="00182D50">
                  <w:pPr>
                    <w:spacing w:before="120" w:after="120"/>
                    <w:rPr>
                      <w:rFonts w:eastAsia="Times New Roman" w:cs="Times New Roman"/>
                      <w:szCs w:val="20"/>
                      <w:lang w:eastAsia="de-CH"/>
                    </w:rPr>
                  </w:pPr>
                </w:p>
              </w:tc>
            </w:tr>
            <w:tr w:rsidR="00182D50" w:rsidRPr="0003455B" w14:paraId="523A97E7" w14:textId="77777777" w:rsidTr="006C17D2">
              <w:trPr>
                <w:trHeight w:hRule="exact" w:val="397"/>
              </w:trPr>
              <w:tc>
                <w:tcPr>
                  <w:tcW w:w="3532" w:type="dxa"/>
                </w:tcPr>
                <w:p w14:paraId="712276F5" w14:textId="77777777" w:rsidR="00182D50" w:rsidRPr="0003455B" w:rsidRDefault="00182D50" w:rsidP="00182D50">
                  <w:pPr>
                    <w:spacing w:before="120" w:after="120"/>
                    <w:rPr>
                      <w:rFonts w:eastAsia="Times New Roman" w:cs="Times New Roman"/>
                      <w:szCs w:val="20"/>
                      <w:lang w:eastAsia="de-CH"/>
                    </w:rPr>
                  </w:pPr>
                </w:p>
              </w:tc>
            </w:tr>
            <w:tr w:rsidR="0056326F" w:rsidRPr="0003455B" w14:paraId="519AFCD7" w14:textId="77777777" w:rsidTr="006C17D2">
              <w:trPr>
                <w:trHeight w:hRule="exact" w:val="397"/>
              </w:trPr>
              <w:tc>
                <w:tcPr>
                  <w:tcW w:w="3532" w:type="dxa"/>
                </w:tcPr>
                <w:p w14:paraId="7E9913D6" w14:textId="77777777" w:rsidR="0056326F" w:rsidRPr="0003455B" w:rsidRDefault="0056326F" w:rsidP="00182D50">
                  <w:pPr>
                    <w:spacing w:before="120" w:after="120"/>
                    <w:rPr>
                      <w:rFonts w:eastAsia="Times New Roman" w:cs="Times New Roman"/>
                      <w:szCs w:val="20"/>
                      <w:lang w:eastAsia="de-CH"/>
                    </w:rPr>
                  </w:pPr>
                </w:p>
              </w:tc>
            </w:tr>
            <w:tr w:rsidR="00A74FCF" w:rsidRPr="0003455B" w14:paraId="7D8B5E4A" w14:textId="77777777" w:rsidTr="006C17D2">
              <w:trPr>
                <w:trHeight w:hRule="exact" w:val="397"/>
              </w:trPr>
              <w:tc>
                <w:tcPr>
                  <w:tcW w:w="3532" w:type="dxa"/>
                </w:tcPr>
                <w:p w14:paraId="7E7C31B1" w14:textId="77777777" w:rsidR="00A74FCF" w:rsidRPr="0003455B" w:rsidRDefault="00A74FCF" w:rsidP="00182D50">
                  <w:pPr>
                    <w:spacing w:before="120" w:after="120"/>
                    <w:rPr>
                      <w:rFonts w:eastAsia="Times New Roman" w:cs="Times New Roman"/>
                      <w:szCs w:val="20"/>
                      <w:lang w:eastAsia="de-CH"/>
                    </w:rPr>
                  </w:pPr>
                </w:p>
              </w:tc>
            </w:tr>
          </w:tbl>
          <w:p w14:paraId="18ED2611" w14:textId="72A8F05E"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06019041"/>
            <w:placeholder>
              <w:docPart w:val="371324B9E1B647C0A9E4741BCC26A4D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5CDA1897" w14:textId="11943ED4"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5A78F4A4" w14:textId="77777777" w:rsidTr="006C17D2">
              <w:trPr>
                <w:trHeight w:hRule="exact" w:val="397"/>
              </w:trPr>
              <w:tc>
                <w:tcPr>
                  <w:tcW w:w="1154" w:type="dxa"/>
                </w:tcPr>
                <w:p w14:paraId="61E99EA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66892CD8" w14:textId="77777777" w:rsidTr="006C17D2">
              <w:trPr>
                <w:trHeight w:hRule="exact" w:val="397"/>
              </w:trPr>
              <w:tc>
                <w:tcPr>
                  <w:tcW w:w="1154" w:type="dxa"/>
                </w:tcPr>
                <w:p w14:paraId="6D4E0E58"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4E4A323F" w14:textId="77777777" w:rsidTr="006C17D2">
              <w:trPr>
                <w:trHeight w:hRule="exact" w:val="397"/>
              </w:trPr>
              <w:tc>
                <w:tcPr>
                  <w:tcW w:w="1154" w:type="dxa"/>
                </w:tcPr>
                <w:p w14:paraId="378A4372" w14:textId="77777777" w:rsidR="00182D50" w:rsidRPr="0003455B" w:rsidRDefault="00182D50" w:rsidP="00182D50">
                  <w:pPr>
                    <w:spacing w:before="120" w:after="120"/>
                    <w:rPr>
                      <w:rFonts w:eastAsia="Times New Roman" w:cs="Times New Roman"/>
                      <w:sz w:val="21"/>
                      <w:szCs w:val="20"/>
                      <w:lang w:eastAsia="de-CH"/>
                    </w:rPr>
                  </w:pPr>
                </w:p>
              </w:tc>
            </w:tr>
            <w:tr w:rsidR="0056326F" w:rsidRPr="0003455B" w14:paraId="21EDDCC3" w14:textId="77777777" w:rsidTr="006C17D2">
              <w:trPr>
                <w:trHeight w:hRule="exact" w:val="397"/>
              </w:trPr>
              <w:tc>
                <w:tcPr>
                  <w:tcW w:w="1154" w:type="dxa"/>
                </w:tcPr>
                <w:p w14:paraId="2F2B0F11" w14:textId="77777777" w:rsidR="0056326F" w:rsidRPr="0003455B" w:rsidRDefault="0056326F" w:rsidP="00182D50">
                  <w:pPr>
                    <w:spacing w:before="120" w:after="120"/>
                    <w:rPr>
                      <w:rFonts w:eastAsia="Times New Roman" w:cs="Times New Roman"/>
                      <w:sz w:val="21"/>
                      <w:szCs w:val="20"/>
                      <w:lang w:eastAsia="de-CH"/>
                    </w:rPr>
                  </w:pPr>
                </w:p>
              </w:tc>
            </w:tr>
            <w:tr w:rsidR="00A74FCF" w:rsidRPr="0003455B" w14:paraId="4BAC0C14" w14:textId="77777777" w:rsidTr="006C17D2">
              <w:trPr>
                <w:trHeight w:hRule="exact" w:val="397"/>
              </w:trPr>
              <w:tc>
                <w:tcPr>
                  <w:tcW w:w="1154" w:type="dxa"/>
                </w:tcPr>
                <w:p w14:paraId="1EBCCA5D" w14:textId="77777777" w:rsidR="00A74FCF" w:rsidRPr="0003455B" w:rsidRDefault="00A74FCF" w:rsidP="00182D50">
                  <w:pPr>
                    <w:spacing w:before="120" w:after="120"/>
                    <w:rPr>
                      <w:rFonts w:eastAsia="Times New Roman" w:cs="Times New Roman"/>
                      <w:sz w:val="21"/>
                      <w:szCs w:val="20"/>
                      <w:lang w:eastAsia="de-CH"/>
                    </w:rPr>
                  </w:pPr>
                </w:p>
              </w:tc>
            </w:tr>
          </w:tbl>
          <w:p w14:paraId="35EE3E76" w14:textId="6A2511B8" w:rsidR="00182D50" w:rsidRPr="0003455B" w:rsidRDefault="00182D50" w:rsidP="00182D50">
            <w:pPr>
              <w:spacing w:before="120" w:after="120" w:line="240" w:lineRule="auto"/>
              <w:rPr>
                <w:rFonts w:eastAsia="Times New Roman" w:cs="Times New Roman"/>
                <w:sz w:val="21"/>
                <w:szCs w:val="20"/>
                <w:lang w:eastAsia="de-CH"/>
              </w:rPr>
            </w:pPr>
          </w:p>
        </w:tc>
      </w:tr>
      <w:tr w:rsidR="00182D50" w:rsidRPr="0003455B" w14:paraId="293A7291" w14:textId="77777777" w:rsidTr="00F90D8E">
        <w:trPr>
          <w:gridAfter w:val="1"/>
          <w:wAfter w:w="57" w:type="dxa"/>
          <w:cantSplit/>
        </w:trPr>
        <w:tc>
          <w:tcPr>
            <w:tcW w:w="864" w:type="dxa"/>
            <w:gridSpan w:val="2"/>
            <w:tcBorders>
              <w:left w:val="single" w:sz="18" w:space="0" w:color="auto"/>
            </w:tcBorders>
            <w:shd w:val="clear" w:color="00FF00" w:fill="auto"/>
          </w:tcPr>
          <w:p w14:paraId="791A9BFF" w14:textId="757DF02D" w:rsidR="00182D50" w:rsidRPr="0003455B"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3B6523">
              <w:rPr>
                <w:rFonts w:eastAsia="Times New Roman" w:cs="Times New Roman"/>
                <w:szCs w:val="20"/>
                <w:lang w:eastAsia="de-CH"/>
              </w:rPr>
              <w:t>.1</w:t>
            </w:r>
            <w:r w:rsidR="00F81131">
              <w:rPr>
                <w:rFonts w:eastAsia="Times New Roman" w:cs="Times New Roman"/>
                <w:szCs w:val="20"/>
                <w:lang w:eastAsia="de-CH"/>
              </w:rPr>
              <w:t>2</w:t>
            </w:r>
          </w:p>
        </w:tc>
        <w:tc>
          <w:tcPr>
            <w:tcW w:w="3378" w:type="dxa"/>
          </w:tcPr>
          <w:p w14:paraId="72B761F6" w14:textId="7E31508C" w:rsidR="00182D50" w:rsidRPr="0003455B" w:rsidRDefault="00182D50" w:rsidP="002E38DE">
            <w:pPr>
              <w:spacing w:before="120" w:after="120"/>
            </w:pPr>
            <w:r w:rsidRPr="0003455B">
              <w:t xml:space="preserve">Liegt ein Beschluss der </w:t>
            </w:r>
            <w:r w:rsidR="002E38DE">
              <w:t>Gemeinde</w:t>
            </w:r>
            <w:r w:rsidRPr="0003455B">
              <w:t xml:space="preserve"> über die Festlegung der </w:t>
            </w:r>
            <w:r w:rsidR="007E5256">
              <w:t>Aktivierungsgrenzen vor (falls a</w:t>
            </w:r>
            <w:r w:rsidRPr="0003455B">
              <w:t xml:space="preserve">bweichend von </w:t>
            </w:r>
            <w:r w:rsidR="002E38DE">
              <w:t>§ 8 Abs. 2 RRV</w:t>
            </w:r>
            <w:r w:rsidRPr="0003455B">
              <w:t>)?</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182D50" w:rsidRPr="0003455B" w14:paraId="65B6C60F" w14:textId="77777777" w:rsidTr="006C17D2">
              <w:trPr>
                <w:trHeight w:hRule="exact" w:val="397"/>
              </w:trPr>
              <w:tc>
                <w:tcPr>
                  <w:tcW w:w="3532" w:type="dxa"/>
                </w:tcPr>
                <w:p w14:paraId="556D85E7" w14:textId="77777777" w:rsidR="00182D50" w:rsidRPr="0003455B" w:rsidRDefault="00182D50" w:rsidP="00182D50">
                  <w:pPr>
                    <w:spacing w:before="120" w:after="120"/>
                    <w:rPr>
                      <w:rFonts w:eastAsia="Times New Roman" w:cs="Times New Roman"/>
                      <w:szCs w:val="20"/>
                      <w:lang w:eastAsia="de-CH"/>
                    </w:rPr>
                  </w:pPr>
                </w:p>
              </w:tc>
            </w:tr>
            <w:tr w:rsidR="00182D50" w:rsidRPr="0003455B" w14:paraId="35668322" w14:textId="77777777" w:rsidTr="006C17D2">
              <w:trPr>
                <w:trHeight w:hRule="exact" w:val="397"/>
              </w:trPr>
              <w:tc>
                <w:tcPr>
                  <w:tcW w:w="3532" w:type="dxa"/>
                </w:tcPr>
                <w:p w14:paraId="2FD910CE" w14:textId="77777777" w:rsidR="00182D50" w:rsidRPr="0003455B" w:rsidRDefault="00182D50" w:rsidP="00182D50">
                  <w:pPr>
                    <w:spacing w:before="120" w:after="120"/>
                    <w:rPr>
                      <w:rFonts w:eastAsia="Times New Roman" w:cs="Times New Roman"/>
                      <w:szCs w:val="20"/>
                      <w:lang w:eastAsia="de-CH"/>
                    </w:rPr>
                  </w:pPr>
                </w:p>
              </w:tc>
            </w:tr>
            <w:tr w:rsidR="00182D50" w:rsidRPr="0003455B" w14:paraId="6FF5F9CB" w14:textId="77777777" w:rsidTr="006C17D2">
              <w:trPr>
                <w:trHeight w:hRule="exact" w:val="397"/>
              </w:trPr>
              <w:tc>
                <w:tcPr>
                  <w:tcW w:w="3532" w:type="dxa"/>
                </w:tcPr>
                <w:p w14:paraId="38C17017" w14:textId="77777777" w:rsidR="00182D50" w:rsidRPr="0003455B" w:rsidRDefault="00182D50" w:rsidP="00182D50">
                  <w:pPr>
                    <w:spacing w:before="120" w:after="120"/>
                    <w:rPr>
                      <w:rFonts w:eastAsia="Times New Roman" w:cs="Times New Roman"/>
                      <w:szCs w:val="20"/>
                      <w:lang w:eastAsia="de-CH"/>
                    </w:rPr>
                  </w:pPr>
                </w:p>
              </w:tc>
            </w:tr>
          </w:tbl>
          <w:p w14:paraId="003608D1" w14:textId="5A8023CE" w:rsidR="00182D50" w:rsidRPr="0003455B" w:rsidRDefault="00182D50" w:rsidP="00182D5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95594414"/>
            <w:placeholder>
              <w:docPart w:val="FA176652F0CD433482D00EFF865144D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33FCE383" w14:textId="7EB3F1D3" w:rsidR="00182D50" w:rsidRPr="0003455B" w:rsidRDefault="00182D50" w:rsidP="00182D5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182D50" w:rsidRPr="0003455B" w14:paraId="577806D1" w14:textId="77777777" w:rsidTr="006C17D2">
              <w:trPr>
                <w:trHeight w:hRule="exact" w:val="397"/>
              </w:trPr>
              <w:tc>
                <w:tcPr>
                  <w:tcW w:w="1154" w:type="dxa"/>
                </w:tcPr>
                <w:p w14:paraId="25E4D97B"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50925437" w14:textId="77777777" w:rsidTr="006C17D2">
              <w:trPr>
                <w:trHeight w:hRule="exact" w:val="397"/>
              </w:trPr>
              <w:tc>
                <w:tcPr>
                  <w:tcW w:w="1154" w:type="dxa"/>
                </w:tcPr>
                <w:p w14:paraId="32AA768A" w14:textId="77777777" w:rsidR="00182D50" w:rsidRPr="0003455B" w:rsidRDefault="00182D50" w:rsidP="00182D50">
                  <w:pPr>
                    <w:spacing w:before="120" w:after="120"/>
                    <w:rPr>
                      <w:rFonts w:eastAsia="Times New Roman" w:cs="Times New Roman"/>
                      <w:sz w:val="21"/>
                      <w:szCs w:val="20"/>
                      <w:lang w:eastAsia="de-CH"/>
                    </w:rPr>
                  </w:pPr>
                </w:p>
              </w:tc>
            </w:tr>
            <w:tr w:rsidR="00182D50" w:rsidRPr="0003455B" w14:paraId="08A66A4B" w14:textId="77777777" w:rsidTr="006C17D2">
              <w:trPr>
                <w:trHeight w:hRule="exact" w:val="397"/>
              </w:trPr>
              <w:tc>
                <w:tcPr>
                  <w:tcW w:w="1154" w:type="dxa"/>
                </w:tcPr>
                <w:p w14:paraId="18B591C8" w14:textId="77777777" w:rsidR="00182D50" w:rsidRPr="0003455B" w:rsidRDefault="00182D50" w:rsidP="00182D50">
                  <w:pPr>
                    <w:spacing w:before="120" w:after="120"/>
                    <w:rPr>
                      <w:rFonts w:eastAsia="Times New Roman" w:cs="Times New Roman"/>
                      <w:sz w:val="21"/>
                      <w:szCs w:val="20"/>
                      <w:lang w:eastAsia="de-CH"/>
                    </w:rPr>
                  </w:pPr>
                </w:p>
              </w:tc>
            </w:tr>
          </w:tbl>
          <w:p w14:paraId="07B0EB2B" w14:textId="2DF59ED0" w:rsidR="00182D50" w:rsidRPr="0003455B" w:rsidRDefault="00182D50" w:rsidP="00182D50">
            <w:pPr>
              <w:spacing w:before="120" w:after="120" w:line="240" w:lineRule="auto"/>
              <w:rPr>
                <w:rFonts w:eastAsia="Times New Roman" w:cs="Times New Roman"/>
                <w:sz w:val="21"/>
                <w:szCs w:val="20"/>
                <w:lang w:eastAsia="de-CH"/>
              </w:rPr>
            </w:pPr>
          </w:p>
        </w:tc>
      </w:tr>
      <w:tr w:rsidR="00642F75" w:rsidRPr="0003455B" w14:paraId="000A2937" w14:textId="77777777" w:rsidTr="00003F05">
        <w:trPr>
          <w:gridAfter w:val="1"/>
          <w:wAfter w:w="57" w:type="dxa"/>
          <w:cantSplit/>
        </w:trPr>
        <w:tc>
          <w:tcPr>
            <w:tcW w:w="864" w:type="dxa"/>
            <w:gridSpan w:val="2"/>
            <w:shd w:val="clear" w:color="00FF00" w:fill="auto"/>
          </w:tcPr>
          <w:p w14:paraId="057ADB2E" w14:textId="2AF4F8FD" w:rsidR="00642F75" w:rsidRPr="003B6523" w:rsidRDefault="00277593" w:rsidP="00F81131">
            <w:pPr>
              <w:spacing w:before="120" w:after="120" w:line="240" w:lineRule="auto"/>
              <w:rPr>
                <w:rFonts w:eastAsia="Times New Roman" w:cs="Times New Roman"/>
                <w:szCs w:val="20"/>
                <w:lang w:eastAsia="de-CH"/>
              </w:rPr>
            </w:pPr>
            <w:r>
              <w:rPr>
                <w:rFonts w:eastAsia="Times New Roman" w:cs="Times New Roman"/>
                <w:szCs w:val="20"/>
                <w:lang w:eastAsia="de-CH"/>
              </w:rPr>
              <w:t>28.1</w:t>
            </w:r>
            <w:r w:rsidR="0056326F">
              <w:rPr>
                <w:rFonts w:eastAsia="Times New Roman" w:cs="Times New Roman"/>
                <w:szCs w:val="20"/>
                <w:lang w:eastAsia="de-CH"/>
              </w:rPr>
              <w:t>.1</w:t>
            </w:r>
            <w:r w:rsidR="00F81131">
              <w:rPr>
                <w:rFonts w:eastAsia="Times New Roman" w:cs="Times New Roman"/>
                <w:szCs w:val="20"/>
                <w:lang w:eastAsia="de-CH"/>
              </w:rPr>
              <w:t>3</w:t>
            </w:r>
          </w:p>
        </w:tc>
        <w:tc>
          <w:tcPr>
            <w:tcW w:w="3378" w:type="dxa"/>
          </w:tcPr>
          <w:p w14:paraId="5537150E" w14:textId="17570E80" w:rsidR="00642F75" w:rsidRPr="0003455B" w:rsidRDefault="00642F75" w:rsidP="00642F75">
            <w:pPr>
              <w:spacing w:before="120" w:after="120"/>
            </w:pPr>
            <w:r>
              <w:rPr>
                <w:rFonts w:eastAsia="Times New Roman" w:cs="Times New Roman"/>
                <w:szCs w:val="20"/>
                <w:lang w:eastAsia="de-CH"/>
              </w:rPr>
              <w:t>Gibt es eine plausible Rechtfertigung für die bestehenden Rückstellungen?</w:t>
            </w:r>
          </w:p>
        </w:tc>
        <w:tc>
          <w:tcPr>
            <w:tcW w:w="365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42F75" w:rsidRPr="0003455B" w14:paraId="6450A805" w14:textId="77777777" w:rsidTr="00277575">
              <w:trPr>
                <w:trHeight w:hRule="exact" w:val="397"/>
              </w:trPr>
              <w:tc>
                <w:tcPr>
                  <w:tcW w:w="3532" w:type="dxa"/>
                </w:tcPr>
                <w:p w14:paraId="3D2F8D68" w14:textId="77777777" w:rsidR="00642F75" w:rsidRPr="0003455B" w:rsidRDefault="00642F75" w:rsidP="00277575">
                  <w:pPr>
                    <w:spacing w:before="120" w:after="120"/>
                    <w:rPr>
                      <w:rFonts w:eastAsia="Times New Roman" w:cs="Times New Roman"/>
                      <w:szCs w:val="20"/>
                      <w:lang w:eastAsia="de-CH"/>
                    </w:rPr>
                  </w:pPr>
                </w:p>
              </w:tc>
            </w:tr>
            <w:tr w:rsidR="00642F75" w:rsidRPr="0003455B" w14:paraId="1D140597" w14:textId="77777777" w:rsidTr="00277575">
              <w:trPr>
                <w:trHeight w:hRule="exact" w:val="397"/>
              </w:trPr>
              <w:tc>
                <w:tcPr>
                  <w:tcW w:w="3532" w:type="dxa"/>
                </w:tcPr>
                <w:p w14:paraId="054AAE79" w14:textId="77777777" w:rsidR="00642F75" w:rsidRPr="0003455B" w:rsidRDefault="00642F75" w:rsidP="00277575">
                  <w:pPr>
                    <w:spacing w:before="120" w:after="120"/>
                    <w:rPr>
                      <w:rFonts w:eastAsia="Times New Roman" w:cs="Times New Roman"/>
                      <w:szCs w:val="20"/>
                      <w:lang w:eastAsia="de-CH"/>
                    </w:rPr>
                  </w:pPr>
                </w:p>
              </w:tc>
            </w:tr>
            <w:tr w:rsidR="0056326F" w:rsidRPr="0003455B" w14:paraId="2A0F9C5B" w14:textId="77777777" w:rsidTr="00277575">
              <w:trPr>
                <w:trHeight w:hRule="exact" w:val="397"/>
              </w:trPr>
              <w:tc>
                <w:tcPr>
                  <w:tcW w:w="3532" w:type="dxa"/>
                </w:tcPr>
                <w:p w14:paraId="1D99A304" w14:textId="77777777" w:rsidR="0056326F" w:rsidRPr="0003455B" w:rsidRDefault="0056326F" w:rsidP="00277575">
                  <w:pPr>
                    <w:spacing w:before="120" w:after="120"/>
                    <w:rPr>
                      <w:rFonts w:eastAsia="Times New Roman" w:cs="Times New Roman"/>
                      <w:szCs w:val="20"/>
                      <w:lang w:eastAsia="de-CH"/>
                    </w:rPr>
                  </w:pPr>
                </w:p>
              </w:tc>
            </w:tr>
          </w:tbl>
          <w:p w14:paraId="2FBCBCF4" w14:textId="77777777" w:rsidR="00642F75" w:rsidRPr="0003455B" w:rsidRDefault="00642F75" w:rsidP="00277575">
            <w:pPr>
              <w:spacing w:before="120" w:after="120"/>
              <w:rPr>
                <w:rFonts w:eastAsia="Times New Roman" w:cs="Times New Roman"/>
                <w:szCs w:val="20"/>
                <w:lang w:eastAsia="de-CH"/>
              </w:rPr>
            </w:pPr>
          </w:p>
        </w:tc>
        <w:sdt>
          <w:sdtPr>
            <w:rPr>
              <w:rFonts w:eastAsia="Times New Roman" w:cs="Times New Roman"/>
              <w:sz w:val="16"/>
              <w:szCs w:val="20"/>
              <w:lang w:eastAsia="de-CH"/>
            </w:rPr>
            <w:id w:val="-1249036172"/>
            <w:placeholder>
              <w:docPart w:val="F5F5CA06E0BC49AB99B3475638A15E9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7" w:type="dxa"/>
                <w:gridSpan w:val="2"/>
              </w:tcPr>
              <w:p w14:paraId="76A9AE89" w14:textId="77777777" w:rsidR="00642F75" w:rsidRDefault="00642F75" w:rsidP="00277575">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42F75" w:rsidRPr="0003455B" w14:paraId="306ACA0A" w14:textId="77777777" w:rsidTr="00277575">
              <w:trPr>
                <w:trHeight w:hRule="exact" w:val="397"/>
              </w:trPr>
              <w:tc>
                <w:tcPr>
                  <w:tcW w:w="1154" w:type="dxa"/>
                </w:tcPr>
                <w:p w14:paraId="6699AC10" w14:textId="77777777" w:rsidR="00642F75" w:rsidRPr="0003455B" w:rsidRDefault="00642F75" w:rsidP="00277575">
                  <w:pPr>
                    <w:spacing w:before="120" w:after="120"/>
                    <w:rPr>
                      <w:rFonts w:eastAsia="Times New Roman" w:cs="Times New Roman"/>
                      <w:sz w:val="21"/>
                      <w:szCs w:val="20"/>
                      <w:lang w:eastAsia="de-CH"/>
                    </w:rPr>
                  </w:pPr>
                </w:p>
              </w:tc>
            </w:tr>
            <w:tr w:rsidR="00642F75" w:rsidRPr="0003455B" w14:paraId="1F949901" w14:textId="77777777" w:rsidTr="00277575">
              <w:trPr>
                <w:trHeight w:hRule="exact" w:val="397"/>
              </w:trPr>
              <w:tc>
                <w:tcPr>
                  <w:tcW w:w="1154" w:type="dxa"/>
                </w:tcPr>
                <w:p w14:paraId="0BD5AE83" w14:textId="77777777" w:rsidR="00642F75" w:rsidRPr="0003455B" w:rsidRDefault="00642F75" w:rsidP="00277575">
                  <w:pPr>
                    <w:spacing w:before="120" w:after="120"/>
                    <w:rPr>
                      <w:rFonts w:eastAsia="Times New Roman" w:cs="Times New Roman"/>
                      <w:sz w:val="21"/>
                      <w:szCs w:val="20"/>
                      <w:lang w:eastAsia="de-CH"/>
                    </w:rPr>
                  </w:pPr>
                </w:p>
              </w:tc>
            </w:tr>
            <w:tr w:rsidR="0056326F" w:rsidRPr="0003455B" w14:paraId="5FE4E159" w14:textId="77777777" w:rsidTr="00277575">
              <w:trPr>
                <w:trHeight w:hRule="exact" w:val="397"/>
              </w:trPr>
              <w:tc>
                <w:tcPr>
                  <w:tcW w:w="1154" w:type="dxa"/>
                </w:tcPr>
                <w:p w14:paraId="52A6B119" w14:textId="77777777" w:rsidR="0056326F" w:rsidRPr="0003455B" w:rsidRDefault="0056326F" w:rsidP="00277575">
                  <w:pPr>
                    <w:spacing w:before="120" w:after="120"/>
                    <w:rPr>
                      <w:rFonts w:eastAsia="Times New Roman" w:cs="Times New Roman"/>
                      <w:sz w:val="21"/>
                      <w:szCs w:val="20"/>
                      <w:lang w:eastAsia="de-CH"/>
                    </w:rPr>
                  </w:pPr>
                </w:p>
              </w:tc>
            </w:tr>
          </w:tbl>
          <w:p w14:paraId="512E80A5" w14:textId="77777777" w:rsidR="00642F75" w:rsidRPr="0003455B" w:rsidRDefault="00642F75" w:rsidP="00277575">
            <w:pPr>
              <w:spacing w:before="120" w:after="120"/>
              <w:rPr>
                <w:rFonts w:eastAsia="Times New Roman" w:cs="Times New Roman"/>
                <w:sz w:val="21"/>
                <w:szCs w:val="20"/>
                <w:lang w:eastAsia="de-CH"/>
              </w:rPr>
            </w:pPr>
          </w:p>
        </w:tc>
      </w:tr>
    </w:tbl>
    <w:p w14:paraId="5C089E23" w14:textId="56694C88" w:rsidR="005D16E4" w:rsidRDefault="005D16E4" w:rsidP="007324FF">
      <w:pPr>
        <w:rPr>
          <w:sz w:val="22"/>
        </w:rPr>
      </w:pPr>
    </w:p>
    <w:p w14:paraId="20A9D958" w14:textId="77777777" w:rsidR="005D16E4" w:rsidRDefault="005D16E4">
      <w:pPr>
        <w:rPr>
          <w:sz w:val="22"/>
        </w:rPr>
      </w:pPr>
      <w:r>
        <w:rPr>
          <w:sz w:val="22"/>
        </w:rPr>
        <w:br w:type="page"/>
      </w:r>
    </w:p>
    <w:p w14:paraId="207F804A" w14:textId="41CCA547" w:rsidR="007A767A" w:rsidRDefault="005D16E4" w:rsidP="007324FF">
      <w:pPr>
        <w:rPr>
          <w:b/>
          <w:sz w:val="22"/>
        </w:rPr>
      </w:pPr>
      <w:r>
        <w:rPr>
          <w:b/>
          <w:sz w:val="22"/>
        </w:rPr>
        <w:lastRenderedPageBreak/>
        <w:t>Anpassungen:</w:t>
      </w:r>
    </w:p>
    <w:p w14:paraId="2F03D9F0" w14:textId="498EF077" w:rsidR="005D16E4" w:rsidRDefault="005D16E4" w:rsidP="007324FF">
      <w:pPr>
        <w:rPr>
          <w:b/>
          <w:sz w:val="22"/>
        </w:rPr>
      </w:pPr>
      <w:r>
        <w:rPr>
          <w:b/>
          <w:sz w:val="22"/>
        </w:rPr>
        <w:t>16.4.2018</w:t>
      </w:r>
    </w:p>
    <w:p w14:paraId="62ED6D82" w14:textId="5D82306B" w:rsidR="005D16E4" w:rsidRDefault="005D16E4" w:rsidP="007324FF">
      <w:pPr>
        <w:rPr>
          <w:sz w:val="22"/>
        </w:rPr>
      </w:pPr>
      <w:r>
        <w:rPr>
          <w:b/>
          <w:sz w:val="22"/>
        </w:rPr>
        <w:tab/>
      </w:r>
      <w:r>
        <w:rPr>
          <w:sz w:val="22"/>
        </w:rPr>
        <w:t>21.4.1 wurde entfernt, da nicht anwendbar</w:t>
      </w:r>
    </w:p>
    <w:p w14:paraId="594C41B9" w14:textId="1AD933C0" w:rsidR="005D16E4" w:rsidRPr="005D16E4" w:rsidRDefault="005D16E4" w:rsidP="007324FF">
      <w:pPr>
        <w:rPr>
          <w:sz w:val="22"/>
        </w:rPr>
      </w:pPr>
      <w:r>
        <w:rPr>
          <w:sz w:val="22"/>
        </w:rPr>
        <w:tab/>
        <w:t>21.4.2 wurde umgegliedert auf 21.3.1</w:t>
      </w:r>
    </w:p>
    <w:sectPr w:rsidR="005D16E4" w:rsidRPr="005D16E4" w:rsidSect="00CF2FF5">
      <w:pgSz w:w="11906" w:h="16838"/>
      <w:pgMar w:top="1417" w:right="707" w:bottom="1134" w:left="1417"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9BC08" w14:textId="77777777" w:rsidR="00DE615E" w:rsidRDefault="00DE615E" w:rsidP="004E78FD">
      <w:pPr>
        <w:spacing w:after="0" w:line="240" w:lineRule="auto"/>
      </w:pPr>
      <w:r>
        <w:separator/>
      </w:r>
    </w:p>
  </w:endnote>
  <w:endnote w:type="continuationSeparator" w:id="0">
    <w:p w14:paraId="5657DE23" w14:textId="77777777" w:rsidR="00DE615E" w:rsidRDefault="00DE615E"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78F9" w14:textId="1637DF08" w:rsidR="00DE615E" w:rsidRPr="008C2F76" w:rsidRDefault="00DE615E"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i.O., nicht i.O., ja, nein, n/a</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2</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0297" w14:textId="77777777" w:rsidR="00DE615E" w:rsidRDefault="00DE615E" w:rsidP="00E54015">
    <w:pPr>
      <w:pStyle w:val="Fuzeile"/>
      <w:tabs>
        <w:tab w:val="right" w:pos="9781"/>
      </w:tabs>
      <w:ind w:left="-567"/>
      <w:rPr>
        <w:b/>
        <w:sz w:val="16"/>
      </w:rPr>
    </w:pPr>
  </w:p>
  <w:p w14:paraId="27DE3871" w14:textId="77777777"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13281BDF" w14:textId="77777777" w:rsidR="00DE615E" w:rsidRDefault="00DE615E" w:rsidP="00E54015">
    <w:pPr>
      <w:pStyle w:val="Fuzeile"/>
      <w:tabs>
        <w:tab w:val="right" w:pos="9781"/>
      </w:tabs>
      <w:ind w:left="-567"/>
      <w:rPr>
        <w:sz w:val="18"/>
      </w:rPr>
    </w:pPr>
  </w:p>
  <w:p w14:paraId="04C2052B"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15</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F25F" w14:textId="77777777" w:rsidR="00DE615E" w:rsidRDefault="00DE615E" w:rsidP="00E54015">
    <w:pPr>
      <w:pStyle w:val="Fuzeile"/>
      <w:tabs>
        <w:tab w:val="right" w:pos="9781"/>
      </w:tabs>
      <w:ind w:left="-567"/>
      <w:rPr>
        <w:b/>
        <w:sz w:val="16"/>
      </w:rPr>
    </w:pPr>
  </w:p>
  <w:p w14:paraId="56E0193A" w14:textId="59DE0B36"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E34A36E" w14:textId="77777777" w:rsidR="00DE615E" w:rsidRDefault="00DE615E" w:rsidP="00E54015">
    <w:pPr>
      <w:pStyle w:val="Fuzeile"/>
      <w:tabs>
        <w:tab w:val="right" w:pos="9781"/>
      </w:tabs>
      <w:ind w:left="-567"/>
      <w:rPr>
        <w:sz w:val="18"/>
      </w:rPr>
    </w:pPr>
  </w:p>
  <w:p w14:paraId="746E993C"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17</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94BBC" w14:textId="77777777" w:rsidR="00DE615E" w:rsidRDefault="00DE615E" w:rsidP="00E54015">
    <w:pPr>
      <w:pStyle w:val="Fuzeile"/>
      <w:tabs>
        <w:tab w:val="right" w:pos="9781"/>
      </w:tabs>
      <w:ind w:left="-567"/>
      <w:rPr>
        <w:b/>
        <w:sz w:val="16"/>
      </w:rPr>
    </w:pPr>
  </w:p>
  <w:p w14:paraId="766B5B3D" w14:textId="38478B15"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0F981B3D" w14:textId="77777777" w:rsidR="00DE615E" w:rsidRDefault="00DE615E" w:rsidP="00E54015">
    <w:pPr>
      <w:pStyle w:val="Fuzeile"/>
      <w:tabs>
        <w:tab w:val="right" w:pos="9781"/>
      </w:tabs>
      <w:ind w:left="-567"/>
      <w:rPr>
        <w:sz w:val="18"/>
      </w:rPr>
    </w:pPr>
  </w:p>
  <w:p w14:paraId="5959B22C"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19</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04697" w14:textId="77777777" w:rsidR="00DE615E" w:rsidRDefault="00DE615E" w:rsidP="00E54015">
    <w:pPr>
      <w:pStyle w:val="Fuzeile"/>
      <w:tabs>
        <w:tab w:val="right" w:pos="9781"/>
      </w:tabs>
      <w:ind w:left="-567"/>
      <w:rPr>
        <w:b/>
        <w:sz w:val="16"/>
      </w:rPr>
    </w:pPr>
  </w:p>
  <w:p w14:paraId="2390E939" w14:textId="30DA9328"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094FE56F" w14:textId="77777777" w:rsidR="00DE615E" w:rsidRDefault="00DE615E" w:rsidP="00E54015">
    <w:pPr>
      <w:pStyle w:val="Fuzeile"/>
      <w:tabs>
        <w:tab w:val="right" w:pos="9781"/>
      </w:tabs>
      <w:ind w:left="-567"/>
      <w:rPr>
        <w:sz w:val="18"/>
      </w:rPr>
    </w:pPr>
  </w:p>
  <w:p w14:paraId="59218FDD"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21</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0FBC6" w14:textId="77777777" w:rsidR="00DE615E" w:rsidRDefault="00DE615E" w:rsidP="00E54015">
    <w:pPr>
      <w:pStyle w:val="Fuzeile"/>
      <w:tabs>
        <w:tab w:val="right" w:pos="9781"/>
      </w:tabs>
      <w:ind w:left="-567"/>
      <w:rPr>
        <w:b/>
        <w:sz w:val="16"/>
      </w:rPr>
    </w:pPr>
  </w:p>
  <w:p w14:paraId="0427C1E3" w14:textId="77777777"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0445C49C" w14:textId="77777777" w:rsidR="00DE615E" w:rsidRDefault="00DE615E" w:rsidP="00E54015">
    <w:pPr>
      <w:pStyle w:val="Fuzeile"/>
      <w:tabs>
        <w:tab w:val="right" w:pos="9781"/>
      </w:tabs>
      <w:ind w:left="-567"/>
      <w:rPr>
        <w:sz w:val="18"/>
      </w:rPr>
    </w:pPr>
  </w:p>
  <w:p w14:paraId="03944F6B"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23</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8E7A9" w14:textId="77777777" w:rsidR="00DE615E" w:rsidRDefault="00DE615E" w:rsidP="00E54015">
    <w:pPr>
      <w:pStyle w:val="Fuzeile"/>
      <w:tabs>
        <w:tab w:val="right" w:pos="9781"/>
      </w:tabs>
      <w:ind w:left="-567"/>
      <w:rPr>
        <w:b/>
        <w:sz w:val="16"/>
      </w:rPr>
    </w:pPr>
  </w:p>
  <w:p w14:paraId="5DDC426B" w14:textId="77777777"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5ECDECE" w14:textId="77777777" w:rsidR="00DE615E" w:rsidRDefault="00DE615E" w:rsidP="00E54015">
    <w:pPr>
      <w:pStyle w:val="Fuzeile"/>
      <w:tabs>
        <w:tab w:val="right" w:pos="9781"/>
      </w:tabs>
      <w:ind w:left="-567"/>
      <w:rPr>
        <w:sz w:val="18"/>
      </w:rPr>
    </w:pPr>
  </w:p>
  <w:p w14:paraId="4B2C802B"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25</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1DEE3" w14:textId="77777777" w:rsidR="00DE615E" w:rsidRDefault="00DE615E" w:rsidP="00E54015">
    <w:pPr>
      <w:pStyle w:val="Fuzeile"/>
      <w:tabs>
        <w:tab w:val="right" w:pos="9781"/>
      </w:tabs>
      <w:ind w:left="-567"/>
      <w:rPr>
        <w:b/>
        <w:sz w:val="16"/>
      </w:rPr>
    </w:pPr>
  </w:p>
  <w:p w14:paraId="61F086A0" w14:textId="73D898A6"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36991FF" w14:textId="77777777" w:rsidR="00DE615E" w:rsidRDefault="00DE615E" w:rsidP="00E54015">
    <w:pPr>
      <w:pStyle w:val="Fuzeile"/>
      <w:tabs>
        <w:tab w:val="right" w:pos="9781"/>
      </w:tabs>
      <w:ind w:left="-567"/>
      <w:rPr>
        <w:sz w:val="18"/>
      </w:rPr>
    </w:pPr>
  </w:p>
  <w:p w14:paraId="6412D6BA"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28</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E534" w14:textId="77777777" w:rsidR="00DE615E" w:rsidRDefault="00DE615E" w:rsidP="00CA53A6">
    <w:pPr>
      <w:pStyle w:val="Fuzeile"/>
      <w:tabs>
        <w:tab w:val="right" w:pos="9781"/>
      </w:tabs>
      <w:ind w:left="-567"/>
      <w:rPr>
        <w:b/>
        <w:sz w:val="16"/>
      </w:rPr>
    </w:pPr>
  </w:p>
  <w:p w14:paraId="01488042" w14:textId="36DC2652"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556D25FD" w14:textId="77777777" w:rsidR="00DE615E" w:rsidRDefault="00DE615E" w:rsidP="00CA53A6">
    <w:pPr>
      <w:pStyle w:val="Fuzeile"/>
      <w:tabs>
        <w:tab w:val="right" w:pos="9781"/>
      </w:tabs>
      <w:ind w:left="-567"/>
      <w:rPr>
        <w:sz w:val="18"/>
      </w:rPr>
    </w:pPr>
  </w:p>
  <w:p w14:paraId="0919D8F0" w14:textId="65B3554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29</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8825" w14:textId="77777777" w:rsidR="00DE615E" w:rsidRDefault="00DE615E" w:rsidP="00CA53A6">
    <w:pPr>
      <w:pStyle w:val="Fuzeile"/>
      <w:tabs>
        <w:tab w:val="right" w:pos="9781"/>
      </w:tabs>
      <w:ind w:left="-567"/>
      <w:rPr>
        <w:b/>
        <w:sz w:val="16"/>
      </w:rPr>
    </w:pPr>
  </w:p>
  <w:p w14:paraId="0039D082"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4500AF44" w14:textId="77777777" w:rsidR="00DE615E" w:rsidRDefault="00DE615E" w:rsidP="00CA53A6">
    <w:pPr>
      <w:pStyle w:val="Fuzeile"/>
      <w:tabs>
        <w:tab w:val="right" w:pos="9781"/>
      </w:tabs>
      <w:ind w:left="-567"/>
      <w:rPr>
        <w:sz w:val="18"/>
      </w:rPr>
    </w:pPr>
  </w:p>
  <w:p w14:paraId="4650ABB4" w14:textId="74600E39"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30</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DEB4D" w14:textId="77777777" w:rsidR="00DE615E" w:rsidRDefault="00DE615E" w:rsidP="00CA53A6">
    <w:pPr>
      <w:pStyle w:val="Fuzeile"/>
      <w:tabs>
        <w:tab w:val="right" w:pos="9781"/>
      </w:tabs>
      <w:ind w:left="-567"/>
      <w:rPr>
        <w:b/>
        <w:sz w:val="16"/>
      </w:rPr>
    </w:pPr>
  </w:p>
  <w:p w14:paraId="2B18AD62"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CC05C38" w14:textId="77777777" w:rsidR="00DE615E" w:rsidRDefault="00DE615E" w:rsidP="00CA53A6">
    <w:pPr>
      <w:pStyle w:val="Fuzeile"/>
      <w:tabs>
        <w:tab w:val="right" w:pos="9781"/>
      </w:tabs>
      <w:ind w:left="-567"/>
      <w:rPr>
        <w:sz w:val="18"/>
      </w:rPr>
    </w:pPr>
  </w:p>
  <w:p w14:paraId="2A9EC575" w14:textId="5D855BBE"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32</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57382" w14:textId="4EC4A617" w:rsidR="00DE615E" w:rsidRPr="00AC04AD" w:rsidRDefault="00DE615E" w:rsidP="00CA53A6">
    <w:pPr>
      <w:pStyle w:val="Fuzeile"/>
      <w:tabs>
        <w:tab w:val="right" w:pos="9781"/>
      </w:tabs>
      <w:ind w:left="-567"/>
      <w:rPr>
        <w:sz w:val="18"/>
      </w:rPr>
    </w:pPr>
    <w:r>
      <w:rPr>
        <w:b/>
        <w:sz w:val="16"/>
      </w:rPr>
      <w:br/>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w:t>
    </w:r>
    <w:r>
      <w:rPr>
        <w:sz w:val="18"/>
      </w:rPr>
      <w:fldChar w:fldCharType="end"/>
    </w:r>
  </w:p>
  <w:p w14:paraId="1308DD14" w14:textId="40767784" w:rsidR="00DE615E" w:rsidRPr="00CA53A6" w:rsidRDefault="00DE615E" w:rsidP="00CA53A6">
    <w:pPr>
      <w:pStyle w:val="Fuzeile"/>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FB45" w14:textId="77777777" w:rsidR="00DE615E" w:rsidRDefault="00DE615E" w:rsidP="00CA53A6">
    <w:pPr>
      <w:pStyle w:val="Fuzeile"/>
      <w:tabs>
        <w:tab w:val="right" w:pos="9781"/>
      </w:tabs>
      <w:ind w:left="-567"/>
      <w:rPr>
        <w:b/>
        <w:sz w:val="16"/>
      </w:rPr>
    </w:pPr>
  </w:p>
  <w:p w14:paraId="2BAC8A3E"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15402FE3" w14:textId="77777777" w:rsidR="00DE615E" w:rsidRDefault="00DE615E" w:rsidP="00CA53A6">
    <w:pPr>
      <w:pStyle w:val="Fuzeile"/>
      <w:tabs>
        <w:tab w:val="right" w:pos="9781"/>
      </w:tabs>
      <w:ind w:left="-567"/>
      <w:rPr>
        <w:sz w:val="18"/>
      </w:rPr>
    </w:pPr>
  </w:p>
  <w:p w14:paraId="5A79D641" w14:textId="7777777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33</w:t>
    </w:r>
    <w:r>
      <w:rP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2CFA" w14:textId="77777777" w:rsidR="00DE615E" w:rsidRDefault="00DE615E" w:rsidP="00CA53A6">
    <w:pPr>
      <w:pStyle w:val="Fuzeile"/>
      <w:tabs>
        <w:tab w:val="right" w:pos="9781"/>
      </w:tabs>
      <w:ind w:left="-567"/>
      <w:rPr>
        <w:b/>
        <w:sz w:val="16"/>
      </w:rPr>
    </w:pPr>
  </w:p>
  <w:p w14:paraId="305953C7"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DEFD4C7" w14:textId="77777777" w:rsidR="00DE615E" w:rsidRDefault="00DE615E" w:rsidP="00CA53A6">
    <w:pPr>
      <w:pStyle w:val="Fuzeile"/>
      <w:tabs>
        <w:tab w:val="right" w:pos="9781"/>
      </w:tabs>
      <w:ind w:left="-567"/>
      <w:rPr>
        <w:sz w:val="18"/>
      </w:rPr>
    </w:pPr>
  </w:p>
  <w:p w14:paraId="24C2CE2E" w14:textId="7777777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35</w:t>
    </w:r>
    <w:r>
      <w:rP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25E0" w14:textId="77777777" w:rsidR="00DE615E" w:rsidRDefault="00DE615E" w:rsidP="00CA53A6">
    <w:pPr>
      <w:pStyle w:val="Fuzeile"/>
      <w:tabs>
        <w:tab w:val="right" w:pos="9781"/>
      </w:tabs>
      <w:ind w:left="-567"/>
      <w:rPr>
        <w:b/>
        <w:sz w:val="16"/>
      </w:rPr>
    </w:pPr>
  </w:p>
  <w:p w14:paraId="1089CF54"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11E391E6" w14:textId="77777777" w:rsidR="00DE615E" w:rsidRDefault="00DE615E" w:rsidP="00CA53A6">
    <w:pPr>
      <w:pStyle w:val="Fuzeile"/>
      <w:tabs>
        <w:tab w:val="right" w:pos="9781"/>
      </w:tabs>
      <w:ind w:left="-567"/>
      <w:rPr>
        <w:sz w:val="18"/>
      </w:rPr>
    </w:pPr>
  </w:p>
  <w:p w14:paraId="6260E9DD" w14:textId="7777777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37</w:t>
    </w:r>
    <w:r>
      <w:rPr>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DF411" w14:textId="77777777" w:rsidR="00DE615E" w:rsidRDefault="00DE615E" w:rsidP="00CA53A6">
    <w:pPr>
      <w:pStyle w:val="Fuzeile"/>
      <w:tabs>
        <w:tab w:val="right" w:pos="9781"/>
      </w:tabs>
      <w:ind w:left="-567"/>
      <w:rPr>
        <w:b/>
        <w:sz w:val="16"/>
      </w:rPr>
    </w:pPr>
  </w:p>
  <w:p w14:paraId="7268EF1D"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3EAA1B8E" w14:textId="77777777" w:rsidR="00DE615E" w:rsidRDefault="00DE615E" w:rsidP="00CA53A6">
    <w:pPr>
      <w:pStyle w:val="Fuzeile"/>
      <w:tabs>
        <w:tab w:val="right" w:pos="9781"/>
      </w:tabs>
      <w:ind w:left="-567"/>
      <w:rPr>
        <w:sz w:val="18"/>
      </w:rPr>
    </w:pPr>
  </w:p>
  <w:p w14:paraId="1EEFDF58" w14:textId="7777777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39</w:t>
    </w:r>
    <w:r>
      <w:rPr>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2DDF9" w14:textId="77777777" w:rsidR="00DE615E" w:rsidRDefault="00DE615E" w:rsidP="00CA53A6">
    <w:pPr>
      <w:pStyle w:val="Fuzeile"/>
      <w:tabs>
        <w:tab w:val="right" w:pos="9781"/>
      </w:tabs>
      <w:ind w:left="-567"/>
      <w:rPr>
        <w:b/>
        <w:sz w:val="16"/>
      </w:rPr>
    </w:pPr>
  </w:p>
  <w:p w14:paraId="5FEA5852"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3C4B2AD7" w14:textId="77777777" w:rsidR="00DE615E" w:rsidRDefault="00DE615E" w:rsidP="00CA53A6">
    <w:pPr>
      <w:pStyle w:val="Fuzeile"/>
      <w:tabs>
        <w:tab w:val="right" w:pos="9781"/>
      </w:tabs>
      <w:ind w:left="-567"/>
      <w:rPr>
        <w:sz w:val="18"/>
      </w:rPr>
    </w:pPr>
  </w:p>
  <w:p w14:paraId="2AB746E9" w14:textId="7777777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41</w:t>
    </w:r>
    <w:r>
      <w:rPr>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A9C9B" w14:textId="77777777" w:rsidR="00DE615E" w:rsidRDefault="00DE615E" w:rsidP="00CA53A6">
    <w:pPr>
      <w:pStyle w:val="Fuzeile"/>
      <w:tabs>
        <w:tab w:val="right" w:pos="9781"/>
      </w:tabs>
      <w:ind w:left="-567"/>
      <w:rPr>
        <w:b/>
        <w:sz w:val="16"/>
      </w:rPr>
    </w:pPr>
  </w:p>
  <w:p w14:paraId="03B6D2E2"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17C4E326" w14:textId="77777777" w:rsidR="00DE615E" w:rsidRDefault="00DE615E" w:rsidP="00CA53A6">
    <w:pPr>
      <w:pStyle w:val="Fuzeile"/>
      <w:tabs>
        <w:tab w:val="right" w:pos="9781"/>
      </w:tabs>
      <w:ind w:left="-567"/>
      <w:rPr>
        <w:sz w:val="18"/>
      </w:rPr>
    </w:pPr>
  </w:p>
  <w:p w14:paraId="774AE15F" w14:textId="77777777" w:rsidR="00DE615E" w:rsidRPr="00A64C8B"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43</w:t>
    </w:r>
    <w:r>
      <w:rPr>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1E1BA" w14:textId="77777777" w:rsidR="00DE615E" w:rsidRDefault="00DE615E" w:rsidP="00CA53A6">
    <w:pPr>
      <w:pStyle w:val="Fuzeile"/>
      <w:tabs>
        <w:tab w:val="right" w:pos="9781"/>
      </w:tabs>
      <w:ind w:left="-567"/>
      <w:rPr>
        <w:b/>
        <w:sz w:val="16"/>
      </w:rPr>
    </w:pPr>
  </w:p>
  <w:p w14:paraId="45BD212E" w14:textId="35487276"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03AEC66B" w14:textId="77777777" w:rsidR="00DE615E" w:rsidRDefault="00DE615E" w:rsidP="00CA53A6">
    <w:pPr>
      <w:pStyle w:val="Fuzeile"/>
      <w:tabs>
        <w:tab w:val="right" w:pos="9781"/>
      </w:tabs>
      <w:ind w:left="-567"/>
      <w:rPr>
        <w:sz w:val="18"/>
      </w:rPr>
    </w:pPr>
  </w:p>
  <w:p w14:paraId="59B77F73" w14:textId="6FC9AA0E"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46</w:t>
    </w:r>
    <w:r>
      <w:rPr>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5497F" w14:textId="77777777" w:rsidR="00DE615E" w:rsidRDefault="00DE615E" w:rsidP="00CA53A6">
    <w:pPr>
      <w:pStyle w:val="Fuzeile"/>
      <w:tabs>
        <w:tab w:val="right" w:pos="9781"/>
      </w:tabs>
      <w:ind w:left="-567"/>
      <w:rPr>
        <w:b/>
        <w:sz w:val="16"/>
      </w:rPr>
    </w:pPr>
  </w:p>
  <w:p w14:paraId="67415C1C"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5177893E" w14:textId="77777777" w:rsidR="00DE615E" w:rsidRDefault="00DE615E" w:rsidP="00CA53A6">
    <w:pPr>
      <w:pStyle w:val="Fuzeile"/>
      <w:tabs>
        <w:tab w:val="right" w:pos="9781"/>
      </w:tabs>
      <w:ind w:left="-567"/>
      <w:rPr>
        <w:sz w:val="18"/>
      </w:rPr>
    </w:pPr>
  </w:p>
  <w:p w14:paraId="71D8FF04" w14:textId="28556B85"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48</w:t>
    </w:r>
    <w:r>
      <w:rPr>
        <w:sz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F1D0" w14:textId="77777777" w:rsidR="00DE615E" w:rsidRDefault="00DE615E" w:rsidP="00CA53A6">
    <w:pPr>
      <w:pStyle w:val="Fuzeile"/>
      <w:tabs>
        <w:tab w:val="right" w:pos="9781"/>
      </w:tabs>
      <w:ind w:left="-567"/>
    </w:pPr>
  </w:p>
  <w:p w14:paraId="7207648B"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0A91A3D" w14:textId="77777777" w:rsidR="00DE615E" w:rsidRDefault="00DE615E" w:rsidP="00CA53A6">
    <w:pPr>
      <w:pStyle w:val="Fuzeile"/>
      <w:tabs>
        <w:tab w:val="right" w:pos="9781"/>
      </w:tabs>
      <w:ind w:left="-567"/>
      <w:rPr>
        <w:sz w:val="18"/>
      </w:rPr>
    </w:pPr>
  </w:p>
  <w:p w14:paraId="126065D0" w14:textId="0F959BAF"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50</w:t>
    </w:r>
    <w:r>
      <w:rPr>
        <w:sz w:val="18"/>
      </w:rPr>
      <w:fldChar w:fldCharType="end"/>
    </w:r>
  </w:p>
  <w:p w14:paraId="172E9343" w14:textId="77777777" w:rsidR="00DE615E" w:rsidRDefault="00DE615E">
    <w:pPr>
      <w:pStyle w:val="Fuzeile"/>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45B6" w14:textId="77777777" w:rsidR="00DE615E" w:rsidRDefault="00DE615E" w:rsidP="00CA53A6">
    <w:pPr>
      <w:pStyle w:val="Fuzeile"/>
      <w:tabs>
        <w:tab w:val="right" w:pos="9781"/>
      </w:tabs>
      <w:ind w:left="-567"/>
      <w:rPr>
        <w:b/>
        <w:sz w:val="16"/>
      </w:rPr>
    </w:pPr>
  </w:p>
  <w:p w14:paraId="742CFB74" w14:textId="692D7272" w:rsidR="00DE615E" w:rsidRDefault="00DE615E"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7CB79503" w14:textId="77777777" w:rsidR="00DE615E" w:rsidRDefault="00DE615E" w:rsidP="00CA53A6">
    <w:pPr>
      <w:pStyle w:val="Fuzeile"/>
      <w:tabs>
        <w:tab w:val="right" w:pos="9781"/>
      </w:tabs>
      <w:ind w:left="-567"/>
      <w:rPr>
        <w:sz w:val="18"/>
      </w:rPr>
    </w:pPr>
  </w:p>
  <w:p w14:paraId="29DC9F62" w14:textId="77777777"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49</w:t>
    </w:r>
    <w:r>
      <w:rPr>
        <w:sz w:val="18"/>
      </w:rPr>
      <w:fldChar w:fldCharType="end"/>
    </w:r>
  </w:p>
  <w:p w14:paraId="0FDB3FDB" w14:textId="77777777" w:rsidR="00DE615E" w:rsidRPr="00CA53A6" w:rsidRDefault="00DE615E" w:rsidP="00CA53A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1AB7" w14:textId="1DD18103" w:rsidR="00DE615E" w:rsidRPr="008C2F76" w:rsidRDefault="00DE615E"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i.O., nicht i.O., ja, nein, n/a</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6</w:t>
    </w:r>
    <w:r>
      <w:rPr>
        <w:sz w:val="18"/>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FDD13" w14:textId="77777777" w:rsidR="00DE615E" w:rsidRDefault="00DE615E" w:rsidP="00CA53A6">
    <w:pPr>
      <w:pStyle w:val="Fuzeile"/>
      <w:tabs>
        <w:tab w:val="right" w:pos="9781"/>
      </w:tabs>
      <w:ind w:left="-567"/>
    </w:pPr>
  </w:p>
  <w:p w14:paraId="63A0D2E7" w14:textId="77777777" w:rsidR="00DE615E" w:rsidRDefault="00DE61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BC7E02E" w14:textId="77777777" w:rsidR="00DE615E" w:rsidRDefault="00DE615E" w:rsidP="00CA53A6">
    <w:pPr>
      <w:pStyle w:val="Fuzeile"/>
      <w:tabs>
        <w:tab w:val="right" w:pos="9781"/>
      </w:tabs>
      <w:ind w:left="-567"/>
      <w:rPr>
        <w:sz w:val="18"/>
      </w:rPr>
    </w:pPr>
  </w:p>
  <w:p w14:paraId="2DF00CA5" w14:textId="77777777"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56</w:t>
    </w:r>
    <w:r>
      <w:rPr>
        <w:sz w:val="18"/>
      </w:rPr>
      <w:fldChar w:fldCharType="end"/>
    </w:r>
  </w:p>
  <w:p w14:paraId="6D21D7CD" w14:textId="77777777" w:rsidR="00DE615E" w:rsidRDefault="00DE615E">
    <w:pPr>
      <w:pStyle w:val="Fuzeil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CC9C" w14:textId="77777777" w:rsidR="00DE615E" w:rsidRDefault="00DE615E" w:rsidP="00CA53A6">
    <w:pPr>
      <w:pStyle w:val="Fuzeile"/>
      <w:tabs>
        <w:tab w:val="right" w:pos="9781"/>
      </w:tabs>
      <w:ind w:left="-567"/>
      <w:rPr>
        <w:b/>
        <w:sz w:val="16"/>
      </w:rPr>
    </w:pPr>
  </w:p>
  <w:p w14:paraId="3A75486D" w14:textId="77777777" w:rsidR="00DE615E" w:rsidRDefault="00DE615E"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40684993" w14:textId="77777777" w:rsidR="00DE615E" w:rsidRDefault="00DE615E" w:rsidP="00CA53A6">
    <w:pPr>
      <w:pStyle w:val="Fuzeile"/>
      <w:tabs>
        <w:tab w:val="right" w:pos="9781"/>
      </w:tabs>
      <w:ind w:left="-567"/>
      <w:rPr>
        <w:sz w:val="18"/>
      </w:rPr>
    </w:pPr>
  </w:p>
  <w:p w14:paraId="7BDB6D48" w14:textId="77777777"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53</w:t>
    </w:r>
    <w:r>
      <w:rPr>
        <w:sz w:val="18"/>
      </w:rPr>
      <w:fldChar w:fldCharType="end"/>
    </w:r>
  </w:p>
  <w:p w14:paraId="2BFC5E0A" w14:textId="77777777" w:rsidR="00DE615E" w:rsidRPr="00CA53A6" w:rsidRDefault="00DE615E" w:rsidP="00CA53A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6A0B" w14:textId="77777777" w:rsidR="00DE615E" w:rsidRDefault="00DE615E" w:rsidP="00CA53A6">
    <w:pPr>
      <w:pStyle w:val="Fuzeile"/>
      <w:tabs>
        <w:tab w:val="right" w:pos="9781"/>
      </w:tabs>
      <w:ind w:left="-567"/>
      <w:rPr>
        <w:b/>
        <w:sz w:val="16"/>
      </w:rPr>
    </w:pPr>
  </w:p>
  <w:p w14:paraId="6F3F0235" w14:textId="77777777" w:rsidR="00DE615E" w:rsidRDefault="00DE615E"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5F449FC4" w14:textId="77777777" w:rsidR="00DE615E" w:rsidRDefault="00DE615E" w:rsidP="00CA53A6">
    <w:pPr>
      <w:pStyle w:val="Fuzeile"/>
      <w:tabs>
        <w:tab w:val="right" w:pos="9781"/>
      </w:tabs>
      <w:ind w:left="-567"/>
      <w:rPr>
        <w:sz w:val="18"/>
      </w:rPr>
    </w:pPr>
  </w:p>
  <w:p w14:paraId="66B20D6C" w14:textId="42521D7F" w:rsidR="00DE615E" w:rsidRPr="00AC04AD" w:rsidRDefault="00DE615E"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5</w:t>
    </w:r>
    <w:r>
      <w:rPr>
        <w:sz w:val="18"/>
      </w:rPr>
      <w:fldChar w:fldCharType="end"/>
    </w:r>
  </w:p>
  <w:p w14:paraId="57B9E5AA" w14:textId="77777777" w:rsidR="00DE615E" w:rsidRPr="00CA53A6" w:rsidRDefault="00DE615E" w:rsidP="00CA53A6">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6518" w14:textId="45281367" w:rsidR="00DE615E" w:rsidRDefault="00DE615E"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572703DD" w14:textId="77777777" w:rsidR="00DE615E" w:rsidRDefault="00DE615E" w:rsidP="00E54015">
    <w:pPr>
      <w:pStyle w:val="Fuzeile"/>
      <w:tabs>
        <w:tab w:val="right" w:pos="9781"/>
      </w:tabs>
      <w:ind w:left="-567"/>
      <w:rPr>
        <w:sz w:val="18"/>
      </w:rPr>
    </w:pPr>
  </w:p>
  <w:p w14:paraId="0ECC0D54" w14:textId="77777777" w:rsidR="00DE615E" w:rsidRPr="00E4674D" w:rsidRDefault="00DE615E"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8</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DED1" w14:textId="22F8914C" w:rsidR="00DE615E" w:rsidRDefault="00DE615E"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125EC987" w14:textId="77777777" w:rsidR="00DE615E" w:rsidRDefault="00DE615E" w:rsidP="00E54015">
    <w:pPr>
      <w:pStyle w:val="Fuzeile"/>
      <w:tabs>
        <w:tab w:val="right" w:pos="9781"/>
      </w:tabs>
      <w:ind w:left="-567"/>
      <w:rPr>
        <w:sz w:val="18"/>
      </w:rPr>
    </w:pPr>
  </w:p>
  <w:p w14:paraId="5965EC19" w14:textId="77777777" w:rsidR="00DE615E" w:rsidRPr="00E4674D" w:rsidRDefault="00DE615E"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9</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81D8" w14:textId="34EADCBD" w:rsidR="00DE615E" w:rsidRDefault="00DE615E"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34980F2A" w14:textId="77777777" w:rsidR="00DE615E" w:rsidRDefault="00DE615E" w:rsidP="00E54015">
    <w:pPr>
      <w:pStyle w:val="Fuzeile"/>
      <w:tabs>
        <w:tab w:val="right" w:pos="9781"/>
      </w:tabs>
      <w:ind w:left="-567"/>
      <w:rPr>
        <w:sz w:val="18"/>
      </w:rPr>
    </w:pPr>
  </w:p>
  <w:p w14:paraId="488A93FA" w14:textId="77777777" w:rsidR="00DE615E" w:rsidRPr="00E4674D" w:rsidRDefault="00DE615E"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10</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2C04B" w14:textId="6B58070E" w:rsidR="00DE615E" w:rsidRDefault="00DE615E"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5C77EA31" w14:textId="77777777" w:rsidR="00DE615E" w:rsidRDefault="00DE615E" w:rsidP="00E54015">
    <w:pPr>
      <w:pStyle w:val="Fuzeile"/>
      <w:tabs>
        <w:tab w:val="right" w:pos="9781"/>
      </w:tabs>
      <w:ind w:left="-567"/>
      <w:rPr>
        <w:sz w:val="18"/>
      </w:rPr>
    </w:pPr>
  </w:p>
  <w:p w14:paraId="7F6037D5" w14:textId="77777777" w:rsidR="00DE615E" w:rsidRPr="00E4674D" w:rsidRDefault="00DE615E"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11</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C9F6" w14:textId="77777777" w:rsidR="00DE615E" w:rsidRDefault="00DE615E" w:rsidP="00E54015">
    <w:pPr>
      <w:pStyle w:val="Fuzeile"/>
      <w:tabs>
        <w:tab w:val="right" w:pos="9781"/>
      </w:tabs>
      <w:ind w:left="-567"/>
      <w:rPr>
        <w:b/>
        <w:sz w:val="16"/>
      </w:rPr>
    </w:pPr>
  </w:p>
  <w:p w14:paraId="55CFDDEC" w14:textId="77777777" w:rsidR="00DE615E" w:rsidRDefault="00DE615E"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28194BB" w14:textId="77777777" w:rsidR="00DE615E" w:rsidRDefault="00DE615E" w:rsidP="00E54015">
    <w:pPr>
      <w:pStyle w:val="Fuzeile"/>
      <w:tabs>
        <w:tab w:val="right" w:pos="9781"/>
      </w:tabs>
      <w:ind w:left="-567"/>
      <w:rPr>
        <w:sz w:val="18"/>
      </w:rPr>
    </w:pPr>
  </w:p>
  <w:p w14:paraId="60339649" w14:textId="77777777" w:rsidR="00DE615E" w:rsidRPr="00E1437A" w:rsidRDefault="00DE615E"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75860">
      <w:rPr>
        <w:noProof/>
        <w:sz w:val="18"/>
      </w:rPr>
      <w:t>12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BF6C1" w14:textId="77777777" w:rsidR="00DE615E" w:rsidRDefault="00DE615E" w:rsidP="004E78FD">
      <w:pPr>
        <w:spacing w:after="0" w:line="240" w:lineRule="auto"/>
      </w:pPr>
    </w:p>
  </w:footnote>
  <w:footnote w:type="continuationSeparator" w:id="0">
    <w:p w14:paraId="123FBE37" w14:textId="77777777" w:rsidR="00DE615E" w:rsidRDefault="00DE615E" w:rsidP="004E78FD">
      <w:pPr>
        <w:spacing w:after="0" w:line="240" w:lineRule="auto"/>
      </w:pPr>
      <w:r>
        <w:continuationSeparator/>
      </w:r>
    </w:p>
  </w:footnote>
  <w:footnote w:id="1">
    <w:p w14:paraId="79CACE8C" w14:textId="5DEA0724" w:rsidR="00DE615E" w:rsidRPr="00786DF5" w:rsidRDefault="00DE615E" w:rsidP="00551E0C">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auf die Berechnung der Finanzkennzahlen können die übrigen öffentlich-rechtlichen Körperschaften verzichten (Art. 31 </w:t>
      </w:r>
      <w:r>
        <w:rPr>
          <w:rFonts w:ascii="Trebuchet MS" w:hAnsi="Trebuchet MS"/>
          <w:sz w:val="16"/>
          <w:szCs w:val="16"/>
        </w:rPr>
        <w:t xml:space="preserve">Abs. 1 </w:t>
      </w:r>
      <w:r w:rsidRPr="00786DF5">
        <w:rPr>
          <w:rFonts w:ascii="Trebuchet MS" w:hAnsi="Trebuchet MS"/>
          <w:sz w:val="16"/>
          <w:szCs w:val="16"/>
        </w:rPr>
        <w:t>Bst. a FHDV)</w:t>
      </w:r>
    </w:p>
  </w:footnote>
  <w:footnote w:id="2">
    <w:p w14:paraId="4F55F553" w14:textId="77777777" w:rsidR="00DE615E" w:rsidRPr="00786DF5" w:rsidRDefault="00DE615E" w:rsidP="00551E0C">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Für Kleinstkörperschaften gelten die Bestimmungen von Art. 64a GV und Art. 27 FHDV</w:t>
      </w:r>
    </w:p>
  </w:footnote>
  <w:footnote w:id="3">
    <w:p w14:paraId="13370317" w14:textId="205CF142" w:rsidR="00DE615E" w:rsidRPr="00786DF5" w:rsidRDefault="00DE615E" w:rsidP="009C4BC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Berechnung </w:t>
      </w:r>
      <w:r>
        <w:rPr>
          <w:rFonts w:ascii="Trebuchet MS" w:eastAsia="Times New Roman" w:hAnsi="Trebuchet MS" w:cs="Times New Roman"/>
          <w:sz w:val="16"/>
          <w:szCs w:val="16"/>
          <w:lang w:eastAsia="de-CH"/>
        </w:rPr>
        <w:t xml:space="preserve">der Einlageentsteuerung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4">
    <w:p w14:paraId="7330E192" w14:textId="77777777" w:rsidR="00DE615E" w:rsidRPr="00786DF5" w:rsidRDefault="00DE615E" w:rsidP="008F5941">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5">
    <w:p w14:paraId="37A88760" w14:textId="77777777" w:rsidR="00DE615E" w:rsidRPr="00786DF5" w:rsidRDefault="00DE615E" w:rsidP="00774162">
      <w:pPr>
        <w:pStyle w:val="Funotentext"/>
        <w:ind w:left="-567"/>
        <w:rPr>
          <w:rFonts w:ascii="Trebuchet MS" w:hAnsi="Trebuchet MS"/>
          <w:sz w:val="16"/>
          <w:szCs w:val="16"/>
        </w:rPr>
      </w:pPr>
      <w:r w:rsidRPr="00786DF5">
        <w:rPr>
          <w:rStyle w:val="Funotenzeichen"/>
          <w:rFonts w:ascii="Trebuchet MS" w:hAnsi="Trebuchet MS"/>
          <w:sz w:val="16"/>
          <w:szCs w:val="16"/>
        </w:rPr>
        <w:footnoteRef/>
      </w:r>
      <w:r w:rsidRPr="00786DF5">
        <w:rPr>
          <w:rFonts w:ascii="Trebuchet MS" w:hAnsi="Trebuchet MS"/>
          <w:sz w:val="16"/>
          <w:szCs w:val="16"/>
        </w:rPr>
        <w:t xml:space="preserve"> Jährlich ist eine Auswahl zu treffen</w:t>
      </w:r>
    </w:p>
  </w:footnote>
  <w:footnote w:id="6">
    <w:p w14:paraId="7888CA3E" w14:textId="72705144" w:rsidR="00DE615E" w:rsidRDefault="00DE615E" w:rsidP="00706A68">
      <w:pPr>
        <w:pStyle w:val="Funotentext"/>
        <w:ind w:left="-567"/>
      </w:pPr>
      <w:r w:rsidRPr="00706A68">
        <w:rPr>
          <w:rStyle w:val="Funotenzeichen"/>
          <w:rFonts w:ascii="Trebuchet MS" w:hAnsi="Trebuchet MS"/>
          <w:sz w:val="16"/>
          <w:szCs w:val="16"/>
        </w:rPr>
        <w:footnoteRef/>
      </w:r>
      <w:r>
        <w:t xml:space="preserve"> </w:t>
      </w:r>
      <w:r w:rsidRPr="00706A68">
        <w:rPr>
          <w:rFonts w:ascii="Trebuchet MS" w:hAnsi="Trebuchet MS"/>
          <w:sz w:val="16"/>
          <w:szCs w:val="16"/>
        </w:rPr>
        <w:t xml:space="preserve">Im Kanton </w:t>
      </w:r>
      <w:r>
        <w:rPr>
          <w:rFonts w:ascii="Trebuchet MS" w:hAnsi="Trebuchet MS"/>
          <w:sz w:val="16"/>
          <w:szCs w:val="16"/>
        </w:rPr>
        <w:t xml:space="preserve">Thurgau </w:t>
      </w:r>
      <w:r w:rsidRPr="00706A68">
        <w:rPr>
          <w:rFonts w:ascii="Trebuchet MS" w:hAnsi="Trebuchet MS"/>
          <w:sz w:val="16"/>
          <w:szCs w:val="16"/>
        </w:rPr>
        <w:t>gibt es keine Spezialfinanzierungen im Fremdkapital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DE615E" w:rsidRPr="0003455B" w14:paraId="6FA818E5" w14:textId="77777777" w:rsidTr="00795089">
      <w:trPr>
        <w:cantSplit/>
        <w:trHeight w:val="1182"/>
      </w:trPr>
      <w:tc>
        <w:tcPr>
          <w:tcW w:w="4246" w:type="dxa"/>
        </w:tcPr>
        <w:p w14:paraId="610239DD" w14:textId="77777777" w:rsidR="00DE615E" w:rsidRPr="00B75D03" w:rsidRDefault="00DE615E" w:rsidP="00E66374">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DE615E" w:rsidRPr="0003455B" w14:paraId="23DE50FF" w14:textId="77777777" w:rsidTr="00786DF5">
            <w:trPr>
              <w:trHeight w:hRule="exact" w:val="414"/>
            </w:trPr>
            <w:tc>
              <w:tcPr>
                <w:tcW w:w="1738" w:type="dxa"/>
              </w:tcPr>
              <w:p w14:paraId="2D72B033" w14:textId="77777777" w:rsidR="00DE615E" w:rsidRPr="0003455B" w:rsidRDefault="00DE615E" w:rsidP="00E66374">
                <w:pPr>
                  <w:spacing w:before="120" w:after="120"/>
                  <w:rPr>
                    <w:rFonts w:eastAsia="Times New Roman" w:cs="Times New Roman"/>
                    <w:szCs w:val="20"/>
                    <w:lang w:eastAsia="de-CH"/>
                  </w:rPr>
                </w:pPr>
                <w:r>
                  <w:rPr>
                    <w:rFonts w:eastAsia="Times New Roman" w:cs="Times New Roman"/>
                    <w:szCs w:val="20"/>
                    <w:lang w:eastAsia="de-CH"/>
                  </w:rPr>
                  <w:t>Rechnungsjahr</w:t>
                </w:r>
              </w:p>
            </w:tc>
          </w:tr>
          <w:tr w:rsidR="00DE615E" w:rsidRPr="0003455B" w14:paraId="0944758B" w14:textId="77777777" w:rsidTr="00786DF5">
            <w:trPr>
              <w:trHeight w:hRule="exact" w:val="414"/>
            </w:trPr>
            <w:tc>
              <w:tcPr>
                <w:tcW w:w="1738" w:type="dxa"/>
              </w:tcPr>
              <w:p w14:paraId="22D61085" w14:textId="77777777" w:rsidR="00DE615E" w:rsidRPr="0003455B" w:rsidRDefault="00DE615E" w:rsidP="00E66374">
                <w:pPr>
                  <w:spacing w:before="120" w:after="120"/>
                  <w:rPr>
                    <w:rFonts w:eastAsia="Times New Roman" w:cs="Times New Roman"/>
                    <w:szCs w:val="20"/>
                    <w:lang w:eastAsia="de-CH"/>
                  </w:rPr>
                </w:pPr>
                <w:r>
                  <w:rPr>
                    <w:rFonts w:eastAsia="Times New Roman" w:cs="Times New Roman"/>
                    <w:szCs w:val="20"/>
                    <w:lang w:eastAsia="de-CH"/>
                  </w:rPr>
                  <w:t>Datum</w:t>
                </w:r>
              </w:p>
            </w:tc>
          </w:tr>
          <w:tr w:rsidR="00DE615E" w:rsidRPr="0003455B" w14:paraId="0BCA72CC" w14:textId="77777777" w:rsidTr="00786DF5">
            <w:trPr>
              <w:trHeight w:hRule="exact" w:val="414"/>
            </w:trPr>
            <w:tc>
              <w:tcPr>
                <w:tcW w:w="1738" w:type="dxa"/>
              </w:tcPr>
              <w:p w14:paraId="225E03F4" w14:textId="6125AA86" w:rsidR="00DE615E" w:rsidRPr="0003455B" w:rsidRDefault="00DE615E" w:rsidP="00E66374">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70A2B6B3" w14:textId="77777777" w:rsidR="00DE615E" w:rsidRPr="0003455B" w:rsidRDefault="00DE615E" w:rsidP="00E66374">
          <w:pPr>
            <w:spacing w:before="120" w:after="120" w:line="240" w:lineRule="auto"/>
            <w:rPr>
              <w:rFonts w:eastAsia="Times New Roman" w:cs="Times New Roman"/>
              <w:szCs w:val="20"/>
              <w:lang w:eastAsia="de-CH"/>
            </w:rPr>
          </w:pPr>
        </w:p>
      </w:tc>
      <w:tc>
        <w:tcPr>
          <w:tcW w:w="1134" w:type="dxa"/>
        </w:tcPr>
        <w:p w14:paraId="2D47F2E1" w14:textId="77777777" w:rsidR="00DE615E" w:rsidRPr="0003455B" w:rsidRDefault="00DE615E" w:rsidP="00E66374">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E615E" w:rsidRPr="0003455B" w14:paraId="02989E59" w14:textId="77777777" w:rsidTr="00786DF5">
            <w:trPr>
              <w:trHeight w:hRule="exact" w:val="397"/>
            </w:trPr>
            <w:tc>
              <w:tcPr>
                <w:tcW w:w="1154" w:type="dxa"/>
              </w:tcPr>
              <w:p w14:paraId="2ED6D43B" w14:textId="77777777" w:rsidR="00DE615E" w:rsidRPr="0003455B" w:rsidRDefault="00DE615E" w:rsidP="00786DF5">
                <w:pPr>
                  <w:spacing w:before="120" w:after="120"/>
                  <w:rPr>
                    <w:rFonts w:eastAsia="Times New Roman" w:cs="Times New Roman"/>
                    <w:sz w:val="21"/>
                    <w:szCs w:val="20"/>
                    <w:lang w:eastAsia="de-CH"/>
                  </w:rPr>
                </w:pPr>
              </w:p>
            </w:tc>
          </w:tr>
          <w:tr w:rsidR="00DE615E" w:rsidRPr="0003455B" w14:paraId="6A9EFC4B" w14:textId="77777777" w:rsidTr="00D4168F">
            <w:trPr>
              <w:trHeight w:hRule="exact" w:val="397"/>
            </w:trPr>
            <w:tc>
              <w:tcPr>
                <w:tcW w:w="1154" w:type="dxa"/>
                <w:tcBorders>
                  <w:bottom w:val="dotted" w:sz="4" w:space="0" w:color="auto"/>
                </w:tcBorders>
              </w:tcPr>
              <w:p w14:paraId="33FF77AD" w14:textId="77777777" w:rsidR="00DE615E" w:rsidRPr="0003455B" w:rsidRDefault="00DE615E" w:rsidP="00786DF5">
                <w:pPr>
                  <w:spacing w:before="120" w:after="120"/>
                  <w:rPr>
                    <w:rFonts w:eastAsia="Times New Roman" w:cs="Times New Roman"/>
                    <w:sz w:val="21"/>
                    <w:szCs w:val="20"/>
                    <w:lang w:eastAsia="de-CH"/>
                  </w:rPr>
                </w:pPr>
              </w:p>
            </w:tc>
          </w:tr>
          <w:tr w:rsidR="00DE615E" w:rsidRPr="0003455B" w14:paraId="22E0803C" w14:textId="77777777" w:rsidTr="00D4168F">
            <w:trPr>
              <w:trHeight w:hRule="exact" w:val="397"/>
            </w:trPr>
            <w:tc>
              <w:tcPr>
                <w:tcW w:w="1154" w:type="dxa"/>
                <w:tcBorders>
                  <w:top w:val="dotted" w:sz="4" w:space="0" w:color="auto"/>
                  <w:bottom w:val="dotted" w:sz="4" w:space="0" w:color="auto"/>
                </w:tcBorders>
              </w:tcPr>
              <w:p w14:paraId="7041AEEC" w14:textId="77777777" w:rsidR="00DE615E" w:rsidRPr="0003455B" w:rsidRDefault="00DE615E" w:rsidP="00786DF5">
                <w:pPr>
                  <w:spacing w:before="120" w:after="120"/>
                  <w:rPr>
                    <w:rFonts w:eastAsia="Times New Roman" w:cs="Times New Roman"/>
                    <w:sz w:val="21"/>
                    <w:szCs w:val="20"/>
                    <w:lang w:eastAsia="de-CH"/>
                  </w:rPr>
                </w:pPr>
              </w:p>
            </w:tc>
          </w:tr>
        </w:tbl>
        <w:p w14:paraId="4338A894" w14:textId="77777777" w:rsidR="00DE615E" w:rsidRPr="0003455B" w:rsidRDefault="00DE615E" w:rsidP="00E66374">
          <w:pPr>
            <w:rPr>
              <w:rFonts w:eastAsia="Times New Roman" w:cs="Times New Roman"/>
              <w:sz w:val="16"/>
              <w:szCs w:val="20"/>
              <w:lang w:eastAsia="de-CH"/>
            </w:rPr>
          </w:pPr>
        </w:p>
      </w:tc>
    </w:tr>
  </w:tbl>
  <w:p w14:paraId="246B89AF" w14:textId="1E801C7D" w:rsidR="00DE615E" w:rsidRPr="00D27358" w:rsidRDefault="00DE615E" w:rsidP="0024385D">
    <w:pPr>
      <w:pStyle w:val="Kopfzeile"/>
      <w:tabs>
        <w:tab w:val="clear" w:pos="9072"/>
        <w:tab w:val="left" w:pos="6237"/>
        <w:tab w:val="right" w:pos="9639"/>
      </w:tabs>
      <w:spacing w:after="120"/>
      <w:rPr>
        <w:rFonts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6B551" w14:textId="4B6162D1" w:rsidR="00DE615E" w:rsidRPr="00D27358" w:rsidRDefault="00DE615E" w:rsidP="00C54256">
    <w:pPr>
      <w:pStyle w:val="Kopfzeile"/>
      <w:tabs>
        <w:tab w:val="clear" w:pos="9072"/>
        <w:tab w:val="left" w:pos="6237"/>
        <w:tab w:val="left" w:pos="8364"/>
        <w:tab w:val="right" w:pos="9781"/>
      </w:tabs>
      <w:spacing w:after="120"/>
      <w:ind w:left="-567"/>
      <w:rPr>
        <w:rFonts w:cs="Arial"/>
        <w:b/>
        <w:sz w:val="24"/>
        <w:szCs w:val="24"/>
      </w:rPr>
    </w:pPr>
    <w:r w:rsidRPr="00B75D03">
      <w:rPr>
        <w:rFonts w:eastAsia="Times New Roman" w:cs="Times New Roman"/>
        <w:b/>
        <w:sz w:val="24"/>
        <w:szCs w:val="24"/>
        <w:lang w:eastAsia="de-CH"/>
      </w:rPr>
      <w:t>Prüfungshandlungen HRM2</w:t>
    </w:r>
    <w:r w:rsidRPr="008C2F76">
      <w:rPr>
        <w:rFonts w:cs="Arial"/>
        <w:b/>
        <w:sz w:val="24"/>
        <w:szCs w:val="24"/>
      </w:rPr>
      <w:tab/>
    </w:r>
    <w:r w:rsidRPr="008C2F76">
      <w:rPr>
        <w:rFonts w:cs="Arial"/>
        <w:b/>
        <w:sz w:val="24"/>
        <w:szCs w:val="24"/>
      </w:rPr>
      <w:tab/>
    </w:r>
    <w:r>
      <w:rPr>
        <w:rFonts w:cs="Arial"/>
        <w:b/>
        <w:sz w:val="24"/>
        <w:szCs w:val="24"/>
      </w:rPr>
      <w:tab/>
      <w:t>Anhang 2a</w:t>
    </w:r>
  </w:p>
  <w:p w14:paraId="5F0518EC" w14:textId="2E501F8A" w:rsidR="00DE615E" w:rsidRPr="009128E4" w:rsidRDefault="00DE615E" w:rsidP="009128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DE615E" w:rsidRPr="0003455B" w14:paraId="696FF7B8" w14:textId="77777777" w:rsidTr="00CF2FF5">
      <w:trPr>
        <w:cantSplit/>
        <w:trHeight w:val="1182"/>
      </w:trPr>
      <w:tc>
        <w:tcPr>
          <w:tcW w:w="4246" w:type="dxa"/>
        </w:tcPr>
        <w:p w14:paraId="4D03F7B2" w14:textId="77777777" w:rsidR="00DE615E" w:rsidRPr="00B75D03" w:rsidRDefault="00DE615E"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DE615E" w:rsidRPr="0003455B" w14:paraId="03483584" w14:textId="77777777" w:rsidTr="00CF2FF5">
            <w:trPr>
              <w:trHeight w:hRule="exact" w:val="414"/>
            </w:trPr>
            <w:tc>
              <w:tcPr>
                <w:tcW w:w="1701" w:type="dxa"/>
              </w:tcPr>
              <w:p w14:paraId="2C423717" w14:textId="77777777" w:rsidR="00DE615E" w:rsidRPr="0003455B" w:rsidRDefault="00DE615E"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DE615E" w:rsidRPr="0003455B" w14:paraId="3588BEF0" w14:textId="77777777" w:rsidTr="00CF2FF5">
            <w:trPr>
              <w:trHeight w:hRule="exact" w:val="414"/>
            </w:trPr>
            <w:tc>
              <w:tcPr>
                <w:tcW w:w="1701" w:type="dxa"/>
              </w:tcPr>
              <w:p w14:paraId="0439B95C" w14:textId="77777777" w:rsidR="00DE615E" w:rsidRPr="0003455B" w:rsidRDefault="00DE615E"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DE615E" w:rsidRPr="0003455B" w14:paraId="79671DB8" w14:textId="77777777" w:rsidTr="00CF2FF5">
            <w:trPr>
              <w:trHeight w:hRule="exact" w:val="414"/>
            </w:trPr>
            <w:tc>
              <w:tcPr>
                <w:tcW w:w="1701" w:type="dxa"/>
              </w:tcPr>
              <w:p w14:paraId="5A11D6B7" w14:textId="77777777" w:rsidR="00DE615E" w:rsidRPr="0003455B" w:rsidRDefault="00DE615E"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03EC03A0" w14:textId="77777777" w:rsidR="00DE615E" w:rsidRPr="0003455B" w:rsidRDefault="00DE615E" w:rsidP="00CF2FF5">
          <w:pPr>
            <w:spacing w:before="120" w:after="120" w:line="240" w:lineRule="auto"/>
            <w:rPr>
              <w:rFonts w:eastAsia="Times New Roman" w:cs="Times New Roman"/>
              <w:szCs w:val="20"/>
              <w:lang w:eastAsia="de-CH"/>
            </w:rPr>
          </w:pPr>
        </w:p>
      </w:tc>
      <w:tc>
        <w:tcPr>
          <w:tcW w:w="1134" w:type="dxa"/>
        </w:tcPr>
        <w:p w14:paraId="1053B445" w14:textId="77777777" w:rsidR="00DE615E" w:rsidRPr="0003455B" w:rsidRDefault="00DE615E"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E615E" w:rsidRPr="0003455B" w14:paraId="48AF6FA0" w14:textId="77777777" w:rsidTr="00CF2FF5">
            <w:trPr>
              <w:trHeight w:hRule="exact" w:val="397"/>
            </w:trPr>
            <w:tc>
              <w:tcPr>
                <w:tcW w:w="1154" w:type="dxa"/>
              </w:tcPr>
              <w:p w14:paraId="763775CF" w14:textId="77777777" w:rsidR="00DE615E" w:rsidRPr="0003455B" w:rsidRDefault="00DE615E" w:rsidP="00CF2FF5">
                <w:pPr>
                  <w:spacing w:before="120" w:after="120"/>
                  <w:rPr>
                    <w:rFonts w:eastAsia="Times New Roman" w:cs="Times New Roman"/>
                    <w:sz w:val="21"/>
                    <w:szCs w:val="20"/>
                    <w:lang w:eastAsia="de-CH"/>
                  </w:rPr>
                </w:pPr>
              </w:p>
            </w:tc>
          </w:tr>
          <w:tr w:rsidR="00DE615E" w:rsidRPr="0003455B" w14:paraId="541D3FDA" w14:textId="77777777" w:rsidTr="00CF2FF5">
            <w:trPr>
              <w:trHeight w:hRule="exact" w:val="397"/>
            </w:trPr>
            <w:tc>
              <w:tcPr>
                <w:tcW w:w="1154" w:type="dxa"/>
                <w:tcBorders>
                  <w:bottom w:val="dotted" w:sz="4" w:space="0" w:color="auto"/>
                </w:tcBorders>
              </w:tcPr>
              <w:p w14:paraId="0D5A167C" w14:textId="77777777" w:rsidR="00DE615E" w:rsidRPr="0003455B" w:rsidRDefault="00DE615E" w:rsidP="00CF2FF5">
                <w:pPr>
                  <w:spacing w:before="120" w:after="120"/>
                  <w:rPr>
                    <w:rFonts w:eastAsia="Times New Roman" w:cs="Times New Roman"/>
                    <w:sz w:val="21"/>
                    <w:szCs w:val="20"/>
                    <w:lang w:eastAsia="de-CH"/>
                  </w:rPr>
                </w:pPr>
              </w:p>
            </w:tc>
          </w:tr>
          <w:tr w:rsidR="00DE615E" w:rsidRPr="0003455B" w14:paraId="636109D0" w14:textId="77777777" w:rsidTr="00CF2FF5">
            <w:trPr>
              <w:trHeight w:hRule="exact" w:val="397"/>
            </w:trPr>
            <w:tc>
              <w:tcPr>
                <w:tcW w:w="1154" w:type="dxa"/>
                <w:tcBorders>
                  <w:top w:val="dotted" w:sz="4" w:space="0" w:color="auto"/>
                  <w:bottom w:val="dotted" w:sz="4" w:space="0" w:color="auto"/>
                </w:tcBorders>
              </w:tcPr>
              <w:p w14:paraId="01277FDE" w14:textId="77777777" w:rsidR="00DE615E" w:rsidRPr="0003455B" w:rsidRDefault="00DE615E" w:rsidP="00CF2FF5">
                <w:pPr>
                  <w:spacing w:before="120" w:after="120"/>
                  <w:rPr>
                    <w:rFonts w:eastAsia="Times New Roman" w:cs="Times New Roman"/>
                    <w:sz w:val="21"/>
                    <w:szCs w:val="20"/>
                    <w:lang w:eastAsia="de-CH"/>
                  </w:rPr>
                </w:pPr>
              </w:p>
            </w:tc>
          </w:tr>
        </w:tbl>
        <w:p w14:paraId="1CC26A2D" w14:textId="77777777" w:rsidR="00DE615E" w:rsidRPr="0003455B" w:rsidRDefault="00DE615E" w:rsidP="00CF2FF5">
          <w:pPr>
            <w:rPr>
              <w:rFonts w:eastAsia="Times New Roman" w:cs="Times New Roman"/>
              <w:sz w:val="16"/>
              <w:szCs w:val="20"/>
              <w:lang w:eastAsia="de-CH"/>
            </w:rPr>
          </w:pPr>
        </w:p>
      </w:tc>
    </w:tr>
  </w:tbl>
  <w:p w14:paraId="7586F742" w14:textId="11F6C982" w:rsidR="00DE615E" w:rsidRPr="00FD6E7F" w:rsidRDefault="00DE615E" w:rsidP="00FD6E7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DE615E" w:rsidRPr="0003455B" w14:paraId="1F795DA9" w14:textId="77777777" w:rsidTr="00DA3FA9">
      <w:trPr>
        <w:cantSplit/>
        <w:trHeight w:val="1182"/>
      </w:trPr>
      <w:tc>
        <w:tcPr>
          <w:tcW w:w="4246" w:type="dxa"/>
        </w:tcPr>
        <w:p w14:paraId="4A81A814" w14:textId="77777777" w:rsidR="00DE615E" w:rsidRPr="00B75D03" w:rsidRDefault="00DE615E"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DE615E" w:rsidRPr="0003455B" w14:paraId="5CCEE41B" w14:textId="77777777" w:rsidTr="00B832E7">
            <w:trPr>
              <w:trHeight w:hRule="exact" w:val="414"/>
            </w:trPr>
            <w:tc>
              <w:tcPr>
                <w:tcW w:w="1701" w:type="dxa"/>
              </w:tcPr>
              <w:p w14:paraId="6B19EE11" w14:textId="77777777" w:rsidR="00DE615E" w:rsidRPr="0003455B" w:rsidRDefault="00DE615E"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DE615E" w:rsidRPr="0003455B" w14:paraId="2D61CC14" w14:textId="77777777" w:rsidTr="00B832E7">
            <w:trPr>
              <w:trHeight w:hRule="exact" w:val="414"/>
            </w:trPr>
            <w:tc>
              <w:tcPr>
                <w:tcW w:w="1701" w:type="dxa"/>
              </w:tcPr>
              <w:p w14:paraId="0811C93D" w14:textId="77777777" w:rsidR="00DE615E" w:rsidRPr="0003455B" w:rsidRDefault="00DE615E"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DE615E" w:rsidRPr="0003455B" w14:paraId="5162B604" w14:textId="77777777" w:rsidTr="00B832E7">
            <w:trPr>
              <w:trHeight w:hRule="exact" w:val="414"/>
            </w:trPr>
            <w:tc>
              <w:tcPr>
                <w:tcW w:w="1701" w:type="dxa"/>
              </w:tcPr>
              <w:p w14:paraId="1BDEE778" w14:textId="77777777" w:rsidR="00DE615E" w:rsidRPr="0003455B" w:rsidRDefault="00DE615E"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52EDA5F9" w14:textId="77777777" w:rsidR="00DE615E" w:rsidRPr="0003455B" w:rsidRDefault="00DE615E" w:rsidP="00D656FF">
          <w:pPr>
            <w:spacing w:before="120" w:after="120" w:line="240" w:lineRule="auto"/>
            <w:rPr>
              <w:rFonts w:eastAsia="Times New Roman" w:cs="Times New Roman"/>
              <w:szCs w:val="20"/>
              <w:lang w:eastAsia="de-CH"/>
            </w:rPr>
          </w:pPr>
        </w:p>
      </w:tc>
      <w:tc>
        <w:tcPr>
          <w:tcW w:w="1134" w:type="dxa"/>
        </w:tcPr>
        <w:p w14:paraId="0205183A" w14:textId="77777777" w:rsidR="00DE615E" w:rsidRPr="0003455B" w:rsidRDefault="00DE615E"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E615E" w:rsidRPr="0003455B" w14:paraId="616B2207" w14:textId="77777777" w:rsidTr="00442181">
            <w:trPr>
              <w:trHeight w:hRule="exact" w:val="397"/>
            </w:trPr>
            <w:tc>
              <w:tcPr>
                <w:tcW w:w="1154" w:type="dxa"/>
              </w:tcPr>
              <w:p w14:paraId="187F2996" w14:textId="77777777" w:rsidR="00DE615E" w:rsidRPr="0003455B" w:rsidRDefault="00DE615E" w:rsidP="00DA3FA9">
                <w:pPr>
                  <w:spacing w:before="120" w:after="120"/>
                  <w:rPr>
                    <w:rFonts w:eastAsia="Times New Roman" w:cs="Times New Roman"/>
                    <w:sz w:val="21"/>
                    <w:szCs w:val="20"/>
                    <w:lang w:eastAsia="de-CH"/>
                  </w:rPr>
                </w:pPr>
              </w:p>
            </w:tc>
          </w:tr>
          <w:tr w:rsidR="00DE615E" w:rsidRPr="0003455B" w14:paraId="77AB25E9" w14:textId="77777777" w:rsidTr="00C5606C">
            <w:trPr>
              <w:trHeight w:hRule="exact" w:val="397"/>
            </w:trPr>
            <w:tc>
              <w:tcPr>
                <w:tcW w:w="1154" w:type="dxa"/>
                <w:tcBorders>
                  <w:bottom w:val="dotted" w:sz="4" w:space="0" w:color="auto"/>
                </w:tcBorders>
              </w:tcPr>
              <w:p w14:paraId="660562C6" w14:textId="77777777" w:rsidR="00DE615E" w:rsidRPr="0003455B" w:rsidRDefault="00DE615E" w:rsidP="00DA3FA9">
                <w:pPr>
                  <w:spacing w:before="120" w:after="120"/>
                  <w:rPr>
                    <w:rFonts w:eastAsia="Times New Roman" w:cs="Times New Roman"/>
                    <w:sz w:val="21"/>
                    <w:szCs w:val="20"/>
                    <w:lang w:eastAsia="de-CH"/>
                  </w:rPr>
                </w:pPr>
              </w:p>
            </w:tc>
          </w:tr>
          <w:tr w:rsidR="00DE615E" w:rsidRPr="0003455B" w14:paraId="012DDA97" w14:textId="77777777" w:rsidTr="00C5606C">
            <w:trPr>
              <w:trHeight w:hRule="exact" w:val="397"/>
            </w:trPr>
            <w:tc>
              <w:tcPr>
                <w:tcW w:w="1154" w:type="dxa"/>
                <w:tcBorders>
                  <w:top w:val="dotted" w:sz="4" w:space="0" w:color="auto"/>
                  <w:bottom w:val="dotted" w:sz="4" w:space="0" w:color="auto"/>
                </w:tcBorders>
              </w:tcPr>
              <w:p w14:paraId="7BDA4FA1" w14:textId="77777777" w:rsidR="00DE615E" w:rsidRPr="0003455B" w:rsidRDefault="00DE615E" w:rsidP="00DA3FA9">
                <w:pPr>
                  <w:spacing w:before="120" w:after="120"/>
                  <w:rPr>
                    <w:rFonts w:eastAsia="Times New Roman" w:cs="Times New Roman"/>
                    <w:sz w:val="21"/>
                    <w:szCs w:val="20"/>
                    <w:lang w:eastAsia="de-CH"/>
                  </w:rPr>
                </w:pPr>
              </w:p>
            </w:tc>
          </w:tr>
        </w:tbl>
        <w:p w14:paraId="57277326" w14:textId="77777777" w:rsidR="00DE615E" w:rsidRPr="0003455B" w:rsidRDefault="00DE615E" w:rsidP="00D656FF">
          <w:pPr>
            <w:rPr>
              <w:rFonts w:eastAsia="Times New Roman" w:cs="Times New Roman"/>
              <w:sz w:val="16"/>
              <w:szCs w:val="20"/>
              <w:lang w:eastAsia="de-CH"/>
            </w:rPr>
          </w:pPr>
        </w:p>
      </w:tc>
    </w:tr>
  </w:tbl>
  <w:p w14:paraId="0E0AEE12" w14:textId="77777777" w:rsidR="00DE615E" w:rsidRPr="0024385D" w:rsidRDefault="00DE615E" w:rsidP="002438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315"/>
    <w:multiLevelType w:val="hybridMultilevel"/>
    <w:tmpl w:val="794CF84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A43814"/>
    <w:multiLevelType w:val="hybridMultilevel"/>
    <w:tmpl w:val="07C2DDB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52632B3"/>
    <w:multiLevelType w:val="hybridMultilevel"/>
    <w:tmpl w:val="57D62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59724EF"/>
    <w:multiLevelType w:val="hybridMultilevel"/>
    <w:tmpl w:val="4B462448"/>
    <w:lvl w:ilvl="0" w:tplc="1A1055BA">
      <w:start w:val="2"/>
      <w:numFmt w:val="bullet"/>
      <w:lvlText w:val="-"/>
      <w:lvlJc w:val="left"/>
      <w:pPr>
        <w:ind w:left="1058" w:hanging="360"/>
      </w:pPr>
      <w:rPr>
        <w:rFonts w:ascii="Arial" w:eastAsia="Times New Roman" w:hAnsi="Arial" w:cs="Arial" w:hint="default"/>
      </w:rPr>
    </w:lvl>
    <w:lvl w:ilvl="1" w:tplc="08070003" w:tentative="1">
      <w:start w:val="1"/>
      <w:numFmt w:val="bullet"/>
      <w:lvlText w:val="o"/>
      <w:lvlJc w:val="left"/>
      <w:pPr>
        <w:ind w:left="1778" w:hanging="360"/>
      </w:pPr>
      <w:rPr>
        <w:rFonts w:ascii="Courier New" w:hAnsi="Courier New" w:cs="Courier New" w:hint="default"/>
      </w:rPr>
    </w:lvl>
    <w:lvl w:ilvl="2" w:tplc="08070005" w:tentative="1">
      <w:start w:val="1"/>
      <w:numFmt w:val="bullet"/>
      <w:lvlText w:val=""/>
      <w:lvlJc w:val="left"/>
      <w:pPr>
        <w:ind w:left="2498" w:hanging="360"/>
      </w:pPr>
      <w:rPr>
        <w:rFonts w:ascii="Wingdings" w:hAnsi="Wingdings" w:hint="default"/>
      </w:rPr>
    </w:lvl>
    <w:lvl w:ilvl="3" w:tplc="08070001" w:tentative="1">
      <w:start w:val="1"/>
      <w:numFmt w:val="bullet"/>
      <w:lvlText w:val=""/>
      <w:lvlJc w:val="left"/>
      <w:pPr>
        <w:ind w:left="3218" w:hanging="360"/>
      </w:pPr>
      <w:rPr>
        <w:rFonts w:ascii="Symbol" w:hAnsi="Symbol" w:hint="default"/>
      </w:rPr>
    </w:lvl>
    <w:lvl w:ilvl="4" w:tplc="08070003" w:tentative="1">
      <w:start w:val="1"/>
      <w:numFmt w:val="bullet"/>
      <w:lvlText w:val="o"/>
      <w:lvlJc w:val="left"/>
      <w:pPr>
        <w:ind w:left="3938" w:hanging="360"/>
      </w:pPr>
      <w:rPr>
        <w:rFonts w:ascii="Courier New" w:hAnsi="Courier New" w:cs="Courier New" w:hint="default"/>
      </w:rPr>
    </w:lvl>
    <w:lvl w:ilvl="5" w:tplc="08070005" w:tentative="1">
      <w:start w:val="1"/>
      <w:numFmt w:val="bullet"/>
      <w:lvlText w:val=""/>
      <w:lvlJc w:val="left"/>
      <w:pPr>
        <w:ind w:left="4658" w:hanging="360"/>
      </w:pPr>
      <w:rPr>
        <w:rFonts w:ascii="Wingdings" w:hAnsi="Wingdings" w:hint="default"/>
      </w:rPr>
    </w:lvl>
    <w:lvl w:ilvl="6" w:tplc="08070001" w:tentative="1">
      <w:start w:val="1"/>
      <w:numFmt w:val="bullet"/>
      <w:lvlText w:val=""/>
      <w:lvlJc w:val="left"/>
      <w:pPr>
        <w:ind w:left="5378" w:hanging="360"/>
      </w:pPr>
      <w:rPr>
        <w:rFonts w:ascii="Symbol" w:hAnsi="Symbol" w:hint="default"/>
      </w:rPr>
    </w:lvl>
    <w:lvl w:ilvl="7" w:tplc="08070003" w:tentative="1">
      <w:start w:val="1"/>
      <w:numFmt w:val="bullet"/>
      <w:lvlText w:val="o"/>
      <w:lvlJc w:val="left"/>
      <w:pPr>
        <w:ind w:left="6098" w:hanging="360"/>
      </w:pPr>
      <w:rPr>
        <w:rFonts w:ascii="Courier New" w:hAnsi="Courier New" w:cs="Courier New" w:hint="default"/>
      </w:rPr>
    </w:lvl>
    <w:lvl w:ilvl="8" w:tplc="08070005" w:tentative="1">
      <w:start w:val="1"/>
      <w:numFmt w:val="bullet"/>
      <w:lvlText w:val=""/>
      <w:lvlJc w:val="left"/>
      <w:pPr>
        <w:ind w:left="6818" w:hanging="360"/>
      </w:pPr>
      <w:rPr>
        <w:rFonts w:ascii="Wingdings" w:hAnsi="Wingdings" w:hint="default"/>
      </w:rPr>
    </w:lvl>
  </w:abstractNum>
  <w:abstractNum w:abstractNumId="4">
    <w:nsid w:val="061F0223"/>
    <w:multiLevelType w:val="hybridMultilevel"/>
    <w:tmpl w:val="6A54B30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7E3459C"/>
    <w:multiLevelType w:val="hybridMultilevel"/>
    <w:tmpl w:val="6C402EE6"/>
    <w:lvl w:ilvl="0" w:tplc="08070001">
      <w:start w:val="1"/>
      <w:numFmt w:val="bullet"/>
      <w:lvlText w:val=""/>
      <w:lvlJc w:val="left"/>
      <w:pPr>
        <w:ind w:left="650" w:hanging="360"/>
      </w:pPr>
      <w:rPr>
        <w:rFonts w:ascii="Symbol" w:hAnsi="Symbol" w:hint="default"/>
      </w:rPr>
    </w:lvl>
    <w:lvl w:ilvl="1" w:tplc="08070003" w:tentative="1">
      <w:start w:val="1"/>
      <w:numFmt w:val="bullet"/>
      <w:lvlText w:val="o"/>
      <w:lvlJc w:val="left"/>
      <w:pPr>
        <w:ind w:left="1370" w:hanging="360"/>
      </w:pPr>
      <w:rPr>
        <w:rFonts w:ascii="Courier New" w:hAnsi="Courier New" w:cs="Courier New" w:hint="default"/>
      </w:rPr>
    </w:lvl>
    <w:lvl w:ilvl="2" w:tplc="08070005" w:tentative="1">
      <w:start w:val="1"/>
      <w:numFmt w:val="bullet"/>
      <w:lvlText w:val=""/>
      <w:lvlJc w:val="left"/>
      <w:pPr>
        <w:ind w:left="2090" w:hanging="360"/>
      </w:pPr>
      <w:rPr>
        <w:rFonts w:ascii="Wingdings" w:hAnsi="Wingdings" w:hint="default"/>
      </w:rPr>
    </w:lvl>
    <w:lvl w:ilvl="3" w:tplc="08070001" w:tentative="1">
      <w:start w:val="1"/>
      <w:numFmt w:val="bullet"/>
      <w:lvlText w:val=""/>
      <w:lvlJc w:val="left"/>
      <w:pPr>
        <w:ind w:left="2810" w:hanging="360"/>
      </w:pPr>
      <w:rPr>
        <w:rFonts w:ascii="Symbol" w:hAnsi="Symbol" w:hint="default"/>
      </w:rPr>
    </w:lvl>
    <w:lvl w:ilvl="4" w:tplc="08070003" w:tentative="1">
      <w:start w:val="1"/>
      <w:numFmt w:val="bullet"/>
      <w:lvlText w:val="o"/>
      <w:lvlJc w:val="left"/>
      <w:pPr>
        <w:ind w:left="3530" w:hanging="360"/>
      </w:pPr>
      <w:rPr>
        <w:rFonts w:ascii="Courier New" w:hAnsi="Courier New" w:cs="Courier New" w:hint="default"/>
      </w:rPr>
    </w:lvl>
    <w:lvl w:ilvl="5" w:tplc="08070005" w:tentative="1">
      <w:start w:val="1"/>
      <w:numFmt w:val="bullet"/>
      <w:lvlText w:val=""/>
      <w:lvlJc w:val="left"/>
      <w:pPr>
        <w:ind w:left="4250" w:hanging="360"/>
      </w:pPr>
      <w:rPr>
        <w:rFonts w:ascii="Wingdings" w:hAnsi="Wingdings" w:hint="default"/>
      </w:rPr>
    </w:lvl>
    <w:lvl w:ilvl="6" w:tplc="08070001" w:tentative="1">
      <w:start w:val="1"/>
      <w:numFmt w:val="bullet"/>
      <w:lvlText w:val=""/>
      <w:lvlJc w:val="left"/>
      <w:pPr>
        <w:ind w:left="4970" w:hanging="360"/>
      </w:pPr>
      <w:rPr>
        <w:rFonts w:ascii="Symbol" w:hAnsi="Symbol" w:hint="default"/>
      </w:rPr>
    </w:lvl>
    <w:lvl w:ilvl="7" w:tplc="08070003" w:tentative="1">
      <w:start w:val="1"/>
      <w:numFmt w:val="bullet"/>
      <w:lvlText w:val="o"/>
      <w:lvlJc w:val="left"/>
      <w:pPr>
        <w:ind w:left="5690" w:hanging="360"/>
      </w:pPr>
      <w:rPr>
        <w:rFonts w:ascii="Courier New" w:hAnsi="Courier New" w:cs="Courier New" w:hint="default"/>
      </w:rPr>
    </w:lvl>
    <w:lvl w:ilvl="8" w:tplc="08070005" w:tentative="1">
      <w:start w:val="1"/>
      <w:numFmt w:val="bullet"/>
      <w:lvlText w:val=""/>
      <w:lvlJc w:val="left"/>
      <w:pPr>
        <w:ind w:left="6410" w:hanging="360"/>
      </w:pPr>
      <w:rPr>
        <w:rFonts w:ascii="Wingdings" w:hAnsi="Wingdings" w:hint="default"/>
      </w:rPr>
    </w:lvl>
  </w:abstractNum>
  <w:abstractNum w:abstractNumId="6">
    <w:nsid w:val="09AE1055"/>
    <w:multiLevelType w:val="hybridMultilevel"/>
    <w:tmpl w:val="7E8403D0"/>
    <w:lvl w:ilvl="0" w:tplc="DCCE60C0">
      <w:start w:val="10"/>
      <w:numFmt w:val="decimal"/>
      <w:lvlText w:val="%1."/>
      <w:lvlJc w:val="left"/>
      <w:pPr>
        <w:ind w:left="-207" w:hanging="360"/>
      </w:pPr>
      <w:rPr>
        <w:rFonts w:hint="default"/>
        <w:b/>
        <w:sz w:val="44"/>
        <w:szCs w:val="4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0E546144"/>
    <w:multiLevelType w:val="hybridMultilevel"/>
    <w:tmpl w:val="5BB82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0F241311"/>
    <w:multiLevelType w:val="hybridMultilevel"/>
    <w:tmpl w:val="F87EB4CC"/>
    <w:lvl w:ilvl="0" w:tplc="04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0FAD0073"/>
    <w:multiLevelType w:val="hybridMultilevel"/>
    <w:tmpl w:val="BF5A983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25C137F"/>
    <w:multiLevelType w:val="hybridMultilevel"/>
    <w:tmpl w:val="328A60C0"/>
    <w:lvl w:ilvl="0" w:tplc="0807000F">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1">
    <w:nsid w:val="12F73D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175D7904"/>
    <w:multiLevelType w:val="hybridMultilevel"/>
    <w:tmpl w:val="8CB0B314"/>
    <w:lvl w:ilvl="0" w:tplc="744E513A">
      <w:start w:val="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1C4400F6"/>
    <w:multiLevelType w:val="hybridMultilevel"/>
    <w:tmpl w:val="1470872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310586A"/>
    <w:multiLevelType w:val="hybridMultilevel"/>
    <w:tmpl w:val="9A0C62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8712BCD"/>
    <w:multiLevelType w:val="hybridMultilevel"/>
    <w:tmpl w:val="342E2F7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89E68FE"/>
    <w:multiLevelType w:val="hybridMultilevel"/>
    <w:tmpl w:val="6F2A0C6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29C10989"/>
    <w:multiLevelType w:val="hybridMultilevel"/>
    <w:tmpl w:val="00D06B1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2AD01AC4"/>
    <w:multiLevelType w:val="hybridMultilevel"/>
    <w:tmpl w:val="EC589C2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2FB027C7"/>
    <w:multiLevelType w:val="hybridMultilevel"/>
    <w:tmpl w:val="54CC7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36AA4861"/>
    <w:multiLevelType w:val="hybridMultilevel"/>
    <w:tmpl w:val="915AB1D6"/>
    <w:lvl w:ilvl="0" w:tplc="1A1055BA">
      <w:start w:val="2"/>
      <w:numFmt w:val="bullet"/>
      <w:lvlText w:val="-"/>
      <w:lvlJc w:val="left"/>
      <w:pPr>
        <w:ind w:left="1428" w:hanging="360"/>
      </w:pPr>
      <w:rPr>
        <w:rFonts w:ascii="Arial" w:eastAsia="Times New Roman"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1">
    <w:nsid w:val="36AC27EF"/>
    <w:multiLevelType w:val="hybridMultilevel"/>
    <w:tmpl w:val="4FCE2628"/>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371D1670"/>
    <w:multiLevelType w:val="hybridMultilevel"/>
    <w:tmpl w:val="D076C65A"/>
    <w:lvl w:ilvl="0" w:tplc="778460EE">
      <w:start w:val="1"/>
      <w:numFmt w:val="decimal"/>
      <w:lvlText w:val="%1."/>
      <w:lvlJc w:val="left"/>
      <w:pPr>
        <w:ind w:left="-207" w:hanging="360"/>
      </w:pPr>
      <w:rPr>
        <w:rFonts w:hint="default"/>
        <w:b/>
        <w:sz w:val="44"/>
        <w:szCs w:val="44"/>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3">
    <w:nsid w:val="3E5501BF"/>
    <w:multiLevelType w:val="hybridMultilevel"/>
    <w:tmpl w:val="436CD91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F155541"/>
    <w:multiLevelType w:val="hybridMultilevel"/>
    <w:tmpl w:val="B880A24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3F167119"/>
    <w:multiLevelType w:val="hybridMultilevel"/>
    <w:tmpl w:val="2C1227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463E0481"/>
    <w:multiLevelType w:val="hybridMultilevel"/>
    <w:tmpl w:val="060095BA"/>
    <w:lvl w:ilvl="0" w:tplc="E6E203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47B7051F"/>
    <w:multiLevelType w:val="hybridMultilevel"/>
    <w:tmpl w:val="629C81F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4FE667D8"/>
    <w:multiLevelType w:val="hybridMultilevel"/>
    <w:tmpl w:val="192C2CD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01C0EEC"/>
    <w:multiLevelType w:val="hybridMultilevel"/>
    <w:tmpl w:val="5C0A4EF8"/>
    <w:lvl w:ilvl="0" w:tplc="74A8C0E4">
      <w:start w:val="16"/>
      <w:numFmt w:val="bullet"/>
      <w:lvlText w:val=""/>
      <w:lvlJc w:val="left"/>
      <w:pPr>
        <w:ind w:left="-207" w:hanging="360"/>
      </w:pPr>
      <w:rPr>
        <w:rFonts w:ascii="Symbol" w:eastAsiaTheme="minorHAnsi" w:hAnsi="Symbol" w:cstheme="minorBidi" w:hint="default"/>
        <w:b/>
        <w:sz w:val="16"/>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30">
    <w:nsid w:val="53CE5D30"/>
    <w:multiLevelType w:val="hybridMultilevel"/>
    <w:tmpl w:val="8CDE82B4"/>
    <w:lvl w:ilvl="0" w:tplc="1A1055BA">
      <w:start w:val="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5AF77572"/>
    <w:multiLevelType w:val="hybridMultilevel"/>
    <w:tmpl w:val="AB8A792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5CAA374C"/>
    <w:multiLevelType w:val="hybridMultilevel"/>
    <w:tmpl w:val="167E48B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5CC419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5F2C7129"/>
    <w:multiLevelType w:val="hybridMultilevel"/>
    <w:tmpl w:val="EA0C6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632710A2"/>
    <w:multiLevelType w:val="hybridMultilevel"/>
    <w:tmpl w:val="73503CF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64FD0587"/>
    <w:multiLevelType w:val="hybridMultilevel"/>
    <w:tmpl w:val="2CC6FE62"/>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657159BA"/>
    <w:multiLevelType w:val="hybridMultilevel"/>
    <w:tmpl w:val="1AC0969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A13238E"/>
    <w:multiLevelType w:val="hybridMultilevel"/>
    <w:tmpl w:val="9288FD9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6AF17A49"/>
    <w:multiLevelType w:val="hybridMultilevel"/>
    <w:tmpl w:val="3A3437B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6F3A61C9"/>
    <w:multiLevelType w:val="hybridMultilevel"/>
    <w:tmpl w:val="3BE2C87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6"/>
  </w:num>
  <w:num w:numId="4">
    <w:abstractNumId w:val="8"/>
  </w:num>
  <w:num w:numId="5">
    <w:abstractNumId w:val="21"/>
  </w:num>
  <w:num w:numId="6">
    <w:abstractNumId w:val="5"/>
  </w:num>
  <w:num w:numId="7">
    <w:abstractNumId w:val="33"/>
  </w:num>
  <w:num w:numId="8">
    <w:abstractNumId w:val="34"/>
  </w:num>
  <w:num w:numId="9">
    <w:abstractNumId w:val="10"/>
  </w:num>
  <w:num w:numId="10">
    <w:abstractNumId w:val="12"/>
  </w:num>
  <w:num w:numId="11">
    <w:abstractNumId w:val="29"/>
  </w:num>
  <w:num w:numId="12">
    <w:abstractNumId w:val="26"/>
  </w:num>
  <w:num w:numId="13">
    <w:abstractNumId w:val="14"/>
  </w:num>
  <w:num w:numId="14">
    <w:abstractNumId w:val="6"/>
  </w:num>
  <w:num w:numId="15">
    <w:abstractNumId w:val="25"/>
  </w:num>
  <w:num w:numId="16">
    <w:abstractNumId w:val="7"/>
  </w:num>
  <w:num w:numId="17">
    <w:abstractNumId w:val="31"/>
  </w:num>
  <w:num w:numId="18">
    <w:abstractNumId w:val="24"/>
  </w:num>
  <w:num w:numId="19">
    <w:abstractNumId w:val="0"/>
  </w:num>
  <w:num w:numId="20">
    <w:abstractNumId w:val="9"/>
  </w:num>
  <w:num w:numId="21">
    <w:abstractNumId w:val="39"/>
  </w:num>
  <w:num w:numId="22">
    <w:abstractNumId w:val="16"/>
  </w:num>
  <w:num w:numId="23">
    <w:abstractNumId w:val="2"/>
  </w:num>
  <w:num w:numId="24">
    <w:abstractNumId w:val="38"/>
  </w:num>
  <w:num w:numId="25">
    <w:abstractNumId w:val="35"/>
  </w:num>
  <w:num w:numId="26">
    <w:abstractNumId w:val="1"/>
  </w:num>
  <w:num w:numId="27">
    <w:abstractNumId w:val="37"/>
  </w:num>
  <w:num w:numId="28">
    <w:abstractNumId w:val="18"/>
  </w:num>
  <w:num w:numId="29">
    <w:abstractNumId w:val="13"/>
  </w:num>
  <w:num w:numId="30">
    <w:abstractNumId w:val="17"/>
  </w:num>
  <w:num w:numId="31">
    <w:abstractNumId w:val="19"/>
  </w:num>
  <w:num w:numId="32">
    <w:abstractNumId w:val="28"/>
  </w:num>
  <w:num w:numId="33">
    <w:abstractNumId w:val="15"/>
  </w:num>
  <w:num w:numId="34">
    <w:abstractNumId w:val="40"/>
  </w:num>
  <w:num w:numId="35">
    <w:abstractNumId w:val="4"/>
  </w:num>
  <w:num w:numId="36">
    <w:abstractNumId w:val="27"/>
  </w:num>
  <w:num w:numId="37">
    <w:abstractNumId w:val="23"/>
  </w:num>
  <w:num w:numId="38">
    <w:abstractNumId w:val="32"/>
  </w:num>
  <w:num w:numId="39">
    <w:abstractNumId w:val="30"/>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6"/>
    <w:rsid w:val="0000028A"/>
    <w:rsid w:val="00001359"/>
    <w:rsid w:val="00001A1A"/>
    <w:rsid w:val="00003F05"/>
    <w:rsid w:val="000045A4"/>
    <w:rsid w:val="00004E9E"/>
    <w:rsid w:val="00007012"/>
    <w:rsid w:val="000075B8"/>
    <w:rsid w:val="00007BC3"/>
    <w:rsid w:val="00010724"/>
    <w:rsid w:val="00011C7C"/>
    <w:rsid w:val="00012C85"/>
    <w:rsid w:val="00021915"/>
    <w:rsid w:val="000244F9"/>
    <w:rsid w:val="00025EBC"/>
    <w:rsid w:val="00026F63"/>
    <w:rsid w:val="00030742"/>
    <w:rsid w:val="00031071"/>
    <w:rsid w:val="0003455B"/>
    <w:rsid w:val="00041582"/>
    <w:rsid w:val="00044559"/>
    <w:rsid w:val="0004536C"/>
    <w:rsid w:val="00046063"/>
    <w:rsid w:val="00046D37"/>
    <w:rsid w:val="00046E7E"/>
    <w:rsid w:val="000501E2"/>
    <w:rsid w:val="000539B2"/>
    <w:rsid w:val="00057235"/>
    <w:rsid w:val="000601AB"/>
    <w:rsid w:val="000620D7"/>
    <w:rsid w:val="00063C26"/>
    <w:rsid w:val="00073739"/>
    <w:rsid w:val="0007544F"/>
    <w:rsid w:val="00076065"/>
    <w:rsid w:val="00076CEF"/>
    <w:rsid w:val="00082425"/>
    <w:rsid w:val="00083500"/>
    <w:rsid w:val="00083E22"/>
    <w:rsid w:val="00085351"/>
    <w:rsid w:val="000858C2"/>
    <w:rsid w:val="00085B71"/>
    <w:rsid w:val="00091071"/>
    <w:rsid w:val="0009170C"/>
    <w:rsid w:val="00097132"/>
    <w:rsid w:val="000A0D43"/>
    <w:rsid w:val="000A375D"/>
    <w:rsid w:val="000B17E0"/>
    <w:rsid w:val="000B2B0E"/>
    <w:rsid w:val="000B5C3D"/>
    <w:rsid w:val="000B6298"/>
    <w:rsid w:val="000B791F"/>
    <w:rsid w:val="000C1EF5"/>
    <w:rsid w:val="000C4F88"/>
    <w:rsid w:val="000C5342"/>
    <w:rsid w:val="000C6632"/>
    <w:rsid w:val="000D1BD2"/>
    <w:rsid w:val="000D3041"/>
    <w:rsid w:val="000D3F31"/>
    <w:rsid w:val="000E32DB"/>
    <w:rsid w:val="000E558C"/>
    <w:rsid w:val="000F2839"/>
    <w:rsid w:val="000F30F4"/>
    <w:rsid w:val="000F510C"/>
    <w:rsid w:val="000F63FD"/>
    <w:rsid w:val="001008F4"/>
    <w:rsid w:val="001027ED"/>
    <w:rsid w:val="001039D2"/>
    <w:rsid w:val="00103C7D"/>
    <w:rsid w:val="00104AE5"/>
    <w:rsid w:val="00105ECC"/>
    <w:rsid w:val="00107AED"/>
    <w:rsid w:val="00113228"/>
    <w:rsid w:val="00126412"/>
    <w:rsid w:val="001268DC"/>
    <w:rsid w:val="00127365"/>
    <w:rsid w:val="00127780"/>
    <w:rsid w:val="001306C0"/>
    <w:rsid w:val="00130BDD"/>
    <w:rsid w:val="00135485"/>
    <w:rsid w:val="001371E1"/>
    <w:rsid w:val="00141AD3"/>
    <w:rsid w:val="001429A8"/>
    <w:rsid w:val="00146242"/>
    <w:rsid w:val="00147DA5"/>
    <w:rsid w:val="001500B4"/>
    <w:rsid w:val="001503C5"/>
    <w:rsid w:val="00153BEC"/>
    <w:rsid w:val="00157A3C"/>
    <w:rsid w:val="001642CC"/>
    <w:rsid w:val="00164614"/>
    <w:rsid w:val="00166C0B"/>
    <w:rsid w:val="00170C65"/>
    <w:rsid w:val="001719A8"/>
    <w:rsid w:val="0017450E"/>
    <w:rsid w:val="0017695F"/>
    <w:rsid w:val="00176DEB"/>
    <w:rsid w:val="00182D50"/>
    <w:rsid w:val="00184192"/>
    <w:rsid w:val="001841B1"/>
    <w:rsid w:val="00185586"/>
    <w:rsid w:val="001862FD"/>
    <w:rsid w:val="00193503"/>
    <w:rsid w:val="00194376"/>
    <w:rsid w:val="00194AF6"/>
    <w:rsid w:val="00194F59"/>
    <w:rsid w:val="001979EE"/>
    <w:rsid w:val="001A00CD"/>
    <w:rsid w:val="001A1CF6"/>
    <w:rsid w:val="001A2838"/>
    <w:rsid w:val="001A5B63"/>
    <w:rsid w:val="001A5EA6"/>
    <w:rsid w:val="001A6994"/>
    <w:rsid w:val="001A69A7"/>
    <w:rsid w:val="001A6DA1"/>
    <w:rsid w:val="001A7728"/>
    <w:rsid w:val="001A77A6"/>
    <w:rsid w:val="001B253C"/>
    <w:rsid w:val="001B616D"/>
    <w:rsid w:val="001B717C"/>
    <w:rsid w:val="001C3B78"/>
    <w:rsid w:val="001C56EE"/>
    <w:rsid w:val="001C7A38"/>
    <w:rsid w:val="001D0CCA"/>
    <w:rsid w:val="001D4696"/>
    <w:rsid w:val="001E0EE3"/>
    <w:rsid w:val="001E336A"/>
    <w:rsid w:val="001E3AE8"/>
    <w:rsid w:val="001E407B"/>
    <w:rsid w:val="001E42C4"/>
    <w:rsid w:val="001E5B63"/>
    <w:rsid w:val="001E5BEA"/>
    <w:rsid w:val="001E629A"/>
    <w:rsid w:val="001F175E"/>
    <w:rsid w:val="001F6E54"/>
    <w:rsid w:val="00200442"/>
    <w:rsid w:val="002004FE"/>
    <w:rsid w:val="00203101"/>
    <w:rsid w:val="0020376F"/>
    <w:rsid w:val="002131BB"/>
    <w:rsid w:val="002157FA"/>
    <w:rsid w:val="00222CD0"/>
    <w:rsid w:val="00234E0F"/>
    <w:rsid w:val="002421F0"/>
    <w:rsid w:val="0024385D"/>
    <w:rsid w:val="00244A9A"/>
    <w:rsid w:val="00245949"/>
    <w:rsid w:val="00254E55"/>
    <w:rsid w:val="00256108"/>
    <w:rsid w:val="00257319"/>
    <w:rsid w:val="00257AA9"/>
    <w:rsid w:val="00260E9A"/>
    <w:rsid w:val="002646C0"/>
    <w:rsid w:val="0026505C"/>
    <w:rsid w:val="00265781"/>
    <w:rsid w:val="00266970"/>
    <w:rsid w:val="0026715E"/>
    <w:rsid w:val="0027102C"/>
    <w:rsid w:val="002724D0"/>
    <w:rsid w:val="00272F10"/>
    <w:rsid w:val="00273BC3"/>
    <w:rsid w:val="00274712"/>
    <w:rsid w:val="00275D94"/>
    <w:rsid w:val="00277575"/>
    <w:rsid w:val="00277593"/>
    <w:rsid w:val="002810AF"/>
    <w:rsid w:val="00281419"/>
    <w:rsid w:val="00281E69"/>
    <w:rsid w:val="002821B3"/>
    <w:rsid w:val="002871A5"/>
    <w:rsid w:val="00292D5D"/>
    <w:rsid w:val="002937A5"/>
    <w:rsid w:val="002942E9"/>
    <w:rsid w:val="00294747"/>
    <w:rsid w:val="00296AA8"/>
    <w:rsid w:val="002A0297"/>
    <w:rsid w:val="002A2772"/>
    <w:rsid w:val="002A2AC0"/>
    <w:rsid w:val="002A3537"/>
    <w:rsid w:val="002A50E9"/>
    <w:rsid w:val="002A528E"/>
    <w:rsid w:val="002A52D5"/>
    <w:rsid w:val="002A58D3"/>
    <w:rsid w:val="002B02DE"/>
    <w:rsid w:val="002B09B2"/>
    <w:rsid w:val="002C5196"/>
    <w:rsid w:val="002C69AB"/>
    <w:rsid w:val="002D18A9"/>
    <w:rsid w:val="002D4771"/>
    <w:rsid w:val="002E38DE"/>
    <w:rsid w:val="002E48CC"/>
    <w:rsid w:val="002E6AC9"/>
    <w:rsid w:val="002E7598"/>
    <w:rsid w:val="002F7C54"/>
    <w:rsid w:val="00305433"/>
    <w:rsid w:val="00305467"/>
    <w:rsid w:val="00306D5E"/>
    <w:rsid w:val="003151A9"/>
    <w:rsid w:val="0031626E"/>
    <w:rsid w:val="00316553"/>
    <w:rsid w:val="00317ECD"/>
    <w:rsid w:val="003200E6"/>
    <w:rsid w:val="0032382B"/>
    <w:rsid w:val="00327927"/>
    <w:rsid w:val="00330C53"/>
    <w:rsid w:val="00337019"/>
    <w:rsid w:val="00337203"/>
    <w:rsid w:val="00344AF3"/>
    <w:rsid w:val="00345821"/>
    <w:rsid w:val="00345C10"/>
    <w:rsid w:val="00347A2A"/>
    <w:rsid w:val="00347C19"/>
    <w:rsid w:val="0035022D"/>
    <w:rsid w:val="00350C16"/>
    <w:rsid w:val="00351241"/>
    <w:rsid w:val="0035329A"/>
    <w:rsid w:val="00353A24"/>
    <w:rsid w:val="0035798E"/>
    <w:rsid w:val="00361F1B"/>
    <w:rsid w:val="003650B8"/>
    <w:rsid w:val="0037075E"/>
    <w:rsid w:val="00374E65"/>
    <w:rsid w:val="00376102"/>
    <w:rsid w:val="0037619A"/>
    <w:rsid w:val="0037633A"/>
    <w:rsid w:val="00376D96"/>
    <w:rsid w:val="003800BE"/>
    <w:rsid w:val="00390492"/>
    <w:rsid w:val="0039180D"/>
    <w:rsid w:val="00393F3C"/>
    <w:rsid w:val="003A075A"/>
    <w:rsid w:val="003A52D9"/>
    <w:rsid w:val="003A594C"/>
    <w:rsid w:val="003A6807"/>
    <w:rsid w:val="003B09A8"/>
    <w:rsid w:val="003B10BE"/>
    <w:rsid w:val="003B40E2"/>
    <w:rsid w:val="003B6523"/>
    <w:rsid w:val="003C2A21"/>
    <w:rsid w:val="003C2BED"/>
    <w:rsid w:val="003C3ED3"/>
    <w:rsid w:val="003C571C"/>
    <w:rsid w:val="003C7261"/>
    <w:rsid w:val="003C7C61"/>
    <w:rsid w:val="003D07B6"/>
    <w:rsid w:val="003D0F57"/>
    <w:rsid w:val="003D190D"/>
    <w:rsid w:val="003D2889"/>
    <w:rsid w:val="003D72A0"/>
    <w:rsid w:val="003E1065"/>
    <w:rsid w:val="003E1737"/>
    <w:rsid w:val="003F1FE6"/>
    <w:rsid w:val="003F4027"/>
    <w:rsid w:val="00400901"/>
    <w:rsid w:val="00400C5F"/>
    <w:rsid w:val="004035D5"/>
    <w:rsid w:val="00403C86"/>
    <w:rsid w:val="00406770"/>
    <w:rsid w:val="004134A1"/>
    <w:rsid w:val="00416710"/>
    <w:rsid w:val="004204A4"/>
    <w:rsid w:val="00420665"/>
    <w:rsid w:val="00421B61"/>
    <w:rsid w:val="00433F05"/>
    <w:rsid w:val="00441945"/>
    <w:rsid w:val="00442181"/>
    <w:rsid w:val="0044254C"/>
    <w:rsid w:val="00443CCB"/>
    <w:rsid w:val="0044592A"/>
    <w:rsid w:val="00446979"/>
    <w:rsid w:val="00447A49"/>
    <w:rsid w:val="0045339C"/>
    <w:rsid w:val="004633DD"/>
    <w:rsid w:val="00466059"/>
    <w:rsid w:val="00471A14"/>
    <w:rsid w:val="0047243D"/>
    <w:rsid w:val="0047468D"/>
    <w:rsid w:val="00477F17"/>
    <w:rsid w:val="00482738"/>
    <w:rsid w:val="00482E63"/>
    <w:rsid w:val="00483AAD"/>
    <w:rsid w:val="0049367D"/>
    <w:rsid w:val="0049542A"/>
    <w:rsid w:val="00496049"/>
    <w:rsid w:val="004965AF"/>
    <w:rsid w:val="0049740E"/>
    <w:rsid w:val="004A0C86"/>
    <w:rsid w:val="004A2213"/>
    <w:rsid w:val="004A226B"/>
    <w:rsid w:val="004A574A"/>
    <w:rsid w:val="004A5E48"/>
    <w:rsid w:val="004A64B4"/>
    <w:rsid w:val="004B2725"/>
    <w:rsid w:val="004B4EC5"/>
    <w:rsid w:val="004B4FE6"/>
    <w:rsid w:val="004B6860"/>
    <w:rsid w:val="004C25B0"/>
    <w:rsid w:val="004C27E2"/>
    <w:rsid w:val="004C752C"/>
    <w:rsid w:val="004D1750"/>
    <w:rsid w:val="004D796D"/>
    <w:rsid w:val="004E0839"/>
    <w:rsid w:val="004E120B"/>
    <w:rsid w:val="004E33CC"/>
    <w:rsid w:val="004E396C"/>
    <w:rsid w:val="004E3FF5"/>
    <w:rsid w:val="004E6375"/>
    <w:rsid w:val="004E78FD"/>
    <w:rsid w:val="004E7C08"/>
    <w:rsid w:val="004F7387"/>
    <w:rsid w:val="00502FA7"/>
    <w:rsid w:val="005039A6"/>
    <w:rsid w:val="005047E9"/>
    <w:rsid w:val="005068F3"/>
    <w:rsid w:val="00507844"/>
    <w:rsid w:val="00515B54"/>
    <w:rsid w:val="00523ADD"/>
    <w:rsid w:val="00525AAC"/>
    <w:rsid w:val="00526D18"/>
    <w:rsid w:val="00530ACC"/>
    <w:rsid w:val="005319AE"/>
    <w:rsid w:val="00532D2C"/>
    <w:rsid w:val="00533D84"/>
    <w:rsid w:val="005351F4"/>
    <w:rsid w:val="005355F1"/>
    <w:rsid w:val="005358F8"/>
    <w:rsid w:val="00536C11"/>
    <w:rsid w:val="00551E0C"/>
    <w:rsid w:val="00551F1D"/>
    <w:rsid w:val="0055325E"/>
    <w:rsid w:val="00555352"/>
    <w:rsid w:val="00555790"/>
    <w:rsid w:val="00557671"/>
    <w:rsid w:val="00562BA4"/>
    <w:rsid w:val="0056326F"/>
    <w:rsid w:val="00563DE5"/>
    <w:rsid w:val="00564146"/>
    <w:rsid w:val="00564E46"/>
    <w:rsid w:val="00566660"/>
    <w:rsid w:val="00566DB5"/>
    <w:rsid w:val="00567486"/>
    <w:rsid w:val="00570E52"/>
    <w:rsid w:val="00571524"/>
    <w:rsid w:val="00576265"/>
    <w:rsid w:val="005762AC"/>
    <w:rsid w:val="00576FBC"/>
    <w:rsid w:val="0058314E"/>
    <w:rsid w:val="00585869"/>
    <w:rsid w:val="0058655B"/>
    <w:rsid w:val="005865C4"/>
    <w:rsid w:val="00592477"/>
    <w:rsid w:val="005939D5"/>
    <w:rsid w:val="00594C26"/>
    <w:rsid w:val="00594E44"/>
    <w:rsid w:val="005953FD"/>
    <w:rsid w:val="00596D24"/>
    <w:rsid w:val="00597B33"/>
    <w:rsid w:val="005A3400"/>
    <w:rsid w:val="005A404E"/>
    <w:rsid w:val="005A47D6"/>
    <w:rsid w:val="005A5C6B"/>
    <w:rsid w:val="005A7979"/>
    <w:rsid w:val="005B283B"/>
    <w:rsid w:val="005B2BA3"/>
    <w:rsid w:val="005B2BFE"/>
    <w:rsid w:val="005B5E5E"/>
    <w:rsid w:val="005B6EB1"/>
    <w:rsid w:val="005B72DB"/>
    <w:rsid w:val="005B77DD"/>
    <w:rsid w:val="005C4E0D"/>
    <w:rsid w:val="005D0233"/>
    <w:rsid w:val="005D058B"/>
    <w:rsid w:val="005D16E4"/>
    <w:rsid w:val="005D2244"/>
    <w:rsid w:val="005D4FA1"/>
    <w:rsid w:val="005D7E3B"/>
    <w:rsid w:val="005E1C98"/>
    <w:rsid w:val="005E46BC"/>
    <w:rsid w:val="005E6040"/>
    <w:rsid w:val="005F238F"/>
    <w:rsid w:val="005F2E3C"/>
    <w:rsid w:val="005F55C7"/>
    <w:rsid w:val="00612B69"/>
    <w:rsid w:val="006138E9"/>
    <w:rsid w:val="00614DC7"/>
    <w:rsid w:val="0062047D"/>
    <w:rsid w:val="00622E3A"/>
    <w:rsid w:val="00624444"/>
    <w:rsid w:val="00630085"/>
    <w:rsid w:val="006343C8"/>
    <w:rsid w:val="00634F3B"/>
    <w:rsid w:val="00635D14"/>
    <w:rsid w:val="00640687"/>
    <w:rsid w:val="00640883"/>
    <w:rsid w:val="006408D1"/>
    <w:rsid w:val="00642CF4"/>
    <w:rsid w:val="00642E4D"/>
    <w:rsid w:val="00642F75"/>
    <w:rsid w:val="00644A15"/>
    <w:rsid w:val="006512EB"/>
    <w:rsid w:val="006542A5"/>
    <w:rsid w:val="00655AE0"/>
    <w:rsid w:val="00657D72"/>
    <w:rsid w:val="00662840"/>
    <w:rsid w:val="00662C1C"/>
    <w:rsid w:val="00663447"/>
    <w:rsid w:val="006641FB"/>
    <w:rsid w:val="00670D0B"/>
    <w:rsid w:val="00674D63"/>
    <w:rsid w:val="00682FF9"/>
    <w:rsid w:val="00684E5F"/>
    <w:rsid w:val="006905BF"/>
    <w:rsid w:val="00691D7F"/>
    <w:rsid w:val="0069217F"/>
    <w:rsid w:val="0069297C"/>
    <w:rsid w:val="00693734"/>
    <w:rsid w:val="00693737"/>
    <w:rsid w:val="00694508"/>
    <w:rsid w:val="006A0465"/>
    <w:rsid w:val="006A168E"/>
    <w:rsid w:val="006A227C"/>
    <w:rsid w:val="006A38A7"/>
    <w:rsid w:val="006A7058"/>
    <w:rsid w:val="006A75E0"/>
    <w:rsid w:val="006B0E20"/>
    <w:rsid w:val="006B1C26"/>
    <w:rsid w:val="006B1CDC"/>
    <w:rsid w:val="006B2AA0"/>
    <w:rsid w:val="006B376A"/>
    <w:rsid w:val="006C17D2"/>
    <w:rsid w:val="006C42AD"/>
    <w:rsid w:val="006C54CA"/>
    <w:rsid w:val="006D2A91"/>
    <w:rsid w:val="006D2AAA"/>
    <w:rsid w:val="006D2E68"/>
    <w:rsid w:val="006D3315"/>
    <w:rsid w:val="006D3BE3"/>
    <w:rsid w:val="006D462B"/>
    <w:rsid w:val="006D71C2"/>
    <w:rsid w:val="006E0609"/>
    <w:rsid w:val="006E5194"/>
    <w:rsid w:val="006E723C"/>
    <w:rsid w:val="006F04EF"/>
    <w:rsid w:val="006F4F89"/>
    <w:rsid w:val="006F7233"/>
    <w:rsid w:val="007018A2"/>
    <w:rsid w:val="00706A68"/>
    <w:rsid w:val="00710053"/>
    <w:rsid w:val="00721C3C"/>
    <w:rsid w:val="007227FB"/>
    <w:rsid w:val="00723C11"/>
    <w:rsid w:val="0072704F"/>
    <w:rsid w:val="007309C5"/>
    <w:rsid w:val="007324FF"/>
    <w:rsid w:val="00735640"/>
    <w:rsid w:val="00737974"/>
    <w:rsid w:val="00740053"/>
    <w:rsid w:val="007417A1"/>
    <w:rsid w:val="007439C5"/>
    <w:rsid w:val="00743D24"/>
    <w:rsid w:val="00743F70"/>
    <w:rsid w:val="00751ABA"/>
    <w:rsid w:val="00752A20"/>
    <w:rsid w:val="00752A67"/>
    <w:rsid w:val="00761574"/>
    <w:rsid w:val="00761799"/>
    <w:rsid w:val="007636A8"/>
    <w:rsid w:val="00763F39"/>
    <w:rsid w:val="00766134"/>
    <w:rsid w:val="007674DA"/>
    <w:rsid w:val="00771A79"/>
    <w:rsid w:val="00771D3A"/>
    <w:rsid w:val="00774162"/>
    <w:rsid w:val="00774353"/>
    <w:rsid w:val="00777CB7"/>
    <w:rsid w:val="00777F92"/>
    <w:rsid w:val="00783C33"/>
    <w:rsid w:val="00783FD9"/>
    <w:rsid w:val="00786DF5"/>
    <w:rsid w:val="007919F1"/>
    <w:rsid w:val="00792CD3"/>
    <w:rsid w:val="0079423C"/>
    <w:rsid w:val="00795089"/>
    <w:rsid w:val="007971B0"/>
    <w:rsid w:val="007A3009"/>
    <w:rsid w:val="007A767A"/>
    <w:rsid w:val="007B110C"/>
    <w:rsid w:val="007B2C4A"/>
    <w:rsid w:val="007B4320"/>
    <w:rsid w:val="007B448E"/>
    <w:rsid w:val="007B45B7"/>
    <w:rsid w:val="007B467E"/>
    <w:rsid w:val="007B61F6"/>
    <w:rsid w:val="007C05B0"/>
    <w:rsid w:val="007C1381"/>
    <w:rsid w:val="007C56A8"/>
    <w:rsid w:val="007C6C67"/>
    <w:rsid w:val="007C7ABA"/>
    <w:rsid w:val="007D3A87"/>
    <w:rsid w:val="007D564A"/>
    <w:rsid w:val="007E15BA"/>
    <w:rsid w:val="007E1920"/>
    <w:rsid w:val="007E2175"/>
    <w:rsid w:val="007E2762"/>
    <w:rsid w:val="007E5075"/>
    <w:rsid w:val="007E5256"/>
    <w:rsid w:val="007E545F"/>
    <w:rsid w:val="007E7ECB"/>
    <w:rsid w:val="007E7FBC"/>
    <w:rsid w:val="007F21EE"/>
    <w:rsid w:val="007F2984"/>
    <w:rsid w:val="007F3A7B"/>
    <w:rsid w:val="007F44F2"/>
    <w:rsid w:val="007F4AF5"/>
    <w:rsid w:val="007F596A"/>
    <w:rsid w:val="007F633B"/>
    <w:rsid w:val="00802908"/>
    <w:rsid w:val="00804244"/>
    <w:rsid w:val="00807D51"/>
    <w:rsid w:val="00811A33"/>
    <w:rsid w:val="00812268"/>
    <w:rsid w:val="00813000"/>
    <w:rsid w:val="00813CBF"/>
    <w:rsid w:val="00814A52"/>
    <w:rsid w:val="00815FBB"/>
    <w:rsid w:val="00816D73"/>
    <w:rsid w:val="00817335"/>
    <w:rsid w:val="00820CDF"/>
    <w:rsid w:val="00824040"/>
    <w:rsid w:val="00825221"/>
    <w:rsid w:val="0082742B"/>
    <w:rsid w:val="00830F5B"/>
    <w:rsid w:val="008316F5"/>
    <w:rsid w:val="0083305E"/>
    <w:rsid w:val="008332AD"/>
    <w:rsid w:val="00836316"/>
    <w:rsid w:val="00836AA0"/>
    <w:rsid w:val="00841C04"/>
    <w:rsid w:val="008437E9"/>
    <w:rsid w:val="00844645"/>
    <w:rsid w:val="00850315"/>
    <w:rsid w:val="00852857"/>
    <w:rsid w:val="0085426B"/>
    <w:rsid w:val="00854CC5"/>
    <w:rsid w:val="008605BC"/>
    <w:rsid w:val="00860E15"/>
    <w:rsid w:val="008616CD"/>
    <w:rsid w:val="00862AC9"/>
    <w:rsid w:val="00866DEF"/>
    <w:rsid w:val="008711A0"/>
    <w:rsid w:val="00873C44"/>
    <w:rsid w:val="00875762"/>
    <w:rsid w:val="008757A5"/>
    <w:rsid w:val="00881939"/>
    <w:rsid w:val="008823C8"/>
    <w:rsid w:val="00882528"/>
    <w:rsid w:val="0088460D"/>
    <w:rsid w:val="008873A2"/>
    <w:rsid w:val="00891D17"/>
    <w:rsid w:val="0089474E"/>
    <w:rsid w:val="008960D0"/>
    <w:rsid w:val="00897510"/>
    <w:rsid w:val="00897B8B"/>
    <w:rsid w:val="008A0A25"/>
    <w:rsid w:val="008A4264"/>
    <w:rsid w:val="008A51E4"/>
    <w:rsid w:val="008A6654"/>
    <w:rsid w:val="008A7FA1"/>
    <w:rsid w:val="008B2B5B"/>
    <w:rsid w:val="008B3080"/>
    <w:rsid w:val="008B5FAA"/>
    <w:rsid w:val="008C47EC"/>
    <w:rsid w:val="008C615F"/>
    <w:rsid w:val="008D06D4"/>
    <w:rsid w:val="008D2444"/>
    <w:rsid w:val="008D54E6"/>
    <w:rsid w:val="008E0DC0"/>
    <w:rsid w:val="008E13E9"/>
    <w:rsid w:val="008E1611"/>
    <w:rsid w:val="008E1AB1"/>
    <w:rsid w:val="008E1D44"/>
    <w:rsid w:val="008E1DC4"/>
    <w:rsid w:val="008E2706"/>
    <w:rsid w:val="008F5941"/>
    <w:rsid w:val="008F7671"/>
    <w:rsid w:val="008F76C8"/>
    <w:rsid w:val="0090620E"/>
    <w:rsid w:val="00910A3B"/>
    <w:rsid w:val="00912386"/>
    <w:rsid w:val="009128E4"/>
    <w:rsid w:val="00913714"/>
    <w:rsid w:val="009147DC"/>
    <w:rsid w:val="00914BF7"/>
    <w:rsid w:val="00915CC4"/>
    <w:rsid w:val="009179FE"/>
    <w:rsid w:val="009220E1"/>
    <w:rsid w:val="0092637D"/>
    <w:rsid w:val="00926FF7"/>
    <w:rsid w:val="009272DA"/>
    <w:rsid w:val="009320EE"/>
    <w:rsid w:val="00932698"/>
    <w:rsid w:val="00934C48"/>
    <w:rsid w:val="009372AB"/>
    <w:rsid w:val="00943141"/>
    <w:rsid w:val="0095318E"/>
    <w:rsid w:val="00953A19"/>
    <w:rsid w:val="00954F5A"/>
    <w:rsid w:val="00960EF1"/>
    <w:rsid w:val="00963311"/>
    <w:rsid w:val="00964A16"/>
    <w:rsid w:val="00966031"/>
    <w:rsid w:val="009675AE"/>
    <w:rsid w:val="00972D10"/>
    <w:rsid w:val="00973BF9"/>
    <w:rsid w:val="00976989"/>
    <w:rsid w:val="009804EA"/>
    <w:rsid w:val="00982153"/>
    <w:rsid w:val="0098301D"/>
    <w:rsid w:val="00984115"/>
    <w:rsid w:val="009857A6"/>
    <w:rsid w:val="0099635F"/>
    <w:rsid w:val="00996638"/>
    <w:rsid w:val="009A1566"/>
    <w:rsid w:val="009A6285"/>
    <w:rsid w:val="009B17DC"/>
    <w:rsid w:val="009B4082"/>
    <w:rsid w:val="009B4E64"/>
    <w:rsid w:val="009B53F0"/>
    <w:rsid w:val="009B5738"/>
    <w:rsid w:val="009C020F"/>
    <w:rsid w:val="009C028B"/>
    <w:rsid w:val="009C197F"/>
    <w:rsid w:val="009C4BCE"/>
    <w:rsid w:val="009C5885"/>
    <w:rsid w:val="009C5ABA"/>
    <w:rsid w:val="009C70D2"/>
    <w:rsid w:val="009D26AB"/>
    <w:rsid w:val="009E12CF"/>
    <w:rsid w:val="009E1896"/>
    <w:rsid w:val="009E2A71"/>
    <w:rsid w:val="009E6385"/>
    <w:rsid w:val="009E6653"/>
    <w:rsid w:val="009E6D84"/>
    <w:rsid w:val="009E704D"/>
    <w:rsid w:val="009F04F7"/>
    <w:rsid w:val="009F1A55"/>
    <w:rsid w:val="009F28A1"/>
    <w:rsid w:val="009F57D3"/>
    <w:rsid w:val="00A0196F"/>
    <w:rsid w:val="00A054F9"/>
    <w:rsid w:val="00A07836"/>
    <w:rsid w:val="00A109A8"/>
    <w:rsid w:val="00A10BEA"/>
    <w:rsid w:val="00A1435B"/>
    <w:rsid w:val="00A14927"/>
    <w:rsid w:val="00A15BC6"/>
    <w:rsid w:val="00A16037"/>
    <w:rsid w:val="00A1734A"/>
    <w:rsid w:val="00A17E72"/>
    <w:rsid w:val="00A205A4"/>
    <w:rsid w:val="00A21217"/>
    <w:rsid w:val="00A236AF"/>
    <w:rsid w:val="00A23A5C"/>
    <w:rsid w:val="00A254CD"/>
    <w:rsid w:val="00A31E41"/>
    <w:rsid w:val="00A32496"/>
    <w:rsid w:val="00A34760"/>
    <w:rsid w:val="00A35EF6"/>
    <w:rsid w:val="00A404DF"/>
    <w:rsid w:val="00A441B1"/>
    <w:rsid w:val="00A44B24"/>
    <w:rsid w:val="00A44BDF"/>
    <w:rsid w:val="00A4527F"/>
    <w:rsid w:val="00A45416"/>
    <w:rsid w:val="00A47573"/>
    <w:rsid w:val="00A47F94"/>
    <w:rsid w:val="00A538AE"/>
    <w:rsid w:val="00A561A3"/>
    <w:rsid w:val="00A565F3"/>
    <w:rsid w:val="00A56998"/>
    <w:rsid w:val="00A64828"/>
    <w:rsid w:val="00A65F04"/>
    <w:rsid w:val="00A66961"/>
    <w:rsid w:val="00A67A9C"/>
    <w:rsid w:val="00A74FCF"/>
    <w:rsid w:val="00A831B6"/>
    <w:rsid w:val="00A84AF6"/>
    <w:rsid w:val="00A86B81"/>
    <w:rsid w:val="00A95022"/>
    <w:rsid w:val="00A95C0C"/>
    <w:rsid w:val="00AA1E68"/>
    <w:rsid w:val="00AA4686"/>
    <w:rsid w:val="00AA5C77"/>
    <w:rsid w:val="00AA60CD"/>
    <w:rsid w:val="00AA6C23"/>
    <w:rsid w:val="00AB7E66"/>
    <w:rsid w:val="00AC2210"/>
    <w:rsid w:val="00AC2635"/>
    <w:rsid w:val="00AC2D54"/>
    <w:rsid w:val="00AC361F"/>
    <w:rsid w:val="00AC39E5"/>
    <w:rsid w:val="00AC3A5C"/>
    <w:rsid w:val="00AC3AFD"/>
    <w:rsid w:val="00AC3F45"/>
    <w:rsid w:val="00AC6D24"/>
    <w:rsid w:val="00AD10EF"/>
    <w:rsid w:val="00AD1D7E"/>
    <w:rsid w:val="00AD291E"/>
    <w:rsid w:val="00AD37D5"/>
    <w:rsid w:val="00AD41B0"/>
    <w:rsid w:val="00AD536B"/>
    <w:rsid w:val="00AE0295"/>
    <w:rsid w:val="00AE3A9B"/>
    <w:rsid w:val="00AE5C9D"/>
    <w:rsid w:val="00AE77EA"/>
    <w:rsid w:val="00AF3741"/>
    <w:rsid w:val="00AF4E48"/>
    <w:rsid w:val="00AF5545"/>
    <w:rsid w:val="00AF647F"/>
    <w:rsid w:val="00AF7872"/>
    <w:rsid w:val="00B02E2A"/>
    <w:rsid w:val="00B03A45"/>
    <w:rsid w:val="00B04770"/>
    <w:rsid w:val="00B04B3C"/>
    <w:rsid w:val="00B12629"/>
    <w:rsid w:val="00B130F7"/>
    <w:rsid w:val="00B13EA2"/>
    <w:rsid w:val="00B15AF7"/>
    <w:rsid w:val="00B165DC"/>
    <w:rsid w:val="00B17C8C"/>
    <w:rsid w:val="00B257B9"/>
    <w:rsid w:val="00B26A47"/>
    <w:rsid w:val="00B26CB9"/>
    <w:rsid w:val="00B335BB"/>
    <w:rsid w:val="00B343E3"/>
    <w:rsid w:val="00B4255C"/>
    <w:rsid w:val="00B4501A"/>
    <w:rsid w:val="00B45CE2"/>
    <w:rsid w:val="00B50014"/>
    <w:rsid w:val="00B50D36"/>
    <w:rsid w:val="00B5544A"/>
    <w:rsid w:val="00B57029"/>
    <w:rsid w:val="00B578E7"/>
    <w:rsid w:val="00B60B71"/>
    <w:rsid w:val="00B63D1C"/>
    <w:rsid w:val="00B63ED3"/>
    <w:rsid w:val="00B647C2"/>
    <w:rsid w:val="00B653BE"/>
    <w:rsid w:val="00B707F0"/>
    <w:rsid w:val="00B73388"/>
    <w:rsid w:val="00B74F95"/>
    <w:rsid w:val="00B75396"/>
    <w:rsid w:val="00B75D03"/>
    <w:rsid w:val="00B832E7"/>
    <w:rsid w:val="00B836C5"/>
    <w:rsid w:val="00B85663"/>
    <w:rsid w:val="00B85B39"/>
    <w:rsid w:val="00B86F89"/>
    <w:rsid w:val="00B920B4"/>
    <w:rsid w:val="00BA13E4"/>
    <w:rsid w:val="00BA4586"/>
    <w:rsid w:val="00BA7E2D"/>
    <w:rsid w:val="00BB3D2F"/>
    <w:rsid w:val="00BB439E"/>
    <w:rsid w:val="00BB5510"/>
    <w:rsid w:val="00BB7DFE"/>
    <w:rsid w:val="00BC1EB6"/>
    <w:rsid w:val="00BC2D85"/>
    <w:rsid w:val="00BC2D99"/>
    <w:rsid w:val="00BC7520"/>
    <w:rsid w:val="00BD020C"/>
    <w:rsid w:val="00BD1A23"/>
    <w:rsid w:val="00BD3349"/>
    <w:rsid w:val="00BD7D20"/>
    <w:rsid w:val="00BE216C"/>
    <w:rsid w:val="00BE3F9E"/>
    <w:rsid w:val="00BF0A3F"/>
    <w:rsid w:val="00BF0D50"/>
    <w:rsid w:val="00BF5AF2"/>
    <w:rsid w:val="00BF5BE6"/>
    <w:rsid w:val="00BF5F32"/>
    <w:rsid w:val="00C00386"/>
    <w:rsid w:val="00C05E4D"/>
    <w:rsid w:val="00C10D09"/>
    <w:rsid w:val="00C112D5"/>
    <w:rsid w:val="00C142F6"/>
    <w:rsid w:val="00C17266"/>
    <w:rsid w:val="00C2051C"/>
    <w:rsid w:val="00C228FC"/>
    <w:rsid w:val="00C2318B"/>
    <w:rsid w:val="00C237C3"/>
    <w:rsid w:val="00C23C69"/>
    <w:rsid w:val="00C342AB"/>
    <w:rsid w:val="00C3514F"/>
    <w:rsid w:val="00C35153"/>
    <w:rsid w:val="00C37124"/>
    <w:rsid w:val="00C43BA6"/>
    <w:rsid w:val="00C45E6F"/>
    <w:rsid w:val="00C50258"/>
    <w:rsid w:val="00C5135E"/>
    <w:rsid w:val="00C54256"/>
    <w:rsid w:val="00C5606C"/>
    <w:rsid w:val="00C62AA2"/>
    <w:rsid w:val="00C62F5E"/>
    <w:rsid w:val="00C6588A"/>
    <w:rsid w:val="00C6758A"/>
    <w:rsid w:val="00C7184E"/>
    <w:rsid w:val="00C736C0"/>
    <w:rsid w:val="00C75860"/>
    <w:rsid w:val="00C76786"/>
    <w:rsid w:val="00C80A3F"/>
    <w:rsid w:val="00C80B3A"/>
    <w:rsid w:val="00C811FF"/>
    <w:rsid w:val="00C81F98"/>
    <w:rsid w:val="00C84F9F"/>
    <w:rsid w:val="00C90DDD"/>
    <w:rsid w:val="00C97D9E"/>
    <w:rsid w:val="00CA53A6"/>
    <w:rsid w:val="00CA68CB"/>
    <w:rsid w:val="00CA7AE2"/>
    <w:rsid w:val="00CA7BEA"/>
    <w:rsid w:val="00CB5F85"/>
    <w:rsid w:val="00CC0560"/>
    <w:rsid w:val="00CC0E26"/>
    <w:rsid w:val="00CC1A78"/>
    <w:rsid w:val="00CC27A3"/>
    <w:rsid w:val="00CC33F9"/>
    <w:rsid w:val="00CE3110"/>
    <w:rsid w:val="00CE60E3"/>
    <w:rsid w:val="00CE67C0"/>
    <w:rsid w:val="00CE733E"/>
    <w:rsid w:val="00CE76F2"/>
    <w:rsid w:val="00CE7A26"/>
    <w:rsid w:val="00CF1EA4"/>
    <w:rsid w:val="00CF1F9A"/>
    <w:rsid w:val="00CF2FF5"/>
    <w:rsid w:val="00CF71E1"/>
    <w:rsid w:val="00CF7B86"/>
    <w:rsid w:val="00D0055F"/>
    <w:rsid w:val="00D01465"/>
    <w:rsid w:val="00D01A3C"/>
    <w:rsid w:val="00D0262F"/>
    <w:rsid w:val="00D044D4"/>
    <w:rsid w:val="00D06C91"/>
    <w:rsid w:val="00D1540F"/>
    <w:rsid w:val="00D17D3E"/>
    <w:rsid w:val="00D3081B"/>
    <w:rsid w:val="00D318FB"/>
    <w:rsid w:val="00D37313"/>
    <w:rsid w:val="00D41118"/>
    <w:rsid w:val="00D4168F"/>
    <w:rsid w:val="00D425E7"/>
    <w:rsid w:val="00D45B05"/>
    <w:rsid w:val="00D45F08"/>
    <w:rsid w:val="00D47AB7"/>
    <w:rsid w:val="00D5230F"/>
    <w:rsid w:val="00D52665"/>
    <w:rsid w:val="00D6031B"/>
    <w:rsid w:val="00D656FF"/>
    <w:rsid w:val="00D65BB8"/>
    <w:rsid w:val="00D72374"/>
    <w:rsid w:val="00D84305"/>
    <w:rsid w:val="00D84AA7"/>
    <w:rsid w:val="00D870DE"/>
    <w:rsid w:val="00D87822"/>
    <w:rsid w:val="00D901F6"/>
    <w:rsid w:val="00D91BDC"/>
    <w:rsid w:val="00D9273C"/>
    <w:rsid w:val="00D92977"/>
    <w:rsid w:val="00D945B9"/>
    <w:rsid w:val="00D95D20"/>
    <w:rsid w:val="00DA06F8"/>
    <w:rsid w:val="00DA0AF0"/>
    <w:rsid w:val="00DA3FA9"/>
    <w:rsid w:val="00DA6AEE"/>
    <w:rsid w:val="00DA765E"/>
    <w:rsid w:val="00DB0271"/>
    <w:rsid w:val="00DB52F8"/>
    <w:rsid w:val="00DB5BB7"/>
    <w:rsid w:val="00DB5E8E"/>
    <w:rsid w:val="00DB6103"/>
    <w:rsid w:val="00DB6CAD"/>
    <w:rsid w:val="00DB7EA7"/>
    <w:rsid w:val="00DC0DA9"/>
    <w:rsid w:val="00DC18A4"/>
    <w:rsid w:val="00DC3A11"/>
    <w:rsid w:val="00DC3F2D"/>
    <w:rsid w:val="00DC58B4"/>
    <w:rsid w:val="00DC6029"/>
    <w:rsid w:val="00DD100B"/>
    <w:rsid w:val="00DD3E8D"/>
    <w:rsid w:val="00DD44F1"/>
    <w:rsid w:val="00DD6CDC"/>
    <w:rsid w:val="00DE0004"/>
    <w:rsid w:val="00DE3696"/>
    <w:rsid w:val="00DE4D84"/>
    <w:rsid w:val="00DE547A"/>
    <w:rsid w:val="00DE5A01"/>
    <w:rsid w:val="00DE615E"/>
    <w:rsid w:val="00DF1840"/>
    <w:rsid w:val="00DF1965"/>
    <w:rsid w:val="00DF5C83"/>
    <w:rsid w:val="00DF6197"/>
    <w:rsid w:val="00DF7255"/>
    <w:rsid w:val="00DF7A2D"/>
    <w:rsid w:val="00E00804"/>
    <w:rsid w:val="00E0539D"/>
    <w:rsid w:val="00E070FC"/>
    <w:rsid w:val="00E227D2"/>
    <w:rsid w:val="00E270F4"/>
    <w:rsid w:val="00E2725D"/>
    <w:rsid w:val="00E32288"/>
    <w:rsid w:val="00E32D57"/>
    <w:rsid w:val="00E35D33"/>
    <w:rsid w:val="00E40738"/>
    <w:rsid w:val="00E44E69"/>
    <w:rsid w:val="00E45986"/>
    <w:rsid w:val="00E471E4"/>
    <w:rsid w:val="00E54015"/>
    <w:rsid w:val="00E57332"/>
    <w:rsid w:val="00E60850"/>
    <w:rsid w:val="00E61182"/>
    <w:rsid w:val="00E64600"/>
    <w:rsid w:val="00E6520D"/>
    <w:rsid w:val="00E66374"/>
    <w:rsid w:val="00E67E98"/>
    <w:rsid w:val="00E70376"/>
    <w:rsid w:val="00E70DDE"/>
    <w:rsid w:val="00E7258D"/>
    <w:rsid w:val="00E734FE"/>
    <w:rsid w:val="00E764EF"/>
    <w:rsid w:val="00E769EF"/>
    <w:rsid w:val="00E80A3B"/>
    <w:rsid w:val="00E80DF7"/>
    <w:rsid w:val="00E82294"/>
    <w:rsid w:val="00E83B96"/>
    <w:rsid w:val="00E86C83"/>
    <w:rsid w:val="00E90BA9"/>
    <w:rsid w:val="00E90D16"/>
    <w:rsid w:val="00E915EC"/>
    <w:rsid w:val="00E97012"/>
    <w:rsid w:val="00EA4CA4"/>
    <w:rsid w:val="00EA5876"/>
    <w:rsid w:val="00EA6F80"/>
    <w:rsid w:val="00EB0568"/>
    <w:rsid w:val="00EB6CE0"/>
    <w:rsid w:val="00EB7E1C"/>
    <w:rsid w:val="00EC0A00"/>
    <w:rsid w:val="00EC1980"/>
    <w:rsid w:val="00EC2714"/>
    <w:rsid w:val="00EC4607"/>
    <w:rsid w:val="00EC7A05"/>
    <w:rsid w:val="00ED0811"/>
    <w:rsid w:val="00ED09AE"/>
    <w:rsid w:val="00ED7B54"/>
    <w:rsid w:val="00EE134A"/>
    <w:rsid w:val="00EE33A1"/>
    <w:rsid w:val="00EE3D14"/>
    <w:rsid w:val="00EF1A51"/>
    <w:rsid w:val="00EF3692"/>
    <w:rsid w:val="00EF4629"/>
    <w:rsid w:val="00EF5F71"/>
    <w:rsid w:val="00F02E68"/>
    <w:rsid w:val="00F03C51"/>
    <w:rsid w:val="00F0535B"/>
    <w:rsid w:val="00F05868"/>
    <w:rsid w:val="00F0745E"/>
    <w:rsid w:val="00F102E3"/>
    <w:rsid w:val="00F15D8C"/>
    <w:rsid w:val="00F20BFA"/>
    <w:rsid w:val="00F20F5A"/>
    <w:rsid w:val="00F21AE6"/>
    <w:rsid w:val="00F22200"/>
    <w:rsid w:val="00F32CB5"/>
    <w:rsid w:val="00F332A9"/>
    <w:rsid w:val="00F35EDF"/>
    <w:rsid w:val="00F36923"/>
    <w:rsid w:val="00F3799D"/>
    <w:rsid w:val="00F40490"/>
    <w:rsid w:val="00F414AF"/>
    <w:rsid w:val="00F42679"/>
    <w:rsid w:val="00F433B6"/>
    <w:rsid w:val="00F51873"/>
    <w:rsid w:val="00F51A2F"/>
    <w:rsid w:val="00F546CA"/>
    <w:rsid w:val="00F551E9"/>
    <w:rsid w:val="00F5625D"/>
    <w:rsid w:val="00F56494"/>
    <w:rsid w:val="00F6436D"/>
    <w:rsid w:val="00F64659"/>
    <w:rsid w:val="00F646B5"/>
    <w:rsid w:val="00F66378"/>
    <w:rsid w:val="00F702EF"/>
    <w:rsid w:val="00F71FEC"/>
    <w:rsid w:val="00F7258A"/>
    <w:rsid w:val="00F72EDD"/>
    <w:rsid w:val="00F753E4"/>
    <w:rsid w:val="00F7574D"/>
    <w:rsid w:val="00F762A2"/>
    <w:rsid w:val="00F7741F"/>
    <w:rsid w:val="00F81131"/>
    <w:rsid w:val="00F81760"/>
    <w:rsid w:val="00F82C79"/>
    <w:rsid w:val="00F832D3"/>
    <w:rsid w:val="00F84266"/>
    <w:rsid w:val="00F9041E"/>
    <w:rsid w:val="00F90D8E"/>
    <w:rsid w:val="00F9240E"/>
    <w:rsid w:val="00F94903"/>
    <w:rsid w:val="00F96574"/>
    <w:rsid w:val="00F96900"/>
    <w:rsid w:val="00F97678"/>
    <w:rsid w:val="00FA3B09"/>
    <w:rsid w:val="00FA406F"/>
    <w:rsid w:val="00FB21F7"/>
    <w:rsid w:val="00FB42F0"/>
    <w:rsid w:val="00FB48DF"/>
    <w:rsid w:val="00FB4DFE"/>
    <w:rsid w:val="00FB5F73"/>
    <w:rsid w:val="00FB7F40"/>
    <w:rsid w:val="00FC0F64"/>
    <w:rsid w:val="00FC1242"/>
    <w:rsid w:val="00FC170B"/>
    <w:rsid w:val="00FC6E56"/>
    <w:rsid w:val="00FC7E2B"/>
    <w:rsid w:val="00FD6E7F"/>
    <w:rsid w:val="00FD7656"/>
    <w:rsid w:val="00FE59A0"/>
    <w:rsid w:val="00FE5AAE"/>
    <w:rsid w:val="00FF23BF"/>
    <w:rsid w:val="00FF4FA9"/>
    <w:rsid w:val="00FF73DF"/>
    <w:rsid w:val="00FF76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FD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7.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3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7.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F1ECC59B274BEDAF555E5FCB8CFA36"/>
        <w:category>
          <w:name w:val="Allgemein"/>
          <w:gallery w:val="placeholder"/>
        </w:category>
        <w:types>
          <w:type w:val="bbPlcHdr"/>
        </w:types>
        <w:behaviors>
          <w:behavior w:val="content"/>
        </w:behaviors>
        <w:guid w:val="{289D4515-7038-421A-9B96-2820C87A2C2F}"/>
      </w:docPartPr>
      <w:docPartBody>
        <w:p w:rsidR="00220575" w:rsidRDefault="00821864" w:rsidP="00821864">
          <w:pPr>
            <w:pStyle w:val="6AF1ECC59B274BEDAF555E5FCB8CFA36"/>
          </w:pPr>
          <w:r w:rsidRPr="00D52990">
            <w:rPr>
              <w:rStyle w:val="Platzhaltertext"/>
            </w:rPr>
            <w:t>Wählen Sie ein Element aus.</w:t>
          </w:r>
        </w:p>
      </w:docPartBody>
    </w:docPart>
    <w:docPart>
      <w:docPartPr>
        <w:name w:val="F7380E3E5F2443628475176C9DB53533"/>
        <w:category>
          <w:name w:val="Allgemein"/>
          <w:gallery w:val="placeholder"/>
        </w:category>
        <w:types>
          <w:type w:val="bbPlcHdr"/>
        </w:types>
        <w:behaviors>
          <w:behavior w:val="content"/>
        </w:behaviors>
        <w:guid w:val="{E833653B-7751-4F6C-B08C-7FDFB5B88B07}"/>
      </w:docPartPr>
      <w:docPartBody>
        <w:p w:rsidR="00E300A0" w:rsidRDefault="00E300A0" w:rsidP="00E300A0">
          <w:pPr>
            <w:pStyle w:val="F7380E3E5F2443628475176C9DB53533"/>
          </w:pPr>
          <w:r w:rsidRPr="00D52990">
            <w:rPr>
              <w:rStyle w:val="Platzhaltertext"/>
            </w:rPr>
            <w:t>Wählen Sie ein Element aus.</w:t>
          </w:r>
        </w:p>
      </w:docPartBody>
    </w:docPart>
    <w:docPart>
      <w:docPartPr>
        <w:name w:val="9D0337A1DA084C5ABFA8421DCE8FD0E2"/>
        <w:category>
          <w:name w:val="Allgemein"/>
          <w:gallery w:val="placeholder"/>
        </w:category>
        <w:types>
          <w:type w:val="bbPlcHdr"/>
        </w:types>
        <w:behaviors>
          <w:behavior w:val="content"/>
        </w:behaviors>
        <w:guid w:val="{85A8EE85-CAF6-42F5-AC74-F5530303E811}"/>
      </w:docPartPr>
      <w:docPartBody>
        <w:p w:rsidR="00E300A0" w:rsidRDefault="00E300A0" w:rsidP="00E300A0">
          <w:pPr>
            <w:pStyle w:val="9D0337A1DA084C5ABFA8421DCE8FD0E2"/>
          </w:pPr>
          <w:r w:rsidRPr="00D52990">
            <w:rPr>
              <w:rStyle w:val="Platzhaltertext"/>
            </w:rPr>
            <w:t>Wählen Sie ein Element aus.</w:t>
          </w:r>
        </w:p>
      </w:docPartBody>
    </w:docPart>
    <w:docPart>
      <w:docPartPr>
        <w:name w:val="77BD72BD01384F1AA9D996F2A3FCF085"/>
        <w:category>
          <w:name w:val="Allgemein"/>
          <w:gallery w:val="placeholder"/>
        </w:category>
        <w:types>
          <w:type w:val="bbPlcHdr"/>
        </w:types>
        <w:behaviors>
          <w:behavior w:val="content"/>
        </w:behaviors>
        <w:guid w:val="{3196B57F-0CF8-44E4-9AFE-580EF7990226}"/>
      </w:docPartPr>
      <w:docPartBody>
        <w:p w:rsidR="00E300A0" w:rsidRDefault="00E300A0" w:rsidP="00E300A0">
          <w:pPr>
            <w:pStyle w:val="77BD72BD01384F1AA9D996F2A3FCF085"/>
          </w:pPr>
          <w:r w:rsidRPr="00D52990">
            <w:rPr>
              <w:rStyle w:val="Platzhaltertext"/>
            </w:rPr>
            <w:t>Wählen Sie ein Element aus.</w:t>
          </w:r>
        </w:p>
      </w:docPartBody>
    </w:docPart>
    <w:docPart>
      <w:docPartPr>
        <w:name w:val="8AD6960B87484A14A146CAC9BA405DF7"/>
        <w:category>
          <w:name w:val="Allgemein"/>
          <w:gallery w:val="placeholder"/>
        </w:category>
        <w:types>
          <w:type w:val="bbPlcHdr"/>
        </w:types>
        <w:behaviors>
          <w:behavior w:val="content"/>
        </w:behaviors>
        <w:guid w:val="{DB74909D-2391-4203-B1BE-4954C6DBA875}"/>
      </w:docPartPr>
      <w:docPartBody>
        <w:p w:rsidR="00E300A0" w:rsidRDefault="00E300A0" w:rsidP="00E300A0">
          <w:pPr>
            <w:pStyle w:val="8AD6960B87484A14A146CAC9BA405DF7"/>
          </w:pPr>
          <w:r w:rsidRPr="00D52990">
            <w:rPr>
              <w:rStyle w:val="Platzhaltertext"/>
            </w:rPr>
            <w:t>Wählen Sie ein Element aus.</w:t>
          </w:r>
        </w:p>
      </w:docPartBody>
    </w:docPart>
    <w:docPart>
      <w:docPartPr>
        <w:name w:val="3B4EF4A2C6A043B78C9777F75AFC4B4F"/>
        <w:category>
          <w:name w:val="Allgemein"/>
          <w:gallery w:val="placeholder"/>
        </w:category>
        <w:types>
          <w:type w:val="bbPlcHdr"/>
        </w:types>
        <w:behaviors>
          <w:behavior w:val="content"/>
        </w:behaviors>
        <w:guid w:val="{D7EDCED7-E7EB-4C4D-A8E3-19FD72CCA7A8}"/>
      </w:docPartPr>
      <w:docPartBody>
        <w:p w:rsidR="00E300A0" w:rsidRDefault="00E300A0" w:rsidP="00E300A0">
          <w:pPr>
            <w:pStyle w:val="3B4EF4A2C6A043B78C9777F75AFC4B4F"/>
          </w:pPr>
          <w:r w:rsidRPr="00D52990">
            <w:rPr>
              <w:rStyle w:val="Platzhaltertext"/>
            </w:rPr>
            <w:t>Wählen Sie ein Element aus.</w:t>
          </w:r>
        </w:p>
      </w:docPartBody>
    </w:docPart>
    <w:docPart>
      <w:docPartPr>
        <w:name w:val="C2264164077A4115B38B94C568668DB5"/>
        <w:category>
          <w:name w:val="Allgemein"/>
          <w:gallery w:val="placeholder"/>
        </w:category>
        <w:types>
          <w:type w:val="bbPlcHdr"/>
        </w:types>
        <w:behaviors>
          <w:behavior w:val="content"/>
        </w:behaviors>
        <w:guid w:val="{F3ADEEA2-2BF8-41CE-91B1-906F237BCBDF}"/>
      </w:docPartPr>
      <w:docPartBody>
        <w:p w:rsidR="00E300A0" w:rsidRDefault="00E300A0" w:rsidP="00E300A0">
          <w:pPr>
            <w:pStyle w:val="C2264164077A4115B38B94C568668DB5"/>
          </w:pPr>
          <w:r w:rsidRPr="00D52990">
            <w:rPr>
              <w:rStyle w:val="Platzhaltertext"/>
            </w:rPr>
            <w:t>Wählen Sie ein Element aus.</w:t>
          </w:r>
        </w:p>
      </w:docPartBody>
    </w:docPart>
    <w:docPart>
      <w:docPartPr>
        <w:name w:val="15729DDDE7D54DF59AC145A6BF8D2448"/>
        <w:category>
          <w:name w:val="Allgemein"/>
          <w:gallery w:val="placeholder"/>
        </w:category>
        <w:types>
          <w:type w:val="bbPlcHdr"/>
        </w:types>
        <w:behaviors>
          <w:behavior w:val="content"/>
        </w:behaviors>
        <w:guid w:val="{B4F82E19-AC3B-470F-952F-5545F1466595}"/>
      </w:docPartPr>
      <w:docPartBody>
        <w:p w:rsidR="00E300A0" w:rsidRDefault="00E300A0" w:rsidP="00E300A0">
          <w:pPr>
            <w:pStyle w:val="15729DDDE7D54DF59AC145A6BF8D2448"/>
          </w:pPr>
          <w:r w:rsidRPr="00D52990">
            <w:rPr>
              <w:rStyle w:val="Platzhaltertext"/>
            </w:rPr>
            <w:t>Wählen Sie ein Element aus.</w:t>
          </w:r>
        </w:p>
      </w:docPartBody>
    </w:docPart>
    <w:docPart>
      <w:docPartPr>
        <w:name w:val="E462AC733A424321A97782ED477A68FF"/>
        <w:category>
          <w:name w:val="Allgemein"/>
          <w:gallery w:val="placeholder"/>
        </w:category>
        <w:types>
          <w:type w:val="bbPlcHdr"/>
        </w:types>
        <w:behaviors>
          <w:behavior w:val="content"/>
        </w:behaviors>
        <w:guid w:val="{518E3FCB-09E2-43F4-9ADD-7DA6AB5317E3}"/>
      </w:docPartPr>
      <w:docPartBody>
        <w:p w:rsidR="00E300A0" w:rsidRDefault="00E300A0" w:rsidP="00E300A0">
          <w:pPr>
            <w:pStyle w:val="E462AC733A424321A97782ED477A68FF"/>
          </w:pPr>
          <w:r w:rsidRPr="00D52990">
            <w:rPr>
              <w:rStyle w:val="Platzhaltertext"/>
            </w:rPr>
            <w:t>Wählen Sie ein Element aus.</w:t>
          </w:r>
        </w:p>
      </w:docPartBody>
    </w:docPart>
    <w:docPart>
      <w:docPartPr>
        <w:name w:val="2B32EBB575AA41F09FDF52A9DA92D038"/>
        <w:category>
          <w:name w:val="Allgemein"/>
          <w:gallery w:val="placeholder"/>
        </w:category>
        <w:types>
          <w:type w:val="bbPlcHdr"/>
        </w:types>
        <w:behaviors>
          <w:behavior w:val="content"/>
        </w:behaviors>
        <w:guid w:val="{51EA8B4D-63B9-4CE2-9C3A-857644A97BCC}"/>
      </w:docPartPr>
      <w:docPartBody>
        <w:p w:rsidR="00E300A0" w:rsidRDefault="00E300A0" w:rsidP="00E300A0">
          <w:pPr>
            <w:pStyle w:val="2B32EBB575AA41F09FDF52A9DA92D038"/>
          </w:pPr>
          <w:r w:rsidRPr="00D52990">
            <w:rPr>
              <w:rStyle w:val="Platzhaltertext"/>
            </w:rPr>
            <w:t>Wählen Sie ein Element aus.</w:t>
          </w:r>
        </w:p>
      </w:docPartBody>
    </w:docPart>
    <w:docPart>
      <w:docPartPr>
        <w:name w:val="FFE03DA9FD4C4DF49B4CF341A1B84693"/>
        <w:category>
          <w:name w:val="Allgemein"/>
          <w:gallery w:val="placeholder"/>
        </w:category>
        <w:types>
          <w:type w:val="bbPlcHdr"/>
        </w:types>
        <w:behaviors>
          <w:behavior w:val="content"/>
        </w:behaviors>
        <w:guid w:val="{14229CC8-E359-4FC5-A139-0E08AE79E168}"/>
      </w:docPartPr>
      <w:docPartBody>
        <w:p w:rsidR="00E300A0" w:rsidRDefault="00E300A0" w:rsidP="00E300A0">
          <w:pPr>
            <w:pStyle w:val="FFE03DA9FD4C4DF49B4CF341A1B84693"/>
          </w:pPr>
          <w:r w:rsidRPr="00D52990">
            <w:rPr>
              <w:rStyle w:val="Platzhaltertext"/>
            </w:rPr>
            <w:t>Wählen Sie ein Element aus.</w:t>
          </w:r>
        </w:p>
      </w:docPartBody>
    </w:docPart>
    <w:docPart>
      <w:docPartPr>
        <w:name w:val="CEEFEC57F6F7457C8AFD50C4DD79C3C9"/>
        <w:category>
          <w:name w:val="Allgemein"/>
          <w:gallery w:val="placeholder"/>
        </w:category>
        <w:types>
          <w:type w:val="bbPlcHdr"/>
        </w:types>
        <w:behaviors>
          <w:behavior w:val="content"/>
        </w:behaviors>
        <w:guid w:val="{DB3A4A43-0104-4D0D-826B-383AB9B2F72E}"/>
      </w:docPartPr>
      <w:docPartBody>
        <w:p w:rsidR="00E300A0" w:rsidRDefault="00E300A0" w:rsidP="00E300A0">
          <w:pPr>
            <w:pStyle w:val="CEEFEC57F6F7457C8AFD50C4DD79C3C9"/>
          </w:pPr>
          <w:r w:rsidRPr="00D52990">
            <w:rPr>
              <w:rStyle w:val="Platzhaltertext"/>
            </w:rPr>
            <w:t>Wählen Sie ein Element aus.</w:t>
          </w:r>
        </w:p>
      </w:docPartBody>
    </w:docPart>
    <w:docPart>
      <w:docPartPr>
        <w:name w:val="1B093324F23241B59C8B62AB03B4B2C1"/>
        <w:category>
          <w:name w:val="Allgemein"/>
          <w:gallery w:val="placeholder"/>
        </w:category>
        <w:types>
          <w:type w:val="bbPlcHdr"/>
        </w:types>
        <w:behaviors>
          <w:behavior w:val="content"/>
        </w:behaviors>
        <w:guid w:val="{7EA72027-E8F5-46C6-AE10-A64521417185}"/>
      </w:docPartPr>
      <w:docPartBody>
        <w:p w:rsidR="00E300A0" w:rsidRDefault="00E300A0" w:rsidP="00E300A0">
          <w:pPr>
            <w:pStyle w:val="1B093324F23241B59C8B62AB03B4B2C1"/>
          </w:pPr>
          <w:r w:rsidRPr="00D52990">
            <w:rPr>
              <w:rStyle w:val="Platzhaltertext"/>
            </w:rPr>
            <w:t>Wählen Sie ein Element aus.</w:t>
          </w:r>
        </w:p>
      </w:docPartBody>
    </w:docPart>
    <w:docPart>
      <w:docPartPr>
        <w:name w:val="B326C1FCD4D74A86969A98256AB68992"/>
        <w:category>
          <w:name w:val="Allgemein"/>
          <w:gallery w:val="placeholder"/>
        </w:category>
        <w:types>
          <w:type w:val="bbPlcHdr"/>
        </w:types>
        <w:behaviors>
          <w:behavior w:val="content"/>
        </w:behaviors>
        <w:guid w:val="{D573CE57-A1C8-4448-8139-BDCBA7D94448}"/>
      </w:docPartPr>
      <w:docPartBody>
        <w:p w:rsidR="00E300A0" w:rsidRDefault="00E300A0" w:rsidP="00E300A0">
          <w:pPr>
            <w:pStyle w:val="B326C1FCD4D74A86969A98256AB68992"/>
          </w:pPr>
          <w:r w:rsidRPr="00D52990">
            <w:rPr>
              <w:rStyle w:val="Platzhaltertext"/>
            </w:rPr>
            <w:t>Wählen Sie ein Element aus.</w:t>
          </w:r>
        </w:p>
      </w:docPartBody>
    </w:docPart>
    <w:docPart>
      <w:docPartPr>
        <w:name w:val="F4F30E7260DA4056BA614649A3D67F65"/>
        <w:category>
          <w:name w:val="Allgemein"/>
          <w:gallery w:val="placeholder"/>
        </w:category>
        <w:types>
          <w:type w:val="bbPlcHdr"/>
        </w:types>
        <w:behaviors>
          <w:behavior w:val="content"/>
        </w:behaviors>
        <w:guid w:val="{AD6E6374-FA9C-4359-A8DB-0E5E5911659C}"/>
      </w:docPartPr>
      <w:docPartBody>
        <w:p w:rsidR="00E300A0" w:rsidRDefault="00E300A0" w:rsidP="00E300A0">
          <w:pPr>
            <w:pStyle w:val="F4F30E7260DA4056BA614649A3D67F65"/>
          </w:pPr>
          <w:r w:rsidRPr="00D52990">
            <w:rPr>
              <w:rStyle w:val="Platzhaltertext"/>
            </w:rPr>
            <w:t>Wählen Sie ein Element aus.</w:t>
          </w:r>
        </w:p>
      </w:docPartBody>
    </w:docPart>
    <w:docPart>
      <w:docPartPr>
        <w:name w:val="F44067DD5941422988D280B58729F370"/>
        <w:category>
          <w:name w:val="Allgemein"/>
          <w:gallery w:val="placeholder"/>
        </w:category>
        <w:types>
          <w:type w:val="bbPlcHdr"/>
        </w:types>
        <w:behaviors>
          <w:behavior w:val="content"/>
        </w:behaviors>
        <w:guid w:val="{CA08D1A1-533F-4F2B-A134-E92169DD8AA5}"/>
      </w:docPartPr>
      <w:docPartBody>
        <w:p w:rsidR="00E300A0" w:rsidRDefault="00E300A0" w:rsidP="00E300A0">
          <w:pPr>
            <w:pStyle w:val="F44067DD5941422988D280B58729F370"/>
          </w:pPr>
          <w:r w:rsidRPr="00D52990">
            <w:rPr>
              <w:rStyle w:val="Platzhaltertext"/>
            </w:rPr>
            <w:t>Wählen Sie ein Element aus.</w:t>
          </w:r>
        </w:p>
      </w:docPartBody>
    </w:docPart>
    <w:docPart>
      <w:docPartPr>
        <w:name w:val="E9E7450BB7934864B6EC0A2E94185909"/>
        <w:category>
          <w:name w:val="Allgemein"/>
          <w:gallery w:val="placeholder"/>
        </w:category>
        <w:types>
          <w:type w:val="bbPlcHdr"/>
        </w:types>
        <w:behaviors>
          <w:behavior w:val="content"/>
        </w:behaviors>
        <w:guid w:val="{3B065305-3317-44DE-BC11-8AD8B7DC3D9B}"/>
      </w:docPartPr>
      <w:docPartBody>
        <w:p w:rsidR="00E300A0" w:rsidRDefault="00E300A0" w:rsidP="00E300A0">
          <w:pPr>
            <w:pStyle w:val="E9E7450BB7934864B6EC0A2E94185909"/>
          </w:pPr>
          <w:r w:rsidRPr="00D52990">
            <w:rPr>
              <w:rStyle w:val="Platzhaltertext"/>
            </w:rPr>
            <w:t>Wählen Sie ein Element aus.</w:t>
          </w:r>
        </w:p>
      </w:docPartBody>
    </w:docPart>
    <w:docPart>
      <w:docPartPr>
        <w:name w:val="66CA7434A8FD4E62ADB69C03898E74BF"/>
        <w:category>
          <w:name w:val="Allgemein"/>
          <w:gallery w:val="placeholder"/>
        </w:category>
        <w:types>
          <w:type w:val="bbPlcHdr"/>
        </w:types>
        <w:behaviors>
          <w:behavior w:val="content"/>
        </w:behaviors>
        <w:guid w:val="{C578A980-A299-473F-80A6-0A095F3EA2FD}"/>
      </w:docPartPr>
      <w:docPartBody>
        <w:p w:rsidR="00E300A0" w:rsidRDefault="00E300A0" w:rsidP="00E300A0">
          <w:pPr>
            <w:pStyle w:val="66CA7434A8FD4E62ADB69C03898E74BF"/>
          </w:pPr>
          <w:r w:rsidRPr="00D52990">
            <w:rPr>
              <w:rStyle w:val="Platzhaltertext"/>
            </w:rPr>
            <w:t>Wählen Sie ein Element aus.</w:t>
          </w:r>
        </w:p>
      </w:docPartBody>
    </w:docPart>
    <w:docPart>
      <w:docPartPr>
        <w:name w:val="DAEA36B3D1E44E9E9672930ABC699130"/>
        <w:category>
          <w:name w:val="Allgemein"/>
          <w:gallery w:val="placeholder"/>
        </w:category>
        <w:types>
          <w:type w:val="bbPlcHdr"/>
        </w:types>
        <w:behaviors>
          <w:behavior w:val="content"/>
        </w:behaviors>
        <w:guid w:val="{B1E46E75-4650-4563-978D-FA492F1DBE62}"/>
      </w:docPartPr>
      <w:docPartBody>
        <w:p w:rsidR="00E300A0" w:rsidRDefault="00E300A0" w:rsidP="00E300A0">
          <w:pPr>
            <w:pStyle w:val="DAEA36B3D1E44E9E9672930ABC699130"/>
          </w:pPr>
          <w:r w:rsidRPr="00D52990">
            <w:rPr>
              <w:rStyle w:val="Platzhaltertext"/>
            </w:rPr>
            <w:t>Wählen Sie ein Element aus.</w:t>
          </w:r>
        </w:p>
      </w:docPartBody>
    </w:docPart>
    <w:docPart>
      <w:docPartPr>
        <w:name w:val="4ECEA9FAEFFA4CFD9832856A26F7CD43"/>
        <w:category>
          <w:name w:val="Allgemein"/>
          <w:gallery w:val="placeholder"/>
        </w:category>
        <w:types>
          <w:type w:val="bbPlcHdr"/>
        </w:types>
        <w:behaviors>
          <w:behavior w:val="content"/>
        </w:behaviors>
        <w:guid w:val="{4A1FAEFB-A59A-4F97-85A5-F48AB1DF4AC7}"/>
      </w:docPartPr>
      <w:docPartBody>
        <w:p w:rsidR="00E300A0" w:rsidRDefault="00E300A0" w:rsidP="00E300A0">
          <w:pPr>
            <w:pStyle w:val="4ECEA9FAEFFA4CFD9832856A26F7CD43"/>
          </w:pPr>
          <w:r w:rsidRPr="00D52990">
            <w:rPr>
              <w:rStyle w:val="Platzhaltertext"/>
            </w:rPr>
            <w:t>Wählen Sie ein Element aus.</w:t>
          </w:r>
        </w:p>
      </w:docPartBody>
    </w:docPart>
    <w:docPart>
      <w:docPartPr>
        <w:name w:val="066A8F2D96954DAF80A88FE563AC4A7B"/>
        <w:category>
          <w:name w:val="Allgemein"/>
          <w:gallery w:val="placeholder"/>
        </w:category>
        <w:types>
          <w:type w:val="bbPlcHdr"/>
        </w:types>
        <w:behaviors>
          <w:behavior w:val="content"/>
        </w:behaviors>
        <w:guid w:val="{D068FF8A-E429-40A8-86B6-AF0ED8E2D17D}"/>
      </w:docPartPr>
      <w:docPartBody>
        <w:p w:rsidR="00E300A0" w:rsidRDefault="00E300A0" w:rsidP="00E300A0">
          <w:pPr>
            <w:pStyle w:val="066A8F2D96954DAF80A88FE563AC4A7B"/>
          </w:pPr>
          <w:r w:rsidRPr="00D52990">
            <w:rPr>
              <w:rStyle w:val="Platzhaltertext"/>
            </w:rPr>
            <w:t>Wählen Sie ein Element aus.</w:t>
          </w:r>
        </w:p>
      </w:docPartBody>
    </w:docPart>
    <w:docPart>
      <w:docPartPr>
        <w:name w:val="BA0AC45A9B394CCEB459133099FCC5E0"/>
        <w:category>
          <w:name w:val="Allgemein"/>
          <w:gallery w:val="placeholder"/>
        </w:category>
        <w:types>
          <w:type w:val="bbPlcHdr"/>
        </w:types>
        <w:behaviors>
          <w:behavior w:val="content"/>
        </w:behaviors>
        <w:guid w:val="{CC312DC5-5B0B-4E50-9494-F68AF1662C15}"/>
      </w:docPartPr>
      <w:docPartBody>
        <w:p w:rsidR="00E300A0" w:rsidRDefault="00E300A0" w:rsidP="00E300A0">
          <w:pPr>
            <w:pStyle w:val="BA0AC45A9B394CCEB459133099FCC5E0"/>
          </w:pPr>
          <w:r w:rsidRPr="00D52990">
            <w:rPr>
              <w:rStyle w:val="Platzhaltertext"/>
            </w:rPr>
            <w:t>Wählen Sie ein Element aus.</w:t>
          </w:r>
        </w:p>
      </w:docPartBody>
    </w:docPart>
    <w:docPart>
      <w:docPartPr>
        <w:name w:val="3B5A621B70894F2EAD82573167E04B01"/>
        <w:category>
          <w:name w:val="Allgemein"/>
          <w:gallery w:val="placeholder"/>
        </w:category>
        <w:types>
          <w:type w:val="bbPlcHdr"/>
        </w:types>
        <w:behaviors>
          <w:behavior w:val="content"/>
        </w:behaviors>
        <w:guid w:val="{71F39FE1-34BF-40FD-983F-2D2604C1A20E}"/>
      </w:docPartPr>
      <w:docPartBody>
        <w:p w:rsidR="00E300A0" w:rsidRDefault="00E300A0" w:rsidP="00E300A0">
          <w:pPr>
            <w:pStyle w:val="3B5A621B70894F2EAD82573167E04B01"/>
          </w:pPr>
          <w:r w:rsidRPr="00D52990">
            <w:rPr>
              <w:rStyle w:val="Platzhaltertext"/>
            </w:rPr>
            <w:t>Wählen Sie ein Element aus.</w:t>
          </w:r>
        </w:p>
      </w:docPartBody>
    </w:docPart>
    <w:docPart>
      <w:docPartPr>
        <w:name w:val="58F503556AE347FC8AE2664929BDA377"/>
        <w:category>
          <w:name w:val="Allgemein"/>
          <w:gallery w:val="placeholder"/>
        </w:category>
        <w:types>
          <w:type w:val="bbPlcHdr"/>
        </w:types>
        <w:behaviors>
          <w:behavior w:val="content"/>
        </w:behaviors>
        <w:guid w:val="{30C2D1DC-F2C3-4B0F-8C44-14FCDF0B610B}"/>
      </w:docPartPr>
      <w:docPartBody>
        <w:p w:rsidR="00E300A0" w:rsidRDefault="00E300A0" w:rsidP="00E300A0">
          <w:pPr>
            <w:pStyle w:val="58F503556AE347FC8AE2664929BDA377"/>
          </w:pPr>
          <w:r w:rsidRPr="00D52990">
            <w:rPr>
              <w:rStyle w:val="Platzhaltertext"/>
            </w:rPr>
            <w:t>Wählen Sie ein Element aus.</w:t>
          </w:r>
        </w:p>
      </w:docPartBody>
    </w:docPart>
    <w:docPart>
      <w:docPartPr>
        <w:name w:val="71E6DB8B96614BBB80F99FA22594B131"/>
        <w:category>
          <w:name w:val="Allgemein"/>
          <w:gallery w:val="placeholder"/>
        </w:category>
        <w:types>
          <w:type w:val="bbPlcHdr"/>
        </w:types>
        <w:behaviors>
          <w:behavior w:val="content"/>
        </w:behaviors>
        <w:guid w:val="{FEFC913F-0D55-4D31-B3B3-8BC215D78C25}"/>
      </w:docPartPr>
      <w:docPartBody>
        <w:p w:rsidR="00E300A0" w:rsidRDefault="00E300A0" w:rsidP="00E300A0">
          <w:pPr>
            <w:pStyle w:val="71E6DB8B96614BBB80F99FA22594B131"/>
          </w:pPr>
          <w:r w:rsidRPr="00D52990">
            <w:rPr>
              <w:rStyle w:val="Platzhaltertext"/>
            </w:rPr>
            <w:t>Wählen Sie ein Element aus.</w:t>
          </w:r>
        </w:p>
      </w:docPartBody>
    </w:docPart>
    <w:docPart>
      <w:docPartPr>
        <w:name w:val="57586CDF2FA345F3844BA2EF3C37DB05"/>
        <w:category>
          <w:name w:val="Allgemein"/>
          <w:gallery w:val="placeholder"/>
        </w:category>
        <w:types>
          <w:type w:val="bbPlcHdr"/>
        </w:types>
        <w:behaviors>
          <w:behavior w:val="content"/>
        </w:behaviors>
        <w:guid w:val="{70F4B91C-4D0F-40AD-A924-8E629AE3240B}"/>
      </w:docPartPr>
      <w:docPartBody>
        <w:p w:rsidR="00E300A0" w:rsidRDefault="00E300A0" w:rsidP="00E300A0">
          <w:pPr>
            <w:pStyle w:val="57586CDF2FA345F3844BA2EF3C37DB05"/>
          </w:pPr>
          <w:r w:rsidRPr="00D52990">
            <w:rPr>
              <w:rStyle w:val="Platzhaltertext"/>
            </w:rPr>
            <w:t>Wählen Sie ein Element aus.</w:t>
          </w:r>
        </w:p>
      </w:docPartBody>
    </w:docPart>
    <w:docPart>
      <w:docPartPr>
        <w:name w:val="19190BAE66134B579148C26BAA5EC6F7"/>
        <w:category>
          <w:name w:val="Allgemein"/>
          <w:gallery w:val="placeholder"/>
        </w:category>
        <w:types>
          <w:type w:val="bbPlcHdr"/>
        </w:types>
        <w:behaviors>
          <w:behavior w:val="content"/>
        </w:behaviors>
        <w:guid w:val="{C712A63B-A06A-4477-B01A-E4C43B7C4CF8}"/>
      </w:docPartPr>
      <w:docPartBody>
        <w:p w:rsidR="00E300A0" w:rsidRDefault="00E300A0" w:rsidP="00E300A0">
          <w:pPr>
            <w:pStyle w:val="19190BAE66134B579148C26BAA5EC6F7"/>
          </w:pPr>
          <w:r w:rsidRPr="00D52990">
            <w:rPr>
              <w:rStyle w:val="Platzhaltertext"/>
            </w:rPr>
            <w:t>Wählen Sie ein Element aus.</w:t>
          </w:r>
        </w:p>
      </w:docPartBody>
    </w:docPart>
    <w:docPart>
      <w:docPartPr>
        <w:name w:val="B324D1C8BA73402E8E72F86C3BA7D651"/>
        <w:category>
          <w:name w:val="Allgemein"/>
          <w:gallery w:val="placeholder"/>
        </w:category>
        <w:types>
          <w:type w:val="bbPlcHdr"/>
        </w:types>
        <w:behaviors>
          <w:behavior w:val="content"/>
        </w:behaviors>
        <w:guid w:val="{5472528E-54BC-4524-B4AF-D048C741AC9B}"/>
      </w:docPartPr>
      <w:docPartBody>
        <w:p w:rsidR="00E300A0" w:rsidRDefault="00E300A0" w:rsidP="00E300A0">
          <w:pPr>
            <w:pStyle w:val="B324D1C8BA73402E8E72F86C3BA7D651"/>
          </w:pPr>
          <w:r w:rsidRPr="00D52990">
            <w:rPr>
              <w:rStyle w:val="Platzhaltertext"/>
            </w:rPr>
            <w:t>Wählen Sie ein Element aus.</w:t>
          </w:r>
        </w:p>
      </w:docPartBody>
    </w:docPart>
    <w:docPart>
      <w:docPartPr>
        <w:name w:val="882B784A86584260A0CF10B108D3550D"/>
        <w:category>
          <w:name w:val="Allgemein"/>
          <w:gallery w:val="placeholder"/>
        </w:category>
        <w:types>
          <w:type w:val="bbPlcHdr"/>
        </w:types>
        <w:behaviors>
          <w:behavior w:val="content"/>
        </w:behaviors>
        <w:guid w:val="{DD719507-7973-4221-8C06-D822FC4B6EB5}"/>
      </w:docPartPr>
      <w:docPartBody>
        <w:p w:rsidR="00E300A0" w:rsidRDefault="00E300A0" w:rsidP="00E300A0">
          <w:pPr>
            <w:pStyle w:val="882B784A86584260A0CF10B108D3550D"/>
          </w:pPr>
          <w:r w:rsidRPr="00D52990">
            <w:rPr>
              <w:rStyle w:val="Platzhaltertext"/>
            </w:rPr>
            <w:t>Wählen Sie ein Element aus.</w:t>
          </w:r>
        </w:p>
      </w:docPartBody>
    </w:docPart>
    <w:docPart>
      <w:docPartPr>
        <w:name w:val="8EC2F80ADA1D48A7A230F1F5699B7451"/>
        <w:category>
          <w:name w:val="Allgemein"/>
          <w:gallery w:val="placeholder"/>
        </w:category>
        <w:types>
          <w:type w:val="bbPlcHdr"/>
        </w:types>
        <w:behaviors>
          <w:behavior w:val="content"/>
        </w:behaviors>
        <w:guid w:val="{70F2CA24-6DFC-4495-9D65-95E93DD9B646}"/>
      </w:docPartPr>
      <w:docPartBody>
        <w:p w:rsidR="00E300A0" w:rsidRDefault="00E300A0" w:rsidP="00E300A0">
          <w:pPr>
            <w:pStyle w:val="8EC2F80ADA1D48A7A230F1F5699B7451"/>
          </w:pPr>
          <w:r w:rsidRPr="00D52990">
            <w:rPr>
              <w:rStyle w:val="Platzhaltertext"/>
            </w:rPr>
            <w:t>Wählen Sie ein Element aus.</w:t>
          </w:r>
        </w:p>
      </w:docPartBody>
    </w:docPart>
    <w:docPart>
      <w:docPartPr>
        <w:name w:val="0E014160FA6F4B589C1C84D3222B47B0"/>
        <w:category>
          <w:name w:val="Allgemein"/>
          <w:gallery w:val="placeholder"/>
        </w:category>
        <w:types>
          <w:type w:val="bbPlcHdr"/>
        </w:types>
        <w:behaviors>
          <w:behavior w:val="content"/>
        </w:behaviors>
        <w:guid w:val="{BF121E8D-9488-4231-8C52-5AD774B58104}"/>
      </w:docPartPr>
      <w:docPartBody>
        <w:p w:rsidR="00E300A0" w:rsidRDefault="00E300A0" w:rsidP="00E300A0">
          <w:pPr>
            <w:pStyle w:val="0E014160FA6F4B589C1C84D3222B47B0"/>
          </w:pPr>
          <w:r w:rsidRPr="00D52990">
            <w:rPr>
              <w:rStyle w:val="Platzhaltertext"/>
            </w:rPr>
            <w:t>Wählen Sie ein Element aus.</w:t>
          </w:r>
        </w:p>
      </w:docPartBody>
    </w:docPart>
    <w:docPart>
      <w:docPartPr>
        <w:name w:val="48BA49739F22447893442227EAA4B0D8"/>
        <w:category>
          <w:name w:val="Allgemein"/>
          <w:gallery w:val="placeholder"/>
        </w:category>
        <w:types>
          <w:type w:val="bbPlcHdr"/>
        </w:types>
        <w:behaviors>
          <w:behavior w:val="content"/>
        </w:behaviors>
        <w:guid w:val="{098DD682-B325-4EE4-A8CB-24688C20DB82}"/>
      </w:docPartPr>
      <w:docPartBody>
        <w:p w:rsidR="00E300A0" w:rsidRDefault="00E300A0" w:rsidP="00E300A0">
          <w:pPr>
            <w:pStyle w:val="48BA49739F22447893442227EAA4B0D8"/>
          </w:pPr>
          <w:r w:rsidRPr="00D52990">
            <w:rPr>
              <w:rStyle w:val="Platzhaltertext"/>
            </w:rPr>
            <w:t>Wählen Sie ein Element aus.</w:t>
          </w:r>
        </w:p>
      </w:docPartBody>
    </w:docPart>
    <w:docPart>
      <w:docPartPr>
        <w:name w:val="4F5E777341254864AAF40F475783CB49"/>
        <w:category>
          <w:name w:val="Allgemein"/>
          <w:gallery w:val="placeholder"/>
        </w:category>
        <w:types>
          <w:type w:val="bbPlcHdr"/>
        </w:types>
        <w:behaviors>
          <w:behavior w:val="content"/>
        </w:behaviors>
        <w:guid w:val="{369721C0-9B79-47D3-855B-7B4CD384508C}"/>
      </w:docPartPr>
      <w:docPartBody>
        <w:p w:rsidR="00E300A0" w:rsidRDefault="00E300A0" w:rsidP="00E300A0">
          <w:pPr>
            <w:pStyle w:val="4F5E777341254864AAF40F475783CB49"/>
          </w:pPr>
          <w:r w:rsidRPr="00D52990">
            <w:rPr>
              <w:rStyle w:val="Platzhaltertext"/>
            </w:rPr>
            <w:t>Wählen Sie ein Element aus.</w:t>
          </w:r>
        </w:p>
      </w:docPartBody>
    </w:docPart>
    <w:docPart>
      <w:docPartPr>
        <w:name w:val="6554B7EFAE8E49F39B6D81083574349D"/>
        <w:category>
          <w:name w:val="Allgemein"/>
          <w:gallery w:val="placeholder"/>
        </w:category>
        <w:types>
          <w:type w:val="bbPlcHdr"/>
        </w:types>
        <w:behaviors>
          <w:behavior w:val="content"/>
        </w:behaviors>
        <w:guid w:val="{FADD897F-F6CA-441C-BD01-ED25C908FD21}"/>
      </w:docPartPr>
      <w:docPartBody>
        <w:p w:rsidR="00E300A0" w:rsidRDefault="00E300A0" w:rsidP="00E300A0">
          <w:pPr>
            <w:pStyle w:val="6554B7EFAE8E49F39B6D81083574349D"/>
          </w:pPr>
          <w:r w:rsidRPr="00D52990">
            <w:rPr>
              <w:rStyle w:val="Platzhaltertext"/>
            </w:rPr>
            <w:t>Wählen Sie ein Element aus.</w:t>
          </w:r>
        </w:p>
      </w:docPartBody>
    </w:docPart>
    <w:docPart>
      <w:docPartPr>
        <w:name w:val="8D2A1CDA56644E099D3A84E20FFC8C3C"/>
        <w:category>
          <w:name w:val="Allgemein"/>
          <w:gallery w:val="placeholder"/>
        </w:category>
        <w:types>
          <w:type w:val="bbPlcHdr"/>
        </w:types>
        <w:behaviors>
          <w:behavior w:val="content"/>
        </w:behaviors>
        <w:guid w:val="{3FACF391-086A-47D1-B878-6436626ECD2C}"/>
      </w:docPartPr>
      <w:docPartBody>
        <w:p w:rsidR="00E300A0" w:rsidRDefault="00E300A0" w:rsidP="00E300A0">
          <w:pPr>
            <w:pStyle w:val="8D2A1CDA56644E099D3A84E20FFC8C3C"/>
          </w:pPr>
          <w:r w:rsidRPr="00D52990">
            <w:rPr>
              <w:rStyle w:val="Platzhaltertext"/>
            </w:rPr>
            <w:t>Wählen Sie ein Element aus.</w:t>
          </w:r>
        </w:p>
      </w:docPartBody>
    </w:docPart>
    <w:docPart>
      <w:docPartPr>
        <w:name w:val="8759498375424892AAAFEF6BF311274E"/>
        <w:category>
          <w:name w:val="Allgemein"/>
          <w:gallery w:val="placeholder"/>
        </w:category>
        <w:types>
          <w:type w:val="bbPlcHdr"/>
        </w:types>
        <w:behaviors>
          <w:behavior w:val="content"/>
        </w:behaviors>
        <w:guid w:val="{616CCACD-CD6C-4378-BA34-D4A173EC3ECF}"/>
      </w:docPartPr>
      <w:docPartBody>
        <w:p w:rsidR="00E300A0" w:rsidRDefault="00E300A0" w:rsidP="00E300A0">
          <w:pPr>
            <w:pStyle w:val="8759498375424892AAAFEF6BF311274E"/>
          </w:pPr>
          <w:r w:rsidRPr="00D52990">
            <w:rPr>
              <w:rStyle w:val="Platzhaltertext"/>
            </w:rPr>
            <w:t>Wählen Sie ein Element aus.</w:t>
          </w:r>
        </w:p>
      </w:docPartBody>
    </w:docPart>
    <w:docPart>
      <w:docPartPr>
        <w:name w:val="471BC19C536B49E48222D2BCB1D6DEDE"/>
        <w:category>
          <w:name w:val="Allgemein"/>
          <w:gallery w:val="placeholder"/>
        </w:category>
        <w:types>
          <w:type w:val="bbPlcHdr"/>
        </w:types>
        <w:behaviors>
          <w:behavior w:val="content"/>
        </w:behaviors>
        <w:guid w:val="{B85406F3-C285-403B-BDA2-D9F91B69C21C}"/>
      </w:docPartPr>
      <w:docPartBody>
        <w:p w:rsidR="00E300A0" w:rsidRDefault="00E300A0" w:rsidP="00E300A0">
          <w:pPr>
            <w:pStyle w:val="471BC19C536B49E48222D2BCB1D6DEDE"/>
          </w:pPr>
          <w:r w:rsidRPr="00D52990">
            <w:rPr>
              <w:rStyle w:val="Platzhaltertext"/>
            </w:rPr>
            <w:t>Wählen Sie ein Element aus.</w:t>
          </w:r>
        </w:p>
      </w:docPartBody>
    </w:docPart>
    <w:docPart>
      <w:docPartPr>
        <w:name w:val="7D722798F0C14335B72DD8E476FCF7A9"/>
        <w:category>
          <w:name w:val="Allgemein"/>
          <w:gallery w:val="placeholder"/>
        </w:category>
        <w:types>
          <w:type w:val="bbPlcHdr"/>
        </w:types>
        <w:behaviors>
          <w:behavior w:val="content"/>
        </w:behaviors>
        <w:guid w:val="{6F560F6F-5822-42A1-9CF6-05E998656250}"/>
      </w:docPartPr>
      <w:docPartBody>
        <w:p w:rsidR="00E300A0" w:rsidRDefault="00E300A0" w:rsidP="00E300A0">
          <w:pPr>
            <w:pStyle w:val="7D722798F0C14335B72DD8E476FCF7A9"/>
          </w:pPr>
          <w:r w:rsidRPr="00D52990">
            <w:rPr>
              <w:rStyle w:val="Platzhaltertext"/>
            </w:rPr>
            <w:t>Wählen Sie ein Element aus.</w:t>
          </w:r>
        </w:p>
      </w:docPartBody>
    </w:docPart>
    <w:docPart>
      <w:docPartPr>
        <w:name w:val="A1609082D14F42B5A5C5EBE1B5E49889"/>
        <w:category>
          <w:name w:val="Allgemein"/>
          <w:gallery w:val="placeholder"/>
        </w:category>
        <w:types>
          <w:type w:val="bbPlcHdr"/>
        </w:types>
        <w:behaviors>
          <w:behavior w:val="content"/>
        </w:behaviors>
        <w:guid w:val="{D69B9193-D2D7-4F9E-8FC0-BF229D52A124}"/>
      </w:docPartPr>
      <w:docPartBody>
        <w:p w:rsidR="00E300A0" w:rsidRDefault="00E300A0" w:rsidP="00E300A0">
          <w:pPr>
            <w:pStyle w:val="A1609082D14F42B5A5C5EBE1B5E49889"/>
          </w:pPr>
          <w:r w:rsidRPr="00D52990">
            <w:rPr>
              <w:rStyle w:val="Platzhaltertext"/>
            </w:rPr>
            <w:t>Wählen Sie ein Element aus.</w:t>
          </w:r>
        </w:p>
      </w:docPartBody>
    </w:docPart>
    <w:docPart>
      <w:docPartPr>
        <w:name w:val="E9F27ECE7C8F41E4B23B73EE29A4A324"/>
        <w:category>
          <w:name w:val="Allgemein"/>
          <w:gallery w:val="placeholder"/>
        </w:category>
        <w:types>
          <w:type w:val="bbPlcHdr"/>
        </w:types>
        <w:behaviors>
          <w:behavior w:val="content"/>
        </w:behaviors>
        <w:guid w:val="{598D933F-8FD6-4D30-BB25-068B3198B20C}"/>
      </w:docPartPr>
      <w:docPartBody>
        <w:p w:rsidR="00E300A0" w:rsidRDefault="00E300A0" w:rsidP="00E300A0">
          <w:pPr>
            <w:pStyle w:val="E9F27ECE7C8F41E4B23B73EE29A4A324"/>
          </w:pPr>
          <w:r w:rsidRPr="00D52990">
            <w:rPr>
              <w:rStyle w:val="Platzhaltertext"/>
            </w:rPr>
            <w:t>Wählen Sie ein Element aus.</w:t>
          </w:r>
        </w:p>
      </w:docPartBody>
    </w:docPart>
    <w:docPart>
      <w:docPartPr>
        <w:name w:val="52E6BB04B87946A3A1998EDC5904CA97"/>
        <w:category>
          <w:name w:val="Allgemein"/>
          <w:gallery w:val="placeholder"/>
        </w:category>
        <w:types>
          <w:type w:val="bbPlcHdr"/>
        </w:types>
        <w:behaviors>
          <w:behavior w:val="content"/>
        </w:behaviors>
        <w:guid w:val="{6E2F7084-AFE4-466B-9C28-E4CE2C0DABE9}"/>
      </w:docPartPr>
      <w:docPartBody>
        <w:p w:rsidR="00E300A0" w:rsidRDefault="00E300A0" w:rsidP="00E300A0">
          <w:pPr>
            <w:pStyle w:val="52E6BB04B87946A3A1998EDC5904CA97"/>
          </w:pPr>
          <w:r w:rsidRPr="00D52990">
            <w:rPr>
              <w:rStyle w:val="Platzhaltertext"/>
            </w:rPr>
            <w:t>Wählen Sie ein Element aus.</w:t>
          </w:r>
        </w:p>
      </w:docPartBody>
    </w:docPart>
    <w:docPart>
      <w:docPartPr>
        <w:name w:val="A20B4D81A5F84E978B44A976CB751D3D"/>
        <w:category>
          <w:name w:val="Allgemein"/>
          <w:gallery w:val="placeholder"/>
        </w:category>
        <w:types>
          <w:type w:val="bbPlcHdr"/>
        </w:types>
        <w:behaviors>
          <w:behavior w:val="content"/>
        </w:behaviors>
        <w:guid w:val="{9D51AAAC-0C8B-4681-B0A5-C8816712D49D}"/>
      </w:docPartPr>
      <w:docPartBody>
        <w:p w:rsidR="00E300A0" w:rsidRDefault="00E300A0" w:rsidP="00E300A0">
          <w:pPr>
            <w:pStyle w:val="A20B4D81A5F84E978B44A976CB751D3D"/>
          </w:pPr>
          <w:r w:rsidRPr="00D52990">
            <w:rPr>
              <w:rStyle w:val="Platzhaltertext"/>
            </w:rPr>
            <w:t>Wählen Sie ein Element aus.</w:t>
          </w:r>
        </w:p>
      </w:docPartBody>
    </w:docPart>
    <w:docPart>
      <w:docPartPr>
        <w:name w:val="244B2149C7FD41A5A39D6BE688454996"/>
        <w:category>
          <w:name w:val="Allgemein"/>
          <w:gallery w:val="placeholder"/>
        </w:category>
        <w:types>
          <w:type w:val="bbPlcHdr"/>
        </w:types>
        <w:behaviors>
          <w:behavior w:val="content"/>
        </w:behaviors>
        <w:guid w:val="{E7E21770-5A61-4C73-BA3B-033221C046EE}"/>
      </w:docPartPr>
      <w:docPartBody>
        <w:p w:rsidR="00E300A0" w:rsidRDefault="00E300A0" w:rsidP="00E300A0">
          <w:pPr>
            <w:pStyle w:val="244B2149C7FD41A5A39D6BE688454996"/>
          </w:pPr>
          <w:r w:rsidRPr="00D52990">
            <w:rPr>
              <w:rStyle w:val="Platzhaltertext"/>
            </w:rPr>
            <w:t>Wählen Sie ein Element aus.</w:t>
          </w:r>
        </w:p>
      </w:docPartBody>
    </w:docPart>
    <w:docPart>
      <w:docPartPr>
        <w:name w:val="B453DCFBBD3042F097C094BD9739E92F"/>
        <w:category>
          <w:name w:val="Allgemein"/>
          <w:gallery w:val="placeholder"/>
        </w:category>
        <w:types>
          <w:type w:val="bbPlcHdr"/>
        </w:types>
        <w:behaviors>
          <w:behavior w:val="content"/>
        </w:behaviors>
        <w:guid w:val="{B2AB0142-B1CF-41EB-BDB2-F35C2556E58C}"/>
      </w:docPartPr>
      <w:docPartBody>
        <w:p w:rsidR="00E300A0" w:rsidRDefault="00E300A0" w:rsidP="00E300A0">
          <w:pPr>
            <w:pStyle w:val="B453DCFBBD3042F097C094BD9739E92F"/>
          </w:pPr>
          <w:r w:rsidRPr="00D52990">
            <w:rPr>
              <w:rStyle w:val="Platzhaltertext"/>
            </w:rPr>
            <w:t>Wählen Sie ein Element aus.</w:t>
          </w:r>
        </w:p>
      </w:docPartBody>
    </w:docPart>
    <w:docPart>
      <w:docPartPr>
        <w:name w:val="DD78E783119B4B3AA54D8AD68B00475E"/>
        <w:category>
          <w:name w:val="Allgemein"/>
          <w:gallery w:val="placeholder"/>
        </w:category>
        <w:types>
          <w:type w:val="bbPlcHdr"/>
        </w:types>
        <w:behaviors>
          <w:behavior w:val="content"/>
        </w:behaviors>
        <w:guid w:val="{AE0D7E9C-8E00-47D6-8319-963DFFF05844}"/>
      </w:docPartPr>
      <w:docPartBody>
        <w:p w:rsidR="00E300A0" w:rsidRDefault="00E300A0" w:rsidP="00E300A0">
          <w:pPr>
            <w:pStyle w:val="DD78E783119B4B3AA54D8AD68B00475E"/>
          </w:pPr>
          <w:r w:rsidRPr="00D52990">
            <w:rPr>
              <w:rStyle w:val="Platzhaltertext"/>
            </w:rPr>
            <w:t>Wählen Sie ein Element aus.</w:t>
          </w:r>
        </w:p>
      </w:docPartBody>
    </w:docPart>
    <w:docPart>
      <w:docPartPr>
        <w:name w:val="8BA582536F31417D8AF6D5482F343339"/>
        <w:category>
          <w:name w:val="Allgemein"/>
          <w:gallery w:val="placeholder"/>
        </w:category>
        <w:types>
          <w:type w:val="bbPlcHdr"/>
        </w:types>
        <w:behaviors>
          <w:behavior w:val="content"/>
        </w:behaviors>
        <w:guid w:val="{0BAAF8B6-5029-4608-B1C9-0E86590C2853}"/>
      </w:docPartPr>
      <w:docPartBody>
        <w:p w:rsidR="00E300A0" w:rsidRDefault="00E300A0" w:rsidP="00E300A0">
          <w:pPr>
            <w:pStyle w:val="8BA582536F31417D8AF6D5482F343339"/>
          </w:pPr>
          <w:r w:rsidRPr="00D52990">
            <w:rPr>
              <w:rStyle w:val="Platzhaltertext"/>
            </w:rPr>
            <w:t>Wählen Sie ein Element aus.</w:t>
          </w:r>
        </w:p>
      </w:docPartBody>
    </w:docPart>
    <w:docPart>
      <w:docPartPr>
        <w:name w:val="396CD19DB1B44E9EA1CDA078381CAF57"/>
        <w:category>
          <w:name w:val="Allgemein"/>
          <w:gallery w:val="placeholder"/>
        </w:category>
        <w:types>
          <w:type w:val="bbPlcHdr"/>
        </w:types>
        <w:behaviors>
          <w:behavior w:val="content"/>
        </w:behaviors>
        <w:guid w:val="{8C0AA418-45CE-4C9F-961F-8C6C93E13FC1}"/>
      </w:docPartPr>
      <w:docPartBody>
        <w:p w:rsidR="00E300A0" w:rsidRDefault="00E300A0" w:rsidP="00E300A0">
          <w:pPr>
            <w:pStyle w:val="396CD19DB1B44E9EA1CDA078381CAF57"/>
          </w:pPr>
          <w:r w:rsidRPr="00D52990">
            <w:rPr>
              <w:rStyle w:val="Platzhaltertext"/>
            </w:rPr>
            <w:t>Wählen Sie ein Element aus.</w:t>
          </w:r>
        </w:p>
      </w:docPartBody>
    </w:docPart>
    <w:docPart>
      <w:docPartPr>
        <w:name w:val="F89BD3090C7C4F4BAC2517FC48CF5FC7"/>
        <w:category>
          <w:name w:val="Allgemein"/>
          <w:gallery w:val="placeholder"/>
        </w:category>
        <w:types>
          <w:type w:val="bbPlcHdr"/>
        </w:types>
        <w:behaviors>
          <w:behavior w:val="content"/>
        </w:behaviors>
        <w:guid w:val="{A2F76D39-B41C-40C5-BBCD-0697E81623C0}"/>
      </w:docPartPr>
      <w:docPartBody>
        <w:p w:rsidR="00E300A0" w:rsidRDefault="00E300A0" w:rsidP="00E300A0">
          <w:pPr>
            <w:pStyle w:val="F89BD3090C7C4F4BAC2517FC48CF5FC7"/>
          </w:pPr>
          <w:r w:rsidRPr="00D52990">
            <w:rPr>
              <w:rStyle w:val="Platzhaltertext"/>
            </w:rPr>
            <w:t>Wählen Sie ein Element aus.</w:t>
          </w:r>
        </w:p>
      </w:docPartBody>
    </w:docPart>
    <w:docPart>
      <w:docPartPr>
        <w:name w:val="C6A01C25226D41B4B8CC111B58D6E348"/>
        <w:category>
          <w:name w:val="Allgemein"/>
          <w:gallery w:val="placeholder"/>
        </w:category>
        <w:types>
          <w:type w:val="bbPlcHdr"/>
        </w:types>
        <w:behaviors>
          <w:behavior w:val="content"/>
        </w:behaviors>
        <w:guid w:val="{E51C8CA2-AF64-4624-A803-BA7036BD8484}"/>
      </w:docPartPr>
      <w:docPartBody>
        <w:p w:rsidR="00E300A0" w:rsidRDefault="00E300A0" w:rsidP="00E300A0">
          <w:pPr>
            <w:pStyle w:val="C6A01C25226D41B4B8CC111B58D6E348"/>
          </w:pPr>
          <w:r w:rsidRPr="00D52990">
            <w:rPr>
              <w:rStyle w:val="Platzhaltertext"/>
            </w:rPr>
            <w:t>Wählen Sie ein Element aus.</w:t>
          </w:r>
        </w:p>
      </w:docPartBody>
    </w:docPart>
    <w:docPart>
      <w:docPartPr>
        <w:name w:val="D96CED60DBB44235854D707C1C1482D4"/>
        <w:category>
          <w:name w:val="Allgemein"/>
          <w:gallery w:val="placeholder"/>
        </w:category>
        <w:types>
          <w:type w:val="bbPlcHdr"/>
        </w:types>
        <w:behaviors>
          <w:behavior w:val="content"/>
        </w:behaviors>
        <w:guid w:val="{DAEC4559-6188-487E-B651-3D382C2DDF3C}"/>
      </w:docPartPr>
      <w:docPartBody>
        <w:p w:rsidR="00E300A0" w:rsidRDefault="00E300A0" w:rsidP="00E300A0">
          <w:pPr>
            <w:pStyle w:val="D96CED60DBB44235854D707C1C1482D4"/>
          </w:pPr>
          <w:r w:rsidRPr="00D52990">
            <w:rPr>
              <w:rStyle w:val="Platzhaltertext"/>
            </w:rPr>
            <w:t>Wählen Sie ein Element aus.</w:t>
          </w:r>
        </w:p>
      </w:docPartBody>
    </w:docPart>
    <w:docPart>
      <w:docPartPr>
        <w:name w:val="FB1B3331F0F542A998074C05A754279C"/>
        <w:category>
          <w:name w:val="Allgemein"/>
          <w:gallery w:val="placeholder"/>
        </w:category>
        <w:types>
          <w:type w:val="bbPlcHdr"/>
        </w:types>
        <w:behaviors>
          <w:behavior w:val="content"/>
        </w:behaviors>
        <w:guid w:val="{F1FEFA34-77F0-498D-94F3-37DD5D862F0A}"/>
      </w:docPartPr>
      <w:docPartBody>
        <w:p w:rsidR="00E300A0" w:rsidRDefault="00E300A0" w:rsidP="00E300A0">
          <w:pPr>
            <w:pStyle w:val="FB1B3331F0F542A998074C05A754279C"/>
          </w:pPr>
          <w:r w:rsidRPr="00D52990">
            <w:rPr>
              <w:rStyle w:val="Platzhaltertext"/>
            </w:rPr>
            <w:t>Wählen Sie ein Element aus.</w:t>
          </w:r>
        </w:p>
      </w:docPartBody>
    </w:docPart>
    <w:docPart>
      <w:docPartPr>
        <w:name w:val="AF4E1AF4EDFB449082D6222006E25DE9"/>
        <w:category>
          <w:name w:val="Allgemein"/>
          <w:gallery w:val="placeholder"/>
        </w:category>
        <w:types>
          <w:type w:val="bbPlcHdr"/>
        </w:types>
        <w:behaviors>
          <w:behavior w:val="content"/>
        </w:behaviors>
        <w:guid w:val="{ABC5C666-3210-4A9A-B4A1-78CFC316C6A2}"/>
      </w:docPartPr>
      <w:docPartBody>
        <w:p w:rsidR="00866C12" w:rsidRDefault="00E300A0" w:rsidP="00E300A0">
          <w:pPr>
            <w:pStyle w:val="AF4E1AF4EDFB449082D6222006E25DE9"/>
          </w:pPr>
          <w:r w:rsidRPr="00D52990">
            <w:rPr>
              <w:rStyle w:val="Platzhaltertext"/>
            </w:rPr>
            <w:t>Wählen Sie ein Element aus.</w:t>
          </w:r>
        </w:p>
      </w:docPartBody>
    </w:docPart>
    <w:docPart>
      <w:docPartPr>
        <w:name w:val="607174A63D514C3DB103683208552C74"/>
        <w:category>
          <w:name w:val="Allgemein"/>
          <w:gallery w:val="placeholder"/>
        </w:category>
        <w:types>
          <w:type w:val="bbPlcHdr"/>
        </w:types>
        <w:behaviors>
          <w:behavior w:val="content"/>
        </w:behaviors>
        <w:guid w:val="{28FE8024-AC70-4F47-9F98-FA617C4D1B75}"/>
      </w:docPartPr>
      <w:docPartBody>
        <w:p w:rsidR="00866C12" w:rsidRDefault="00E300A0" w:rsidP="00E300A0">
          <w:pPr>
            <w:pStyle w:val="607174A63D514C3DB103683208552C74"/>
          </w:pPr>
          <w:r w:rsidRPr="00D52990">
            <w:rPr>
              <w:rStyle w:val="Platzhaltertext"/>
            </w:rPr>
            <w:t>Wählen Sie ein Element aus.</w:t>
          </w:r>
        </w:p>
      </w:docPartBody>
    </w:docPart>
    <w:docPart>
      <w:docPartPr>
        <w:name w:val="D77EC90D26F148448D76AEB762DAACF9"/>
        <w:category>
          <w:name w:val="Allgemein"/>
          <w:gallery w:val="placeholder"/>
        </w:category>
        <w:types>
          <w:type w:val="bbPlcHdr"/>
        </w:types>
        <w:behaviors>
          <w:behavior w:val="content"/>
        </w:behaviors>
        <w:guid w:val="{7E37A227-161A-4F82-BB6F-B4D738030240}"/>
      </w:docPartPr>
      <w:docPartBody>
        <w:p w:rsidR="00866C12" w:rsidRDefault="00E300A0" w:rsidP="00E300A0">
          <w:pPr>
            <w:pStyle w:val="D77EC90D26F148448D76AEB762DAACF9"/>
          </w:pPr>
          <w:r w:rsidRPr="00D52990">
            <w:rPr>
              <w:rStyle w:val="Platzhaltertext"/>
            </w:rPr>
            <w:t>Wählen Sie ein Element aus.</w:t>
          </w:r>
        </w:p>
      </w:docPartBody>
    </w:docPart>
    <w:docPart>
      <w:docPartPr>
        <w:name w:val="14F2AB06EB8549B2880F81D4A15B4FCA"/>
        <w:category>
          <w:name w:val="Allgemein"/>
          <w:gallery w:val="placeholder"/>
        </w:category>
        <w:types>
          <w:type w:val="bbPlcHdr"/>
        </w:types>
        <w:behaviors>
          <w:behavior w:val="content"/>
        </w:behaviors>
        <w:guid w:val="{4430A80B-9AC2-4204-A6D7-68961340EA96}"/>
      </w:docPartPr>
      <w:docPartBody>
        <w:p w:rsidR="00866C12" w:rsidRDefault="00E300A0" w:rsidP="00E300A0">
          <w:pPr>
            <w:pStyle w:val="14F2AB06EB8549B2880F81D4A15B4FCA"/>
          </w:pPr>
          <w:r w:rsidRPr="00D52990">
            <w:rPr>
              <w:rStyle w:val="Platzhaltertext"/>
            </w:rPr>
            <w:t>Wählen Sie ein Element aus.</w:t>
          </w:r>
        </w:p>
      </w:docPartBody>
    </w:docPart>
    <w:docPart>
      <w:docPartPr>
        <w:name w:val="FF9CF22578D949B4A7BF05CDCAE37EF3"/>
        <w:category>
          <w:name w:val="Allgemein"/>
          <w:gallery w:val="placeholder"/>
        </w:category>
        <w:types>
          <w:type w:val="bbPlcHdr"/>
        </w:types>
        <w:behaviors>
          <w:behavior w:val="content"/>
        </w:behaviors>
        <w:guid w:val="{90CF1E62-A772-4891-B3B7-D050A8C30FD8}"/>
      </w:docPartPr>
      <w:docPartBody>
        <w:p w:rsidR="00866C12" w:rsidRDefault="00E300A0" w:rsidP="00E300A0">
          <w:pPr>
            <w:pStyle w:val="FF9CF22578D949B4A7BF05CDCAE37EF3"/>
          </w:pPr>
          <w:r w:rsidRPr="00D52990">
            <w:rPr>
              <w:rStyle w:val="Platzhaltertext"/>
            </w:rPr>
            <w:t>Wählen Sie ein Element aus.</w:t>
          </w:r>
        </w:p>
      </w:docPartBody>
    </w:docPart>
    <w:docPart>
      <w:docPartPr>
        <w:name w:val="36C55A194406400CA4BEB89E6E650DE5"/>
        <w:category>
          <w:name w:val="Allgemein"/>
          <w:gallery w:val="placeholder"/>
        </w:category>
        <w:types>
          <w:type w:val="bbPlcHdr"/>
        </w:types>
        <w:behaviors>
          <w:behavior w:val="content"/>
        </w:behaviors>
        <w:guid w:val="{DB5AEC13-E5FD-442F-959D-2434245A6934}"/>
      </w:docPartPr>
      <w:docPartBody>
        <w:p w:rsidR="00866C12" w:rsidRDefault="00E300A0" w:rsidP="00E300A0">
          <w:pPr>
            <w:pStyle w:val="36C55A194406400CA4BEB89E6E650DE5"/>
          </w:pPr>
          <w:r w:rsidRPr="00D52990">
            <w:rPr>
              <w:rStyle w:val="Platzhaltertext"/>
            </w:rPr>
            <w:t>Wählen Sie ein Element aus.</w:t>
          </w:r>
        </w:p>
      </w:docPartBody>
    </w:docPart>
    <w:docPart>
      <w:docPartPr>
        <w:name w:val="5A7D9F55B223478A825BEE97321D437D"/>
        <w:category>
          <w:name w:val="Allgemein"/>
          <w:gallery w:val="placeholder"/>
        </w:category>
        <w:types>
          <w:type w:val="bbPlcHdr"/>
        </w:types>
        <w:behaviors>
          <w:behavior w:val="content"/>
        </w:behaviors>
        <w:guid w:val="{A41FB1C1-C2A2-493F-BF7A-621AA974AEC3}"/>
      </w:docPartPr>
      <w:docPartBody>
        <w:p w:rsidR="00866C12" w:rsidRDefault="00E300A0" w:rsidP="00E300A0">
          <w:pPr>
            <w:pStyle w:val="5A7D9F55B223478A825BEE97321D437D"/>
          </w:pPr>
          <w:r w:rsidRPr="00D52990">
            <w:rPr>
              <w:rStyle w:val="Platzhaltertext"/>
            </w:rPr>
            <w:t>Wählen Sie ein Element aus.</w:t>
          </w:r>
        </w:p>
      </w:docPartBody>
    </w:docPart>
    <w:docPart>
      <w:docPartPr>
        <w:name w:val="FA3AE563C20F4275BE5EB6E4DBFFBC6A"/>
        <w:category>
          <w:name w:val="Allgemein"/>
          <w:gallery w:val="placeholder"/>
        </w:category>
        <w:types>
          <w:type w:val="bbPlcHdr"/>
        </w:types>
        <w:behaviors>
          <w:behavior w:val="content"/>
        </w:behaviors>
        <w:guid w:val="{60D59F40-09B2-43F7-A27E-D228272F6B37}"/>
      </w:docPartPr>
      <w:docPartBody>
        <w:p w:rsidR="00866C12" w:rsidRDefault="00E300A0" w:rsidP="00E300A0">
          <w:pPr>
            <w:pStyle w:val="FA3AE563C20F4275BE5EB6E4DBFFBC6A"/>
          </w:pPr>
          <w:r w:rsidRPr="00D52990">
            <w:rPr>
              <w:rStyle w:val="Platzhaltertext"/>
            </w:rPr>
            <w:t>Wählen Sie ein Element aus.</w:t>
          </w:r>
        </w:p>
      </w:docPartBody>
    </w:docPart>
    <w:docPart>
      <w:docPartPr>
        <w:name w:val="3ABEA18D7B204F11A734204EE0B24C84"/>
        <w:category>
          <w:name w:val="Allgemein"/>
          <w:gallery w:val="placeholder"/>
        </w:category>
        <w:types>
          <w:type w:val="bbPlcHdr"/>
        </w:types>
        <w:behaviors>
          <w:behavior w:val="content"/>
        </w:behaviors>
        <w:guid w:val="{959F9CEF-6F38-45C6-BF07-D4EB24A7B3BD}"/>
      </w:docPartPr>
      <w:docPartBody>
        <w:p w:rsidR="00866C12" w:rsidRDefault="00E300A0" w:rsidP="00E300A0">
          <w:pPr>
            <w:pStyle w:val="3ABEA18D7B204F11A734204EE0B24C84"/>
          </w:pPr>
          <w:r w:rsidRPr="00D52990">
            <w:rPr>
              <w:rStyle w:val="Platzhaltertext"/>
            </w:rPr>
            <w:t>Wählen Sie ein Element aus.</w:t>
          </w:r>
        </w:p>
      </w:docPartBody>
    </w:docPart>
    <w:docPart>
      <w:docPartPr>
        <w:name w:val="244E38D9DDA84AC38983BDDD601275B7"/>
        <w:category>
          <w:name w:val="Allgemein"/>
          <w:gallery w:val="placeholder"/>
        </w:category>
        <w:types>
          <w:type w:val="bbPlcHdr"/>
        </w:types>
        <w:behaviors>
          <w:behavior w:val="content"/>
        </w:behaviors>
        <w:guid w:val="{3D476239-007E-45E0-BC6E-20010C9AF7CA}"/>
      </w:docPartPr>
      <w:docPartBody>
        <w:p w:rsidR="00866C12" w:rsidRDefault="00E300A0" w:rsidP="00E300A0">
          <w:pPr>
            <w:pStyle w:val="244E38D9DDA84AC38983BDDD601275B7"/>
          </w:pPr>
          <w:r w:rsidRPr="00D52990">
            <w:rPr>
              <w:rStyle w:val="Platzhaltertext"/>
            </w:rPr>
            <w:t>Wählen Sie ein Element aus.</w:t>
          </w:r>
        </w:p>
      </w:docPartBody>
    </w:docPart>
    <w:docPart>
      <w:docPartPr>
        <w:name w:val="E05E9EA6593B45FEA53755DAD7745BBA"/>
        <w:category>
          <w:name w:val="Allgemein"/>
          <w:gallery w:val="placeholder"/>
        </w:category>
        <w:types>
          <w:type w:val="bbPlcHdr"/>
        </w:types>
        <w:behaviors>
          <w:behavior w:val="content"/>
        </w:behaviors>
        <w:guid w:val="{43888626-C22C-4BE4-A1AC-D4F2628557C3}"/>
      </w:docPartPr>
      <w:docPartBody>
        <w:p w:rsidR="00866C12" w:rsidRDefault="00E300A0" w:rsidP="00E300A0">
          <w:pPr>
            <w:pStyle w:val="E05E9EA6593B45FEA53755DAD7745BBA"/>
          </w:pPr>
          <w:r w:rsidRPr="00D52990">
            <w:rPr>
              <w:rStyle w:val="Platzhaltertext"/>
            </w:rPr>
            <w:t>Wählen Sie ein Element aus.</w:t>
          </w:r>
        </w:p>
      </w:docPartBody>
    </w:docPart>
    <w:docPart>
      <w:docPartPr>
        <w:name w:val="8731CF687E5A424D8E8C39FADCE049AA"/>
        <w:category>
          <w:name w:val="Allgemein"/>
          <w:gallery w:val="placeholder"/>
        </w:category>
        <w:types>
          <w:type w:val="bbPlcHdr"/>
        </w:types>
        <w:behaviors>
          <w:behavior w:val="content"/>
        </w:behaviors>
        <w:guid w:val="{7EF53F7F-9494-4564-BF87-2C1AAD90E7BE}"/>
      </w:docPartPr>
      <w:docPartBody>
        <w:p w:rsidR="00866C12" w:rsidRDefault="00E300A0" w:rsidP="00E300A0">
          <w:pPr>
            <w:pStyle w:val="8731CF687E5A424D8E8C39FADCE049AA"/>
          </w:pPr>
          <w:r w:rsidRPr="00D52990">
            <w:rPr>
              <w:rStyle w:val="Platzhaltertext"/>
            </w:rPr>
            <w:t>Wählen Sie ein Element aus.</w:t>
          </w:r>
        </w:p>
      </w:docPartBody>
    </w:docPart>
    <w:docPart>
      <w:docPartPr>
        <w:name w:val="F5F50BC3687347D9899862676B4C7D97"/>
        <w:category>
          <w:name w:val="Allgemein"/>
          <w:gallery w:val="placeholder"/>
        </w:category>
        <w:types>
          <w:type w:val="bbPlcHdr"/>
        </w:types>
        <w:behaviors>
          <w:behavior w:val="content"/>
        </w:behaviors>
        <w:guid w:val="{32A928C2-16C1-4F8C-B76E-FDE12F59FE55}"/>
      </w:docPartPr>
      <w:docPartBody>
        <w:p w:rsidR="00866C12" w:rsidRDefault="00E300A0" w:rsidP="00E300A0">
          <w:pPr>
            <w:pStyle w:val="F5F50BC3687347D9899862676B4C7D97"/>
          </w:pPr>
          <w:r w:rsidRPr="00D52990">
            <w:rPr>
              <w:rStyle w:val="Platzhaltertext"/>
            </w:rPr>
            <w:t>Wählen Sie ein Element aus.</w:t>
          </w:r>
        </w:p>
      </w:docPartBody>
    </w:docPart>
    <w:docPart>
      <w:docPartPr>
        <w:name w:val="3E1BCC6516354F299565C4BCF91FF513"/>
        <w:category>
          <w:name w:val="Allgemein"/>
          <w:gallery w:val="placeholder"/>
        </w:category>
        <w:types>
          <w:type w:val="bbPlcHdr"/>
        </w:types>
        <w:behaviors>
          <w:behavior w:val="content"/>
        </w:behaviors>
        <w:guid w:val="{459628D6-F9E7-482C-A4BF-BBF1E25B4823}"/>
      </w:docPartPr>
      <w:docPartBody>
        <w:p w:rsidR="00866C12" w:rsidRDefault="00E300A0" w:rsidP="00E300A0">
          <w:pPr>
            <w:pStyle w:val="3E1BCC6516354F299565C4BCF91FF513"/>
          </w:pPr>
          <w:r w:rsidRPr="00D52990">
            <w:rPr>
              <w:rStyle w:val="Platzhaltertext"/>
            </w:rPr>
            <w:t>Wählen Sie ein Element aus.</w:t>
          </w:r>
        </w:p>
      </w:docPartBody>
    </w:docPart>
    <w:docPart>
      <w:docPartPr>
        <w:name w:val="C4D79C89691949AEB8E48C5DBDE84C31"/>
        <w:category>
          <w:name w:val="Allgemein"/>
          <w:gallery w:val="placeholder"/>
        </w:category>
        <w:types>
          <w:type w:val="bbPlcHdr"/>
        </w:types>
        <w:behaviors>
          <w:behavior w:val="content"/>
        </w:behaviors>
        <w:guid w:val="{D1F53FD5-A91C-414B-A151-E19871ABFFFA}"/>
      </w:docPartPr>
      <w:docPartBody>
        <w:p w:rsidR="00866C12" w:rsidRDefault="00E300A0" w:rsidP="00E300A0">
          <w:pPr>
            <w:pStyle w:val="C4D79C89691949AEB8E48C5DBDE84C31"/>
          </w:pPr>
          <w:r w:rsidRPr="00D52990">
            <w:rPr>
              <w:rStyle w:val="Platzhaltertext"/>
            </w:rPr>
            <w:t>Wählen Sie ein Element aus.</w:t>
          </w:r>
        </w:p>
      </w:docPartBody>
    </w:docPart>
    <w:docPart>
      <w:docPartPr>
        <w:name w:val="9043DCA5764D4073AAC883B0D36AF058"/>
        <w:category>
          <w:name w:val="Allgemein"/>
          <w:gallery w:val="placeholder"/>
        </w:category>
        <w:types>
          <w:type w:val="bbPlcHdr"/>
        </w:types>
        <w:behaviors>
          <w:behavior w:val="content"/>
        </w:behaviors>
        <w:guid w:val="{6FD33E66-226A-43EB-8864-71D36A712D88}"/>
      </w:docPartPr>
      <w:docPartBody>
        <w:p w:rsidR="00866C12" w:rsidRDefault="00E300A0" w:rsidP="00E300A0">
          <w:pPr>
            <w:pStyle w:val="9043DCA5764D4073AAC883B0D36AF058"/>
          </w:pPr>
          <w:r w:rsidRPr="00D52990">
            <w:rPr>
              <w:rStyle w:val="Platzhaltertext"/>
            </w:rPr>
            <w:t>Wählen Sie ein Element aus.</w:t>
          </w:r>
        </w:p>
      </w:docPartBody>
    </w:docPart>
    <w:docPart>
      <w:docPartPr>
        <w:name w:val="B58F9C92BC4540DFAAF86B75DA390EBE"/>
        <w:category>
          <w:name w:val="Allgemein"/>
          <w:gallery w:val="placeholder"/>
        </w:category>
        <w:types>
          <w:type w:val="bbPlcHdr"/>
        </w:types>
        <w:behaviors>
          <w:behavior w:val="content"/>
        </w:behaviors>
        <w:guid w:val="{F789DEED-0D81-4265-BF1C-1CC6A075842C}"/>
      </w:docPartPr>
      <w:docPartBody>
        <w:p w:rsidR="00866C12" w:rsidRDefault="00E300A0" w:rsidP="00E300A0">
          <w:pPr>
            <w:pStyle w:val="B58F9C92BC4540DFAAF86B75DA390EBE"/>
          </w:pPr>
          <w:r w:rsidRPr="00D52990">
            <w:rPr>
              <w:rStyle w:val="Platzhaltertext"/>
            </w:rPr>
            <w:t>Wählen Sie ein Element aus.</w:t>
          </w:r>
        </w:p>
      </w:docPartBody>
    </w:docPart>
    <w:docPart>
      <w:docPartPr>
        <w:name w:val="2B1367B5E45C42EF9367E1A07522475E"/>
        <w:category>
          <w:name w:val="Allgemein"/>
          <w:gallery w:val="placeholder"/>
        </w:category>
        <w:types>
          <w:type w:val="bbPlcHdr"/>
        </w:types>
        <w:behaviors>
          <w:behavior w:val="content"/>
        </w:behaviors>
        <w:guid w:val="{555845D7-20DF-47C3-B022-C4BD3E64B3AD}"/>
      </w:docPartPr>
      <w:docPartBody>
        <w:p w:rsidR="00866C12" w:rsidRDefault="00E300A0" w:rsidP="00E300A0">
          <w:pPr>
            <w:pStyle w:val="2B1367B5E45C42EF9367E1A07522475E"/>
          </w:pPr>
          <w:r w:rsidRPr="00D52990">
            <w:rPr>
              <w:rStyle w:val="Platzhaltertext"/>
            </w:rPr>
            <w:t>Wählen Sie ein Element aus.</w:t>
          </w:r>
        </w:p>
      </w:docPartBody>
    </w:docPart>
    <w:docPart>
      <w:docPartPr>
        <w:name w:val="404DE810FCF24472A5EDCFE8C08A5F4A"/>
        <w:category>
          <w:name w:val="Allgemein"/>
          <w:gallery w:val="placeholder"/>
        </w:category>
        <w:types>
          <w:type w:val="bbPlcHdr"/>
        </w:types>
        <w:behaviors>
          <w:behavior w:val="content"/>
        </w:behaviors>
        <w:guid w:val="{E484E7C3-6893-4BDC-9A94-C596DD0E944A}"/>
      </w:docPartPr>
      <w:docPartBody>
        <w:p w:rsidR="00866C12" w:rsidRDefault="00E300A0" w:rsidP="00E300A0">
          <w:pPr>
            <w:pStyle w:val="404DE810FCF24472A5EDCFE8C08A5F4A"/>
          </w:pPr>
          <w:r w:rsidRPr="00D52990">
            <w:rPr>
              <w:rStyle w:val="Platzhaltertext"/>
            </w:rPr>
            <w:t>Wählen Sie ein Element aus.</w:t>
          </w:r>
        </w:p>
      </w:docPartBody>
    </w:docPart>
    <w:docPart>
      <w:docPartPr>
        <w:name w:val="11E0F2901AC9436E9D895E7EA95DD260"/>
        <w:category>
          <w:name w:val="Allgemein"/>
          <w:gallery w:val="placeholder"/>
        </w:category>
        <w:types>
          <w:type w:val="bbPlcHdr"/>
        </w:types>
        <w:behaviors>
          <w:behavior w:val="content"/>
        </w:behaviors>
        <w:guid w:val="{D3FD78D4-34C3-4367-B30E-9A6763C221C3}"/>
      </w:docPartPr>
      <w:docPartBody>
        <w:p w:rsidR="00866C12" w:rsidRDefault="00E300A0" w:rsidP="00E300A0">
          <w:pPr>
            <w:pStyle w:val="11E0F2901AC9436E9D895E7EA95DD260"/>
          </w:pPr>
          <w:r w:rsidRPr="00D52990">
            <w:rPr>
              <w:rStyle w:val="Platzhaltertext"/>
            </w:rPr>
            <w:t>Wählen Sie ein Element aus.</w:t>
          </w:r>
        </w:p>
      </w:docPartBody>
    </w:docPart>
    <w:docPart>
      <w:docPartPr>
        <w:name w:val="19808024D9D34E64A1755B5BA39C1D91"/>
        <w:category>
          <w:name w:val="Allgemein"/>
          <w:gallery w:val="placeholder"/>
        </w:category>
        <w:types>
          <w:type w:val="bbPlcHdr"/>
        </w:types>
        <w:behaviors>
          <w:behavior w:val="content"/>
        </w:behaviors>
        <w:guid w:val="{19EBA0FE-A5C9-4FD3-BA74-3F676DC4DC07}"/>
      </w:docPartPr>
      <w:docPartBody>
        <w:p w:rsidR="00866C12" w:rsidRDefault="00E300A0" w:rsidP="00E300A0">
          <w:pPr>
            <w:pStyle w:val="19808024D9D34E64A1755B5BA39C1D91"/>
          </w:pPr>
          <w:r w:rsidRPr="00D52990">
            <w:rPr>
              <w:rStyle w:val="Platzhaltertext"/>
            </w:rPr>
            <w:t>Wählen Sie ein Element aus.</w:t>
          </w:r>
        </w:p>
      </w:docPartBody>
    </w:docPart>
    <w:docPart>
      <w:docPartPr>
        <w:name w:val="A6014BC6653041CEBAD2E925631D92FF"/>
        <w:category>
          <w:name w:val="Allgemein"/>
          <w:gallery w:val="placeholder"/>
        </w:category>
        <w:types>
          <w:type w:val="bbPlcHdr"/>
        </w:types>
        <w:behaviors>
          <w:behavior w:val="content"/>
        </w:behaviors>
        <w:guid w:val="{21BABAA7-2C06-48FC-BC8A-BE616BF9A25A}"/>
      </w:docPartPr>
      <w:docPartBody>
        <w:p w:rsidR="00866C12" w:rsidRDefault="00E300A0" w:rsidP="00E300A0">
          <w:pPr>
            <w:pStyle w:val="A6014BC6653041CEBAD2E925631D92FF"/>
          </w:pPr>
          <w:r w:rsidRPr="00D52990">
            <w:rPr>
              <w:rStyle w:val="Platzhaltertext"/>
            </w:rPr>
            <w:t>Wählen Sie ein Element aus.</w:t>
          </w:r>
        </w:p>
      </w:docPartBody>
    </w:docPart>
    <w:docPart>
      <w:docPartPr>
        <w:name w:val="104E4D026AB54141A0AE1373EBC3203B"/>
        <w:category>
          <w:name w:val="Allgemein"/>
          <w:gallery w:val="placeholder"/>
        </w:category>
        <w:types>
          <w:type w:val="bbPlcHdr"/>
        </w:types>
        <w:behaviors>
          <w:behavior w:val="content"/>
        </w:behaviors>
        <w:guid w:val="{57EC7FE5-984D-4FAC-90A3-398DDEC25C4C}"/>
      </w:docPartPr>
      <w:docPartBody>
        <w:p w:rsidR="00866C12" w:rsidRDefault="00E300A0" w:rsidP="00E300A0">
          <w:pPr>
            <w:pStyle w:val="104E4D026AB54141A0AE1373EBC3203B"/>
          </w:pPr>
          <w:r w:rsidRPr="00D52990">
            <w:rPr>
              <w:rStyle w:val="Platzhaltertext"/>
            </w:rPr>
            <w:t>Wählen Sie ein Element aus.</w:t>
          </w:r>
        </w:p>
      </w:docPartBody>
    </w:docPart>
    <w:docPart>
      <w:docPartPr>
        <w:name w:val="4C608543AD7741F88A3E2F9973083EC5"/>
        <w:category>
          <w:name w:val="Allgemein"/>
          <w:gallery w:val="placeholder"/>
        </w:category>
        <w:types>
          <w:type w:val="bbPlcHdr"/>
        </w:types>
        <w:behaviors>
          <w:behavior w:val="content"/>
        </w:behaviors>
        <w:guid w:val="{2409A364-764B-4190-BC16-9C58BD29C43F}"/>
      </w:docPartPr>
      <w:docPartBody>
        <w:p w:rsidR="00866C12" w:rsidRDefault="00E300A0" w:rsidP="00E300A0">
          <w:pPr>
            <w:pStyle w:val="4C608543AD7741F88A3E2F9973083EC5"/>
          </w:pPr>
          <w:r w:rsidRPr="00D52990">
            <w:rPr>
              <w:rStyle w:val="Platzhaltertext"/>
            </w:rPr>
            <w:t>Wählen Sie ein Element aus.</w:t>
          </w:r>
        </w:p>
      </w:docPartBody>
    </w:docPart>
    <w:docPart>
      <w:docPartPr>
        <w:name w:val="6EB217D2D9ED4EC887DDDA44E22525C0"/>
        <w:category>
          <w:name w:val="Allgemein"/>
          <w:gallery w:val="placeholder"/>
        </w:category>
        <w:types>
          <w:type w:val="bbPlcHdr"/>
        </w:types>
        <w:behaviors>
          <w:behavior w:val="content"/>
        </w:behaviors>
        <w:guid w:val="{C3295476-200D-4041-B7A5-3241AC318041}"/>
      </w:docPartPr>
      <w:docPartBody>
        <w:p w:rsidR="00866C12" w:rsidRDefault="00E300A0" w:rsidP="00E300A0">
          <w:pPr>
            <w:pStyle w:val="6EB217D2D9ED4EC887DDDA44E22525C0"/>
          </w:pPr>
          <w:r w:rsidRPr="00D52990">
            <w:rPr>
              <w:rStyle w:val="Platzhaltertext"/>
            </w:rPr>
            <w:t>Wählen Sie ein Element aus.</w:t>
          </w:r>
        </w:p>
      </w:docPartBody>
    </w:docPart>
    <w:docPart>
      <w:docPartPr>
        <w:name w:val="FF6EF904E50F40B59B54C72BF8F97317"/>
        <w:category>
          <w:name w:val="Allgemein"/>
          <w:gallery w:val="placeholder"/>
        </w:category>
        <w:types>
          <w:type w:val="bbPlcHdr"/>
        </w:types>
        <w:behaviors>
          <w:behavior w:val="content"/>
        </w:behaviors>
        <w:guid w:val="{A1A9D1B3-9783-4EF8-A1A1-AC6BC714CAC0}"/>
      </w:docPartPr>
      <w:docPartBody>
        <w:p w:rsidR="00866C12" w:rsidRDefault="00E300A0" w:rsidP="00E300A0">
          <w:pPr>
            <w:pStyle w:val="FF6EF904E50F40B59B54C72BF8F97317"/>
          </w:pPr>
          <w:r w:rsidRPr="00D52990">
            <w:rPr>
              <w:rStyle w:val="Platzhaltertext"/>
            </w:rPr>
            <w:t>Wählen Sie ein Element aus.</w:t>
          </w:r>
        </w:p>
      </w:docPartBody>
    </w:docPart>
    <w:docPart>
      <w:docPartPr>
        <w:name w:val="87DBC41E14244AE09E4BEE9261466CE1"/>
        <w:category>
          <w:name w:val="Allgemein"/>
          <w:gallery w:val="placeholder"/>
        </w:category>
        <w:types>
          <w:type w:val="bbPlcHdr"/>
        </w:types>
        <w:behaviors>
          <w:behavior w:val="content"/>
        </w:behaviors>
        <w:guid w:val="{7A5BF1BE-902F-4CED-B071-23807811E1E0}"/>
      </w:docPartPr>
      <w:docPartBody>
        <w:p w:rsidR="00866C12" w:rsidRDefault="00E300A0" w:rsidP="00E300A0">
          <w:pPr>
            <w:pStyle w:val="87DBC41E14244AE09E4BEE9261466CE1"/>
          </w:pPr>
          <w:r w:rsidRPr="00D52990">
            <w:rPr>
              <w:rStyle w:val="Platzhaltertext"/>
            </w:rPr>
            <w:t>Wählen Sie ein Element aus.</w:t>
          </w:r>
        </w:p>
      </w:docPartBody>
    </w:docPart>
    <w:docPart>
      <w:docPartPr>
        <w:name w:val="C10B0FDBD99D43DF95D627E84836C9BC"/>
        <w:category>
          <w:name w:val="Allgemein"/>
          <w:gallery w:val="placeholder"/>
        </w:category>
        <w:types>
          <w:type w:val="bbPlcHdr"/>
        </w:types>
        <w:behaviors>
          <w:behavior w:val="content"/>
        </w:behaviors>
        <w:guid w:val="{2B1282A0-8BB1-4364-9F70-03D8B98A1E04}"/>
      </w:docPartPr>
      <w:docPartBody>
        <w:p w:rsidR="00866C12" w:rsidRDefault="00E300A0" w:rsidP="00E300A0">
          <w:pPr>
            <w:pStyle w:val="C10B0FDBD99D43DF95D627E84836C9BC"/>
          </w:pPr>
          <w:r w:rsidRPr="00D52990">
            <w:rPr>
              <w:rStyle w:val="Platzhaltertext"/>
            </w:rPr>
            <w:t>Wählen Sie ein Element aus.</w:t>
          </w:r>
        </w:p>
      </w:docPartBody>
    </w:docPart>
    <w:docPart>
      <w:docPartPr>
        <w:name w:val="F25A208A691F41E3848146D63ADED6FE"/>
        <w:category>
          <w:name w:val="Allgemein"/>
          <w:gallery w:val="placeholder"/>
        </w:category>
        <w:types>
          <w:type w:val="bbPlcHdr"/>
        </w:types>
        <w:behaviors>
          <w:behavior w:val="content"/>
        </w:behaviors>
        <w:guid w:val="{0A943C21-C154-4D3E-B86F-64D3DFCBFC28}"/>
      </w:docPartPr>
      <w:docPartBody>
        <w:p w:rsidR="00866C12" w:rsidRDefault="00E300A0" w:rsidP="00E300A0">
          <w:pPr>
            <w:pStyle w:val="F25A208A691F41E3848146D63ADED6FE"/>
          </w:pPr>
          <w:r w:rsidRPr="00D52990">
            <w:rPr>
              <w:rStyle w:val="Platzhaltertext"/>
            </w:rPr>
            <w:t>Wählen Sie ein Element aus.</w:t>
          </w:r>
        </w:p>
      </w:docPartBody>
    </w:docPart>
    <w:docPart>
      <w:docPartPr>
        <w:name w:val="2EB548B5762D4AF0A9C87C95FF6C9437"/>
        <w:category>
          <w:name w:val="Allgemein"/>
          <w:gallery w:val="placeholder"/>
        </w:category>
        <w:types>
          <w:type w:val="bbPlcHdr"/>
        </w:types>
        <w:behaviors>
          <w:behavior w:val="content"/>
        </w:behaviors>
        <w:guid w:val="{9BD279C9-B76A-4F8F-8BD5-3DBB7B73BE21}"/>
      </w:docPartPr>
      <w:docPartBody>
        <w:p w:rsidR="00866C12" w:rsidRDefault="00866C12" w:rsidP="00866C12">
          <w:pPr>
            <w:pStyle w:val="2EB548B5762D4AF0A9C87C95FF6C9437"/>
          </w:pPr>
          <w:r w:rsidRPr="00D52990">
            <w:rPr>
              <w:rStyle w:val="Platzhaltertext"/>
            </w:rPr>
            <w:t>Wählen Sie ein Element aus.</w:t>
          </w:r>
        </w:p>
      </w:docPartBody>
    </w:docPart>
    <w:docPart>
      <w:docPartPr>
        <w:name w:val="BF308082DEB14AE3BBE5E7504B2A9CA7"/>
        <w:category>
          <w:name w:val="Allgemein"/>
          <w:gallery w:val="placeholder"/>
        </w:category>
        <w:types>
          <w:type w:val="bbPlcHdr"/>
        </w:types>
        <w:behaviors>
          <w:behavior w:val="content"/>
        </w:behaviors>
        <w:guid w:val="{DBD4410B-C6CE-4DB8-82D0-1E80068AE8AD}"/>
      </w:docPartPr>
      <w:docPartBody>
        <w:p w:rsidR="00866C12" w:rsidRDefault="00866C12">
          <w:r w:rsidRPr="00D52990">
            <w:rPr>
              <w:rStyle w:val="Platzhaltertext"/>
            </w:rPr>
            <w:t>Wählen Sie ein Element aus.</w:t>
          </w:r>
        </w:p>
      </w:docPartBody>
    </w:docPart>
    <w:docPart>
      <w:docPartPr>
        <w:name w:val="1C3C4978000E425780113B90DCAC9CE0"/>
        <w:category>
          <w:name w:val="Allgemein"/>
          <w:gallery w:val="placeholder"/>
        </w:category>
        <w:types>
          <w:type w:val="bbPlcHdr"/>
        </w:types>
        <w:behaviors>
          <w:behavior w:val="content"/>
        </w:behaviors>
        <w:guid w:val="{0B202FC5-CF35-4166-9E07-008A5410EDAE}"/>
      </w:docPartPr>
      <w:docPartBody>
        <w:p w:rsidR="00866C12" w:rsidRDefault="00866C12">
          <w:r w:rsidRPr="00D52990">
            <w:rPr>
              <w:rStyle w:val="Platzhaltertext"/>
            </w:rPr>
            <w:t>Wählen Sie ein Element aus.</w:t>
          </w:r>
        </w:p>
      </w:docPartBody>
    </w:docPart>
    <w:docPart>
      <w:docPartPr>
        <w:name w:val="C20F316CD36F4230A3BA6FD9604D18CA"/>
        <w:category>
          <w:name w:val="Allgemein"/>
          <w:gallery w:val="placeholder"/>
        </w:category>
        <w:types>
          <w:type w:val="bbPlcHdr"/>
        </w:types>
        <w:behaviors>
          <w:behavior w:val="content"/>
        </w:behaviors>
        <w:guid w:val="{0628AEAA-2027-4DFF-9E16-B780A14EF4DB}"/>
      </w:docPartPr>
      <w:docPartBody>
        <w:p w:rsidR="00866C12" w:rsidRDefault="00866C12">
          <w:r w:rsidRPr="00D52990">
            <w:rPr>
              <w:rStyle w:val="Platzhaltertext"/>
            </w:rPr>
            <w:t>Wählen Sie ein Element aus.</w:t>
          </w:r>
        </w:p>
      </w:docPartBody>
    </w:docPart>
    <w:docPart>
      <w:docPartPr>
        <w:name w:val="8337AE9838854E6595810361CBACB6A6"/>
        <w:category>
          <w:name w:val="Allgemein"/>
          <w:gallery w:val="placeholder"/>
        </w:category>
        <w:types>
          <w:type w:val="bbPlcHdr"/>
        </w:types>
        <w:behaviors>
          <w:behavior w:val="content"/>
        </w:behaviors>
        <w:guid w:val="{0443C4C0-6FFB-4119-AF00-B2E65A738654}"/>
      </w:docPartPr>
      <w:docPartBody>
        <w:p w:rsidR="00866C12" w:rsidRDefault="00866C12">
          <w:r w:rsidRPr="00D52990">
            <w:rPr>
              <w:rStyle w:val="Platzhaltertext"/>
            </w:rPr>
            <w:t>Wählen Sie ein Element aus.</w:t>
          </w:r>
        </w:p>
      </w:docPartBody>
    </w:docPart>
    <w:docPart>
      <w:docPartPr>
        <w:name w:val="8E0E882776094F1C847A1CA791D28BC0"/>
        <w:category>
          <w:name w:val="Allgemein"/>
          <w:gallery w:val="placeholder"/>
        </w:category>
        <w:types>
          <w:type w:val="bbPlcHdr"/>
        </w:types>
        <w:behaviors>
          <w:behavior w:val="content"/>
        </w:behaviors>
        <w:guid w:val="{8DD75321-CD35-417A-AE50-4B531A1F0CB8}"/>
      </w:docPartPr>
      <w:docPartBody>
        <w:p w:rsidR="00866C12" w:rsidRDefault="00866C12">
          <w:r w:rsidRPr="00D52990">
            <w:rPr>
              <w:rStyle w:val="Platzhaltertext"/>
            </w:rPr>
            <w:t>Wählen Sie ein Element aus.</w:t>
          </w:r>
        </w:p>
      </w:docPartBody>
    </w:docPart>
    <w:docPart>
      <w:docPartPr>
        <w:name w:val="F55F2688935F4D0382525B0A890AD3CB"/>
        <w:category>
          <w:name w:val="Allgemein"/>
          <w:gallery w:val="placeholder"/>
        </w:category>
        <w:types>
          <w:type w:val="bbPlcHdr"/>
        </w:types>
        <w:behaviors>
          <w:behavior w:val="content"/>
        </w:behaviors>
        <w:guid w:val="{05B236F7-E877-434A-B179-B701BD3376BE}"/>
      </w:docPartPr>
      <w:docPartBody>
        <w:p w:rsidR="00866C12" w:rsidRDefault="00866C12">
          <w:r w:rsidRPr="00D52990">
            <w:rPr>
              <w:rStyle w:val="Platzhaltertext"/>
            </w:rPr>
            <w:t>Wählen Sie ein Element aus.</w:t>
          </w:r>
        </w:p>
      </w:docPartBody>
    </w:docPart>
    <w:docPart>
      <w:docPartPr>
        <w:name w:val="422966CA81B044B996AD2DE3ADC6C0B2"/>
        <w:category>
          <w:name w:val="Allgemein"/>
          <w:gallery w:val="placeholder"/>
        </w:category>
        <w:types>
          <w:type w:val="bbPlcHdr"/>
        </w:types>
        <w:behaviors>
          <w:behavior w:val="content"/>
        </w:behaviors>
        <w:guid w:val="{0DB9E3BB-3D0C-4BEC-8C0E-FEB5E8E18BF8}"/>
      </w:docPartPr>
      <w:docPartBody>
        <w:p w:rsidR="00866C12" w:rsidRDefault="00866C12">
          <w:r w:rsidRPr="00D52990">
            <w:rPr>
              <w:rStyle w:val="Platzhaltertext"/>
            </w:rPr>
            <w:t>Wählen Sie ein Element aus.</w:t>
          </w:r>
        </w:p>
      </w:docPartBody>
    </w:docPart>
    <w:docPart>
      <w:docPartPr>
        <w:name w:val="7678AB494AB4487F9D00231154A471EA"/>
        <w:category>
          <w:name w:val="Allgemein"/>
          <w:gallery w:val="placeholder"/>
        </w:category>
        <w:types>
          <w:type w:val="bbPlcHdr"/>
        </w:types>
        <w:behaviors>
          <w:behavior w:val="content"/>
        </w:behaviors>
        <w:guid w:val="{2DA5095F-9261-403B-9385-CBA742D1143A}"/>
      </w:docPartPr>
      <w:docPartBody>
        <w:p w:rsidR="00866C12" w:rsidRDefault="00866C12">
          <w:r w:rsidRPr="00D52990">
            <w:rPr>
              <w:rStyle w:val="Platzhaltertext"/>
            </w:rPr>
            <w:t>Wählen Sie ein Element aus.</w:t>
          </w:r>
        </w:p>
      </w:docPartBody>
    </w:docPart>
    <w:docPart>
      <w:docPartPr>
        <w:name w:val="85BBF85B84874F42B65B0D7071997517"/>
        <w:category>
          <w:name w:val="Allgemein"/>
          <w:gallery w:val="placeholder"/>
        </w:category>
        <w:types>
          <w:type w:val="bbPlcHdr"/>
        </w:types>
        <w:behaviors>
          <w:behavior w:val="content"/>
        </w:behaviors>
        <w:guid w:val="{4DE1E287-EB3B-4050-BA46-ADA92E446F60}"/>
      </w:docPartPr>
      <w:docPartBody>
        <w:p w:rsidR="00866C12" w:rsidRDefault="00866C12">
          <w:r w:rsidRPr="00D52990">
            <w:rPr>
              <w:rStyle w:val="Platzhaltertext"/>
            </w:rPr>
            <w:t>Wählen Sie ein Element aus.</w:t>
          </w:r>
        </w:p>
      </w:docPartBody>
    </w:docPart>
    <w:docPart>
      <w:docPartPr>
        <w:name w:val="DE93D3FA5C0E46B5B9B991D291F339A0"/>
        <w:category>
          <w:name w:val="Allgemein"/>
          <w:gallery w:val="placeholder"/>
        </w:category>
        <w:types>
          <w:type w:val="bbPlcHdr"/>
        </w:types>
        <w:behaviors>
          <w:behavior w:val="content"/>
        </w:behaviors>
        <w:guid w:val="{F133E595-BCB9-4ABE-8D8C-D8A04B563517}"/>
      </w:docPartPr>
      <w:docPartBody>
        <w:p w:rsidR="00866C12" w:rsidRDefault="00866C12">
          <w:r w:rsidRPr="00D52990">
            <w:rPr>
              <w:rStyle w:val="Platzhaltertext"/>
            </w:rPr>
            <w:t>Wählen Sie ein Element aus.</w:t>
          </w:r>
        </w:p>
      </w:docPartBody>
    </w:docPart>
    <w:docPart>
      <w:docPartPr>
        <w:name w:val="543C74FD72D14B4799E2152984746AB2"/>
        <w:category>
          <w:name w:val="Allgemein"/>
          <w:gallery w:val="placeholder"/>
        </w:category>
        <w:types>
          <w:type w:val="bbPlcHdr"/>
        </w:types>
        <w:behaviors>
          <w:behavior w:val="content"/>
        </w:behaviors>
        <w:guid w:val="{1FCF1838-145C-48CD-A7C4-8A974D2C52F2}"/>
      </w:docPartPr>
      <w:docPartBody>
        <w:p w:rsidR="00866C12" w:rsidRDefault="00866C12">
          <w:r w:rsidRPr="00D52990">
            <w:rPr>
              <w:rStyle w:val="Platzhaltertext"/>
            </w:rPr>
            <w:t>Wählen Sie ein Element aus.</w:t>
          </w:r>
        </w:p>
      </w:docPartBody>
    </w:docPart>
    <w:docPart>
      <w:docPartPr>
        <w:name w:val="A320FDDF799745B8B1A5225C6EA5A482"/>
        <w:category>
          <w:name w:val="Allgemein"/>
          <w:gallery w:val="placeholder"/>
        </w:category>
        <w:types>
          <w:type w:val="bbPlcHdr"/>
        </w:types>
        <w:behaviors>
          <w:behavior w:val="content"/>
        </w:behaviors>
        <w:guid w:val="{C02B4205-3136-479B-9B86-B64AE47E6E5A}"/>
      </w:docPartPr>
      <w:docPartBody>
        <w:p w:rsidR="00866C12" w:rsidRDefault="00866C12">
          <w:r w:rsidRPr="00D52990">
            <w:rPr>
              <w:rStyle w:val="Platzhaltertext"/>
            </w:rPr>
            <w:t>Wählen Sie ein Element aus.</w:t>
          </w:r>
        </w:p>
      </w:docPartBody>
    </w:docPart>
    <w:docPart>
      <w:docPartPr>
        <w:name w:val="B5A412FE8BDF44529DA52F127BAAF355"/>
        <w:category>
          <w:name w:val="Allgemein"/>
          <w:gallery w:val="placeholder"/>
        </w:category>
        <w:types>
          <w:type w:val="bbPlcHdr"/>
        </w:types>
        <w:behaviors>
          <w:behavior w:val="content"/>
        </w:behaviors>
        <w:guid w:val="{4D928D24-9C40-4629-AB57-4989782A4703}"/>
      </w:docPartPr>
      <w:docPartBody>
        <w:p w:rsidR="00866C12" w:rsidRDefault="00866C12">
          <w:r w:rsidRPr="00D52990">
            <w:rPr>
              <w:rStyle w:val="Platzhaltertext"/>
            </w:rPr>
            <w:t>Wählen Sie ein Element aus.</w:t>
          </w:r>
        </w:p>
      </w:docPartBody>
    </w:docPart>
    <w:docPart>
      <w:docPartPr>
        <w:name w:val="C976B562150E4F0285CF74D99F58BE48"/>
        <w:category>
          <w:name w:val="Allgemein"/>
          <w:gallery w:val="placeholder"/>
        </w:category>
        <w:types>
          <w:type w:val="bbPlcHdr"/>
        </w:types>
        <w:behaviors>
          <w:behavior w:val="content"/>
        </w:behaviors>
        <w:guid w:val="{8E0E2FA0-F8CC-4F1A-AF40-E2BD274C3E9D}"/>
      </w:docPartPr>
      <w:docPartBody>
        <w:p w:rsidR="00866C12" w:rsidRDefault="00866C12">
          <w:r w:rsidRPr="00D52990">
            <w:rPr>
              <w:rStyle w:val="Platzhaltertext"/>
            </w:rPr>
            <w:t>Wählen Sie ein Element aus.</w:t>
          </w:r>
        </w:p>
      </w:docPartBody>
    </w:docPart>
    <w:docPart>
      <w:docPartPr>
        <w:name w:val="371324B9E1B647C0A9E4741BCC26A4D8"/>
        <w:category>
          <w:name w:val="Allgemein"/>
          <w:gallery w:val="placeholder"/>
        </w:category>
        <w:types>
          <w:type w:val="bbPlcHdr"/>
        </w:types>
        <w:behaviors>
          <w:behavior w:val="content"/>
        </w:behaviors>
        <w:guid w:val="{BADE1A5C-D448-41DC-9B26-5389E7461006}"/>
      </w:docPartPr>
      <w:docPartBody>
        <w:p w:rsidR="00866C12" w:rsidRDefault="00866C12">
          <w:r w:rsidRPr="00D52990">
            <w:rPr>
              <w:rStyle w:val="Platzhaltertext"/>
            </w:rPr>
            <w:t>Wählen Sie ein Element aus.</w:t>
          </w:r>
        </w:p>
      </w:docPartBody>
    </w:docPart>
    <w:docPart>
      <w:docPartPr>
        <w:name w:val="FA176652F0CD433482D00EFF865144DD"/>
        <w:category>
          <w:name w:val="Allgemein"/>
          <w:gallery w:val="placeholder"/>
        </w:category>
        <w:types>
          <w:type w:val="bbPlcHdr"/>
        </w:types>
        <w:behaviors>
          <w:behavior w:val="content"/>
        </w:behaviors>
        <w:guid w:val="{037E3BBF-B892-499F-A5C7-511E618BED4A}"/>
      </w:docPartPr>
      <w:docPartBody>
        <w:p w:rsidR="00866C12" w:rsidRDefault="00866C12">
          <w:r w:rsidRPr="00D52990">
            <w:rPr>
              <w:rStyle w:val="Platzhaltertext"/>
            </w:rPr>
            <w:t>Wählen Sie ein Element aus.</w:t>
          </w:r>
        </w:p>
      </w:docPartBody>
    </w:docPart>
    <w:docPart>
      <w:docPartPr>
        <w:name w:val="19214F0F08CF4012B7355FC96F52E73E"/>
        <w:category>
          <w:name w:val="Allgemein"/>
          <w:gallery w:val="placeholder"/>
        </w:category>
        <w:types>
          <w:type w:val="bbPlcHdr"/>
        </w:types>
        <w:behaviors>
          <w:behavior w:val="content"/>
        </w:behaviors>
        <w:guid w:val="{89903718-8741-4201-B34B-BACDA5B23B3E}"/>
      </w:docPartPr>
      <w:docPartBody>
        <w:p w:rsidR="00866C12" w:rsidRDefault="00866C12">
          <w:r w:rsidRPr="00D52990">
            <w:rPr>
              <w:rStyle w:val="Platzhaltertext"/>
            </w:rPr>
            <w:t>Wählen Sie ein Element aus.</w:t>
          </w:r>
        </w:p>
      </w:docPartBody>
    </w:docPart>
    <w:docPart>
      <w:docPartPr>
        <w:name w:val="E1B101D336134107B0CCB16E8F1AAF1A"/>
        <w:category>
          <w:name w:val="Allgemein"/>
          <w:gallery w:val="placeholder"/>
        </w:category>
        <w:types>
          <w:type w:val="bbPlcHdr"/>
        </w:types>
        <w:behaviors>
          <w:behavior w:val="content"/>
        </w:behaviors>
        <w:guid w:val="{A80C8C78-F36C-4C62-A638-D2BC6AD09671}"/>
      </w:docPartPr>
      <w:docPartBody>
        <w:p w:rsidR="00866C12" w:rsidRDefault="00866C12">
          <w:r w:rsidRPr="00D52990">
            <w:rPr>
              <w:rStyle w:val="Platzhaltertext"/>
            </w:rPr>
            <w:t>Wählen Sie ein Element aus.</w:t>
          </w:r>
        </w:p>
      </w:docPartBody>
    </w:docPart>
    <w:docPart>
      <w:docPartPr>
        <w:name w:val="9AF523856B874DC68E52A2424E445AC8"/>
        <w:category>
          <w:name w:val="Allgemein"/>
          <w:gallery w:val="placeholder"/>
        </w:category>
        <w:types>
          <w:type w:val="bbPlcHdr"/>
        </w:types>
        <w:behaviors>
          <w:behavior w:val="content"/>
        </w:behaviors>
        <w:guid w:val="{A8AE4A88-DD14-410D-9BBF-B66A2B145D5E}"/>
      </w:docPartPr>
      <w:docPartBody>
        <w:p w:rsidR="00866C12" w:rsidRDefault="00866C12">
          <w:r w:rsidRPr="00D52990">
            <w:rPr>
              <w:rStyle w:val="Platzhaltertext"/>
            </w:rPr>
            <w:t>Wählen Sie ein Element aus.</w:t>
          </w:r>
        </w:p>
      </w:docPartBody>
    </w:docPart>
    <w:docPart>
      <w:docPartPr>
        <w:name w:val="1C50D4885B1F46CBB982AA650642DAAA"/>
        <w:category>
          <w:name w:val="Allgemein"/>
          <w:gallery w:val="placeholder"/>
        </w:category>
        <w:types>
          <w:type w:val="bbPlcHdr"/>
        </w:types>
        <w:behaviors>
          <w:behavior w:val="content"/>
        </w:behaviors>
        <w:guid w:val="{26EAFF84-CF52-4338-A991-43661B71C230}"/>
      </w:docPartPr>
      <w:docPartBody>
        <w:p w:rsidR="00866C12" w:rsidRDefault="00866C12">
          <w:r w:rsidRPr="00D52990">
            <w:rPr>
              <w:rStyle w:val="Platzhaltertext"/>
            </w:rPr>
            <w:t>Wählen Sie ein Element aus.</w:t>
          </w:r>
        </w:p>
      </w:docPartBody>
    </w:docPart>
    <w:docPart>
      <w:docPartPr>
        <w:name w:val="6453C5BFC18648CD9402C3CA86A4BD96"/>
        <w:category>
          <w:name w:val="Allgemein"/>
          <w:gallery w:val="placeholder"/>
        </w:category>
        <w:types>
          <w:type w:val="bbPlcHdr"/>
        </w:types>
        <w:behaviors>
          <w:behavior w:val="content"/>
        </w:behaviors>
        <w:guid w:val="{D11B546D-43B4-4F34-9BF2-E945C2776B1F}"/>
      </w:docPartPr>
      <w:docPartBody>
        <w:p w:rsidR="00866C12" w:rsidRDefault="00866C12">
          <w:r w:rsidRPr="00D52990">
            <w:rPr>
              <w:rStyle w:val="Platzhaltertext"/>
            </w:rPr>
            <w:t>Wählen Sie ein Element aus.</w:t>
          </w:r>
        </w:p>
      </w:docPartBody>
    </w:docPart>
    <w:docPart>
      <w:docPartPr>
        <w:name w:val="6244BABAC1EF4C89A8F376E8039783C3"/>
        <w:category>
          <w:name w:val="Allgemein"/>
          <w:gallery w:val="placeholder"/>
        </w:category>
        <w:types>
          <w:type w:val="bbPlcHdr"/>
        </w:types>
        <w:behaviors>
          <w:behavior w:val="content"/>
        </w:behaviors>
        <w:guid w:val="{6E5B06D5-E60C-4C04-A1A2-96222F3E1D1E}"/>
      </w:docPartPr>
      <w:docPartBody>
        <w:p w:rsidR="00866C12" w:rsidRDefault="00866C12">
          <w:r w:rsidRPr="00D52990">
            <w:rPr>
              <w:rStyle w:val="Platzhaltertext"/>
            </w:rPr>
            <w:t>Wählen Sie ein Element aus.</w:t>
          </w:r>
        </w:p>
      </w:docPartBody>
    </w:docPart>
    <w:docPart>
      <w:docPartPr>
        <w:name w:val="4ED43E2E19174B7DA5F4E5AAABFBE579"/>
        <w:category>
          <w:name w:val="Allgemein"/>
          <w:gallery w:val="placeholder"/>
        </w:category>
        <w:types>
          <w:type w:val="bbPlcHdr"/>
        </w:types>
        <w:behaviors>
          <w:behavior w:val="content"/>
        </w:behaviors>
        <w:guid w:val="{E6AEF14A-0226-4E0F-A459-E26E7D961AF1}"/>
      </w:docPartPr>
      <w:docPartBody>
        <w:p w:rsidR="00866C12" w:rsidRDefault="00866C12">
          <w:r w:rsidRPr="00D52990">
            <w:rPr>
              <w:rStyle w:val="Platzhaltertext"/>
            </w:rPr>
            <w:t>Wählen Sie ein Element aus.</w:t>
          </w:r>
        </w:p>
      </w:docPartBody>
    </w:docPart>
    <w:docPart>
      <w:docPartPr>
        <w:name w:val="AD65BEA61B8E4932BAA9C9C24EBE4C89"/>
        <w:category>
          <w:name w:val="Allgemein"/>
          <w:gallery w:val="placeholder"/>
        </w:category>
        <w:types>
          <w:type w:val="bbPlcHdr"/>
        </w:types>
        <w:behaviors>
          <w:behavior w:val="content"/>
        </w:behaviors>
        <w:guid w:val="{43B53C90-BACC-4F2C-ADA3-ED533D1B8673}"/>
      </w:docPartPr>
      <w:docPartBody>
        <w:p w:rsidR="00866C12" w:rsidRDefault="00866C12">
          <w:r w:rsidRPr="00D52990">
            <w:rPr>
              <w:rStyle w:val="Platzhaltertext"/>
            </w:rPr>
            <w:t>Wählen Sie ein Element aus.</w:t>
          </w:r>
        </w:p>
      </w:docPartBody>
    </w:docPart>
    <w:docPart>
      <w:docPartPr>
        <w:name w:val="1FC70BFDDB4F431DA83719A3D9A1BE18"/>
        <w:category>
          <w:name w:val="Allgemein"/>
          <w:gallery w:val="placeholder"/>
        </w:category>
        <w:types>
          <w:type w:val="bbPlcHdr"/>
        </w:types>
        <w:behaviors>
          <w:behavior w:val="content"/>
        </w:behaviors>
        <w:guid w:val="{1A63E6BD-EE1E-49AC-8D73-BE13B913BB14}"/>
      </w:docPartPr>
      <w:docPartBody>
        <w:p w:rsidR="00866C12" w:rsidRDefault="00866C12">
          <w:r w:rsidRPr="00D52990">
            <w:rPr>
              <w:rStyle w:val="Platzhaltertext"/>
            </w:rPr>
            <w:t>Wählen Sie ein Element aus.</w:t>
          </w:r>
        </w:p>
      </w:docPartBody>
    </w:docPart>
    <w:docPart>
      <w:docPartPr>
        <w:name w:val="88243B9C12F74E66A9C1F986F3CB01CD"/>
        <w:category>
          <w:name w:val="Allgemein"/>
          <w:gallery w:val="placeholder"/>
        </w:category>
        <w:types>
          <w:type w:val="bbPlcHdr"/>
        </w:types>
        <w:behaviors>
          <w:behavior w:val="content"/>
        </w:behaviors>
        <w:guid w:val="{2520BBDA-30DD-4A08-8A84-71C9CA717864}"/>
      </w:docPartPr>
      <w:docPartBody>
        <w:p w:rsidR="00866C12" w:rsidRDefault="00866C12">
          <w:r w:rsidRPr="00D52990">
            <w:rPr>
              <w:rStyle w:val="Platzhaltertext"/>
            </w:rPr>
            <w:t>Wählen Sie ein Element aus.</w:t>
          </w:r>
        </w:p>
      </w:docPartBody>
    </w:docPart>
    <w:docPart>
      <w:docPartPr>
        <w:name w:val="5B7FD627A1764D2D95C22E9CE2C65285"/>
        <w:category>
          <w:name w:val="Allgemein"/>
          <w:gallery w:val="placeholder"/>
        </w:category>
        <w:types>
          <w:type w:val="bbPlcHdr"/>
        </w:types>
        <w:behaviors>
          <w:behavior w:val="content"/>
        </w:behaviors>
        <w:guid w:val="{80A32F92-B948-4B97-85F1-1B7BBA9131CB}"/>
      </w:docPartPr>
      <w:docPartBody>
        <w:p w:rsidR="00866C12" w:rsidRDefault="00866C12">
          <w:r w:rsidRPr="00D52990">
            <w:rPr>
              <w:rStyle w:val="Platzhaltertext"/>
            </w:rPr>
            <w:t>Wählen Sie ein Element aus.</w:t>
          </w:r>
        </w:p>
      </w:docPartBody>
    </w:docPart>
    <w:docPart>
      <w:docPartPr>
        <w:name w:val="655E7709745F4A759049E29ACB8C1568"/>
        <w:category>
          <w:name w:val="Allgemein"/>
          <w:gallery w:val="placeholder"/>
        </w:category>
        <w:types>
          <w:type w:val="bbPlcHdr"/>
        </w:types>
        <w:behaviors>
          <w:behavior w:val="content"/>
        </w:behaviors>
        <w:guid w:val="{28FEE3AF-9E5B-4263-9B6A-E8ECE0A41D2D}"/>
      </w:docPartPr>
      <w:docPartBody>
        <w:p w:rsidR="00866C12" w:rsidRDefault="00866C12">
          <w:r w:rsidRPr="00D52990">
            <w:rPr>
              <w:rStyle w:val="Platzhaltertext"/>
            </w:rPr>
            <w:t>Wählen Sie ein Element aus.</w:t>
          </w:r>
        </w:p>
      </w:docPartBody>
    </w:docPart>
    <w:docPart>
      <w:docPartPr>
        <w:name w:val="FE4A7CA3587F4B69851BDDA1FA28945D"/>
        <w:category>
          <w:name w:val="Allgemein"/>
          <w:gallery w:val="placeholder"/>
        </w:category>
        <w:types>
          <w:type w:val="bbPlcHdr"/>
        </w:types>
        <w:behaviors>
          <w:behavior w:val="content"/>
        </w:behaviors>
        <w:guid w:val="{2FE74E93-AC0C-4FC3-AC13-A62FF950420B}"/>
      </w:docPartPr>
      <w:docPartBody>
        <w:p w:rsidR="00866C12" w:rsidRDefault="00866C12">
          <w:r w:rsidRPr="00D52990">
            <w:rPr>
              <w:rStyle w:val="Platzhaltertext"/>
            </w:rPr>
            <w:t>Wählen Sie ein Element aus.</w:t>
          </w:r>
        </w:p>
      </w:docPartBody>
    </w:docPart>
    <w:docPart>
      <w:docPartPr>
        <w:name w:val="1D8A1C5204194300BA5386ACA6A86307"/>
        <w:category>
          <w:name w:val="Allgemein"/>
          <w:gallery w:val="placeholder"/>
        </w:category>
        <w:types>
          <w:type w:val="bbPlcHdr"/>
        </w:types>
        <w:behaviors>
          <w:behavior w:val="content"/>
        </w:behaviors>
        <w:guid w:val="{8E16D9B0-B412-4217-B401-B1B99C4D1893}"/>
      </w:docPartPr>
      <w:docPartBody>
        <w:p w:rsidR="00866C12" w:rsidRDefault="00866C12">
          <w:r w:rsidRPr="00D52990">
            <w:rPr>
              <w:rStyle w:val="Platzhaltertext"/>
            </w:rPr>
            <w:t>Wählen Sie ein Element aus.</w:t>
          </w:r>
        </w:p>
      </w:docPartBody>
    </w:docPart>
    <w:docPart>
      <w:docPartPr>
        <w:name w:val="F6715EDA79244F878405170B0BF375C4"/>
        <w:category>
          <w:name w:val="Allgemein"/>
          <w:gallery w:val="placeholder"/>
        </w:category>
        <w:types>
          <w:type w:val="bbPlcHdr"/>
        </w:types>
        <w:behaviors>
          <w:behavior w:val="content"/>
        </w:behaviors>
        <w:guid w:val="{8CB2CE80-55ED-42A4-96C5-2D24033CABB7}"/>
      </w:docPartPr>
      <w:docPartBody>
        <w:p w:rsidR="00866C12" w:rsidRDefault="00866C12">
          <w:r w:rsidRPr="00D52990">
            <w:rPr>
              <w:rStyle w:val="Platzhaltertext"/>
            </w:rPr>
            <w:t>Wählen Sie ein Element aus.</w:t>
          </w:r>
        </w:p>
      </w:docPartBody>
    </w:docPart>
    <w:docPart>
      <w:docPartPr>
        <w:name w:val="72AFD8E9FCE6463EB4C7B2FEFDC5D3E9"/>
        <w:category>
          <w:name w:val="Allgemein"/>
          <w:gallery w:val="placeholder"/>
        </w:category>
        <w:types>
          <w:type w:val="bbPlcHdr"/>
        </w:types>
        <w:behaviors>
          <w:behavior w:val="content"/>
        </w:behaviors>
        <w:guid w:val="{F019E1AB-7F9B-41BC-88B4-D9F51214F060}"/>
      </w:docPartPr>
      <w:docPartBody>
        <w:p w:rsidR="00866C12" w:rsidRDefault="00866C12">
          <w:r w:rsidRPr="00D52990">
            <w:rPr>
              <w:rStyle w:val="Platzhaltertext"/>
            </w:rPr>
            <w:t>Wählen Sie ein Element aus.</w:t>
          </w:r>
        </w:p>
      </w:docPartBody>
    </w:docPart>
    <w:docPart>
      <w:docPartPr>
        <w:name w:val="4A2AC56F5D264EFDB9F199ABA937980C"/>
        <w:category>
          <w:name w:val="Allgemein"/>
          <w:gallery w:val="placeholder"/>
        </w:category>
        <w:types>
          <w:type w:val="bbPlcHdr"/>
        </w:types>
        <w:behaviors>
          <w:behavior w:val="content"/>
        </w:behaviors>
        <w:guid w:val="{BE68716E-FB0D-4B48-8BB4-A459E672C95C}"/>
      </w:docPartPr>
      <w:docPartBody>
        <w:p w:rsidR="00866C12" w:rsidRDefault="00866C12">
          <w:r w:rsidRPr="00D52990">
            <w:rPr>
              <w:rStyle w:val="Platzhaltertext"/>
            </w:rPr>
            <w:t>Wählen Sie ein Element aus.</w:t>
          </w:r>
        </w:p>
      </w:docPartBody>
    </w:docPart>
    <w:docPart>
      <w:docPartPr>
        <w:name w:val="48C3D644743445749AFEE7BAF7F2D88A"/>
        <w:category>
          <w:name w:val="Allgemein"/>
          <w:gallery w:val="placeholder"/>
        </w:category>
        <w:types>
          <w:type w:val="bbPlcHdr"/>
        </w:types>
        <w:behaviors>
          <w:behavior w:val="content"/>
        </w:behaviors>
        <w:guid w:val="{1BF927C4-E7CB-488F-BAF4-85EF64078B2F}"/>
      </w:docPartPr>
      <w:docPartBody>
        <w:p w:rsidR="00866C12" w:rsidRDefault="00866C12">
          <w:r w:rsidRPr="00D52990">
            <w:rPr>
              <w:rStyle w:val="Platzhaltertext"/>
            </w:rPr>
            <w:t>Wählen Sie ein Element aus.</w:t>
          </w:r>
        </w:p>
      </w:docPartBody>
    </w:docPart>
    <w:docPart>
      <w:docPartPr>
        <w:name w:val="21D66DC589FC44B79AB12611F05F9384"/>
        <w:category>
          <w:name w:val="Allgemein"/>
          <w:gallery w:val="placeholder"/>
        </w:category>
        <w:types>
          <w:type w:val="bbPlcHdr"/>
        </w:types>
        <w:behaviors>
          <w:behavior w:val="content"/>
        </w:behaviors>
        <w:guid w:val="{09029D2D-F9AE-4FB9-9343-ADDF8DE8129E}"/>
      </w:docPartPr>
      <w:docPartBody>
        <w:p w:rsidR="00866C12" w:rsidRDefault="00866C12">
          <w:r w:rsidRPr="00D52990">
            <w:rPr>
              <w:rStyle w:val="Platzhaltertext"/>
            </w:rPr>
            <w:t>Wählen Sie ein Element aus.</w:t>
          </w:r>
        </w:p>
      </w:docPartBody>
    </w:docPart>
    <w:docPart>
      <w:docPartPr>
        <w:name w:val="4F9DB62CDB444A4D93342EB7C055E00E"/>
        <w:category>
          <w:name w:val="Allgemein"/>
          <w:gallery w:val="placeholder"/>
        </w:category>
        <w:types>
          <w:type w:val="bbPlcHdr"/>
        </w:types>
        <w:behaviors>
          <w:behavior w:val="content"/>
        </w:behaviors>
        <w:guid w:val="{51ECCC61-35A9-45B9-B361-FE75B2B0EA04}"/>
      </w:docPartPr>
      <w:docPartBody>
        <w:p w:rsidR="00866C12" w:rsidRDefault="00866C12">
          <w:r w:rsidRPr="00D52990">
            <w:rPr>
              <w:rStyle w:val="Platzhaltertext"/>
            </w:rPr>
            <w:t>Wählen Sie ein Element aus.</w:t>
          </w:r>
        </w:p>
      </w:docPartBody>
    </w:docPart>
    <w:docPart>
      <w:docPartPr>
        <w:name w:val="11ECEFF6461B4939960E2353281BDB12"/>
        <w:category>
          <w:name w:val="Allgemein"/>
          <w:gallery w:val="placeholder"/>
        </w:category>
        <w:types>
          <w:type w:val="bbPlcHdr"/>
        </w:types>
        <w:behaviors>
          <w:behavior w:val="content"/>
        </w:behaviors>
        <w:guid w:val="{7B0C888F-EE2E-4155-90C3-56219E37E54A}"/>
      </w:docPartPr>
      <w:docPartBody>
        <w:p w:rsidR="00866C12" w:rsidRDefault="00866C12">
          <w:r w:rsidRPr="00D52990">
            <w:rPr>
              <w:rStyle w:val="Platzhaltertext"/>
            </w:rPr>
            <w:t>Wählen Sie ein Element aus.</w:t>
          </w:r>
        </w:p>
      </w:docPartBody>
    </w:docPart>
    <w:docPart>
      <w:docPartPr>
        <w:name w:val="BBFB7CBA1B364D3C97DFE48BEEDC4CCD"/>
        <w:category>
          <w:name w:val="Allgemein"/>
          <w:gallery w:val="placeholder"/>
        </w:category>
        <w:types>
          <w:type w:val="bbPlcHdr"/>
        </w:types>
        <w:behaviors>
          <w:behavior w:val="content"/>
        </w:behaviors>
        <w:guid w:val="{8480A3AF-5AC8-476B-8F39-A61C9A0861E9}"/>
      </w:docPartPr>
      <w:docPartBody>
        <w:p w:rsidR="00866C12" w:rsidRDefault="00866C12">
          <w:r w:rsidRPr="00D52990">
            <w:rPr>
              <w:rStyle w:val="Platzhaltertext"/>
            </w:rPr>
            <w:t>Wählen Sie ein Element aus.</w:t>
          </w:r>
        </w:p>
      </w:docPartBody>
    </w:docPart>
    <w:docPart>
      <w:docPartPr>
        <w:name w:val="600FA96CDFCC4D1C9D2A9EB62C5008AD"/>
        <w:category>
          <w:name w:val="Allgemein"/>
          <w:gallery w:val="placeholder"/>
        </w:category>
        <w:types>
          <w:type w:val="bbPlcHdr"/>
        </w:types>
        <w:behaviors>
          <w:behavior w:val="content"/>
        </w:behaviors>
        <w:guid w:val="{DC0F669C-E1B3-4EE6-9196-7781C77129AB}"/>
      </w:docPartPr>
      <w:docPartBody>
        <w:p w:rsidR="00866C12" w:rsidRDefault="00866C12">
          <w:r w:rsidRPr="00D52990">
            <w:rPr>
              <w:rStyle w:val="Platzhaltertext"/>
            </w:rPr>
            <w:t>Wählen Sie ein Element aus.</w:t>
          </w:r>
        </w:p>
      </w:docPartBody>
    </w:docPart>
    <w:docPart>
      <w:docPartPr>
        <w:name w:val="DAB90589B68849079EEDB90DE74FF6C0"/>
        <w:category>
          <w:name w:val="Allgemein"/>
          <w:gallery w:val="placeholder"/>
        </w:category>
        <w:types>
          <w:type w:val="bbPlcHdr"/>
        </w:types>
        <w:behaviors>
          <w:behavior w:val="content"/>
        </w:behaviors>
        <w:guid w:val="{7C4C816F-E41C-48E5-B88C-4F3F279ACD41}"/>
      </w:docPartPr>
      <w:docPartBody>
        <w:p w:rsidR="00866C12" w:rsidRDefault="00866C12">
          <w:r w:rsidRPr="00D52990">
            <w:rPr>
              <w:rStyle w:val="Platzhaltertext"/>
            </w:rPr>
            <w:t>Wählen Sie ein Element aus.</w:t>
          </w:r>
        </w:p>
      </w:docPartBody>
    </w:docPart>
    <w:docPart>
      <w:docPartPr>
        <w:name w:val="58E5F9B1068B48BFB5F12D3FA045F853"/>
        <w:category>
          <w:name w:val="Allgemein"/>
          <w:gallery w:val="placeholder"/>
        </w:category>
        <w:types>
          <w:type w:val="bbPlcHdr"/>
        </w:types>
        <w:behaviors>
          <w:behavior w:val="content"/>
        </w:behaviors>
        <w:guid w:val="{A970B211-537A-4253-AF2F-B6B1FCF1F5DE}"/>
      </w:docPartPr>
      <w:docPartBody>
        <w:p w:rsidR="00866C12" w:rsidRDefault="00866C12">
          <w:r w:rsidRPr="00D52990">
            <w:rPr>
              <w:rStyle w:val="Platzhaltertext"/>
            </w:rPr>
            <w:t>Wählen Sie ein Element aus.</w:t>
          </w:r>
        </w:p>
      </w:docPartBody>
    </w:docPart>
    <w:docPart>
      <w:docPartPr>
        <w:name w:val="1CD3E68A257D4EA99EC21ECA08BD7FCD"/>
        <w:category>
          <w:name w:val="Allgemein"/>
          <w:gallery w:val="placeholder"/>
        </w:category>
        <w:types>
          <w:type w:val="bbPlcHdr"/>
        </w:types>
        <w:behaviors>
          <w:behavior w:val="content"/>
        </w:behaviors>
        <w:guid w:val="{1B826170-46C1-4D5E-A960-331C3241716E}"/>
      </w:docPartPr>
      <w:docPartBody>
        <w:p w:rsidR="00866C12" w:rsidRDefault="00866C12">
          <w:r w:rsidRPr="00D52990">
            <w:rPr>
              <w:rStyle w:val="Platzhaltertext"/>
            </w:rPr>
            <w:t>Wählen Sie ein Element aus.</w:t>
          </w:r>
        </w:p>
      </w:docPartBody>
    </w:docPart>
    <w:docPart>
      <w:docPartPr>
        <w:name w:val="16A3DE303416425189AFCEE9115590CF"/>
        <w:category>
          <w:name w:val="Allgemein"/>
          <w:gallery w:val="placeholder"/>
        </w:category>
        <w:types>
          <w:type w:val="bbPlcHdr"/>
        </w:types>
        <w:behaviors>
          <w:behavior w:val="content"/>
        </w:behaviors>
        <w:guid w:val="{70673D4C-2D84-48FE-A887-6583B22529F8}"/>
      </w:docPartPr>
      <w:docPartBody>
        <w:p w:rsidR="00866C12" w:rsidRDefault="00866C12">
          <w:r w:rsidRPr="00D52990">
            <w:rPr>
              <w:rStyle w:val="Platzhaltertext"/>
            </w:rPr>
            <w:t>Wählen Sie ein Element aus.</w:t>
          </w:r>
        </w:p>
      </w:docPartBody>
    </w:docPart>
    <w:docPart>
      <w:docPartPr>
        <w:name w:val="0398E55BB9B9439EB3C33713C4032CA2"/>
        <w:category>
          <w:name w:val="Allgemein"/>
          <w:gallery w:val="placeholder"/>
        </w:category>
        <w:types>
          <w:type w:val="bbPlcHdr"/>
        </w:types>
        <w:behaviors>
          <w:behavior w:val="content"/>
        </w:behaviors>
        <w:guid w:val="{1D796726-3938-48F5-AEFD-5571D3DBEDE8}"/>
      </w:docPartPr>
      <w:docPartBody>
        <w:p w:rsidR="00866C12" w:rsidRDefault="00866C12">
          <w:r w:rsidRPr="00D52990">
            <w:rPr>
              <w:rStyle w:val="Platzhaltertext"/>
            </w:rPr>
            <w:t>Wählen Sie ein Element aus.</w:t>
          </w:r>
        </w:p>
      </w:docPartBody>
    </w:docPart>
    <w:docPart>
      <w:docPartPr>
        <w:name w:val="DC5ED5E39D0D45B4A8A9E817930CD758"/>
        <w:category>
          <w:name w:val="Allgemein"/>
          <w:gallery w:val="placeholder"/>
        </w:category>
        <w:types>
          <w:type w:val="bbPlcHdr"/>
        </w:types>
        <w:behaviors>
          <w:behavior w:val="content"/>
        </w:behaviors>
        <w:guid w:val="{D83435AE-95DE-4579-9408-A6EFF715BF94}"/>
      </w:docPartPr>
      <w:docPartBody>
        <w:p w:rsidR="00866C12" w:rsidRDefault="00866C12">
          <w:r w:rsidRPr="00D52990">
            <w:rPr>
              <w:rStyle w:val="Platzhaltertext"/>
            </w:rPr>
            <w:t>Wählen Sie ein Element aus.</w:t>
          </w:r>
        </w:p>
      </w:docPartBody>
    </w:docPart>
    <w:docPart>
      <w:docPartPr>
        <w:name w:val="956CF36F634B4FEF9D43B18C0F93628C"/>
        <w:category>
          <w:name w:val="Allgemein"/>
          <w:gallery w:val="placeholder"/>
        </w:category>
        <w:types>
          <w:type w:val="bbPlcHdr"/>
        </w:types>
        <w:behaviors>
          <w:behavior w:val="content"/>
        </w:behaviors>
        <w:guid w:val="{293C94AD-1DBE-4A1A-BD0F-D4B0B91B3F6B}"/>
      </w:docPartPr>
      <w:docPartBody>
        <w:p w:rsidR="00866C12" w:rsidRDefault="00866C12">
          <w:r w:rsidRPr="00D52990">
            <w:rPr>
              <w:rStyle w:val="Platzhaltertext"/>
            </w:rPr>
            <w:t>Wählen Sie ein Element aus.</w:t>
          </w:r>
        </w:p>
      </w:docPartBody>
    </w:docPart>
    <w:docPart>
      <w:docPartPr>
        <w:name w:val="14936DFA6AB7485BAC8358937497AFE4"/>
        <w:category>
          <w:name w:val="Allgemein"/>
          <w:gallery w:val="placeholder"/>
        </w:category>
        <w:types>
          <w:type w:val="bbPlcHdr"/>
        </w:types>
        <w:behaviors>
          <w:behavior w:val="content"/>
        </w:behaviors>
        <w:guid w:val="{C442500A-4A6E-4292-B036-9008CFC43AF5}"/>
      </w:docPartPr>
      <w:docPartBody>
        <w:p w:rsidR="00866C12" w:rsidRDefault="00866C12">
          <w:r w:rsidRPr="00D52990">
            <w:rPr>
              <w:rStyle w:val="Platzhaltertext"/>
            </w:rPr>
            <w:t>Wählen Sie ein Element aus.</w:t>
          </w:r>
        </w:p>
      </w:docPartBody>
    </w:docPart>
    <w:docPart>
      <w:docPartPr>
        <w:name w:val="68F5B7E43CC0485E94A85B39A98EDAB3"/>
        <w:category>
          <w:name w:val="Allgemein"/>
          <w:gallery w:val="placeholder"/>
        </w:category>
        <w:types>
          <w:type w:val="bbPlcHdr"/>
        </w:types>
        <w:behaviors>
          <w:behavior w:val="content"/>
        </w:behaviors>
        <w:guid w:val="{6EFA7CCF-9BA3-41E1-AF3B-EB16C619E2AC}"/>
      </w:docPartPr>
      <w:docPartBody>
        <w:p w:rsidR="00866C12" w:rsidRDefault="00866C12">
          <w:r w:rsidRPr="00D52990">
            <w:rPr>
              <w:rStyle w:val="Platzhaltertext"/>
            </w:rPr>
            <w:t>Wählen Sie ein Element aus.</w:t>
          </w:r>
        </w:p>
      </w:docPartBody>
    </w:docPart>
    <w:docPart>
      <w:docPartPr>
        <w:name w:val="B316C34A9C0B4811A237B9D85A3AC1F8"/>
        <w:category>
          <w:name w:val="Allgemein"/>
          <w:gallery w:val="placeholder"/>
        </w:category>
        <w:types>
          <w:type w:val="bbPlcHdr"/>
        </w:types>
        <w:behaviors>
          <w:behavior w:val="content"/>
        </w:behaviors>
        <w:guid w:val="{ED810651-6604-4C8F-A8E6-7323433F820C}"/>
      </w:docPartPr>
      <w:docPartBody>
        <w:p w:rsidR="00866C12" w:rsidRDefault="00866C12">
          <w:r w:rsidRPr="00D52990">
            <w:rPr>
              <w:rStyle w:val="Platzhaltertext"/>
            </w:rPr>
            <w:t>Wählen Sie ein Element aus.</w:t>
          </w:r>
        </w:p>
      </w:docPartBody>
    </w:docPart>
    <w:docPart>
      <w:docPartPr>
        <w:name w:val="206B839995E44763BEAB23CB98E9C8A5"/>
        <w:category>
          <w:name w:val="Allgemein"/>
          <w:gallery w:val="placeholder"/>
        </w:category>
        <w:types>
          <w:type w:val="bbPlcHdr"/>
        </w:types>
        <w:behaviors>
          <w:behavior w:val="content"/>
        </w:behaviors>
        <w:guid w:val="{57E55A28-AB93-4D5D-821F-C6E51D7D0330}"/>
      </w:docPartPr>
      <w:docPartBody>
        <w:p w:rsidR="00866C12" w:rsidRDefault="00866C12">
          <w:r w:rsidRPr="00D52990">
            <w:rPr>
              <w:rStyle w:val="Platzhaltertext"/>
            </w:rPr>
            <w:t>Wählen Sie ein Element aus.</w:t>
          </w:r>
        </w:p>
      </w:docPartBody>
    </w:docPart>
    <w:docPart>
      <w:docPartPr>
        <w:name w:val="A26CDDA0197F4C299980F427AEA3D882"/>
        <w:category>
          <w:name w:val="Allgemein"/>
          <w:gallery w:val="placeholder"/>
        </w:category>
        <w:types>
          <w:type w:val="bbPlcHdr"/>
        </w:types>
        <w:behaviors>
          <w:behavior w:val="content"/>
        </w:behaviors>
        <w:guid w:val="{81BB8B2B-5EDC-4464-9AC8-6D63802D0730}"/>
      </w:docPartPr>
      <w:docPartBody>
        <w:p w:rsidR="00866C12" w:rsidRDefault="00866C12">
          <w:r w:rsidRPr="00D52990">
            <w:rPr>
              <w:rStyle w:val="Platzhaltertext"/>
            </w:rPr>
            <w:t>Wählen Sie ein Element aus.</w:t>
          </w:r>
        </w:p>
      </w:docPartBody>
    </w:docPart>
    <w:docPart>
      <w:docPartPr>
        <w:name w:val="6EDC2218CB44496BABE79714039AE46D"/>
        <w:category>
          <w:name w:val="Allgemein"/>
          <w:gallery w:val="placeholder"/>
        </w:category>
        <w:types>
          <w:type w:val="bbPlcHdr"/>
        </w:types>
        <w:behaviors>
          <w:behavior w:val="content"/>
        </w:behaviors>
        <w:guid w:val="{EEE5B8CD-FA98-4CD0-82D3-B1A73E9E8A7F}"/>
      </w:docPartPr>
      <w:docPartBody>
        <w:p w:rsidR="00866C12" w:rsidRDefault="00866C12">
          <w:r w:rsidRPr="00D52990">
            <w:rPr>
              <w:rStyle w:val="Platzhaltertext"/>
            </w:rPr>
            <w:t>Wählen Sie ein Element aus.</w:t>
          </w:r>
        </w:p>
      </w:docPartBody>
    </w:docPart>
    <w:docPart>
      <w:docPartPr>
        <w:name w:val="C99BF8DBFC95440098C59A9E6634A124"/>
        <w:category>
          <w:name w:val="Allgemein"/>
          <w:gallery w:val="placeholder"/>
        </w:category>
        <w:types>
          <w:type w:val="bbPlcHdr"/>
        </w:types>
        <w:behaviors>
          <w:behavior w:val="content"/>
        </w:behaviors>
        <w:guid w:val="{8AF6131B-38E0-45B6-903A-779D943476CF}"/>
      </w:docPartPr>
      <w:docPartBody>
        <w:p w:rsidR="00866C12" w:rsidRDefault="00866C12">
          <w:r w:rsidRPr="00D52990">
            <w:rPr>
              <w:rStyle w:val="Platzhaltertext"/>
            </w:rPr>
            <w:t>Wählen Sie ein Element aus.</w:t>
          </w:r>
        </w:p>
      </w:docPartBody>
    </w:docPart>
    <w:docPart>
      <w:docPartPr>
        <w:name w:val="A59914701A4A49008A1FACEC7E81FA23"/>
        <w:category>
          <w:name w:val="Allgemein"/>
          <w:gallery w:val="placeholder"/>
        </w:category>
        <w:types>
          <w:type w:val="bbPlcHdr"/>
        </w:types>
        <w:behaviors>
          <w:behavior w:val="content"/>
        </w:behaviors>
        <w:guid w:val="{DBAC856B-3CF3-4E90-AC25-5FC2CC0FDCDA}"/>
      </w:docPartPr>
      <w:docPartBody>
        <w:p w:rsidR="00866C12" w:rsidRDefault="00866C12">
          <w:r w:rsidRPr="00D52990">
            <w:rPr>
              <w:rStyle w:val="Platzhaltertext"/>
            </w:rPr>
            <w:t>Wählen Sie ein Element aus.</w:t>
          </w:r>
        </w:p>
      </w:docPartBody>
    </w:docPart>
    <w:docPart>
      <w:docPartPr>
        <w:name w:val="F2330826FE29495D805891098E2B3E02"/>
        <w:category>
          <w:name w:val="Allgemein"/>
          <w:gallery w:val="placeholder"/>
        </w:category>
        <w:types>
          <w:type w:val="bbPlcHdr"/>
        </w:types>
        <w:behaviors>
          <w:behavior w:val="content"/>
        </w:behaviors>
        <w:guid w:val="{8BBFF566-4583-4A8A-8219-AD20716346D0}"/>
      </w:docPartPr>
      <w:docPartBody>
        <w:p w:rsidR="00866C12" w:rsidRDefault="00866C12">
          <w:r w:rsidRPr="00D52990">
            <w:rPr>
              <w:rStyle w:val="Platzhaltertext"/>
            </w:rPr>
            <w:t>Wählen Sie ein Element aus.</w:t>
          </w:r>
        </w:p>
      </w:docPartBody>
    </w:docPart>
    <w:docPart>
      <w:docPartPr>
        <w:name w:val="C79639CC211645E6B26E76BED0BEC6BF"/>
        <w:category>
          <w:name w:val="Allgemein"/>
          <w:gallery w:val="placeholder"/>
        </w:category>
        <w:types>
          <w:type w:val="bbPlcHdr"/>
        </w:types>
        <w:behaviors>
          <w:behavior w:val="content"/>
        </w:behaviors>
        <w:guid w:val="{305BE8A7-9F0B-4BAA-895C-32C492828C54}"/>
      </w:docPartPr>
      <w:docPartBody>
        <w:p w:rsidR="00866C12" w:rsidRDefault="00866C12">
          <w:r w:rsidRPr="00D52990">
            <w:rPr>
              <w:rStyle w:val="Platzhaltertext"/>
            </w:rPr>
            <w:t>Wählen Sie ein Element aus.</w:t>
          </w:r>
        </w:p>
      </w:docPartBody>
    </w:docPart>
    <w:docPart>
      <w:docPartPr>
        <w:name w:val="093F842F1A794E72982FA165DA08DEB6"/>
        <w:category>
          <w:name w:val="Allgemein"/>
          <w:gallery w:val="placeholder"/>
        </w:category>
        <w:types>
          <w:type w:val="bbPlcHdr"/>
        </w:types>
        <w:behaviors>
          <w:behavior w:val="content"/>
        </w:behaviors>
        <w:guid w:val="{9386BAF1-F9BF-4C43-8802-468BD6665576}"/>
      </w:docPartPr>
      <w:docPartBody>
        <w:p w:rsidR="00866C12" w:rsidRDefault="00866C12">
          <w:r w:rsidRPr="00D52990">
            <w:rPr>
              <w:rStyle w:val="Platzhaltertext"/>
            </w:rPr>
            <w:t>Wählen Sie ein Element aus.</w:t>
          </w:r>
        </w:p>
      </w:docPartBody>
    </w:docPart>
    <w:docPart>
      <w:docPartPr>
        <w:name w:val="D4613E60024D45FDB28E54C56EC30D60"/>
        <w:category>
          <w:name w:val="Allgemein"/>
          <w:gallery w:val="placeholder"/>
        </w:category>
        <w:types>
          <w:type w:val="bbPlcHdr"/>
        </w:types>
        <w:behaviors>
          <w:behavior w:val="content"/>
        </w:behaviors>
        <w:guid w:val="{C7843E6C-7F25-49D3-95BB-1DED9B6186E3}"/>
      </w:docPartPr>
      <w:docPartBody>
        <w:p w:rsidR="00866C12" w:rsidRDefault="00866C12">
          <w:r w:rsidRPr="00D52990">
            <w:rPr>
              <w:rStyle w:val="Platzhaltertext"/>
            </w:rPr>
            <w:t>Wählen Sie ein Element aus.</w:t>
          </w:r>
        </w:p>
      </w:docPartBody>
    </w:docPart>
    <w:docPart>
      <w:docPartPr>
        <w:name w:val="D4AA00781043409E978E3C2C0653329E"/>
        <w:category>
          <w:name w:val="Allgemein"/>
          <w:gallery w:val="placeholder"/>
        </w:category>
        <w:types>
          <w:type w:val="bbPlcHdr"/>
        </w:types>
        <w:behaviors>
          <w:behavior w:val="content"/>
        </w:behaviors>
        <w:guid w:val="{FD79317F-F3D6-49EE-A22E-1B6A02C14265}"/>
      </w:docPartPr>
      <w:docPartBody>
        <w:p w:rsidR="00866C12" w:rsidRDefault="00866C12">
          <w:r w:rsidRPr="00D52990">
            <w:rPr>
              <w:rStyle w:val="Platzhaltertext"/>
            </w:rPr>
            <w:t>Wählen Sie ein Element aus.</w:t>
          </w:r>
        </w:p>
      </w:docPartBody>
    </w:docPart>
    <w:docPart>
      <w:docPartPr>
        <w:name w:val="317C4EFB962B4734AB08197D78659401"/>
        <w:category>
          <w:name w:val="Allgemein"/>
          <w:gallery w:val="placeholder"/>
        </w:category>
        <w:types>
          <w:type w:val="bbPlcHdr"/>
        </w:types>
        <w:behaviors>
          <w:behavior w:val="content"/>
        </w:behaviors>
        <w:guid w:val="{2C0CEF33-EBCA-4163-AFFD-7B1510062B1B}"/>
      </w:docPartPr>
      <w:docPartBody>
        <w:p w:rsidR="00866C12" w:rsidRDefault="00866C12">
          <w:r w:rsidRPr="00D52990">
            <w:rPr>
              <w:rStyle w:val="Platzhaltertext"/>
            </w:rPr>
            <w:t>Wählen Sie ein Element aus.</w:t>
          </w:r>
        </w:p>
      </w:docPartBody>
    </w:docPart>
    <w:docPart>
      <w:docPartPr>
        <w:name w:val="271146314C18416EAEF95FE9EB6DE8D3"/>
        <w:category>
          <w:name w:val="Allgemein"/>
          <w:gallery w:val="placeholder"/>
        </w:category>
        <w:types>
          <w:type w:val="bbPlcHdr"/>
        </w:types>
        <w:behaviors>
          <w:behavior w:val="content"/>
        </w:behaviors>
        <w:guid w:val="{821C1A62-B0C0-4ECC-991C-24D6B589714A}"/>
      </w:docPartPr>
      <w:docPartBody>
        <w:p w:rsidR="00866C12" w:rsidRDefault="00866C12">
          <w:r w:rsidRPr="00D52990">
            <w:rPr>
              <w:rStyle w:val="Platzhaltertext"/>
            </w:rPr>
            <w:t>Wählen Sie ein Element aus.</w:t>
          </w:r>
        </w:p>
      </w:docPartBody>
    </w:docPart>
    <w:docPart>
      <w:docPartPr>
        <w:name w:val="9367CD407ECA48B48C111BC7FA5D2B0F"/>
        <w:category>
          <w:name w:val="Allgemein"/>
          <w:gallery w:val="placeholder"/>
        </w:category>
        <w:types>
          <w:type w:val="bbPlcHdr"/>
        </w:types>
        <w:behaviors>
          <w:behavior w:val="content"/>
        </w:behaviors>
        <w:guid w:val="{784CD8F7-4EE3-41AB-80D2-13BDBDE7516E}"/>
      </w:docPartPr>
      <w:docPartBody>
        <w:p w:rsidR="00866C12" w:rsidRDefault="00866C12">
          <w:r w:rsidRPr="00D52990">
            <w:rPr>
              <w:rStyle w:val="Platzhaltertext"/>
            </w:rPr>
            <w:t>Wählen Sie ein Element aus.</w:t>
          </w:r>
        </w:p>
      </w:docPartBody>
    </w:docPart>
    <w:docPart>
      <w:docPartPr>
        <w:name w:val="AC6D6FF560AD46C3815CD0830FC4F773"/>
        <w:category>
          <w:name w:val="Allgemein"/>
          <w:gallery w:val="placeholder"/>
        </w:category>
        <w:types>
          <w:type w:val="bbPlcHdr"/>
        </w:types>
        <w:behaviors>
          <w:behavior w:val="content"/>
        </w:behaviors>
        <w:guid w:val="{ADAD2BCD-BA74-43EB-8947-442B98A51456}"/>
      </w:docPartPr>
      <w:docPartBody>
        <w:p w:rsidR="00866C12" w:rsidRDefault="00866C12">
          <w:r w:rsidRPr="00D52990">
            <w:rPr>
              <w:rStyle w:val="Platzhaltertext"/>
            </w:rPr>
            <w:t>Wählen Sie ein Element aus.</w:t>
          </w:r>
        </w:p>
      </w:docPartBody>
    </w:docPart>
    <w:docPart>
      <w:docPartPr>
        <w:name w:val="A85C1AC0B54344C3950596F5B1F5B8E4"/>
        <w:category>
          <w:name w:val="Allgemein"/>
          <w:gallery w:val="placeholder"/>
        </w:category>
        <w:types>
          <w:type w:val="bbPlcHdr"/>
        </w:types>
        <w:behaviors>
          <w:behavior w:val="content"/>
        </w:behaviors>
        <w:guid w:val="{D7376A92-2A3D-4467-B456-130BCDE3101E}"/>
      </w:docPartPr>
      <w:docPartBody>
        <w:p w:rsidR="00866C12" w:rsidRDefault="00866C12">
          <w:r w:rsidRPr="00D52990">
            <w:rPr>
              <w:rStyle w:val="Platzhaltertext"/>
            </w:rPr>
            <w:t>Wählen Sie ein Element aus.</w:t>
          </w:r>
        </w:p>
      </w:docPartBody>
    </w:docPart>
    <w:docPart>
      <w:docPartPr>
        <w:name w:val="C17AC700FE8444298F7BA8EAD0EFD6A8"/>
        <w:category>
          <w:name w:val="Allgemein"/>
          <w:gallery w:val="placeholder"/>
        </w:category>
        <w:types>
          <w:type w:val="bbPlcHdr"/>
        </w:types>
        <w:behaviors>
          <w:behavior w:val="content"/>
        </w:behaviors>
        <w:guid w:val="{85681DC6-9342-4A13-A5E6-3F15ABEF7ED4}"/>
      </w:docPartPr>
      <w:docPartBody>
        <w:p w:rsidR="00866C12" w:rsidRDefault="00866C12">
          <w:r w:rsidRPr="00D52990">
            <w:rPr>
              <w:rStyle w:val="Platzhaltertext"/>
            </w:rPr>
            <w:t>Wählen Sie ein Element aus.</w:t>
          </w:r>
        </w:p>
      </w:docPartBody>
    </w:docPart>
    <w:docPart>
      <w:docPartPr>
        <w:name w:val="32AD90708E4A44AF98900C007E3F7A4A"/>
        <w:category>
          <w:name w:val="Allgemein"/>
          <w:gallery w:val="placeholder"/>
        </w:category>
        <w:types>
          <w:type w:val="bbPlcHdr"/>
        </w:types>
        <w:behaviors>
          <w:behavior w:val="content"/>
        </w:behaviors>
        <w:guid w:val="{E86DD88A-30B9-47F8-B997-428572AA8243}"/>
      </w:docPartPr>
      <w:docPartBody>
        <w:p w:rsidR="00866C12" w:rsidRDefault="00866C12">
          <w:r w:rsidRPr="00D52990">
            <w:rPr>
              <w:rStyle w:val="Platzhaltertext"/>
            </w:rPr>
            <w:t>Wählen Sie ein Element aus.</w:t>
          </w:r>
        </w:p>
      </w:docPartBody>
    </w:docPart>
    <w:docPart>
      <w:docPartPr>
        <w:name w:val="8761D26C755A41A4A4DDD07E56479C0F"/>
        <w:category>
          <w:name w:val="Allgemein"/>
          <w:gallery w:val="placeholder"/>
        </w:category>
        <w:types>
          <w:type w:val="bbPlcHdr"/>
        </w:types>
        <w:behaviors>
          <w:behavior w:val="content"/>
        </w:behaviors>
        <w:guid w:val="{7F1CC199-5610-4F1A-AD96-81581E769498}"/>
      </w:docPartPr>
      <w:docPartBody>
        <w:p w:rsidR="00866C12" w:rsidRDefault="00866C12">
          <w:r w:rsidRPr="00D52990">
            <w:rPr>
              <w:rStyle w:val="Platzhaltertext"/>
            </w:rPr>
            <w:t>Wählen Sie ein Element aus.</w:t>
          </w:r>
        </w:p>
      </w:docPartBody>
    </w:docPart>
    <w:docPart>
      <w:docPartPr>
        <w:name w:val="CDB21078ADD24D559DAFB1917F0D8497"/>
        <w:category>
          <w:name w:val="Allgemein"/>
          <w:gallery w:val="placeholder"/>
        </w:category>
        <w:types>
          <w:type w:val="bbPlcHdr"/>
        </w:types>
        <w:behaviors>
          <w:behavior w:val="content"/>
        </w:behaviors>
        <w:guid w:val="{00D71DFC-06BE-4F24-B520-C3C1EA44436C}"/>
      </w:docPartPr>
      <w:docPartBody>
        <w:p w:rsidR="00866C12" w:rsidRDefault="00866C12">
          <w:r w:rsidRPr="00D52990">
            <w:rPr>
              <w:rStyle w:val="Platzhaltertext"/>
            </w:rPr>
            <w:t>Wählen Sie ein Element aus.</w:t>
          </w:r>
        </w:p>
      </w:docPartBody>
    </w:docPart>
    <w:docPart>
      <w:docPartPr>
        <w:name w:val="42271BE128CB4ADB8CD2E2E83B8A0D9D"/>
        <w:category>
          <w:name w:val="Allgemein"/>
          <w:gallery w:val="placeholder"/>
        </w:category>
        <w:types>
          <w:type w:val="bbPlcHdr"/>
        </w:types>
        <w:behaviors>
          <w:behavior w:val="content"/>
        </w:behaviors>
        <w:guid w:val="{02339EF5-0301-45D4-8A83-5AA415188A9B}"/>
      </w:docPartPr>
      <w:docPartBody>
        <w:p w:rsidR="00866C12" w:rsidRDefault="00866C12">
          <w:r w:rsidRPr="00D52990">
            <w:rPr>
              <w:rStyle w:val="Platzhaltertext"/>
            </w:rPr>
            <w:t>Wählen Sie ein Element aus.</w:t>
          </w:r>
        </w:p>
      </w:docPartBody>
    </w:docPart>
    <w:docPart>
      <w:docPartPr>
        <w:name w:val="03C6BB43329E40798D1695D6BB7B7444"/>
        <w:category>
          <w:name w:val="Allgemein"/>
          <w:gallery w:val="placeholder"/>
        </w:category>
        <w:types>
          <w:type w:val="bbPlcHdr"/>
        </w:types>
        <w:behaviors>
          <w:behavior w:val="content"/>
        </w:behaviors>
        <w:guid w:val="{0EF269C1-340C-4494-8E48-3D1AADB0B2E3}"/>
      </w:docPartPr>
      <w:docPartBody>
        <w:p w:rsidR="00866C12" w:rsidRDefault="00866C12">
          <w:r w:rsidRPr="00D52990">
            <w:rPr>
              <w:rStyle w:val="Platzhaltertext"/>
            </w:rPr>
            <w:t>Wählen Sie ein Element aus.</w:t>
          </w:r>
        </w:p>
      </w:docPartBody>
    </w:docPart>
    <w:docPart>
      <w:docPartPr>
        <w:name w:val="7A7524FBD9FF4C2EB1FBEA9A306A01ED"/>
        <w:category>
          <w:name w:val="Allgemein"/>
          <w:gallery w:val="placeholder"/>
        </w:category>
        <w:types>
          <w:type w:val="bbPlcHdr"/>
        </w:types>
        <w:behaviors>
          <w:behavior w:val="content"/>
        </w:behaviors>
        <w:guid w:val="{C03F7C4B-61EA-4E3C-BD18-205DEC88AE4C}"/>
      </w:docPartPr>
      <w:docPartBody>
        <w:p w:rsidR="00866C12" w:rsidRDefault="00866C12">
          <w:r w:rsidRPr="00D52990">
            <w:rPr>
              <w:rStyle w:val="Platzhaltertext"/>
            </w:rPr>
            <w:t>Wählen Sie ein Element aus.</w:t>
          </w:r>
        </w:p>
      </w:docPartBody>
    </w:docPart>
    <w:docPart>
      <w:docPartPr>
        <w:name w:val="9E04658369F14811921E43B6C87A8290"/>
        <w:category>
          <w:name w:val="Allgemein"/>
          <w:gallery w:val="placeholder"/>
        </w:category>
        <w:types>
          <w:type w:val="bbPlcHdr"/>
        </w:types>
        <w:behaviors>
          <w:behavior w:val="content"/>
        </w:behaviors>
        <w:guid w:val="{2E7D6FA9-5563-4748-8DA1-73F982DF57F5}"/>
      </w:docPartPr>
      <w:docPartBody>
        <w:p w:rsidR="008522F4" w:rsidRDefault="001D648A">
          <w:r w:rsidRPr="00D52990">
            <w:rPr>
              <w:rStyle w:val="Platzhaltertext"/>
            </w:rPr>
            <w:t>Wählen Sie ein Element aus.</w:t>
          </w:r>
        </w:p>
      </w:docPartBody>
    </w:docPart>
    <w:docPart>
      <w:docPartPr>
        <w:name w:val="1E0DE968780F4A53A1AC069F6B167AD9"/>
        <w:category>
          <w:name w:val="Allgemein"/>
          <w:gallery w:val="placeholder"/>
        </w:category>
        <w:types>
          <w:type w:val="bbPlcHdr"/>
        </w:types>
        <w:behaviors>
          <w:behavior w:val="content"/>
        </w:behaviors>
        <w:guid w:val="{D6B60005-F1E9-4367-BBDF-CDE8F4990920}"/>
      </w:docPartPr>
      <w:docPartBody>
        <w:p w:rsidR="008522F4" w:rsidRDefault="008522F4">
          <w:r w:rsidRPr="00D52990">
            <w:rPr>
              <w:rStyle w:val="Platzhaltertext"/>
            </w:rPr>
            <w:t>Wählen Sie ein Element aus.</w:t>
          </w:r>
        </w:p>
      </w:docPartBody>
    </w:docPart>
    <w:docPart>
      <w:docPartPr>
        <w:name w:val="679985F511984226994D68972487B415"/>
        <w:category>
          <w:name w:val="Allgemein"/>
          <w:gallery w:val="placeholder"/>
        </w:category>
        <w:types>
          <w:type w:val="bbPlcHdr"/>
        </w:types>
        <w:behaviors>
          <w:behavior w:val="content"/>
        </w:behaviors>
        <w:guid w:val="{B6FFF971-228A-4C94-BD2A-1EA4675F0592}"/>
      </w:docPartPr>
      <w:docPartBody>
        <w:p w:rsidR="008522F4" w:rsidRDefault="008522F4">
          <w:r w:rsidRPr="00D52990">
            <w:rPr>
              <w:rStyle w:val="Platzhaltertext"/>
            </w:rPr>
            <w:t>Wählen Sie ein Element aus.</w:t>
          </w:r>
        </w:p>
      </w:docPartBody>
    </w:docPart>
    <w:docPart>
      <w:docPartPr>
        <w:name w:val="245A473EED4A43438862A65113787034"/>
        <w:category>
          <w:name w:val="Allgemein"/>
          <w:gallery w:val="placeholder"/>
        </w:category>
        <w:types>
          <w:type w:val="bbPlcHdr"/>
        </w:types>
        <w:behaviors>
          <w:behavior w:val="content"/>
        </w:behaviors>
        <w:guid w:val="{49A137AA-6CCD-474F-BF07-BA64B24BA4D6}"/>
      </w:docPartPr>
      <w:docPartBody>
        <w:p w:rsidR="008522F4" w:rsidRDefault="008522F4">
          <w:r w:rsidRPr="00D52990">
            <w:rPr>
              <w:rStyle w:val="Platzhaltertext"/>
            </w:rPr>
            <w:t>Wählen Sie ein Element aus.</w:t>
          </w:r>
        </w:p>
      </w:docPartBody>
    </w:docPart>
    <w:docPart>
      <w:docPartPr>
        <w:name w:val="5B8918B68C094435A55958999F247A22"/>
        <w:category>
          <w:name w:val="Allgemein"/>
          <w:gallery w:val="placeholder"/>
        </w:category>
        <w:types>
          <w:type w:val="bbPlcHdr"/>
        </w:types>
        <w:behaviors>
          <w:behavior w:val="content"/>
        </w:behaviors>
        <w:guid w:val="{6BA9192C-B409-4DD3-9457-85DE7CED8D9C}"/>
      </w:docPartPr>
      <w:docPartBody>
        <w:p w:rsidR="008522F4" w:rsidRDefault="008522F4">
          <w:r w:rsidRPr="00D52990">
            <w:rPr>
              <w:rStyle w:val="Platzhaltertext"/>
            </w:rPr>
            <w:t>Wählen Sie ein Element aus.</w:t>
          </w:r>
        </w:p>
      </w:docPartBody>
    </w:docPart>
    <w:docPart>
      <w:docPartPr>
        <w:name w:val="4F446F4FC6354BEAB41C78F37E85CB04"/>
        <w:category>
          <w:name w:val="Allgemein"/>
          <w:gallery w:val="placeholder"/>
        </w:category>
        <w:types>
          <w:type w:val="bbPlcHdr"/>
        </w:types>
        <w:behaviors>
          <w:behavior w:val="content"/>
        </w:behaviors>
        <w:guid w:val="{C8AD9617-9FFF-424E-8F46-4EFE6081352E}"/>
      </w:docPartPr>
      <w:docPartBody>
        <w:p w:rsidR="008522F4" w:rsidRDefault="008522F4">
          <w:r w:rsidRPr="00D52990">
            <w:rPr>
              <w:rStyle w:val="Platzhaltertext"/>
            </w:rPr>
            <w:t>Wählen Sie ein Element aus.</w:t>
          </w:r>
        </w:p>
      </w:docPartBody>
    </w:docPart>
    <w:docPart>
      <w:docPartPr>
        <w:name w:val="25078BBB81B3430293E4151712CA38C6"/>
        <w:category>
          <w:name w:val="Allgemein"/>
          <w:gallery w:val="placeholder"/>
        </w:category>
        <w:types>
          <w:type w:val="bbPlcHdr"/>
        </w:types>
        <w:behaviors>
          <w:behavior w:val="content"/>
        </w:behaviors>
        <w:guid w:val="{97295CE8-589A-4DAC-96E3-9B8AFB87C6CF}"/>
      </w:docPartPr>
      <w:docPartBody>
        <w:p w:rsidR="008522F4" w:rsidRDefault="008522F4">
          <w:r w:rsidRPr="00D52990">
            <w:rPr>
              <w:rStyle w:val="Platzhaltertext"/>
            </w:rPr>
            <w:t>Wählen Sie ein Element aus.</w:t>
          </w:r>
        </w:p>
      </w:docPartBody>
    </w:docPart>
    <w:docPart>
      <w:docPartPr>
        <w:name w:val="31A02896DE8345A581945CCEA7895B40"/>
        <w:category>
          <w:name w:val="Allgemein"/>
          <w:gallery w:val="placeholder"/>
        </w:category>
        <w:types>
          <w:type w:val="bbPlcHdr"/>
        </w:types>
        <w:behaviors>
          <w:behavior w:val="content"/>
        </w:behaviors>
        <w:guid w:val="{E3D51749-B1C1-48A6-8781-B6346F324302}"/>
      </w:docPartPr>
      <w:docPartBody>
        <w:p w:rsidR="008522F4" w:rsidRDefault="008522F4">
          <w:r w:rsidRPr="00D52990">
            <w:rPr>
              <w:rStyle w:val="Platzhaltertext"/>
            </w:rPr>
            <w:t>Wählen Sie ein Element aus.</w:t>
          </w:r>
        </w:p>
      </w:docPartBody>
    </w:docPart>
    <w:docPart>
      <w:docPartPr>
        <w:name w:val="541D7DB938A041C6900FB4963937DE31"/>
        <w:category>
          <w:name w:val="Allgemein"/>
          <w:gallery w:val="placeholder"/>
        </w:category>
        <w:types>
          <w:type w:val="bbPlcHdr"/>
        </w:types>
        <w:behaviors>
          <w:behavior w:val="content"/>
        </w:behaviors>
        <w:guid w:val="{5D5A7F25-A2F3-4278-8D68-4F1A7D0C9C04}"/>
      </w:docPartPr>
      <w:docPartBody>
        <w:p w:rsidR="00D1331D" w:rsidRDefault="008522F4">
          <w:r w:rsidRPr="00D52990">
            <w:rPr>
              <w:rStyle w:val="Platzhaltertext"/>
            </w:rPr>
            <w:t>Wählen Sie ein Element aus.</w:t>
          </w:r>
        </w:p>
      </w:docPartBody>
    </w:docPart>
    <w:docPart>
      <w:docPartPr>
        <w:name w:val="45DCC98364474EEFBD3FC142BCADABCF"/>
        <w:category>
          <w:name w:val="Allgemein"/>
          <w:gallery w:val="placeholder"/>
        </w:category>
        <w:types>
          <w:type w:val="bbPlcHdr"/>
        </w:types>
        <w:behaviors>
          <w:behavior w:val="content"/>
        </w:behaviors>
        <w:guid w:val="{2DC27C3F-9069-4B00-BE94-15F08B094A8D}"/>
      </w:docPartPr>
      <w:docPartBody>
        <w:p w:rsidR="00D1331D" w:rsidRDefault="008522F4">
          <w:r w:rsidRPr="00D52990">
            <w:rPr>
              <w:rStyle w:val="Platzhaltertext"/>
            </w:rPr>
            <w:t>Wählen Sie ein Element aus.</w:t>
          </w:r>
        </w:p>
      </w:docPartBody>
    </w:docPart>
    <w:docPart>
      <w:docPartPr>
        <w:name w:val="0FB6B268775241FBBF38458D86092D46"/>
        <w:category>
          <w:name w:val="Allgemein"/>
          <w:gallery w:val="placeholder"/>
        </w:category>
        <w:types>
          <w:type w:val="bbPlcHdr"/>
        </w:types>
        <w:behaviors>
          <w:behavior w:val="content"/>
        </w:behaviors>
        <w:guid w:val="{EE96E02A-9069-4023-8713-CDB2B591CA2B}"/>
      </w:docPartPr>
      <w:docPartBody>
        <w:p w:rsidR="00D1331D" w:rsidRDefault="008522F4">
          <w:r w:rsidRPr="00D52990">
            <w:rPr>
              <w:rStyle w:val="Platzhaltertext"/>
            </w:rPr>
            <w:t>Wählen Sie ein Element aus.</w:t>
          </w:r>
        </w:p>
      </w:docPartBody>
    </w:docPart>
    <w:docPart>
      <w:docPartPr>
        <w:name w:val="CAD68A480EAC426BB7E0D07E3975FC95"/>
        <w:category>
          <w:name w:val="Allgemein"/>
          <w:gallery w:val="placeholder"/>
        </w:category>
        <w:types>
          <w:type w:val="bbPlcHdr"/>
        </w:types>
        <w:behaviors>
          <w:behavior w:val="content"/>
        </w:behaviors>
        <w:guid w:val="{43050B35-08B1-4950-A9BE-4EB2A33ED9E6}"/>
      </w:docPartPr>
      <w:docPartBody>
        <w:p w:rsidR="00D1331D" w:rsidRDefault="008522F4">
          <w:r w:rsidRPr="00D52990">
            <w:rPr>
              <w:rStyle w:val="Platzhaltertext"/>
            </w:rPr>
            <w:t>Wählen Sie ein Element aus.</w:t>
          </w:r>
        </w:p>
      </w:docPartBody>
    </w:docPart>
    <w:docPart>
      <w:docPartPr>
        <w:name w:val="745D88BA49BF4917883E366028729F5D"/>
        <w:category>
          <w:name w:val="Allgemein"/>
          <w:gallery w:val="placeholder"/>
        </w:category>
        <w:types>
          <w:type w:val="bbPlcHdr"/>
        </w:types>
        <w:behaviors>
          <w:behavior w:val="content"/>
        </w:behaviors>
        <w:guid w:val="{BA235E94-937A-437D-8738-C8EE292168A4}"/>
      </w:docPartPr>
      <w:docPartBody>
        <w:p w:rsidR="00D1331D" w:rsidRDefault="008522F4">
          <w:r w:rsidRPr="00D52990">
            <w:rPr>
              <w:rStyle w:val="Platzhaltertext"/>
            </w:rPr>
            <w:t>Wählen Sie ein Element aus.</w:t>
          </w:r>
        </w:p>
      </w:docPartBody>
    </w:docPart>
    <w:docPart>
      <w:docPartPr>
        <w:name w:val="711DC917A9CE4E3AA5E2C58A301186E9"/>
        <w:category>
          <w:name w:val="Allgemein"/>
          <w:gallery w:val="placeholder"/>
        </w:category>
        <w:types>
          <w:type w:val="bbPlcHdr"/>
        </w:types>
        <w:behaviors>
          <w:behavior w:val="content"/>
        </w:behaviors>
        <w:guid w:val="{B1FB5C4B-6131-40CC-82D9-5643726DF3F3}"/>
      </w:docPartPr>
      <w:docPartBody>
        <w:p w:rsidR="00D1331D" w:rsidRDefault="008522F4">
          <w:r w:rsidRPr="00D52990">
            <w:rPr>
              <w:rStyle w:val="Platzhaltertext"/>
            </w:rPr>
            <w:t>Wählen Sie ein Element aus.</w:t>
          </w:r>
        </w:p>
      </w:docPartBody>
    </w:docPart>
    <w:docPart>
      <w:docPartPr>
        <w:name w:val="F67A8CA614824DEF94B969FD4DFC3FDD"/>
        <w:category>
          <w:name w:val="Allgemein"/>
          <w:gallery w:val="placeholder"/>
        </w:category>
        <w:types>
          <w:type w:val="bbPlcHdr"/>
        </w:types>
        <w:behaviors>
          <w:behavior w:val="content"/>
        </w:behaviors>
        <w:guid w:val="{9DA496F1-6A4C-4300-95DF-9623428641C1}"/>
      </w:docPartPr>
      <w:docPartBody>
        <w:p w:rsidR="00D1331D" w:rsidRDefault="008522F4">
          <w:r w:rsidRPr="00D52990">
            <w:rPr>
              <w:rStyle w:val="Platzhaltertext"/>
            </w:rPr>
            <w:t>Wählen Sie ein Element aus.</w:t>
          </w:r>
        </w:p>
      </w:docPartBody>
    </w:docPart>
    <w:docPart>
      <w:docPartPr>
        <w:name w:val="AF3B9607B23F4D17AC03771DBC936FB9"/>
        <w:category>
          <w:name w:val="Allgemein"/>
          <w:gallery w:val="placeholder"/>
        </w:category>
        <w:types>
          <w:type w:val="bbPlcHdr"/>
        </w:types>
        <w:behaviors>
          <w:behavior w:val="content"/>
        </w:behaviors>
        <w:guid w:val="{66A58524-4D9C-4D7D-AB5D-E6BEDCFA8F84}"/>
      </w:docPartPr>
      <w:docPartBody>
        <w:p w:rsidR="00D1331D" w:rsidRDefault="008522F4">
          <w:r w:rsidRPr="00D52990">
            <w:rPr>
              <w:rStyle w:val="Platzhaltertext"/>
            </w:rPr>
            <w:t>Wählen Sie ein Element aus.</w:t>
          </w:r>
        </w:p>
      </w:docPartBody>
    </w:docPart>
    <w:docPart>
      <w:docPartPr>
        <w:name w:val="A517E608C16E4CA78670CFB9D366BDF0"/>
        <w:category>
          <w:name w:val="Allgemein"/>
          <w:gallery w:val="placeholder"/>
        </w:category>
        <w:types>
          <w:type w:val="bbPlcHdr"/>
        </w:types>
        <w:behaviors>
          <w:behavior w:val="content"/>
        </w:behaviors>
        <w:guid w:val="{ACC78562-A067-4EE8-99B7-E71228645F5C}"/>
      </w:docPartPr>
      <w:docPartBody>
        <w:p w:rsidR="00D1331D" w:rsidRDefault="00D1331D">
          <w:r w:rsidRPr="00D52990">
            <w:rPr>
              <w:rStyle w:val="Platzhaltertext"/>
            </w:rPr>
            <w:t>Wählen Sie ein Element aus.</w:t>
          </w:r>
        </w:p>
      </w:docPartBody>
    </w:docPart>
    <w:docPart>
      <w:docPartPr>
        <w:name w:val="EEC34F288D5E40019E81C12FDFA038DA"/>
        <w:category>
          <w:name w:val="Allgemein"/>
          <w:gallery w:val="placeholder"/>
        </w:category>
        <w:types>
          <w:type w:val="bbPlcHdr"/>
        </w:types>
        <w:behaviors>
          <w:behavior w:val="content"/>
        </w:behaviors>
        <w:guid w:val="{BC65B76D-1835-479D-BF97-8D78A6A917D3}"/>
      </w:docPartPr>
      <w:docPartBody>
        <w:p w:rsidR="00D1331D" w:rsidRDefault="00D1331D">
          <w:r w:rsidRPr="00D52990">
            <w:rPr>
              <w:rStyle w:val="Platzhaltertext"/>
            </w:rPr>
            <w:t>Wählen Sie ein Element aus.</w:t>
          </w:r>
        </w:p>
      </w:docPartBody>
    </w:docPart>
    <w:docPart>
      <w:docPartPr>
        <w:name w:val="0BAB54622DBE445D9385CF90861CA141"/>
        <w:category>
          <w:name w:val="Allgemein"/>
          <w:gallery w:val="placeholder"/>
        </w:category>
        <w:types>
          <w:type w:val="bbPlcHdr"/>
        </w:types>
        <w:behaviors>
          <w:behavior w:val="content"/>
        </w:behaviors>
        <w:guid w:val="{1AC331B3-BB3F-41B3-8EB1-6E7DBEBB1273}"/>
      </w:docPartPr>
      <w:docPartBody>
        <w:p w:rsidR="00D1331D" w:rsidRDefault="00D1331D">
          <w:r w:rsidRPr="00D52990">
            <w:rPr>
              <w:rStyle w:val="Platzhaltertext"/>
            </w:rPr>
            <w:t>Wählen Sie ein Element aus.</w:t>
          </w:r>
        </w:p>
      </w:docPartBody>
    </w:docPart>
    <w:docPart>
      <w:docPartPr>
        <w:name w:val="B2A23C203CE04691A33696AB68AA3E96"/>
        <w:category>
          <w:name w:val="Allgemein"/>
          <w:gallery w:val="placeholder"/>
        </w:category>
        <w:types>
          <w:type w:val="bbPlcHdr"/>
        </w:types>
        <w:behaviors>
          <w:behavior w:val="content"/>
        </w:behaviors>
        <w:guid w:val="{03685DCA-1B97-45ED-BB1E-BC7201EF0B85}"/>
      </w:docPartPr>
      <w:docPartBody>
        <w:p w:rsidR="00D1331D" w:rsidRDefault="00D1331D">
          <w:r w:rsidRPr="00D52990">
            <w:rPr>
              <w:rStyle w:val="Platzhaltertext"/>
            </w:rPr>
            <w:t>Wählen Sie ein Element aus.</w:t>
          </w:r>
        </w:p>
      </w:docPartBody>
    </w:docPart>
    <w:docPart>
      <w:docPartPr>
        <w:name w:val="4F8F02E9A3C642689986E15C30AEFA99"/>
        <w:category>
          <w:name w:val="Allgemein"/>
          <w:gallery w:val="placeholder"/>
        </w:category>
        <w:types>
          <w:type w:val="bbPlcHdr"/>
        </w:types>
        <w:behaviors>
          <w:behavior w:val="content"/>
        </w:behaviors>
        <w:guid w:val="{0DF95C13-8D4F-4739-BE96-06E6945ADDE5}"/>
      </w:docPartPr>
      <w:docPartBody>
        <w:p w:rsidR="00A6399E" w:rsidRDefault="00A6399E">
          <w:r w:rsidRPr="00D52990">
            <w:rPr>
              <w:rStyle w:val="Platzhaltertext"/>
            </w:rPr>
            <w:t>Wählen Sie ein Element aus.</w:t>
          </w:r>
        </w:p>
      </w:docPartBody>
    </w:docPart>
    <w:docPart>
      <w:docPartPr>
        <w:name w:val="46743C13EFE742C4BB9B4F661F0AF16A"/>
        <w:category>
          <w:name w:val="Allgemein"/>
          <w:gallery w:val="placeholder"/>
        </w:category>
        <w:types>
          <w:type w:val="bbPlcHdr"/>
        </w:types>
        <w:behaviors>
          <w:behavior w:val="content"/>
        </w:behaviors>
        <w:guid w:val="{4D8BF97A-2F77-4333-9AB1-EB33E8CC744D}"/>
      </w:docPartPr>
      <w:docPartBody>
        <w:p w:rsidR="00AA661D" w:rsidRDefault="00A6399E">
          <w:r w:rsidRPr="00D52990">
            <w:rPr>
              <w:rStyle w:val="Platzhaltertext"/>
            </w:rPr>
            <w:t>Wählen Sie ein Element aus.</w:t>
          </w:r>
        </w:p>
      </w:docPartBody>
    </w:docPart>
    <w:docPart>
      <w:docPartPr>
        <w:name w:val="085514A16B9C4336B24151B7ECD7473E"/>
        <w:category>
          <w:name w:val="Allgemein"/>
          <w:gallery w:val="placeholder"/>
        </w:category>
        <w:types>
          <w:type w:val="bbPlcHdr"/>
        </w:types>
        <w:behaviors>
          <w:behavior w:val="content"/>
        </w:behaviors>
        <w:guid w:val="{1D051594-8F93-4725-B5B0-17893046B47D}"/>
      </w:docPartPr>
      <w:docPartBody>
        <w:p w:rsidR="00AA661D" w:rsidRDefault="00AA661D">
          <w:r w:rsidRPr="00D52990">
            <w:rPr>
              <w:rStyle w:val="Platzhaltertext"/>
            </w:rPr>
            <w:t>Wählen Sie ein Element aus.</w:t>
          </w:r>
        </w:p>
      </w:docPartBody>
    </w:docPart>
    <w:docPart>
      <w:docPartPr>
        <w:name w:val="6D8A43FBC162404193300CACB355FB59"/>
        <w:category>
          <w:name w:val="Allgemein"/>
          <w:gallery w:val="placeholder"/>
        </w:category>
        <w:types>
          <w:type w:val="bbPlcHdr"/>
        </w:types>
        <w:behaviors>
          <w:behavior w:val="content"/>
        </w:behaviors>
        <w:guid w:val="{2757997A-3445-40C9-A57E-5B69D5EB0135}"/>
      </w:docPartPr>
      <w:docPartBody>
        <w:p w:rsidR="00AA661D" w:rsidRDefault="00AA661D">
          <w:r w:rsidRPr="00D52990">
            <w:rPr>
              <w:rStyle w:val="Platzhaltertext"/>
            </w:rPr>
            <w:t>Wählen Sie ein Element aus.</w:t>
          </w:r>
        </w:p>
      </w:docPartBody>
    </w:docPart>
    <w:docPart>
      <w:docPartPr>
        <w:name w:val="1A0335FDF69C4377B765CAAF45238B70"/>
        <w:category>
          <w:name w:val="Allgemein"/>
          <w:gallery w:val="placeholder"/>
        </w:category>
        <w:types>
          <w:type w:val="bbPlcHdr"/>
        </w:types>
        <w:behaviors>
          <w:behavior w:val="content"/>
        </w:behaviors>
        <w:guid w:val="{6BBB8144-3E54-483E-87CD-C62F74FCBBEA}"/>
      </w:docPartPr>
      <w:docPartBody>
        <w:p w:rsidR="00CC0232" w:rsidRDefault="00CC0232">
          <w:r w:rsidRPr="00D52990">
            <w:rPr>
              <w:rStyle w:val="Platzhaltertext"/>
            </w:rPr>
            <w:t>Wählen Sie ein Element aus.</w:t>
          </w:r>
        </w:p>
      </w:docPartBody>
    </w:docPart>
    <w:docPart>
      <w:docPartPr>
        <w:name w:val="331405C53771428A85CC9AEB65FE3FBE"/>
        <w:category>
          <w:name w:val="Allgemein"/>
          <w:gallery w:val="placeholder"/>
        </w:category>
        <w:types>
          <w:type w:val="bbPlcHdr"/>
        </w:types>
        <w:behaviors>
          <w:behavior w:val="content"/>
        </w:behaviors>
        <w:guid w:val="{1C083E2C-C6BF-4E0F-A171-57899BB1BDED}"/>
      </w:docPartPr>
      <w:docPartBody>
        <w:p w:rsidR="00CC0232" w:rsidRDefault="00CC0232">
          <w:r w:rsidRPr="00D52990">
            <w:rPr>
              <w:rStyle w:val="Platzhaltertext"/>
            </w:rPr>
            <w:t>Wählen Sie ein Element aus.</w:t>
          </w:r>
        </w:p>
      </w:docPartBody>
    </w:docPart>
    <w:docPart>
      <w:docPartPr>
        <w:name w:val="CE149B89433F429096D3E350FD0BBCF6"/>
        <w:category>
          <w:name w:val="Allgemein"/>
          <w:gallery w:val="placeholder"/>
        </w:category>
        <w:types>
          <w:type w:val="bbPlcHdr"/>
        </w:types>
        <w:behaviors>
          <w:behavior w:val="content"/>
        </w:behaviors>
        <w:guid w:val="{F23BCD5D-7A96-4350-95B9-57D4B3DBDA0E}"/>
      </w:docPartPr>
      <w:docPartBody>
        <w:p w:rsidR="00CC0232" w:rsidRDefault="00CC0232">
          <w:r w:rsidRPr="00D52990">
            <w:rPr>
              <w:rStyle w:val="Platzhaltertext"/>
            </w:rPr>
            <w:t>Wählen Sie ein Element aus.</w:t>
          </w:r>
        </w:p>
      </w:docPartBody>
    </w:docPart>
    <w:docPart>
      <w:docPartPr>
        <w:name w:val="F34B3BE3A00340BBAFB6CB79C419B473"/>
        <w:category>
          <w:name w:val="Allgemein"/>
          <w:gallery w:val="placeholder"/>
        </w:category>
        <w:types>
          <w:type w:val="bbPlcHdr"/>
        </w:types>
        <w:behaviors>
          <w:behavior w:val="content"/>
        </w:behaviors>
        <w:guid w:val="{DE32D915-92EE-4239-A817-83B9AE097246}"/>
      </w:docPartPr>
      <w:docPartBody>
        <w:p w:rsidR="00452598" w:rsidRDefault="00CC0232">
          <w:r w:rsidRPr="00D52990">
            <w:rPr>
              <w:rStyle w:val="Platzhaltertext"/>
            </w:rPr>
            <w:t>Wählen Sie ein Element aus.</w:t>
          </w:r>
        </w:p>
      </w:docPartBody>
    </w:docPart>
    <w:docPart>
      <w:docPartPr>
        <w:name w:val="6289B02010514028BAF2EE594D9AA930"/>
        <w:category>
          <w:name w:val="Allgemein"/>
          <w:gallery w:val="placeholder"/>
        </w:category>
        <w:types>
          <w:type w:val="bbPlcHdr"/>
        </w:types>
        <w:behaviors>
          <w:behavior w:val="content"/>
        </w:behaviors>
        <w:guid w:val="{76A2B231-269D-439C-968A-E820F8341419}"/>
      </w:docPartPr>
      <w:docPartBody>
        <w:p w:rsidR="00452598" w:rsidRDefault="00CC0232">
          <w:r w:rsidRPr="00D52990">
            <w:rPr>
              <w:rStyle w:val="Platzhaltertext"/>
            </w:rPr>
            <w:t>Wählen Sie ein Element aus.</w:t>
          </w:r>
        </w:p>
      </w:docPartBody>
    </w:docPart>
    <w:docPart>
      <w:docPartPr>
        <w:name w:val="80E89E59D29E4E1DB78C42E8164B5643"/>
        <w:category>
          <w:name w:val="Allgemein"/>
          <w:gallery w:val="placeholder"/>
        </w:category>
        <w:types>
          <w:type w:val="bbPlcHdr"/>
        </w:types>
        <w:behaviors>
          <w:behavior w:val="content"/>
        </w:behaviors>
        <w:guid w:val="{21E08E15-DB8F-4297-BB7C-5314B1997856}"/>
      </w:docPartPr>
      <w:docPartBody>
        <w:p w:rsidR="006B2826" w:rsidRDefault="00452598">
          <w:r w:rsidRPr="00D52990">
            <w:rPr>
              <w:rStyle w:val="Platzhaltertext"/>
            </w:rPr>
            <w:t>Wählen Sie ein Element aus.</w:t>
          </w:r>
        </w:p>
      </w:docPartBody>
    </w:docPart>
    <w:docPart>
      <w:docPartPr>
        <w:name w:val="38DA43B2FD98484DAC5EC095AA62E177"/>
        <w:category>
          <w:name w:val="Allgemein"/>
          <w:gallery w:val="placeholder"/>
        </w:category>
        <w:types>
          <w:type w:val="bbPlcHdr"/>
        </w:types>
        <w:behaviors>
          <w:behavior w:val="content"/>
        </w:behaviors>
        <w:guid w:val="{9C3026F4-BF1D-47A9-A569-0A3AD27C3718}"/>
      </w:docPartPr>
      <w:docPartBody>
        <w:p w:rsidR="006B2826" w:rsidRDefault="00452598">
          <w:r w:rsidRPr="00D52990">
            <w:rPr>
              <w:rStyle w:val="Platzhaltertext"/>
            </w:rPr>
            <w:t>Wählen Sie ein Element aus.</w:t>
          </w:r>
        </w:p>
      </w:docPartBody>
    </w:docPart>
    <w:docPart>
      <w:docPartPr>
        <w:name w:val="A95922F809DF419BBF160D47FCB77FF2"/>
        <w:category>
          <w:name w:val="Allgemein"/>
          <w:gallery w:val="placeholder"/>
        </w:category>
        <w:types>
          <w:type w:val="bbPlcHdr"/>
        </w:types>
        <w:behaviors>
          <w:behavior w:val="content"/>
        </w:behaviors>
        <w:guid w:val="{FDCF1429-2EB6-4DDC-A99B-C4FBBFC8C2EF}"/>
      </w:docPartPr>
      <w:docPartBody>
        <w:p w:rsidR="006B2826" w:rsidRDefault="00452598">
          <w:r w:rsidRPr="00D52990">
            <w:rPr>
              <w:rStyle w:val="Platzhaltertext"/>
            </w:rPr>
            <w:t>Wählen Sie ein Element aus.</w:t>
          </w:r>
        </w:p>
      </w:docPartBody>
    </w:docPart>
    <w:docPart>
      <w:docPartPr>
        <w:name w:val="39A0E130009D40509313FC4C6D9F348B"/>
        <w:category>
          <w:name w:val="Allgemein"/>
          <w:gallery w:val="placeholder"/>
        </w:category>
        <w:types>
          <w:type w:val="bbPlcHdr"/>
        </w:types>
        <w:behaviors>
          <w:behavior w:val="content"/>
        </w:behaviors>
        <w:guid w:val="{5B79DA79-E705-4C37-BF75-6E8D88E4B3F2}"/>
      </w:docPartPr>
      <w:docPartBody>
        <w:p w:rsidR="006B2826" w:rsidRDefault="006B2826">
          <w:r w:rsidRPr="00D52990">
            <w:rPr>
              <w:rStyle w:val="Platzhaltertext"/>
            </w:rPr>
            <w:t>Wählen Sie ein Element aus.</w:t>
          </w:r>
        </w:p>
      </w:docPartBody>
    </w:docPart>
    <w:docPart>
      <w:docPartPr>
        <w:name w:val="F5F5CA06E0BC49AB99B3475638A15E9B"/>
        <w:category>
          <w:name w:val="Allgemein"/>
          <w:gallery w:val="placeholder"/>
        </w:category>
        <w:types>
          <w:type w:val="bbPlcHdr"/>
        </w:types>
        <w:behaviors>
          <w:behavior w:val="content"/>
        </w:behaviors>
        <w:guid w:val="{C3F9430C-3BCD-4168-A2C2-E6CAE2DF41CC}"/>
      </w:docPartPr>
      <w:docPartBody>
        <w:p w:rsidR="008E2C1C" w:rsidRDefault="006B2826">
          <w:r w:rsidRPr="00D52990">
            <w:rPr>
              <w:rStyle w:val="Platzhaltertext"/>
            </w:rPr>
            <w:t>Wählen Sie ein Element aus.</w:t>
          </w:r>
        </w:p>
      </w:docPartBody>
    </w:docPart>
    <w:docPart>
      <w:docPartPr>
        <w:name w:val="EE2EEB367DDC44F0ACB956DE000B5CE6"/>
        <w:category>
          <w:name w:val="Allgemein"/>
          <w:gallery w:val="placeholder"/>
        </w:category>
        <w:types>
          <w:type w:val="bbPlcHdr"/>
        </w:types>
        <w:behaviors>
          <w:behavior w:val="content"/>
        </w:behaviors>
        <w:guid w:val="{841E28E1-4670-44F0-A6F1-4BE94D84EC31}"/>
      </w:docPartPr>
      <w:docPartBody>
        <w:p w:rsidR="00B71266" w:rsidRDefault="00B71266">
          <w:r w:rsidRPr="00D52990">
            <w:rPr>
              <w:rStyle w:val="Platzhaltertext"/>
            </w:rPr>
            <w:t>Wählen Sie ein Element aus.</w:t>
          </w:r>
        </w:p>
      </w:docPartBody>
    </w:docPart>
    <w:docPart>
      <w:docPartPr>
        <w:name w:val="3EF9ECD8E65243F6AB8341A3DE044CDC"/>
        <w:category>
          <w:name w:val="Allgemein"/>
          <w:gallery w:val="placeholder"/>
        </w:category>
        <w:types>
          <w:type w:val="bbPlcHdr"/>
        </w:types>
        <w:behaviors>
          <w:behavior w:val="content"/>
        </w:behaviors>
        <w:guid w:val="{55E7F35A-1BA1-43F1-98CE-AC0FB34A6A72}"/>
      </w:docPartPr>
      <w:docPartBody>
        <w:p w:rsidR="00B71266" w:rsidRDefault="00B71266">
          <w:r w:rsidRPr="00D52990">
            <w:rPr>
              <w:rStyle w:val="Platzhaltertext"/>
            </w:rPr>
            <w:t>Wählen Sie ein Element aus.</w:t>
          </w:r>
        </w:p>
      </w:docPartBody>
    </w:docPart>
    <w:docPart>
      <w:docPartPr>
        <w:name w:val="96EDDBC9DFEF41A2AF9DD2985BE860C1"/>
        <w:category>
          <w:name w:val="Allgemein"/>
          <w:gallery w:val="placeholder"/>
        </w:category>
        <w:types>
          <w:type w:val="bbPlcHdr"/>
        </w:types>
        <w:behaviors>
          <w:behavior w:val="content"/>
        </w:behaviors>
        <w:guid w:val="{C8B37ADF-FBCD-4995-9C53-43ECBB70F320}"/>
      </w:docPartPr>
      <w:docPartBody>
        <w:p w:rsidR="00B71266" w:rsidRDefault="00B71266">
          <w:r w:rsidRPr="00D52990">
            <w:rPr>
              <w:rStyle w:val="Platzhaltertext"/>
            </w:rPr>
            <w:t>Wählen Sie ein Element aus.</w:t>
          </w:r>
        </w:p>
      </w:docPartBody>
    </w:docPart>
    <w:docPart>
      <w:docPartPr>
        <w:name w:val="132DC6E2A88C4EC5A777125774D3A046"/>
        <w:category>
          <w:name w:val="Allgemein"/>
          <w:gallery w:val="placeholder"/>
        </w:category>
        <w:types>
          <w:type w:val="bbPlcHdr"/>
        </w:types>
        <w:behaviors>
          <w:behavior w:val="content"/>
        </w:behaviors>
        <w:guid w:val="{F7564B79-87F7-45E4-905A-74E5C3A8D677}"/>
      </w:docPartPr>
      <w:docPartBody>
        <w:p w:rsidR="00B71266" w:rsidRDefault="00B71266">
          <w:r w:rsidRPr="00D52990">
            <w:rPr>
              <w:rStyle w:val="Platzhaltertext"/>
            </w:rPr>
            <w:t>Wählen Sie ein Element aus.</w:t>
          </w:r>
        </w:p>
      </w:docPartBody>
    </w:docPart>
    <w:docPart>
      <w:docPartPr>
        <w:name w:val="BF4544E70C93422485A1F9AC6A3EF91C"/>
        <w:category>
          <w:name w:val="Allgemein"/>
          <w:gallery w:val="placeholder"/>
        </w:category>
        <w:types>
          <w:type w:val="bbPlcHdr"/>
        </w:types>
        <w:behaviors>
          <w:behavior w:val="content"/>
        </w:behaviors>
        <w:guid w:val="{6ABF428B-ACDE-41D5-84BA-35BCA9C864FE}"/>
      </w:docPartPr>
      <w:docPartBody>
        <w:p w:rsidR="00B71266" w:rsidRDefault="00B71266">
          <w:r w:rsidRPr="00D52990">
            <w:rPr>
              <w:rStyle w:val="Platzhaltertext"/>
            </w:rPr>
            <w:t>Wählen Sie ein Element aus.</w:t>
          </w:r>
        </w:p>
      </w:docPartBody>
    </w:docPart>
    <w:docPart>
      <w:docPartPr>
        <w:name w:val="468C2C0886D84A398562E2329104F298"/>
        <w:category>
          <w:name w:val="Allgemein"/>
          <w:gallery w:val="placeholder"/>
        </w:category>
        <w:types>
          <w:type w:val="bbPlcHdr"/>
        </w:types>
        <w:behaviors>
          <w:behavior w:val="content"/>
        </w:behaviors>
        <w:guid w:val="{AE26B8D3-042D-44A1-A06F-FB5234D623A3}"/>
      </w:docPartPr>
      <w:docPartBody>
        <w:p w:rsidR="00B71266" w:rsidRDefault="00B71266">
          <w:r w:rsidRPr="00D52990">
            <w:rPr>
              <w:rStyle w:val="Platzhaltertext"/>
            </w:rPr>
            <w:t>Wählen Sie ein Element aus.</w:t>
          </w:r>
        </w:p>
      </w:docPartBody>
    </w:docPart>
    <w:docPart>
      <w:docPartPr>
        <w:name w:val="BC7A466D4D674759A3A976C253B14525"/>
        <w:category>
          <w:name w:val="Allgemein"/>
          <w:gallery w:val="placeholder"/>
        </w:category>
        <w:types>
          <w:type w:val="bbPlcHdr"/>
        </w:types>
        <w:behaviors>
          <w:behavior w:val="content"/>
        </w:behaviors>
        <w:guid w:val="{9E55DCB3-FFDA-4B91-8720-07A4FFFC0D15}"/>
      </w:docPartPr>
      <w:docPartBody>
        <w:p w:rsidR="00B71266" w:rsidRDefault="00B71266">
          <w:r w:rsidRPr="00D52990">
            <w:rPr>
              <w:rStyle w:val="Platzhaltertext"/>
            </w:rPr>
            <w:t>Wählen Sie ein Element aus.</w:t>
          </w:r>
        </w:p>
      </w:docPartBody>
    </w:docPart>
    <w:docPart>
      <w:docPartPr>
        <w:name w:val="6C7D415B72514EFA9E239611832E10BE"/>
        <w:category>
          <w:name w:val="Allgemein"/>
          <w:gallery w:val="placeholder"/>
        </w:category>
        <w:types>
          <w:type w:val="bbPlcHdr"/>
        </w:types>
        <w:behaviors>
          <w:behavior w:val="content"/>
        </w:behaviors>
        <w:guid w:val="{62088293-26D2-4F33-AB32-2A81CFD98E09}"/>
      </w:docPartPr>
      <w:docPartBody>
        <w:p w:rsidR="00A72E64" w:rsidRDefault="007879BD">
          <w:r w:rsidRPr="00D52990">
            <w:rPr>
              <w:rStyle w:val="Platzhaltertext"/>
            </w:rPr>
            <w:t>Wählen Sie ein Element aus.</w:t>
          </w:r>
        </w:p>
      </w:docPartBody>
    </w:docPart>
    <w:docPart>
      <w:docPartPr>
        <w:name w:val="75962AEB9DD74ADE857A2A7774379CFC"/>
        <w:category>
          <w:name w:val="Allgemein"/>
          <w:gallery w:val="placeholder"/>
        </w:category>
        <w:types>
          <w:type w:val="bbPlcHdr"/>
        </w:types>
        <w:behaviors>
          <w:behavior w:val="content"/>
        </w:behaviors>
        <w:guid w:val="{19EA472F-BA40-48E2-987F-7F2AD68A2626}"/>
      </w:docPartPr>
      <w:docPartBody>
        <w:p w:rsidR="00225A92" w:rsidRDefault="00A72E64">
          <w:r w:rsidRPr="00D52990">
            <w:rPr>
              <w:rStyle w:val="Platzhaltertext"/>
            </w:rPr>
            <w:t>Wählen Sie ein Element aus.</w:t>
          </w:r>
        </w:p>
      </w:docPartBody>
    </w:docPart>
    <w:docPart>
      <w:docPartPr>
        <w:name w:val="61C48AECC3834A7EA412C5C15120F26E"/>
        <w:category>
          <w:name w:val="Allgemein"/>
          <w:gallery w:val="placeholder"/>
        </w:category>
        <w:types>
          <w:type w:val="bbPlcHdr"/>
        </w:types>
        <w:behaviors>
          <w:behavior w:val="content"/>
        </w:behaviors>
        <w:guid w:val="{B9B82460-557A-40C4-AC9F-CE5A296E0A43}"/>
      </w:docPartPr>
      <w:docPartBody>
        <w:p w:rsidR="00281A08" w:rsidRDefault="00C06B66">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4"/>
    <w:rsid w:val="000720AD"/>
    <w:rsid w:val="000B7BDF"/>
    <w:rsid w:val="000E57C5"/>
    <w:rsid w:val="00125BFE"/>
    <w:rsid w:val="001D648A"/>
    <w:rsid w:val="00220575"/>
    <w:rsid w:val="00225A92"/>
    <w:rsid w:val="00281A08"/>
    <w:rsid w:val="0033646C"/>
    <w:rsid w:val="003C4480"/>
    <w:rsid w:val="00430858"/>
    <w:rsid w:val="00452598"/>
    <w:rsid w:val="004A799B"/>
    <w:rsid w:val="004E3505"/>
    <w:rsid w:val="005A2C30"/>
    <w:rsid w:val="00622948"/>
    <w:rsid w:val="006536D2"/>
    <w:rsid w:val="00660FCD"/>
    <w:rsid w:val="006B2826"/>
    <w:rsid w:val="00722F55"/>
    <w:rsid w:val="007879BD"/>
    <w:rsid w:val="007D7879"/>
    <w:rsid w:val="00821864"/>
    <w:rsid w:val="008522F4"/>
    <w:rsid w:val="00854D70"/>
    <w:rsid w:val="00866C12"/>
    <w:rsid w:val="008E2C1C"/>
    <w:rsid w:val="00920431"/>
    <w:rsid w:val="00946EF0"/>
    <w:rsid w:val="00956550"/>
    <w:rsid w:val="009C2EA5"/>
    <w:rsid w:val="009D3424"/>
    <w:rsid w:val="00A12D58"/>
    <w:rsid w:val="00A443E3"/>
    <w:rsid w:val="00A6399E"/>
    <w:rsid w:val="00A72E64"/>
    <w:rsid w:val="00AA661D"/>
    <w:rsid w:val="00B32D81"/>
    <w:rsid w:val="00B503E2"/>
    <w:rsid w:val="00B71266"/>
    <w:rsid w:val="00B94428"/>
    <w:rsid w:val="00C06B66"/>
    <w:rsid w:val="00C23BF7"/>
    <w:rsid w:val="00C27358"/>
    <w:rsid w:val="00C61381"/>
    <w:rsid w:val="00CA5CC3"/>
    <w:rsid w:val="00CC0232"/>
    <w:rsid w:val="00CF07A2"/>
    <w:rsid w:val="00D1331D"/>
    <w:rsid w:val="00E03345"/>
    <w:rsid w:val="00E300A0"/>
    <w:rsid w:val="00F036F9"/>
    <w:rsid w:val="00F75C5E"/>
    <w:rsid w:val="00F869C5"/>
    <w:rsid w:val="00FA27B9"/>
    <w:rsid w:val="00FA281A"/>
    <w:rsid w:val="00FE55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6B66"/>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6B66"/>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886C-F7CD-48E3-BCD3-D0877826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E9F1A18B.dotm</Template>
  <TotalTime>0</TotalTime>
  <Pages>56</Pages>
  <Words>6804</Words>
  <Characters>42870</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49575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Remund Bernhard</dc:creator>
  <cp:lastModifiedBy>fvenz</cp:lastModifiedBy>
  <cp:revision>2</cp:revision>
  <cp:lastPrinted>2017-02-07T13:40:00Z</cp:lastPrinted>
  <dcterms:created xsi:type="dcterms:W3CDTF">2018-04-19T05:24:00Z</dcterms:created>
  <dcterms:modified xsi:type="dcterms:W3CDTF">2018-04-19T05:24:00Z</dcterms:modified>
</cp:coreProperties>
</file>